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A9" w:rsidRPr="002057FB" w:rsidRDefault="00540197" w:rsidP="002057FB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5A6105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E2652B">
        <w:rPr>
          <w:rFonts w:eastAsia="Times New Roman"/>
          <w:bCs w:val="0"/>
          <w:color w:val="404040"/>
          <w:kern w:val="0"/>
          <w:szCs w:val="22"/>
          <w:lang w:eastAsia="en-GB"/>
        </w:rPr>
        <w:t>5</w:t>
      </w:r>
      <w:r w:rsidR="006257E0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: </w:t>
      </w:r>
      <w:r w:rsidR="00E2652B">
        <w:rPr>
          <w:rFonts w:eastAsia="Times New Roman"/>
          <w:bCs w:val="0"/>
          <w:color w:val="404040"/>
          <w:kern w:val="0"/>
          <w:szCs w:val="22"/>
          <w:lang w:eastAsia="en-GB"/>
        </w:rPr>
        <w:t>Abstraction and automation</w:t>
      </w:r>
      <w:r w:rsidR="00461DFD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:rsidR="00FF6FBE" w:rsidRDefault="00FF6FBE" w:rsidP="00FF6FBE">
      <w:pPr>
        <w:tabs>
          <w:tab w:val="left" w:pos="851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High level languages such as Python, Java and</w:t>
      </w:r>
      <w:r w:rsidRPr="00500177">
        <w:rPr>
          <w:rFonts w:ascii="Arial" w:eastAsia="Times New Roman" w:hAnsi="Arial" w:cs="Arial"/>
          <w:sz w:val="22"/>
          <w:szCs w:val="22"/>
          <w:lang w:eastAsia="en-GB"/>
        </w:rPr>
        <w:t xml:space="preserve"> Visual Basic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use the principle of </w:t>
      </w:r>
      <w:r w:rsidRPr="00500177">
        <w:rPr>
          <w:rFonts w:ascii="Arial" w:eastAsia="Times New Roman" w:hAnsi="Arial" w:cs="Arial"/>
          <w:b/>
          <w:sz w:val="22"/>
          <w:szCs w:val="22"/>
          <w:lang w:eastAsia="en-GB"/>
        </w:rPr>
        <w:t>abstraction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to make it faster and easier for programmers to code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proofErr w:type="spellEnd"/>
      <w:r w:rsidR="006A6EC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the algorithms they have designed to solve different problems. </w:t>
      </w:r>
    </w:p>
    <w:p w:rsidR="00FF6FBE" w:rsidRDefault="00FF6FBE" w:rsidP="00FF6FBE">
      <w:pPr>
        <w:tabs>
          <w:tab w:val="left" w:pos="851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Name </w:t>
      </w:r>
      <w:r w:rsidRPr="00FE5FAE">
        <w:rPr>
          <w:rFonts w:ascii="Arial" w:eastAsia="Times New Roman" w:hAnsi="Arial" w:cs="Arial"/>
          <w:b/>
          <w:sz w:val="22"/>
          <w:szCs w:val="22"/>
          <w:lang w:eastAsia="en-GB"/>
        </w:rPr>
        <w:t>three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types of abstraction used in programming languages, and explain, with an example in each case, how they are used.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[6]</w:t>
      </w:r>
    </w:p>
    <w:p w:rsidR="00FF6FBE" w:rsidRPr="002057FB" w:rsidRDefault="00FF6FBE" w:rsidP="00FF6FBE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FF6FBE" w:rsidRDefault="00FF6FBE" w:rsidP="00FF6FBE">
      <w:pPr>
        <w:tabs>
          <w:tab w:val="left" w:pos="426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A team of developers </w:t>
      </w:r>
      <w:r w:rsidR="00A15292">
        <w:rPr>
          <w:rFonts w:ascii="Arial" w:eastAsia="Times New Roman" w:hAnsi="Arial" w:cs="Arial"/>
          <w:sz w:val="22"/>
          <w:szCs w:val="22"/>
          <w:lang w:eastAsia="en-GB"/>
        </w:rPr>
        <w:t>is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working on the design and implementation of a new sch</w:t>
      </w:r>
      <w:r w:rsidR="006A6ECB">
        <w:rPr>
          <w:rFonts w:ascii="Arial" w:eastAsia="Times New Roman" w:hAnsi="Arial" w:cs="Arial"/>
          <w:sz w:val="22"/>
          <w:szCs w:val="22"/>
          <w:lang w:eastAsia="en-GB"/>
        </w:rPr>
        <w:t>ool timetabling system. They have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been given data that the school administration felt might be useful for this task  </w:t>
      </w:r>
    </w:p>
    <w:p w:rsidR="00FF6FBE" w:rsidRDefault="00FF6FBE" w:rsidP="00FF6FBE">
      <w:pPr>
        <w:tabs>
          <w:tab w:val="left" w:pos="426"/>
          <w:tab w:val="left" w:pos="851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Explain why it is necessary for the developers to use abstraction.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FF6FBE" w:rsidRDefault="00FF6FBE" w:rsidP="00FF6FBE">
      <w:pPr>
        <w:tabs>
          <w:tab w:val="left" w:pos="426"/>
          <w:tab w:val="left" w:pos="851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List </w:t>
      </w:r>
      <w:r w:rsidRPr="00793E33">
        <w:rPr>
          <w:rFonts w:ascii="Arial" w:eastAsia="Times New Roman" w:hAnsi="Arial" w:cs="Arial"/>
          <w:b/>
          <w:sz w:val="22"/>
          <w:szCs w:val="22"/>
          <w:lang w:eastAsia="en-GB"/>
        </w:rPr>
        <w:t>five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data items that would be relevant in designing this system.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[5]</w:t>
      </w:r>
    </w:p>
    <w:p w:rsidR="00FF6FBE" w:rsidRDefault="00FF6FBE" w:rsidP="00FF6FBE">
      <w:pPr>
        <w:tabs>
          <w:tab w:val="left" w:pos="426"/>
          <w:tab w:val="left" w:pos="851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List 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>three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data items that would be irrelevant, even though they may have been supplied by the school office.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FF6FBE" w:rsidRDefault="00FF6FBE" w:rsidP="00FF6FBE">
      <w:pPr>
        <w:tabs>
          <w:tab w:val="left" w:pos="426"/>
          <w:tab w:val="left" w:pos="851"/>
          <w:tab w:val="right" w:pos="9354"/>
        </w:tabs>
        <w:spacing w:after="120"/>
        <w:ind w:left="851" w:hanging="850"/>
        <w:rPr>
          <w:rFonts w:ascii="Arial" w:eastAsia="Times New Roman" w:hAnsi="Arial" w:cs="Arial"/>
          <w:sz w:val="22"/>
          <w:szCs w:val="22"/>
          <w:lang w:eastAsia="en-GB"/>
        </w:rPr>
      </w:pPr>
    </w:p>
    <w:p w:rsidR="00FF6FBE" w:rsidRDefault="00FF6FBE" w:rsidP="00FF6FBE">
      <w:pPr>
        <w:tabs>
          <w:tab w:val="left" w:pos="426"/>
          <w:tab w:val="right" w:pos="9354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Police have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have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known for a long time that everyone’s shoeprint is unique. In some areas of the UK, about 70% of suspects’ </w:t>
      </w:r>
      <w:r w:rsidR="000076C5">
        <w:rPr>
          <w:rFonts w:ascii="Arial" w:eastAsia="Times New Roman" w:hAnsi="Arial" w:cs="Arial"/>
          <w:sz w:val="22"/>
          <w:szCs w:val="22"/>
          <w:lang w:eastAsia="en-GB"/>
        </w:rPr>
        <w:t>shoe</w:t>
      </w:r>
      <w:r>
        <w:rPr>
          <w:rFonts w:ascii="Arial" w:eastAsia="Times New Roman" w:hAnsi="Arial" w:cs="Arial"/>
          <w:sz w:val="22"/>
          <w:szCs w:val="22"/>
          <w:lang w:eastAsia="en-GB"/>
        </w:rPr>
        <w:t>prints are s</w:t>
      </w:r>
      <w:bookmarkStart w:id="0" w:name="_GoBack"/>
      <w:bookmarkEnd w:id="0"/>
      <w:r>
        <w:rPr>
          <w:rFonts w:ascii="Arial" w:eastAsia="Times New Roman" w:hAnsi="Arial" w:cs="Arial"/>
          <w:sz w:val="22"/>
          <w:szCs w:val="22"/>
          <w:lang w:eastAsia="en-GB"/>
        </w:rPr>
        <w:t>canned and compared with the ones left at the scene of crime.</w:t>
      </w:r>
    </w:p>
    <w:p w:rsidR="00FF6FBE" w:rsidRDefault="00FF6FBE" w:rsidP="00FF6FBE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Identify </w:t>
      </w:r>
      <w:r w:rsidRPr="00BB405D">
        <w:rPr>
          <w:rFonts w:ascii="Arial" w:eastAsia="Times New Roman" w:hAnsi="Arial" w:cs="Arial"/>
          <w:b/>
          <w:sz w:val="22"/>
          <w:szCs w:val="22"/>
          <w:lang w:eastAsia="en-GB"/>
        </w:rPr>
        <w:t>one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similarity and </w:t>
      </w:r>
      <w:r w:rsidRPr="00BB405D">
        <w:rPr>
          <w:rFonts w:ascii="Arial" w:eastAsia="Times New Roman" w:hAnsi="Arial" w:cs="Arial"/>
          <w:b/>
          <w:sz w:val="22"/>
          <w:szCs w:val="22"/>
          <w:lang w:eastAsia="en-GB"/>
        </w:rPr>
        <w:t>one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difference between fingerprint scanning and </w:t>
      </w:r>
      <w:r w:rsidR="000076C5">
        <w:rPr>
          <w:rFonts w:ascii="Arial" w:eastAsia="Times New Roman" w:hAnsi="Arial" w:cs="Arial"/>
          <w:sz w:val="22"/>
          <w:szCs w:val="22"/>
          <w:lang w:eastAsia="en-GB"/>
        </w:rPr>
        <w:t>shoe</w:t>
      </w:r>
      <w:r>
        <w:rPr>
          <w:rFonts w:ascii="Arial" w:eastAsia="Times New Roman" w:hAnsi="Arial" w:cs="Arial"/>
          <w:sz w:val="22"/>
          <w:szCs w:val="22"/>
          <w:lang w:eastAsia="en-GB"/>
        </w:rPr>
        <w:t>print scanning.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FF6FBE" w:rsidRDefault="00FF6FBE" w:rsidP="00FF6FBE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Give </w:t>
      </w:r>
      <w:r w:rsidRPr="00BB405D">
        <w:rPr>
          <w:rFonts w:ascii="Arial" w:eastAsia="Times New Roman" w:hAnsi="Arial" w:cs="Arial"/>
          <w:b/>
          <w:sz w:val="22"/>
          <w:szCs w:val="22"/>
          <w:lang w:eastAsia="en-GB"/>
        </w:rPr>
        <w:t>one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reason why </w:t>
      </w:r>
      <w:r w:rsidR="000076C5">
        <w:rPr>
          <w:rFonts w:ascii="Arial" w:eastAsia="Times New Roman" w:hAnsi="Arial" w:cs="Arial"/>
          <w:sz w:val="22"/>
          <w:szCs w:val="22"/>
          <w:lang w:eastAsia="en-GB"/>
        </w:rPr>
        <w:t>shoe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print scanning may be </w:t>
      </w:r>
      <w:r w:rsidRPr="00BB405D">
        <w:rPr>
          <w:rFonts w:ascii="Arial" w:eastAsia="Times New Roman" w:hAnsi="Arial" w:cs="Arial"/>
          <w:b/>
          <w:sz w:val="22"/>
          <w:szCs w:val="22"/>
          <w:lang w:eastAsia="en-GB"/>
        </w:rPr>
        <w:t>less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effective than fingerprint scanning in catching criminals.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FF6FBE" w:rsidRDefault="00FF6FBE" w:rsidP="00FF6FBE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Give </w:t>
      </w:r>
      <w:r w:rsidRPr="00BB405D">
        <w:rPr>
          <w:rFonts w:ascii="Arial" w:eastAsia="Times New Roman" w:hAnsi="Arial" w:cs="Arial"/>
          <w:b/>
          <w:sz w:val="22"/>
          <w:szCs w:val="22"/>
          <w:lang w:eastAsia="en-GB"/>
        </w:rPr>
        <w:t>one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reason why </w:t>
      </w:r>
      <w:r w:rsidR="000076C5">
        <w:rPr>
          <w:rFonts w:ascii="Arial" w:eastAsia="Times New Roman" w:hAnsi="Arial" w:cs="Arial"/>
          <w:sz w:val="22"/>
          <w:szCs w:val="22"/>
          <w:lang w:eastAsia="en-GB"/>
        </w:rPr>
        <w:t>shoe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print scanning may be </w:t>
      </w:r>
      <w:r w:rsidRPr="00BB405D">
        <w:rPr>
          <w:rFonts w:ascii="Arial" w:eastAsia="Times New Roman" w:hAnsi="Arial" w:cs="Arial"/>
          <w:b/>
          <w:sz w:val="22"/>
          <w:szCs w:val="22"/>
          <w:lang w:eastAsia="en-GB"/>
        </w:rPr>
        <w:t>more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effective than fingerprint scanning in catching criminals.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E673D1" w:rsidRDefault="00FF6FBE" w:rsidP="00E673D1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50586A" w:rsidRPr="00E673D1" w:rsidRDefault="00FF6FBE" w:rsidP="00E673D1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Total </w:t>
      </w:r>
      <w:r>
        <w:rPr>
          <w:rFonts w:ascii="Arial" w:eastAsia="Times New Roman" w:hAnsi="Arial" w:cs="Arial"/>
          <w:sz w:val="22"/>
          <w:szCs w:val="22"/>
          <w:lang w:eastAsia="en-GB"/>
        </w:rPr>
        <w:t>20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  <w:r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26332F" w:rsidRPr="002057FB" w:rsidRDefault="0026332F" w:rsidP="00274F9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240"/>
        <w:ind w:left="851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sectPr w:rsidR="0026332F" w:rsidRPr="002057FB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491" w:rsidRDefault="004C3491" w:rsidP="001330B2">
      <w:r>
        <w:separator/>
      </w:r>
    </w:p>
  </w:endnote>
  <w:endnote w:type="continuationSeparator" w:id="0">
    <w:p w:rsidR="004C3491" w:rsidRDefault="004C349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26141C" w:rsidRPr="0026141C" w:rsidRDefault="0026141C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6A6ECB">
          <w:rPr>
            <w:rFonts w:ascii="Arial" w:hAnsi="Arial" w:cs="Arial"/>
            <w:noProof/>
            <w:sz w:val="22"/>
          </w:rPr>
          <w:t>1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26141C" w:rsidRDefault="002614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491" w:rsidRDefault="004C3491" w:rsidP="001330B2">
      <w:r>
        <w:separator/>
      </w:r>
    </w:p>
  </w:footnote>
  <w:footnote w:type="continuationSeparator" w:id="0">
    <w:p w:rsidR="004C3491" w:rsidRDefault="004C349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E3599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2057FB" w:rsidRDefault="006257E0" w:rsidP="00461DF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E2652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E2652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Abstraction and automation</w:t>
                          </w:r>
                          <w:r w:rsidR="00461DFD"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4409D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047BC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461DFD" w:rsidRPr="00B86AC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047BC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Problem solving</w:t>
                          </w:r>
                        </w:p>
                        <w:p w:rsidR="00461DFD" w:rsidRPr="002057FB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" fillcolor="#e35999" stroked="f">
              <v:fill opacity="62194f"/>
              <v:textbox>
                <w:txbxContent>
                  <w:p w:rsidR="00461DFD" w:rsidRPr="002057FB" w:rsidRDefault="006257E0" w:rsidP="00461DF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E2652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E2652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Abstraction and automation</w:t>
                    </w:r>
                    <w:r w:rsidR="00461DFD"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4409D0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047BC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461DFD" w:rsidRPr="00B86AC5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047BC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Problem solving</w:t>
                    </w:r>
                  </w:p>
                  <w:p w:rsidR="00461DFD" w:rsidRPr="002057FB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0BE"/>
    <w:rsid w:val="00001422"/>
    <w:rsid w:val="00001B72"/>
    <w:rsid w:val="00003195"/>
    <w:rsid w:val="000076C5"/>
    <w:rsid w:val="00007AA2"/>
    <w:rsid w:val="0001140D"/>
    <w:rsid w:val="00014095"/>
    <w:rsid w:val="00021238"/>
    <w:rsid w:val="00027956"/>
    <w:rsid w:val="00036C77"/>
    <w:rsid w:val="0004115B"/>
    <w:rsid w:val="000414B5"/>
    <w:rsid w:val="000418F9"/>
    <w:rsid w:val="00044993"/>
    <w:rsid w:val="00047BC7"/>
    <w:rsid w:val="000568E0"/>
    <w:rsid w:val="000649AD"/>
    <w:rsid w:val="000779E2"/>
    <w:rsid w:val="00092471"/>
    <w:rsid w:val="00097EC3"/>
    <w:rsid w:val="000A18FD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25EBA"/>
    <w:rsid w:val="001330B2"/>
    <w:rsid w:val="00134B82"/>
    <w:rsid w:val="001360D1"/>
    <w:rsid w:val="001535BE"/>
    <w:rsid w:val="00157239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77DC"/>
    <w:rsid w:val="001C0CF0"/>
    <w:rsid w:val="001C15EB"/>
    <w:rsid w:val="001C5543"/>
    <w:rsid w:val="001C5B17"/>
    <w:rsid w:val="001C5DC8"/>
    <w:rsid w:val="001C66A0"/>
    <w:rsid w:val="001D1B99"/>
    <w:rsid w:val="001D4728"/>
    <w:rsid w:val="001E2C33"/>
    <w:rsid w:val="001E401D"/>
    <w:rsid w:val="001E667A"/>
    <w:rsid w:val="001F1F64"/>
    <w:rsid w:val="001F38F9"/>
    <w:rsid w:val="001F3CFF"/>
    <w:rsid w:val="00203B68"/>
    <w:rsid w:val="002057FB"/>
    <w:rsid w:val="002222D6"/>
    <w:rsid w:val="00222526"/>
    <w:rsid w:val="00224C0C"/>
    <w:rsid w:val="0023565E"/>
    <w:rsid w:val="002400CF"/>
    <w:rsid w:val="00243162"/>
    <w:rsid w:val="00247463"/>
    <w:rsid w:val="0025167C"/>
    <w:rsid w:val="002518F3"/>
    <w:rsid w:val="00256976"/>
    <w:rsid w:val="0026141C"/>
    <w:rsid w:val="00262961"/>
    <w:rsid w:val="0026332F"/>
    <w:rsid w:val="00272A41"/>
    <w:rsid w:val="002739D8"/>
    <w:rsid w:val="00273AB2"/>
    <w:rsid w:val="00273C62"/>
    <w:rsid w:val="00274F99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2CC9"/>
    <w:rsid w:val="002C3B89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270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20EE"/>
    <w:rsid w:val="003E314C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09D0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013A"/>
    <w:rsid w:val="004A17E3"/>
    <w:rsid w:val="004A3500"/>
    <w:rsid w:val="004A7B05"/>
    <w:rsid w:val="004A7FE9"/>
    <w:rsid w:val="004C0A2C"/>
    <w:rsid w:val="004C2DF0"/>
    <w:rsid w:val="004C3491"/>
    <w:rsid w:val="004C41D4"/>
    <w:rsid w:val="004D49A6"/>
    <w:rsid w:val="004E64C9"/>
    <w:rsid w:val="004F514E"/>
    <w:rsid w:val="004F6437"/>
    <w:rsid w:val="004F741F"/>
    <w:rsid w:val="0050586A"/>
    <w:rsid w:val="00520832"/>
    <w:rsid w:val="00524309"/>
    <w:rsid w:val="00527CBB"/>
    <w:rsid w:val="00531DB0"/>
    <w:rsid w:val="00532207"/>
    <w:rsid w:val="00533C93"/>
    <w:rsid w:val="00540197"/>
    <w:rsid w:val="00544A33"/>
    <w:rsid w:val="00556231"/>
    <w:rsid w:val="00557B95"/>
    <w:rsid w:val="00561364"/>
    <w:rsid w:val="00582A4B"/>
    <w:rsid w:val="00597D44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01CA"/>
    <w:rsid w:val="006243E7"/>
    <w:rsid w:val="006257E0"/>
    <w:rsid w:val="006311D6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A6ECB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5480"/>
    <w:rsid w:val="006F650F"/>
    <w:rsid w:val="00704C77"/>
    <w:rsid w:val="0071003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755E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54538"/>
    <w:rsid w:val="00854D34"/>
    <w:rsid w:val="00854E55"/>
    <w:rsid w:val="00860F9F"/>
    <w:rsid w:val="00861F00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2CC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1929"/>
    <w:rsid w:val="009C2062"/>
    <w:rsid w:val="009C50AF"/>
    <w:rsid w:val="009C728B"/>
    <w:rsid w:val="009C75E0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5AE2"/>
    <w:rsid w:val="00A15292"/>
    <w:rsid w:val="00A23FFD"/>
    <w:rsid w:val="00A373E6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287A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075C0"/>
    <w:rsid w:val="00B11A4D"/>
    <w:rsid w:val="00B133AE"/>
    <w:rsid w:val="00B172B0"/>
    <w:rsid w:val="00B23AF7"/>
    <w:rsid w:val="00B25236"/>
    <w:rsid w:val="00B26756"/>
    <w:rsid w:val="00B30F19"/>
    <w:rsid w:val="00B341B8"/>
    <w:rsid w:val="00B44947"/>
    <w:rsid w:val="00B62D6C"/>
    <w:rsid w:val="00B63054"/>
    <w:rsid w:val="00B6401B"/>
    <w:rsid w:val="00B64C32"/>
    <w:rsid w:val="00B6741B"/>
    <w:rsid w:val="00B7126E"/>
    <w:rsid w:val="00B7700C"/>
    <w:rsid w:val="00B85B8A"/>
    <w:rsid w:val="00B86AC5"/>
    <w:rsid w:val="00B922DE"/>
    <w:rsid w:val="00B93DFF"/>
    <w:rsid w:val="00B96E3C"/>
    <w:rsid w:val="00BA29C9"/>
    <w:rsid w:val="00BB0CFE"/>
    <w:rsid w:val="00BC2E85"/>
    <w:rsid w:val="00BC6222"/>
    <w:rsid w:val="00BC7395"/>
    <w:rsid w:val="00BD1433"/>
    <w:rsid w:val="00BD3160"/>
    <w:rsid w:val="00BD3BB7"/>
    <w:rsid w:val="00BE0DD8"/>
    <w:rsid w:val="00BF7144"/>
    <w:rsid w:val="00C04901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2C70"/>
    <w:rsid w:val="00C5614F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687C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230DA"/>
    <w:rsid w:val="00E23A16"/>
    <w:rsid w:val="00E25971"/>
    <w:rsid w:val="00E2652B"/>
    <w:rsid w:val="00E27D65"/>
    <w:rsid w:val="00E320AB"/>
    <w:rsid w:val="00E418A8"/>
    <w:rsid w:val="00E42724"/>
    <w:rsid w:val="00E450CC"/>
    <w:rsid w:val="00E47990"/>
    <w:rsid w:val="00E507D1"/>
    <w:rsid w:val="00E625F4"/>
    <w:rsid w:val="00E669A5"/>
    <w:rsid w:val="00E673D1"/>
    <w:rsid w:val="00E70A61"/>
    <w:rsid w:val="00E71E80"/>
    <w:rsid w:val="00E77FA4"/>
    <w:rsid w:val="00E8047D"/>
    <w:rsid w:val="00E80A59"/>
    <w:rsid w:val="00E90877"/>
    <w:rsid w:val="00E91270"/>
    <w:rsid w:val="00E9128F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365F3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A7381"/>
    <w:rsid w:val="00FB320A"/>
    <w:rsid w:val="00FB7D64"/>
    <w:rsid w:val="00FD162A"/>
    <w:rsid w:val="00FD29D2"/>
    <w:rsid w:val="00FD32C2"/>
    <w:rsid w:val="00FE1742"/>
    <w:rsid w:val="00FF0089"/>
    <w:rsid w:val="00FF6296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13677-BD16-4E84-A543-0EF8D35BC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6E818EA7</Template>
  <TotalTime>11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Jason Villarde</cp:lastModifiedBy>
  <cp:revision>9</cp:revision>
  <cp:lastPrinted>2014-08-28T11:34:00Z</cp:lastPrinted>
  <dcterms:created xsi:type="dcterms:W3CDTF">2015-03-16T11:39:00Z</dcterms:created>
  <dcterms:modified xsi:type="dcterms:W3CDTF">2015-09-24T15:28:00Z</dcterms:modified>
</cp:coreProperties>
</file>