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E660" w14:textId="77777777" w:rsidR="00E61CAE" w:rsidRPr="001201CD" w:rsidRDefault="00E61CAE" w:rsidP="00E61CAE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4525B73C" w14:textId="77777777" w:rsidR="00E61CAE" w:rsidRDefault="00E61CAE" w:rsidP="00E61CA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7B585AEE" w14:textId="045A4802" w:rsidR="00FF1C75" w:rsidRDefault="00FF1C75" w:rsidP="00FF1C75">
      <w:pPr>
        <w:pStyle w:val="PGTaskTitle"/>
      </w:pPr>
      <w:r w:rsidRPr="00FF1C75">
        <w:t>Task</w:t>
      </w:r>
      <w:r>
        <w:t xml:space="preserve"> </w:t>
      </w:r>
      <w:r w:rsidR="0034274D">
        <w:t>1</w:t>
      </w:r>
    </w:p>
    <w:p w14:paraId="09E6647C" w14:textId="77777777" w:rsidR="00C569ED" w:rsidRDefault="00C569ED" w:rsidP="00C569ED">
      <w:r>
        <w:t>The picture below shows a range of signs deployed on different highways and byways. Look for trends or patterns in the way colour, shape and symbols are used.</w:t>
      </w:r>
    </w:p>
    <w:p w14:paraId="66A9AF54" w14:textId="43AA355E" w:rsidR="00C569ED" w:rsidRPr="00C569ED" w:rsidRDefault="00C569ED" w:rsidP="00C57420">
      <w:pPr>
        <w:pStyle w:val="PGTableTextCentred"/>
      </w:pPr>
      <w:r>
        <w:rPr>
          <w:noProof/>
        </w:rPr>
        <w:drawing>
          <wp:inline distT="0" distB="0" distL="0" distR="0" wp14:anchorId="6E85EA18" wp14:editId="6DE42075">
            <wp:extent cx="3048000" cy="2042160"/>
            <wp:effectExtent l="0" t="0" r="0" b="0"/>
            <wp:docPr id="1" name="Picture 1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ad_signs_shutterstock_806009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420">
        <w:br/>
      </w:r>
    </w:p>
    <w:p w14:paraId="16B811E5" w14:textId="07A1BDFE" w:rsidR="00C569ED" w:rsidRDefault="00C569ED" w:rsidP="00C569ED">
      <w:r>
        <w:t xml:space="preserve">In the table below describe how </w:t>
      </w:r>
      <w:r w:rsidRPr="00C569ED">
        <w:t>each</w:t>
      </w:r>
      <w:r>
        <w:t xml:space="preserve"> characteristic is used to communicate information.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2"/>
        <w:gridCol w:w="2818"/>
        <w:gridCol w:w="2818"/>
        <w:gridCol w:w="2818"/>
      </w:tblGrid>
      <w:tr w:rsidR="00744A3F" w:rsidRPr="00491C02" w14:paraId="44964B34" w14:textId="77777777" w:rsidTr="001C6427">
        <w:tc>
          <w:tcPr>
            <w:tcW w:w="602" w:type="dxa"/>
            <w:tcBorders>
              <w:bottom w:val="single" w:sz="8" w:space="0" w:color="auto"/>
              <w:right w:val="nil"/>
            </w:tcBorders>
            <w:shd w:val="clear" w:color="auto" w:fill="F1BE3D"/>
          </w:tcPr>
          <w:p w14:paraId="6E2CDDC4" w14:textId="77777777" w:rsidR="00744A3F" w:rsidRPr="00744A3F" w:rsidRDefault="00744A3F" w:rsidP="00744A3F"/>
        </w:tc>
        <w:tc>
          <w:tcPr>
            <w:tcW w:w="8454" w:type="dxa"/>
            <w:gridSpan w:val="3"/>
            <w:tcBorders>
              <w:left w:val="nil"/>
              <w:bottom w:val="single" w:sz="8" w:space="0" w:color="auto"/>
            </w:tcBorders>
            <w:shd w:val="clear" w:color="auto" w:fill="F1BE3D"/>
          </w:tcPr>
          <w:p w14:paraId="4A44985F" w14:textId="77777777" w:rsidR="00744A3F" w:rsidRPr="0062144D" w:rsidRDefault="00744A3F" w:rsidP="0062144D">
            <w:pPr>
              <w:pStyle w:val="PGTableheader"/>
              <w:jc w:val="center"/>
              <w:rPr>
                <w:color w:val="002060"/>
              </w:rPr>
            </w:pPr>
            <w:r w:rsidRPr="0062144D">
              <w:rPr>
                <w:color w:val="002060"/>
              </w:rPr>
              <w:t>Characteristic of sign</w:t>
            </w:r>
          </w:p>
        </w:tc>
      </w:tr>
      <w:tr w:rsidR="00002051" w14:paraId="78719C40" w14:textId="77777777" w:rsidTr="001C6427">
        <w:tc>
          <w:tcPr>
            <w:tcW w:w="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DA93"/>
          </w:tcPr>
          <w:p w14:paraId="54CFE9CC" w14:textId="77777777" w:rsidR="00744A3F" w:rsidRPr="00047CCB" w:rsidRDefault="00744A3F" w:rsidP="00047CCB">
            <w:pPr>
              <w:pStyle w:val="PGTableheader"/>
            </w:pP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DA93"/>
          </w:tcPr>
          <w:p w14:paraId="47492421" w14:textId="77777777" w:rsidR="00744A3F" w:rsidRPr="00047CCB" w:rsidRDefault="00744A3F" w:rsidP="00047CCB">
            <w:pPr>
              <w:pStyle w:val="PGTableheader"/>
              <w:rPr>
                <w:rStyle w:val="PGBold"/>
                <w:b/>
                <w:color w:val="002060"/>
              </w:rPr>
            </w:pPr>
            <w:r w:rsidRPr="00047CCB">
              <w:rPr>
                <w:rStyle w:val="PGBold"/>
                <w:b/>
                <w:color w:val="002060"/>
              </w:rPr>
              <w:t>Colour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DA93"/>
          </w:tcPr>
          <w:p w14:paraId="5BFBEAD7" w14:textId="77777777" w:rsidR="00744A3F" w:rsidRPr="00047CCB" w:rsidRDefault="00744A3F" w:rsidP="00047CCB">
            <w:pPr>
              <w:pStyle w:val="PGTableheader"/>
              <w:rPr>
                <w:rStyle w:val="PGBold"/>
                <w:b/>
                <w:color w:val="002060"/>
              </w:rPr>
            </w:pPr>
            <w:r w:rsidRPr="00047CCB">
              <w:rPr>
                <w:rStyle w:val="PGBold"/>
                <w:b/>
                <w:color w:val="002060"/>
              </w:rPr>
              <w:t>Shape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DA93"/>
          </w:tcPr>
          <w:p w14:paraId="6A6D26AD" w14:textId="77777777" w:rsidR="00744A3F" w:rsidRPr="00047CCB" w:rsidRDefault="00744A3F" w:rsidP="00047CCB">
            <w:pPr>
              <w:pStyle w:val="PGTableheader"/>
              <w:rPr>
                <w:rStyle w:val="PGBold"/>
                <w:b/>
                <w:color w:val="002060"/>
              </w:rPr>
            </w:pPr>
            <w:r w:rsidRPr="00047CCB">
              <w:rPr>
                <w:rStyle w:val="PGBold"/>
                <w:b/>
                <w:color w:val="002060"/>
              </w:rPr>
              <w:t>Symbols/Single letters</w:t>
            </w:r>
          </w:p>
        </w:tc>
      </w:tr>
      <w:tr w:rsidR="00744A3F" w14:paraId="3B7F3199" w14:textId="77777777" w:rsidTr="001C6427">
        <w:trPr>
          <w:cantSplit/>
          <w:trHeight w:val="6155"/>
        </w:trPr>
        <w:tc>
          <w:tcPr>
            <w:tcW w:w="602" w:type="dxa"/>
            <w:tcBorders>
              <w:top w:val="single" w:sz="8" w:space="0" w:color="auto"/>
            </w:tcBorders>
            <w:shd w:val="clear" w:color="auto" w:fill="F7DA93"/>
            <w:textDirection w:val="btLr"/>
          </w:tcPr>
          <w:p w14:paraId="3984488C" w14:textId="77777777" w:rsidR="00744A3F" w:rsidRPr="00BC3069" w:rsidRDefault="00744A3F" w:rsidP="00744A3F">
            <w:pPr>
              <w:pStyle w:val="PGTableTextCentred"/>
              <w:rPr>
                <w:rStyle w:val="PGBold"/>
              </w:rPr>
            </w:pPr>
            <w:r w:rsidRPr="00BC3069">
              <w:rPr>
                <w:rStyle w:val="PGBold"/>
              </w:rPr>
              <w:t>Meaning</w:t>
            </w:r>
          </w:p>
          <w:p w14:paraId="22E00218" w14:textId="77777777" w:rsidR="00744A3F" w:rsidRPr="00744A3F" w:rsidRDefault="00744A3F" w:rsidP="00744A3F">
            <w:pPr>
              <w:pStyle w:val="PGTableTextCentred"/>
            </w:pPr>
          </w:p>
        </w:tc>
        <w:tc>
          <w:tcPr>
            <w:tcW w:w="2818" w:type="dxa"/>
            <w:tcBorders>
              <w:top w:val="single" w:sz="8" w:space="0" w:color="auto"/>
            </w:tcBorders>
          </w:tcPr>
          <w:p w14:paraId="1BD930D9" w14:textId="47F27A99" w:rsidR="00744A3F" w:rsidRPr="00BC3069" w:rsidRDefault="00744A3F" w:rsidP="00E61CAE">
            <w:pPr>
              <w:pStyle w:val="ListParagraph"/>
              <w:ind w:left="340"/>
              <w:rPr>
                <w:color w:val="FF0000"/>
              </w:rPr>
            </w:pPr>
          </w:p>
        </w:tc>
        <w:tc>
          <w:tcPr>
            <w:tcW w:w="2818" w:type="dxa"/>
            <w:tcBorders>
              <w:top w:val="single" w:sz="8" w:space="0" w:color="auto"/>
            </w:tcBorders>
          </w:tcPr>
          <w:p w14:paraId="18177FBE" w14:textId="077CF73C" w:rsidR="00744A3F" w:rsidRPr="00744A3F" w:rsidRDefault="00744A3F" w:rsidP="00E61CAE">
            <w:pPr>
              <w:pStyle w:val="ListParagraph"/>
              <w:ind w:left="340"/>
              <w:rPr>
                <w:rStyle w:val="PGRedHighlight"/>
              </w:rPr>
            </w:pPr>
          </w:p>
        </w:tc>
        <w:tc>
          <w:tcPr>
            <w:tcW w:w="2818" w:type="dxa"/>
            <w:tcBorders>
              <w:top w:val="single" w:sz="8" w:space="0" w:color="auto"/>
            </w:tcBorders>
          </w:tcPr>
          <w:p w14:paraId="53032A6B" w14:textId="0717A185" w:rsidR="00744A3F" w:rsidRPr="00744A3F" w:rsidRDefault="00744A3F" w:rsidP="00E61CAE">
            <w:pPr>
              <w:pStyle w:val="ListParagraph"/>
              <w:ind w:left="340"/>
              <w:rPr>
                <w:rStyle w:val="PGRedHighlight"/>
              </w:rPr>
            </w:pPr>
          </w:p>
        </w:tc>
        <w:bookmarkStart w:id="3" w:name="_GoBack"/>
        <w:bookmarkEnd w:id="3"/>
      </w:tr>
    </w:tbl>
    <w:p w14:paraId="6E33B902" w14:textId="66E083A3" w:rsidR="002411D2" w:rsidRDefault="002411D2" w:rsidP="00E61CAE">
      <w:pPr>
        <w:rPr>
          <w:rStyle w:val="PGRedHighlight"/>
        </w:rPr>
      </w:pPr>
      <w:r>
        <w:rPr>
          <w:rStyle w:val="PGRedHighlight"/>
        </w:rPr>
        <w:br w:type="page"/>
      </w:r>
    </w:p>
    <w:p w14:paraId="60D1E648" w14:textId="1705742D" w:rsidR="00803827" w:rsidRPr="00803827" w:rsidRDefault="00803827" w:rsidP="00803827">
      <w:pPr>
        <w:pStyle w:val="PGTaskTitle"/>
      </w:pPr>
      <w:r w:rsidRPr="00803827">
        <w:lastRenderedPageBreak/>
        <w:t>Task 2</w:t>
      </w:r>
    </w:p>
    <w:p w14:paraId="076259AD" w14:textId="5FC3B911" w:rsidR="00803827" w:rsidRDefault="00803827" w:rsidP="00FA364D">
      <w:pPr>
        <w:pStyle w:val="PGQuestion-toplevel"/>
        <w:ind w:left="0" w:firstLine="0"/>
      </w:pPr>
      <w:r w:rsidRPr="00803827">
        <w:t>Study the line styles, symbols and the technical drawing for a candle holder below.</w:t>
      </w:r>
      <w:r w:rsidR="00FA364D">
        <w:t xml:space="preserve"> </w:t>
      </w:r>
      <w:r w:rsidRPr="00803827">
        <w:t>Match the different styles of line and symbols to the correct meaning.</w:t>
      </w:r>
      <w:r w:rsidR="00C72E29">
        <w:t xml:space="preserve"> An example has been done for you. </w:t>
      </w:r>
      <w:r w:rsidR="0017489C">
        <w:br/>
      </w:r>
    </w:p>
    <w:tbl>
      <w:tblPr>
        <w:tblStyle w:val="PGTable1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1855"/>
        <w:gridCol w:w="3126"/>
      </w:tblGrid>
      <w:tr w:rsidR="00803827" w14:paraId="5523411C" w14:textId="77777777" w:rsidTr="000C27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3393" w:type="dxa"/>
            <w:shd w:val="clear" w:color="auto" w:fill="auto"/>
            <w:vAlign w:val="center"/>
          </w:tcPr>
          <w:p w14:paraId="64BDE359" w14:textId="5BC0D980" w:rsidR="00803827" w:rsidRDefault="006B4EDA" w:rsidP="00266901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90C69CB" wp14:editId="46FE8FC8">
                  <wp:extent cx="2362200" cy="255871"/>
                  <wp:effectExtent l="0" t="0" r="0" b="0"/>
                  <wp:docPr id="2" name="Picture 2" descr="A picture containing tex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4 lines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381" b="94102"/>
                          <a:stretch/>
                        </pic:blipFill>
                        <pic:spPr bwMode="auto">
                          <a:xfrm>
                            <a:off x="0" y="0"/>
                            <a:ext cx="2363729" cy="256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C7A811" w14:textId="57431600" w:rsidR="00803827" w:rsidRDefault="00803827" w:rsidP="001A33FB">
            <w:pPr>
              <w:pStyle w:val="PGQuestion-toplevel"/>
              <w:spacing w:before="0" w:after="0"/>
              <w:ind w:left="0" w:firstLine="0"/>
              <w:jc w:val="center"/>
            </w:pPr>
          </w:p>
        </w:tc>
        <w:tc>
          <w:tcPr>
            <w:tcW w:w="3390" w:type="dxa"/>
            <w:shd w:val="clear" w:color="auto" w:fill="auto"/>
            <w:tcMar>
              <w:left w:w="284" w:type="dxa"/>
            </w:tcMar>
            <w:vAlign w:val="center"/>
          </w:tcPr>
          <w:p w14:paraId="7D87931A" w14:textId="614A417F" w:rsidR="00803827" w:rsidRDefault="007C2FF3" w:rsidP="000C27CD">
            <w:pPr>
              <w:pStyle w:val="PGTableTextCentred"/>
              <w:spacing w:after="0"/>
              <w:jc w:val="left"/>
            </w:pPr>
            <w:r w:rsidRPr="007C2FF3">
              <w:t>Centre lines</w:t>
            </w:r>
          </w:p>
        </w:tc>
      </w:tr>
      <w:tr w:rsidR="00803827" w14:paraId="54476D99" w14:textId="77777777" w:rsidTr="000C2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393" w:type="dxa"/>
            <w:vAlign w:val="center"/>
          </w:tcPr>
          <w:p w14:paraId="4485A1F8" w14:textId="3CFC3611" w:rsidR="00803827" w:rsidRDefault="006B4EDA" w:rsidP="00ED4CF5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AD69C69" wp14:editId="5A64F1F5">
                  <wp:extent cx="2363470" cy="123825"/>
                  <wp:effectExtent l="0" t="0" r="0" b="0"/>
                  <wp:docPr id="5" name="Picture 5" descr="A picture containing tex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4 lines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49" b="72327"/>
                          <a:stretch/>
                        </pic:blipFill>
                        <pic:spPr bwMode="auto">
                          <a:xfrm>
                            <a:off x="0" y="0"/>
                            <a:ext cx="2363729" cy="123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5A375EB" w14:textId="43AFE27B" w:rsidR="00803827" w:rsidRDefault="000619B1" w:rsidP="00A150FB">
            <w:pPr>
              <w:pStyle w:val="PGQuestion-toplevel"/>
              <w:spacing w:before="0" w:after="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A81760" wp14:editId="166951B9">
                      <wp:simplePos x="0" y="0"/>
                      <wp:positionH relativeFrom="column">
                        <wp:posOffset>-68118</wp:posOffset>
                      </wp:positionH>
                      <wp:positionV relativeFrom="paragraph">
                        <wp:posOffset>-190789</wp:posOffset>
                      </wp:positionV>
                      <wp:extent cx="1154545" cy="350982"/>
                      <wp:effectExtent l="38100" t="38100" r="64770" b="4953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4545" cy="35098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C8A24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15pt" to="85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" strokecolor="black [3213]" strokeweight="1.5pt">
                      <v:stroke startarrow="oval" endarrow="oval" joinstyle="miter"/>
                    </v:line>
                  </w:pict>
                </mc:Fallback>
              </mc:AlternateContent>
            </w:r>
          </w:p>
        </w:tc>
        <w:tc>
          <w:tcPr>
            <w:tcW w:w="3390" w:type="dxa"/>
            <w:tcMar>
              <w:left w:w="284" w:type="dxa"/>
            </w:tcMar>
            <w:vAlign w:val="center"/>
          </w:tcPr>
          <w:p w14:paraId="7AEF9581" w14:textId="53EFD3C1" w:rsidR="00803827" w:rsidRDefault="001C5268" w:rsidP="000C27CD">
            <w:pPr>
              <w:pStyle w:val="PGTableTextCentred"/>
              <w:spacing w:after="0"/>
              <w:jc w:val="left"/>
            </w:pPr>
            <w:r w:rsidRPr="001C5268">
              <w:t>Visible parts of an object</w:t>
            </w:r>
          </w:p>
        </w:tc>
      </w:tr>
      <w:tr w:rsidR="00803827" w14:paraId="2B66194A" w14:textId="77777777" w:rsidTr="000C27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393" w:type="dxa"/>
            <w:vAlign w:val="center"/>
          </w:tcPr>
          <w:p w14:paraId="53446A9C" w14:textId="6DA33B83" w:rsidR="00803827" w:rsidRDefault="006B4EDA" w:rsidP="00ED4CF5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A2F05EE" wp14:editId="47DB8DF2">
                  <wp:extent cx="2363470" cy="123825"/>
                  <wp:effectExtent l="0" t="0" r="0" b="9525"/>
                  <wp:docPr id="6" name="Picture 6" descr="A picture containing tex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4 lines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980" b="49596"/>
                          <a:stretch/>
                        </pic:blipFill>
                        <pic:spPr bwMode="auto">
                          <a:xfrm>
                            <a:off x="0" y="0"/>
                            <a:ext cx="2363729" cy="123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2BACF52" w14:textId="4B43F5F2" w:rsidR="00803827" w:rsidRDefault="00803827" w:rsidP="00A150F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390" w:type="dxa"/>
            <w:tcMar>
              <w:left w:w="284" w:type="dxa"/>
            </w:tcMar>
            <w:vAlign w:val="center"/>
          </w:tcPr>
          <w:p w14:paraId="53B03ECD" w14:textId="40182493" w:rsidR="00803827" w:rsidRDefault="005A296F" w:rsidP="000C27CD">
            <w:pPr>
              <w:pStyle w:val="PGTableTextCentred"/>
              <w:spacing w:after="0"/>
              <w:jc w:val="left"/>
            </w:pPr>
            <w:r w:rsidRPr="005A296F">
              <w:t>Projection lines/leader lines</w:t>
            </w:r>
          </w:p>
        </w:tc>
      </w:tr>
      <w:tr w:rsidR="00803827" w14:paraId="1F25760F" w14:textId="77777777" w:rsidTr="000C2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393" w:type="dxa"/>
            <w:vAlign w:val="center"/>
          </w:tcPr>
          <w:p w14:paraId="06E4FC0F" w14:textId="4CE15554" w:rsidR="00803827" w:rsidRDefault="006B4EDA" w:rsidP="00ED4CF5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B935E3D" wp14:editId="18507BA6">
                  <wp:extent cx="2363470" cy="123825"/>
                  <wp:effectExtent l="0" t="0" r="0" b="0"/>
                  <wp:docPr id="7" name="Picture 7" descr="A picture containing tex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4 lines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205" b="26371"/>
                          <a:stretch/>
                        </pic:blipFill>
                        <pic:spPr bwMode="auto">
                          <a:xfrm>
                            <a:off x="0" y="0"/>
                            <a:ext cx="2363729" cy="123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9A68C91" w14:textId="3399249D" w:rsidR="00803827" w:rsidRDefault="00803827" w:rsidP="00A150F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390" w:type="dxa"/>
            <w:tcMar>
              <w:left w:w="284" w:type="dxa"/>
            </w:tcMar>
            <w:vAlign w:val="center"/>
          </w:tcPr>
          <w:p w14:paraId="256B443C" w14:textId="30D4ADA5" w:rsidR="00803827" w:rsidRDefault="0078437D" w:rsidP="000C27CD">
            <w:pPr>
              <w:pStyle w:val="PGTableTextCentred"/>
              <w:spacing w:after="0"/>
              <w:jc w:val="left"/>
            </w:pPr>
            <w:r w:rsidRPr="0078437D">
              <w:t>Diameter</w:t>
            </w:r>
          </w:p>
        </w:tc>
      </w:tr>
      <w:tr w:rsidR="00803827" w14:paraId="421A795F" w14:textId="77777777" w:rsidTr="000C27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393" w:type="dxa"/>
            <w:vAlign w:val="center"/>
          </w:tcPr>
          <w:p w14:paraId="7B2EE321" w14:textId="68B0E196" w:rsidR="00803827" w:rsidRDefault="00C06F93" w:rsidP="00ED4CF5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6E7132F" wp14:editId="130CFC33">
                  <wp:extent cx="2363470" cy="123825"/>
                  <wp:effectExtent l="0" t="0" r="0" b="9525"/>
                  <wp:docPr id="8" name="Picture 8" descr="A picture containing tex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4 lines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442" b="4134"/>
                          <a:stretch/>
                        </pic:blipFill>
                        <pic:spPr bwMode="auto">
                          <a:xfrm>
                            <a:off x="0" y="0"/>
                            <a:ext cx="2363729" cy="123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0CC6658" w14:textId="5BCA751B" w:rsidR="00803827" w:rsidRDefault="00803827" w:rsidP="00A150F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390" w:type="dxa"/>
            <w:tcMar>
              <w:left w:w="284" w:type="dxa"/>
            </w:tcMar>
            <w:vAlign w:val="center"/>
          </w:tcPr>
          <w:p w14:paraId="4C7F1376" w14:textId="6A563D3C" w:rsidR="00803827" w:rsidRDefault="000B523A" w:rsidP="000C27CD">
            <w:pPr>
              <w:pStyle w:val="PGTableTextCentred"/>
              <w:spacing w:after="0"/>
              <w:jc w:val="left"/>
            </w:pPr>
            <w:r w:rsidRPr="000B523A">
              <w:t>Radius</w:t>
            </w:r>
          </w:p>
        </w:tc>
      </w:tr>
      <w:tr w:rsidR="00803827" w14:paraId="5B07DB11" w14:textId="77777777" w:rsidTr="000C2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393" w:type="dxa"/>
            <w:vAlign w:val="center"/>
          </w:tcPr>
          <w:p w14:paraId="0CAF13BF" w14:textId="009D0C31" w:rsidR="00803827" w:rsidRPr="00762AE2" w:rsidRDefault="00452541" w:rsidP="00ED4CF5">
            <w:pPr>
              <w:pStyle w:val="PGTableTextCentred"/>
              <w:tabs>
                <w:tab w:val="center" w:pos="1583"/>
                <w:tab w:val="left" w:pos="2205"/>
              </w:tabs>
              <w:spacing w:after="0"/>
              <w:rPr>
                <w:sz w:val="28"/>
                <w:szCs w:val="28"/>
              </w:rPr>
            </w:pPr>
            <w:r w:rsidRPr="00762AE2">
              <w:rPr>
                <w:sz w:val="28"/>
                <w:szCs w:val="28"/>
              </w:rPr>
              <w:t>Ø</w:t>
            </w:r>
          </w:p>
        </w:tc>
        <w:tc>
          <w:tcPr>
            <w:tcW w:w="2126" w:type="dxa"/>
          </w:tcPr>
          <w:p w14:paraId="33953EE2" w14:textId="72EA1546" w:rsidR="00803827" w:rsidRDefault="00803827" w:rsidP="00A150F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390" w:type="dxa"/>
            <w:tcMar>
              <w:left w:w="284" w:type="dxa"/>
            </w:tcMar>
            <w:vAlign w:val="center"/>
          </w:tcPr>
          <w:p w14:paraId="7F9A3C4A" w14:textId="47AFFE33" w:rsidR="00B64220" w:rsidRDefault="00B64220" w:rsidP="000C27CD">
            <w:pPr>
              <w:pStyle w:val="PGTableTextCentred"/>
              <w:spacing w:after="0"/>
              <w:jc w:val="left"/>
            </w:pPr>
            <w:r w:rsidRPr="00025353">
              <w:t>Dimensions</w:t>
            </w:r>
          </w:p>
        </w:tc>
      </w:tr>
      <w:tr w:rsidR="00B64220" w14:paraId="3EC19E61" w14:textId="77777777" w:rsidTr="000C27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393" w:type="dxa"/>
            <w:vAlign w:val="center"/>
          </w:tcPr>
          <w:p w14:paraId="5CF79986" w14:textId="41E5D8D0" w:rsidR="00B64220" w:rsidRPr="00762AE2" w:rsidRDefault="008920F4" w:rsidP="00ED4CF5">
            <w:pPr>
              <w:pStyle w:val="PGTableTextCentred"/>
              <w:spacing w:after="0"/>
              <w:rPr>
                <w:sz w:val="28"/>
                <w:szCs w:val="28"/>
              </w:rPr>
            </w:pPr>
            <w:r w:rsidRPr="00762AE2">
              <w:rPr>
                <w:sz w:val="28"/>
                <w:szCs w:val="28"/>
              </w:rPr>
              <w:t>R</w:t>
            </w:r>
          </w:p>
        </w:tc>
        <w:tc>
          <w:tcPr>
            <w:tcW w:w="2126" w:type="dxa"/>
          </w:tcPr>
          <w:p w14:paraId="21C986E5" w14:textId="087705B1" w:rsidR="00B64220" w:rsidRDefault="00B64220" w:rsidP="00A150FB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390" w:type="dxa"/>
            <w:tcMar>
              <w:left w:w="284" w:type="dxa"/>
            </w:tcMar>
            <w:vAlign w:val="center"/>
          </w:tcPr>
          <w:p w14:paraId="4B48B12B" w14:textId="28C86138" w:rsidR="00B64220" w:rsidRPr="00025353" w:rsidRDefault="00FA1175" w:rsidP="000C27CD">
            <w:pPr>
              <w:pStyle w:val="PGTableTextCentred"/>
              <w:spacing w:after="0"/>
              <w:jc w:val="left"/>
            </w:pPr>
            <w:r w:rsidRPr="00025353">
              <w:t>Hidden parts</w:t>
            </w:r>
          </w:p>
        </w:tc>
      </w:tr>
    </w:tbl>
    <w:p w14:paraId="12A09DF0" w14:textId="7D4EC552" w:rsidR="00B5796A" w:rsidRDefault="006F0F73" w:rsidP="004A3E83">
      <w:pPr>
        <w:pStyle w:val="PGQuestion-toplevel"/>
        <w:jc w:val="center"/>
      </w:pPr>
      <w:r>
        <w:br/>
      </w:r>
      <w:r w:rsidR="00522533">
        <w:rPr>
          <w:noProof/>
        </w:rPr>
        <w:drawing>
          <wp:inline distT="0" distB="0" distL="0" distR="0" wp14:anchorId="57CACEBD" wp14:editId="77CC3416">
            <wp:extent cx="2937600" cy="4543200"/>
            <wp:effectExtent l="0" t="0" r="0" b="0"/>
            <wp:docPr id="11" name="Picture 11" descr="A picture containing sky, tex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ndlestick hold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45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3BB19" w14:textId="77777777" w:rsidR="00B5796A" w:rsidRDefault="00B5796A" w:rsidP="00AD6E04">
      <w:pPr>
        <w:pStyle w:val="PGQuestion-toplevel"/>
        <w:ind w:left="0" w:firstLine="0"/>
      </w:pPr>
    </w:p>
    <w:p w14:paraId="3C0DC793" w14:textId="5A7CFFB8" w:rsidR="00331D6D" w:rsidRPr="00AD6E04" w:rsidRDefault="00331D6D" w:rsidP="00AD6E04">
      <w:pPr>
        <w:pStyle w:val="PGQuestion-toplevel"/>
        <w:ind w:left="0" w:firstLine="0"/>
      </w:pPr>
      <w:r w:rsidRPr="00AD6E04">
        <w:t>Label any other dimensions/markings that would be required to manufacture the part shown above using the correct conventions.</w:t>
      </w:r>
    </w:p>
    <w:p w14:paraId="207FE81E" w14:textId="616A6A86" w:rsidR="00D4487C" w:rsidRPr="00D4487C" w:rsidRDefault="00D4487C" w:rsidP="004C7162">
      <w:pPr>
        <w:pStyle w:val="PGTaskTitle"/>
      </w:pPr>
      <w:r w:rsidRPr="00D4487C">
        <w:lastRenderedPageBreak/>
        <w:t>Task 3</w:t>
      </w:r>
    </w:p>
    <w:p w14:paraId="65F8895C" w14:textId="77777777" w:rsidR="00D4487C" w:rsidRPr="00D4487C" w:rsidRDefault="00D4487C" w:rsidP="00D4487C">
      <w:r w:rsidRPr="00D4487C">
        <w:t>Study the technical drawing below.</w:t>
      </w:r>
    </w:p>
    <w:p w14:paraId="0ABA6CAF" w14:textId="22381E8D" w:rsidR="00D4487C" w:rsidRDefault="00D4487C" w:rsidP="00D4487C">
      <w:r w:rsidRPr="00D4487C">
        <w:t xml:space="preserve">What is the name of </w:t>
      </w:r>
      <w:proofErr w:type="gramStart"/>
      <w:r w:rsidR="00735F01">
        <w:t>two dimensional</w:t>
      </w:r>
      <w:proofErr w:type="gramEnd"/>
      <w:r w:rsidRPr="00D4487C">
        <w:t xml:space="preserve"> drawing method</w:t>
      </w:r>
      <w:r w:rsidR="00735F01">
        <w:t xml:space="preserve"> shown</w:t>
      </w:r>
      <w:r w:rsidRPr="00D4487C">
        <w:t>?</w:t>
      </w:r>
    </w:p>
    <w:p w14:paraId="5DF8CFAD" w14:textId="2D44127D" w:rsidR="00E61CAE" w:rsidRDefault="00E61CAE" w:rsidP="00E61CAE">
      <w:pPr>
        <w:pStyle w:val="PGAnswerLines"/>
      </w:pPr>
    </w:p>
    <w:p w14:paraId="27861BCE" w14:textId="77777777" w:rsidR="00E61CAE" w:rsidRPr="00D4487C" w:rsidRDefault="00E61CAE" w:rsidP="00E61CAE">
      <w:pPr>
        <w:pStyle w:val="PGAnswerLines"/>
      </w:pPr>
    </w:p>
    <w:p w14:paraId="64614807" w14:textId="37891D5C" w:rsidR="00D4487C" w:rsidRPr="00D4487C" w:rsidRDefault="0040008D" w:rsidP="00D4487C">
      <w:r>
        <w:rPr>
          <w:noProof/>
        </w:rPr>
        <w:drawing>
          <wp:inline distT="0" distB="0" distL="0" distR="0" wp14:anchorId="3317A618" wp14:editId="58A5B472">
            <wp:extent cx="5939790" cy="4299585"/>
            <wp:effectExtent l="0" t="0" r="3810" b="5715"/>
            <wp:docPr id="20" name="Picture 20" descr="A close up of a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ing Nut_3rd-Angle_drawing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518E0" w14:textId="77777777" w:rsidR="00D4487C" w:rsidRPr="00D4487C" w:rsidRDefault="00D4487C" w:rsidP="00D4487C">
      <w:r w:rsidRPr="00D4487C">
        <w:t>Draw a sectional view at point AA in the space below.</w:t>
      </w:r>
    </w:p>
    <w:p w14:paraId="409B1A84" w14:textId="47ED3890" w:rsidR="00D4487C" w:rsidRPr="00D4487C" w:rsidRDefault="0040008D" w:rsidP="0040008D">
      <w:pPr>
        <w:jc w:val="center"/>
      </w:pPr>
      <w:r>
        <w:rPr>
          <w:noProof/>
        </w:rPr>
        <w:drawing>
          <wp:inline distT="0" distB="0" distL="0" distR="0" wp14:anchorId="4A5406C8" wp14:editId="6AD292FB">
            <wp:extent cx="3019425" cy="2366127"/>
            <wp:effectExtent l="0" t="0" r="0" b="0"/>
            <wp:docPr id="21" name="Picture 21" descr="A close up of a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Wing Nut_section_drawin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840" cy="237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87C" w:rsidRPr="00D4487C" w:rsidSect="00C06F93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1814" w:right="1418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B5B9C" w14:textId="77777777" w:rsidR="00D27FCF" w:rsidRDefault="00D27FCF" w:rsidP="00EB36FF">
      <w:pPr>
        <w:spacing w:before="0" w:after="0"/>
      </w:pPr>
      <w:r>
        <w:separator/>
      </w:r>
    </w:p>
  </w:endnote>
  <w:endnote w:type="continuationSeparator" w:id="0">
    <w:p w14:paraId="4FAC9905" w14:textId="77777777" w:rsidR="00D27FCF" w:rsidRDefault="00D27FCF" w:rsidP="00EB36FF">
      <w:pPr>
        <w:spacing w:before="0" w:after="0"/>
      </w:pPr>
      <w:r>
        <w:continuationSeparator/>
      </w:r>
    </w:p>
  </w:endnote>
  <w:endnote w:type="continuationNotice" w:id="1">
    <w:p w14:paraId="18EC162F" w14:textId="77777777" w:rsidR="00D27FCF" w:rsidRDefault="00D27F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1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C34EDE" w:rsidRDefault="00C34EDE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C3E42" w14:textId="77777777" w:rsidR="00D27FCF" w:rsidRDefault="00D27FCF" w:rsidP="00EB36FF">
      <w:pPr>
        <w:spacing w:before="0" w:after="0"/>
      </w:pPr>
      <w:r>
        <w:separator/>
      </w:r>
    </w:p>
  </w:footnote>
  <w:footnote w:type="continuationSeparator" w:id="0">
    <w:p w14:paraId="30DF8F7B" w14:textId="77777777" w:rsidR="00D27FCF" w:rsidRDefault="00D27FCF" w:rsidP="00EB36FF">
      <w:pPr>
        <w:spacing w:before="0" w:after="0"/>
      </w:pPr>
      <w:r>
        <w:continuationSeparator/>
      </w:r>
    </w:p>
  </w:footnote>
  <w:footnote w:type="continuationNotice" w:id="1">
    <w:p w14:paraId="3334E44C" w14:textId="77777777" w:rsidR="00D27FCF" w:rsidRDefault="00D27FC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C" w14:textId="77777777" w:rsidR="00C34EDE" w:rsidRDefault="00C34ED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D" w14:textId="77777777" w:rsidR="00C34EDE" w:rsidRDefault="00C34E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28" name="Picture 2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85B72" wp14:editId="1712CA2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73959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B585B75" w14:textId="5167B1FA" w:rsidR="00C34EDE" w:rsidRPr="006C0DBE" w:rsidRDefault="00C34EDE" w:rsidP="0034274D">
                          <w:pPr>
                            <w:pStyle w:val="PGDocumentTitle"/>
                          </w:pPr>
                          <w:r>
                            <w:t xml:space="preserve">Worksheet </w:t>
                          </w:r>
                          <w:r w:rsidR="0034274D">
                            <w:t xml:space="preserve">4 Design communication </w:t>
                          </w:r>
                          <w:r w:rsidR="0034274D">
                            <w:br/>
                          </w:r>
                          <w:r w:rsidR="0034274D" w:rsidRPr="0040008D">
                            <w:rPr>
                              <w:b w:val="0"/>
                            </w:rPr>
                            <w:t>Unit 12 Product design and development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6" style="position:absolute;margin-left:0;margin-top:0;width:595.3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" fillcolor="#739599" stroked="f">
              <v:fill opacity="64764f"/>
              <v:textbox inset="20mm,0,,2mm">
                <w:txbxContent>
                  <w:p w14:paraId="7B585B75" w14:textId="5167B1FA" w:rsidR="00C34EDE" w:rsidRPr="006C0DBE" w:rsidRDefault="00C34EDE" w:rsidP="0034274D">
                    <w:pPr>
                      <w:pStyle w:val="PGDocumentTitle"/>
                    </w:pPr>
                    <w:r>
                      <w:t xml:space="preserve">Worksheet </w:t>
                    </w:r>
                    <w:r w:rsidR="0034274D">
                      <w:t xml:space="preserve">4 Design communication </w:t>
                    </w:r>
                    <w:r w:rsidR="0034274D">
                      <w:br/>
                    </w:r>
                    <w:r w:rsidR="0034274D" w:rsidRPr="0040008D">
                      <w:rPr>
                        <w:b w:val="0"/>
                      </w:rPr>
                      <w:t>Unit 12 Product design and development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F" w14:textId="77777777" w:rsidR="00C34EDE" w:rsidRDefault="00C34ED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9D23695"/>
    <w:multiLevelType w:val="hybridMultilevel"/>
    <w:tmpl w:val="545A9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2FC3893"/>
    <w:multiLevelType w:val="hybridMultilevel"/>
    <w:tmpl w:val="FB3C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12"/>
  </w:num>
  <w:num w:numId="8">
    <w:abstractNumId w:val="3"/>
  </w:num>
  <w:num w:numId="9">
    <w:abstractNumId w:val="7"/>
  </w:num>
  <w:num w:numId="10">
    <w:abstractNumId w:val="13"/>
  </w:num>
  <w:num w:numId="11">
    <w:abstractNumId w:val="15"/>
  </w:num>
  <w:num w:numId="12">
    <w:abstractNumId w:val="6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F"/>
    <w:rsid w:val="00002051"/>
    <w:rsid w:val="00010B0F"/>
    <w:rsid w:val="0001543D"/>
    <w:rsid w:val="00026099"/>
    <w:rsid w:val="000278D2"/>
    <w:rsid w:val="00047CCB"/>
    <w:rsid w:val="000619B1"/>
    <w:rsid w:val="0008402D"/>
    <w:rsid w:val="00087DF8"/>
    <w:rsid w:val="00092869"/>
    <w:rsid w:val="000963C6"/>
    <w:rsid w:val="000B523A"/>
    <w:rsid w:val="000B64CC"/>
    <w:rsid w:val="000C27CD"/>
    <w:rsid w:val="000D0B15"/>
    <w:rsid w:val="000D4243"/>
    <w:rsid w:val="000E27B2"/>
    <w:rsid w:val="0010042D"/>
    <w:rsid w:val="00103900"/>
    <w:rsid w:val="00104387"/>
    <w:rsid w:val="001177D3"/>
    <w:rsid w:val="0012079D"/>
    <w:rsid w:val="00147AAE"/>
    <w:rsid w:val="0017489C"/>
    <w:rsid w:val="001A33FB"/>
    <w:rsid w:val="001C5268"/>
    <w:rsid w:val="001C6427"/>
    <w:rsid w:val="001E6681"/>
    <w:rsid w:val="002160E5"/>
    <w:rsid w:val="002335AF"/>
    <w:rsid w:val="002411D2"/>
    <w:rsid w:val="00242445"/>
    <w:rsid w:val="0025700A"/>
    <w:rsid w:val="00266901"/>
    <w:rsid w:val="002C3922"/>
    <w:rsid w:val="002F2299"/>
    <w:rsid w:val="00312694"/>
    <w:rsid w:val="00326C7C"/>
    <w:rsid w:val="00331D6D"/>
    <w:rsid w:val="003355F1"/>
    <w:rsid w:val="00341559"/>
    <w:rsid w:val="0034274D"/>
    <w:rsid w:val="0037033C"/>
    <w:rsid w:val="00373781"/>
    <w:rsid w:val="003745F0"/>
    <w:rsid w:val="00374F1D"/>
    <w:rsid w:val="00385B36"/>
    <w:rsid w:val="00390D33"/>
    <w:rsid w:val="003A502C"/>
    <w:rsid w:val="003B4075"/>
    <w:rsid w:val="003C1126"/>
    <w:rsid w:val="003C6292"/>
    <w:rsid w:val="003F3F64"/>
    <w:rsid w:val="003F4578"/>
    <w:rsid w:val="0040008D"/>
    <w:rsid w:val="00416EFF"/>
    <w:rsid w:val="00417F2D"/>
    <w:rsid w:val="00433CA8"/>
    <w:rsid w:val="00437AB8"/>
    <w:rsid w:val="004503CE"/>
    <w:rsid w:val="00452541"/>
    <w:rsid w:val="00452CF3"/>
    <w:rsid w:val="00463A2B"/>
    <w:rsid w:val="00491C02"/>
    <w:rsid w:val="004A3E83"/>
    <w:rsid w:val="004B76B3"/>
    <w:rsid w:val="004C7162"/>
    <w:rsid w:val="0051283A"/>
    <w:rsid w:val="00522533"/>
    <w:rsid w:val="00541148"/>
    <w:rsid w:val="005412B9"/>
    <w:rsid w:val="00542694"/>
    <w:rsid w:val="00571A28"/>
    <w:rsid w:val="005A296F"/>
    <w:rsid w:val="005D6099"/>
    <w:rsid w:val="005E1CAD"/>
    <w:rsid w:val="006072E7"/>
    <w:rsid w:val="00617A52"/>
    <w:rsid w:val="0062144D"/>
    <w:rsid w:val="00682B4C"/>
    <w:rsid w:val="006913D9"/>
    <w:rsid w:val="006B4EDA"/>
    <w:rsid w:val="006C0DBE"/>
    <w:rsid w:val="006D04DB"/>
    <w:rsid w:val="006F0F73"/>
    <w:rsid w:val="006F2ECB"/>
    <w:rsid w:val="0071584B"/>
    <w:rsid w:val="007246E4"/>
    <w:rsid w:val="00735F01"/>
    <w:rsid w:val="00744A3F"/>
    <w:rsid w:val="00762AE2"/>
    <w:rsid w:val="00770389"/>
    <w:rsid w:val="00771601"/>
    <w:rsid w:val="0078437D"/>
    <w:rsid w:val="00787984"/>
    <w:rsid w:val="007951FB"/>
    <w:rsid w:val="00795565"/>
    <w:rsid w:val="007B7508"/>
    <w:rsid w:val="007C0855"/>
    <w:rsid w:val="007C2FF3"/>
    <w:rsid w:val="007E506C"/>
    <w:rsid w:val="007F5087"/>
    <w:rsid w:val="007F6AA2"/>
    <w:rsid w:val="00803827"/>
    <w:rsid w:val="00817C86"/>
    <w:rsid w:val="008515F2"/>
    <w:rsid w:val="00851CCE"/>
    <w:rsid w:val="00866215"/>
    <w:rsid w:val="00891417"/>
    <w:rsid w:val="008920F4"/>
    <w:rsid w:val="008A5AFA"/>
    <w:rsid w:val="008E7B3C"/>
    <w:rsid w:val="00916326"/>
    <w:rsid w:val="00921B9A"/>
    <w:rsid w:val="00925CE3"/>
    <w:rsid w:val="00932E9B"/>
    <w:rsid w:val="009370E3"/>
    <w:rsid w:val="00942672"/>
    <w:rsid w:val="009A112F"/>
    <w:rsid w:val="009D3801"/>
    <w:rsid w:val="009D55D5"/>
    <w:rsid w:val="009E664C"/>
    <w:rsid w:val="00A12436"/>
    <w:rsid w:val="00A150FB"/>
    <w:rsid w:val="00A33AF6"/>
    <w:rsid w:val="00A36DB3"/>
    <w:rsid w:val="00A5248F"/>
    <w:rsid w:val="00A770B3"/>
    <w:rsid w:val="00AC0269"/>
    <w:rsid w:val="00AC6057"/>
    <w:rsid w:val="00AD1283"/>
    <w:rsid w:val="00AD3B38"/>
    <w:rsid w:val="00AD6E04"/>
    <w:rsid w:val="00AF0133"/>
    <w:rsid w:val="00B33E2D"/>
    <w:rsid w:val="00B54627"/>
    <w:rsid w:val="00B5796A"/>
    <w:rsid w:val="00B64220"/>
    <w:rsid w:val="00B94CB7"/>
    <w:rsid w:val="00BA1517"/>
    <w:rsid w:val="00BA5B68"/>
    <w:rsid w:val="00BC093F"/>
    <w:rsid w:val="00BC3069"/>
    <w:rsid w:val="00C0069F"/>
    <w:rsid w:val="00C06F93"/>
    <w:rsid w:val="00C12494"/>
    <w:rsid w:val="00C250A3"/>
    <w:rsid w:val="00C318FC"/>
    <w:rsid w:val="00C34EDE"/>
    <w:rsid w:val="00C36A1D"/>
    <w:rsid w:val="00C516DF"/>
    <w:rsid w:val="00C53540"/>
    <w:rsid w:val="00C569ED"/>
    <w:rsid w:val="00C57420"/>
    <w:rsid w:val="00C60326"/>
    <w:rsid w:val="00C72E29"/>
    <w:rsid w:val="00C754AB"/>
    <w:rsid w:val="00C76324"/>
    <w:rsid w:val="00C83296"/>
    <w:rsid w:val="00CB054A"/>
    <w:rsid w:val="00CB2EB5"/>
    <w:rsid w:val="00CD0585"/>
    <w:rsid w:val="00CD4148"/>
    <w:rsid w:val="00CE57D2"/>
    <w:rsid w:val="00CF6AAA"/>
    <w:rsid w:val="00D27013"/>
    <w:rsid w:val="00D27FCF"/>
    <w:rsid w:val="00D43B64"/>
    <w:rsid w:val="00D4487C"/>
    <w:rsid w:val="00D46CA9"/>
    <w:rsid w:val="00D9502C"/>
    <w:rsid w:val="00D9748F"/>
    <w:rsid w:val="00DA3491"/>
    <w:rsid w:val="00DA3C53"/>
    <w:rsid w:val="00DA5553"/>
    <w:rsid w:val="00DD567B"/>
    <w:rsid w:val="00DE0A0D"/>
    <w:rsid w:val="00DF00A3"/>
    <w:rsid w:val="00DF70E0"/>
    <w:rsid w:val="00E01309"/>
    <w:rsid w:val="00E04B27"/>
    <w:rsid w:val="00E0794F"/>
    <w:rsid w:val="00E14C33"/>
    <w:rsid w:val="00E237B6"/>
    <w:rsid w:val="00E310C9"/>
    <w:rsid w:val="00E61CAE"/>
    <w:rsid w:val="00E63D9A"/>
    <w:rsid w:val="00E70B46"/>
    <w:rsid w:val="00EB36FF"/>
    <w:rsid w:val="00ED4CF5"/>
    <w:rsid w:val="00F071A4"/>
    <w:rsid w:val="00F11272"/>
    <w:rsid w:val="00F304C7"/>
    <w:rsid w:val="00F34EF8"/>
    <w:rsid w:val="00F357E5"/>
    <w:rsid w:val="00F858B5"/>
    <w:rsid w:val="00F94B97"/>
    <w:rsid w:val="00FA1175"/>
    <w:rsid w:val="00FA364D"/>
    <w:rsid w:val="00FB66D2"/>
    <w:rsid w:val="00FC1448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85AED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900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7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8"/>
      </w:numPr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9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6072E7"/>
    <w:pPr>
      <w:numPr>
        <w:numId w:val="10"/>
      </w:numPr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11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2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3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4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locked/>
    <w:rsid w:val="00744A3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44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44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87C"/>
    <w:rPr>
      <w:sz w:val="20"/>
      <w:szCs w:val="20"/>
    </w:rPr>
  </w:style>
  <w:style w:type="paragraph" w:styleId="ListParagraph">
    <w:name w:val="List Paragraph"/>
    <w:basedOn w:val="Normal"/>
    <w:uiPriority w:val="34"/>
    <w:locked/>
    <w:rsid w:val="00BC306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33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5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FC766-1F45-44F3-B83D-C2D1F6CD8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19DB57-7AF0-4961-9049-6F7CAD44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93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15</cp:revision>
  <dcterms:created xsi:type="dcterms:W3CDTF">2019-02-19T16:23:00Z</dcterms:created>
  <dcterms:modified xsi:type="dcterms:W3CDTF">2019-02-27T16:07:00Z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