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4FAD" w14:textId="77777777" w:rsidR="00147487" w:rsidRDefault="00147487" w:rsidP="00147487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r>
        <w:rPr>
          <w:color w:val="5F5F5F"/>
          <w:sz w:val="22"/>
        </w:rPr>
        <w:t>N</w:t>
      </w:r>
      <w:bookmarkStart w:id="0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35E57D1" w14:textId="77777777" w:rsidR="00147487" w:rsidRDefault="00147487" w:rsidP="0014748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p w14:paraId="5985BC60" w14:textId="169760DE" w:rsidR="008C6FEE" w:rsidRDefault="00FF1C75" w:rsidP="00EF251C">
      <w:pPr>
        <w:pStyle w:val="PGTaskTitle"/>
      </w:pPr>
      <w:r w:rsidRPr="00FF1C75">
        <w:t>Task</w:t>
      </w:r>
      <w:r>
        <w:t xml:space="preserve"> </w:t>
      </w:r>
      <w:r w:rsidR="00FE6DB3">
        <w:t>1</w:t>
      </w:r>
    </w:p>
    <w:p w14:paraId="7EFD018A" w14:textId="486BDA72" w:rsidR="00BF32D0" w:rsidRPr="00BF32D0" w:rsidRDefault="004C1123" w:rsidP="00BF32D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7" behindDoc="1" locked="0" layoutInCell="1" allowOverlap="1" wp14:anchorId="1E0DDB99" wp14:editId="060276C4">
            <wp:simplePos x="0" y="0"/>
            <wp:positionH relativeFrom="column">
              <wp:posOffset>3159760</wp:posOffset>
            </wp:positionH>
            <wp:positionV relativeFrom="paragraph">
              <wp:posOffset>184150</wp:posOffset>
            </wp:positionV>
            <wp:extent cx="2600960" cy="1819910"/>
            <wp:effectExtent l="0" t="0" r="8890" b="8890"/>
            <wp:wrapTight wrapText="bothSides">
              <wp:wrapPolygon edited="0">
                <wp:start x="0" y="0"/>
                <wp:lineTo x="0" y="21479"/>
                <wp:lineTo x="21516" y="21479"/>
                <wp:lineTo x="215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&amp; Fre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2D0" w:rsidRPr="00BF32D0">
        <w:rPr>
          <w:b/>
          <w:bCs/>
        </w:rPr>
        <w:t>Safe vegetables</w:t>
      </w:r>
    </w:p>
    <w:p w14:paraId="3EABF3F7" w14:textId="073FFFF4" w:rsidR="00ED0E91" w:rsidRDefault="00F968A0" w:rsidP="00F968A0">
      <w:r>
        <w:t xml:space="preserve">An AI program is being developed which will classify </w:t>
      </w:r>
      <w:r w:rsidR="00ED0E91">
        <w:t xml:space="preserve">unwrapped </w:t>
      </w:r>
      <w:r>
        <w:t>vegetables in a fridge as safe to eat, or not safe.</w:t>
      </w:r>
    </w:p>
    <w:p w14:paraId="175C9648" w14:textId="6C6864CE" w:rsidR="002E5995" w:rsidRDefault="002E5995" w:rsidP="00C67383">
      <w:pPr>
        <w:spacing w:after="0"/>
      </w:pPr>
      <w:r>
        <w:t>The following sensors will be available in the fridge:</w:t>
      </w:r>
    </w:p>
    <w:p w14:paraId="7BF0198F" w14:textId="7D9DDA3E" w:rsidR="002E5995" w:rsidRDefault="002E5995" w:rsidP="002E5995">
      <w:pPr>
        <w:pStyle w:val="ListParagraph"/>
        <w:numPr>
          <w:ilvl w:val="0"/>
          <w:numId w:val="30"/>
        </w:numPr>
      </w:pPr>
      <w:r>
        <w:t>Camera</w:t>
      </w:r>
    </w:p>
    <w:p w14:paraId="2BCA8139" w14:textId="39340291" w:rsidR="002E5995" w:rsidRDefault="002E5995" w:rsidP="002E5995">
      <w:pPr>
        <w:pStyle w:val="ListParagraph"/>
        <w:numPr>
          <w:ilvl w:val="0"/>
          <w:numId w:val="30"/>
        </w:numPr>
      </w:pPr>
      <w:r>
        <w:t>Thermometer</w:t>
      </w:r>
    </w:p>
    <w:p w14:paraId="1B5346BA" w14:textId="77D8AE05" w:rsidR="002E5995" w:rsidRDefault="002E5995" w:rsidP="002E5995">
      <w:pPr>
        <w:pStyle w:val="ListParagraph"/>
        <w:numPr>
          <w:ilvl w:val="0"/>
          <w:numId w:val="30"/>
        </w:numPr>
      </w:pPr>
      <w:r>
        <w:t>Pressure probe</w:t>
      </w:r>
    </w:p>
    <w:p w14:paraId="4E98F4D2" w14:textId="71A9A318" w:rsidR="002E5995" w:rsidRDefault="002E5995" w:rsidP="002E5995">
      <w:pPr>
        <w:pStyle w:val="ListParagraph"/>
        <w:numPr>
          <w:ilvl w:val="0"/>
          <w:numId w:val="30"/>
        </w:numPr>
      </w:pPr>
      <w:r>
        <w:t>Electronic nose</w:t>
      </w:r>
    </w:p>
    <w:p w14:paraId="23F93306" w14:textId="54D59B1C" w:rsidR="002E5995" w:rsidRDefault="002E5995" w:rsidP="00F968A0">
      <w:r>
        <w:t xml:space="preserve">Write down at least five rules to determine if each vegetable is safe to eat or not safe. The first rules </w:t>
      </w:r>
      <w:proofErr w:type="gramStart"/>
      <w:r>
        <w:t>has</w:t>
      </w:r>
      <w:proofErr w:type="gramEnd"/>
      <w:r>
        <w:t xml:space="preserve"> been completed for you.</w:t>
      </w:r>
    </w:p>
    <w:tbl>
      <w:tblPr>
        <w:tblStyle w:val="PGTable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3"/>
        <w:gridCol w:w="5239"/>
        <w:gridCol w:w="3112"/>
      </w:tblGrid>
      <w:tr w:rsidR="00F968A0" w14:paraId="1DC2B346" w14:textId="77777777" w:rsidTr="00C67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6222" w:type="dxa"/>
            <w:gridSpan w:val="2"/>
            <w:shd w:val="clear" w:color="auto" w:fill="1664D7"/>
            <w:vAlign w:val="center"/>
          </w:tcPr>
          <w:p w14:paraId="3344B122" w14:textId="0B16900A" w:rsidR="00F968A0" w:rsidRPr="00C67383" w:rsidRDefault="00F968A0" w:rsidP="00C67383">
            <w:pPr>
              <w:spacing w:before="0" w:after="0"/>
              <w:rPr>
                <w:b/>
                <w:bCs/>
              </w:rPr>
            </w:pPr>
            <w:r w:rsidRPr="00C67383">
              <w:rPr>
                <w:b/>
                <w:bCs/>
              </w:rPr>
              <w:t>It uses these rules:</w:t>
            </w:r>
          </w:p>
        </w:tc>
        <w:tc>
          <w:tcPr>
            <w:tcW w:w="3112" w:type="dxa"/>
            <w:shd w:val="clear" w:color="auto" w:fill="1664D7"/>
            <w:vAlign w:val="center"/>
          </w:tcPr>
          <w:p w14:paraId="6D4C28B6" w14:textId="21A936CF" w:rsidR="00F968A0" w:rsidRPr="00C67383" w:rsidRDefault="00F968A0" w:rsidP="00C67383">
            <w:pPr>
              <w:spacing w:before="0" w:after="0"/>
              <w:rPr>
                <w:b/>
                <w:bCs/>
              </w:rPr>
            </w:pPr>
            <w:r w:rsidRPr="00C67383">
              <w:rPr>
                <w:b/>
                <w:bCs/>
              </w:rPr>
              <w:t>Sensor</w:t>
            </w:r>
          </w:p>
        </w:tc>
      </w:tr>
      <w:tr w:rsidR="002E5995" w14:paraId="1E6AA9D8" w14:textId="77777777" w:rsidTr="00C6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5164404C" w14:textId="51B51B77" w:rsidR="002E5995" w:rsidRPr="00B57946" w:rsidRDefault="002E5995" w:rsidP="00C67383">
            <w:pPr>
              <w:spacing w:before="0" w:after="0"/>
            </w:pPr>
            <w:r w:rsidRPr="00B57946">
              <w:t>1</w:t>
            </w:r>
          </w:p>
        </w:tc>
        <w:tc>
          <w:tcPr>
            <w:tcW w:w="5239" w:type="dxa"/>
          </w:tcPr>
          <w:p w14:paraId="0E038279" w14:textId="5E9B3B13" w:rsidR="002E5995" w:rsidRPr="00B57946" w:rsidRDefault="002E5995" w:rsidP="00C67383">
            <w:pPr>
              <w:spacing w:before="0" w:after="0"/>
            </w:pPr>
            <w:r w:rsidRPr="00B57946">
              <w:t>Should be firm to the touch and not squashy</w:t>
            </w:r>
          </w:p>
        </w:tc>
        <w:tc>
          <w:tcPr>
            <w:tcW w:w="3112" w:type="dxa"/>
          </w:tcPr>
          <w:p w14:paraId="37B10DC9" w14:textId="04363993" w:rsidR="002E5995" w:rsidRPr="00B57946" w:rsidRDefault="002E5995" w:rsidP="00C67383">
            <w:pPr>
              <w:spacing w:before="0" w:after="0"/>
            </w:pPr>
            <w:r w:rsidRPr="00B57946">
              <w:t>Pressure probe</w:t>
            </w:r>
          </w:p>
        </w:tc>
      </w:tr>
      <w:tr w:rsidR="002E5995" w14:paraId="674AC290" w14:textId="77777777" w:rsidTr="00C67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7D02846E" w14:textId="0801FFAB" w:rsidR="002E5995" w:rsidRDefault="002E5995" w:rsidP="00C67383">
            <w:pPr>
              <w:spacing w:before="0" w:after="0"/>
            </w:pPr>
            <w:r>
              <w:t>2</w:t>
            </w:r>
          </w:p>
        </w:tc>
        <w:tc>
          <w:tcPr>
            <w:tcW w:w="5239" w:type="dxa"/>
          </w:tcPr>
          <w:p w14:paraId="649F5C4E" w14:textId="2890279A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50A50F5A" w14:textId="4AB8A49E" w:rsidR="002E5995" w:rsidRPr="00147487" w:rsidRDefault="002E5995" w:rsidP="00C67383">
            <w:pPr>
              <w:spacing w:before="0" w:after="0"/>
            </w:pPr>
          </w:p>
        </w:tc>
      </w:tr>
      <w:tr w:rsidR="002E5995" w14:paraId="70AAB93A" w14:textId="77777777" w:rsidTr="00C6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3A170A78" w14:textId="191B40DA" w:rsidR="002E5995" w:rsidRDefault="002E5995" w:rsidP="00C67383">
            <w:pPr>
              <w:spacing w:before="0" w:after="0"/>
            </w:pPr>
            <w:r>
              <w:t>3</w:t>
            </w:r>
          </w:p>
        </w:tc>
        <w:tc>
          <w:tcPr>
            <w:tcW w:w="5239" w:type="dxa"/>
          </w:tcPr>
          <w:p w14:paraId="20F9769C" w14:textId="29FB38BB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1D48106C" w14:textId="3D4C0F7E" w:rsidR="002E5995" w:rsidRPr="00147487" w:rsidRDefault="002E5995" w:rsidP="00C67383">
            <w:pPr>
              <w:spacing w:before="0" w:after="0"/>
            </w:pPr>
          </w:p>
        </w:tc>
      </w:tr>
      <w:tr w:rsidR="002E5995" w14:paraId="3DAE548D" w14:textId="77777777" w:rsidTr="00C67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13DED5DC" w14:textId="2A474FB2" w:rsidR="002E5995" w:rsidRDefault="004D73FE" w:rsidP="00C67383">
            <w:pPr>
              <w:spacing w:before="0" w:after="0"/>
            </w:pPr>
            <w:r>
              <w:t>4</w:t>
            </w:r>
          </w:p>
        </w:tc>
        <w:tc>
          <w:tcPr>
            <w:tcW w:w="5239" w:type="dxa"/>
          </w:tcPr>
          <w:p w14:paraId="66BF2559" w14:textId="3CBAE662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4E08ABA9" w14:textId="25BC1D40" w:rsidR="002E5995" w:rsidRPr="00147487" w:rsidRDefault="002E5995" w:rsidP="00C67383">
            <w:pPr>
              <w:spacing w:before="0" w:after="0"/>
            </w:pPr>
          </w:p>
        </w:tc>
      </w:tr>
      <w:tr w:rsidR="002E5995" w14:paraId="3A470A47" w14:textId="77777777" w:rsidTr="00C6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6090D689" w14:textId="5640E735" w:rsidR="002E5995" w:rsidRDefault="004D73FE" w:rsidP="00C67383">
            <w:pPr>
              <w:spacing w:before="0" w:after="0"/>
            </w:pPr>
            <w:r>
              <w:t>5</w:t>
            </w:r>
          </w:p>
        </w:tc>
        <w:tc>
          <w:tcPr>
            <w:tcW w:w="5239" w:type="dxa"/>
          </w:tcPr>
          <w:p w14:paraId="2F833856" w14:textId="4F181AB0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58150AAA" w14:textId="6925180A" w:rsidR="002E5995" w:rsidRPr="00147487" w:rsidRDefault="002E5995" w:rsidP="00C67383">
            <w:pPr>
              <w:spacing w:before="0" w:after="0"/>
            </w:pPr>
          </w:p>
        </w:tc>
      </w:tr>
      <w:tr w:rsidR="002E5995" w14:paraId="631F4F7D" w14:textId="77777777" w:rsidTr="00C67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6F00BF77" w14:textId="036BD1F7" w:rsidR="002E5995" w:rsidRDefault="004D73FE" w:rsidP="00C67383">
            <w:pPr>
              <w:spacing w:before="0" w:after="0"/>
            </w:pPr>
            <w:r>
              <w:t>6</w:t>
            </w:r>
          </w:p>
        </w:tc>
        <w:tc>
          <w:tcPr>
            <w:tcW w:w="5239" w:type="dxa"/>
          </w:tcPr>
          <w:p w14:paraId="0ABE354A" w14:textId="16BC7A6F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3E0F1181" w14:textId="6AC4B0B8" w:rsidR="002E5995" w:rsidRPr="00147487" w:rsidRDefault="002E5995" w:rsidP="00C67383">
            <w:pPr>
              <w:spacing w:before="0" w:after="0"/>
            </w:pPr>
          </w:p>
        </w:tc>
      </w:tr>
      <w:tr w:rsidR="002E5995" w14:paraId="5E79B3F9" w14:textId="77777777" w:rsidTr="00C6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6EA6FF14" w14:textId="14E65B11" w:rsidR="002E5995" w:rsidRDefault="004D73FE" w:rsidP="00C67383">
            <w:pPr>
              <w:spacing w:before="0" w:after="0"/>
            </w:pPr>
            <w:r>
              <w:t>7</w:t>
            </w:r>
          </w:p>
        </w:tc>
        <w:tc>
          <w:tcPr>
            <w:tcW w:w="5239" w:type="dxa"/>
          </w:tcPr>
          <w:p w14:paraId="17949429" w14:textId="54E9BBDE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3A049FF8" w14:textId="57B1A3E7" w:rsidR="002E5995" w:rsidRPr="00147487" w:rsidRDefault="002E5995" w:rsidP="00C67383">
            <w:pPr>
              <w:spacing w:before="0" w:after="0"/>
            </w:pPr>
          </w:p>
        </w:tc>
      </w:tr>
      <w:tr w:rsidR="002E5995" w14:paraId="1B1338C6" w14:textId="77777777" w:rsidTr="00C67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983" w:type="dxa"/>
          </w:tcPr>
          <w:p w14:paraId="471EE2EC" w14:textId="1488D226" w:rsidR="002E5995" w:rsidRDefault="004D73FE" w:rsidP="00C67383">
            <w:pPr>
              <w:spacing w:before="0" w:after="0"/>
            </w:pPr>
            <w:r>
              <w:t>8</w:t>
            </w:r>
          </w:p>
        </w:tc>
        <w:tc>
          <w:tcPr>
            <w:tcW w:w="5239" w:type="dxa"/>
          </w:tcPr>
          <w:p w14:paraId="06F444EA" w14:textId="16346010" w:rsidR="002E5995" w:rsidRPr="00147487" w:rsidRDefault="002E5995" w:rsidP="00C67383">
            <w:pPr>
              <w:spacing w:before="0" w:after="0"/>
            </w:pPr>
          </w:p>
        </w:tc>
        <w:tc>
          <w:tcPr>
            <w:tcW w:w="3112" w:type="dxa"/>
          </w:tcPr>
          <w:p w14:paraId="64047BEE" w14:textId="25D92385" w:rsidR="002E5995" w:rsidRPr="00147487" w:rsidRDefault="002E5995" w:rsidP="00C67383">
            <w:pPr>
              <w:spacing w:before="0" w:after="0"/>
            </w:pPr>
          </w:p>
        </w:tc>
      </w:tr>
    </w:tbl>
    <w:p w14:paraId="473F483E" w14:textId="6E01E39C" w:rsidR="00613FC9" w:rsidRPr="008C6FEE" w:rsidRDefault="00613FC9" w:rsidP="008C6FEE">
      <w:pPr>
        <w:pStyle w:val="PGQuestion-toplevel"/>
      </w:pPr>
      <w:r>
        <w:br w:type="page"/>
      </w:r>
    </w:p>
    <w:p w14:paraId="0B2EE29B" w14:textId="003CED69" w:rsidR="008E5467" w:rsidRDefault="008E5467" w:rsidP="006C11DF">
      <w:pPr>
        <w:pStyle w:val="PGTaskTitle"/>
      </w:pPr>
      <w:r>
        <w:lastRenderedPageBreak/>
        <w:t>Task 2</w:t>
      </w:r>
    </w:p>
    <w:p w14:paraId="6C81486A" w14:textId="36C3FC66" w:rsidR="00225A05" w:rsidRDefault="005455E9" w:rsidP="005455E9">
      <w:r>
        <w:t xml:space="preserve">You have built a robot which can move forward, backwards, and make turns. It has </w:t>
      </w:r>
      <w:r w:rsidR="00A41962">
        <w:t>three</w:t>
      </w:r>
      <w:r>
        <w:t xml:space="preserve"> sensor</w:t>
      </w:r>
      <w:r w:rsidR="00A41962">
        <w:t>s</w:t>
      </w:r>
      <w:r>
        <w:t xml:space="preserve">, which can detect </w:t>
      </w:r>
      <w:r w:rsidR="00225A05">
        <w:t>the following:</w:t>
      </w:r>
    </w:p>
    <w:p w14:paraId="1201E2C0" w14:textId="1EFBA063" w:rsidR="00225A05" w:rsidRDefault="00225A05" w:rsidP="00225A05">
      <w:pPr>
        <w:pStyle w:val="ListParagraph"/>
        <w:numPr>
          <w:ilvl w:val="0"/>
          <w:numId w:val="31"/>
        </w:numPr>
      </w:pPr>
      <w:r>
        <w:t>Is there a wall in front of the robot</w:t>
      </w:r>
      <w:r w:rsidR="00270C68">
        <w:t>?</w:t>
      </w:r>
    </w:p>
    <w:p w14:paraId="358C66BB" w14:textId="3644AEB0" w:rsidR="00225A05" w:rsidRDefault="00225A05" w:rsidP="00225A05">
      <w:pPr>
        <w:pStyle w:val="ListParagraph"/>
        <w:numPr>
          <w:ilvl w:val="0"/>
          <w:numId w:val="31"/>
        </w:numPr>
      </w:pPr>
      <w:r>
        <w:t>Is there a wall to the left of the robot</w:t>
      </w:r>
      <w:r w:rsidR="00270C68">
        <w:t>?</w:t>
      </w:r>
    </w:p>
    <w:p w14:paraId="0ECD8076" w14:textId="7A1B57CA" w:rsidR="008A6D3C" w:rsidRDefault="00225A05" w:rsidP="008A6D3C">
      <w:pPr>
        <w:pStyle w:val="ListParagraph"/>
        <w:numPr>
          <w:ilvl w:val="0"/>
          <w:numId w:val="31"/>
        </w:numPr>
      </w:pPr>
      <w:r>
        <w:t>Is there a wall to the right of the robot</w:t>
      </w:r>
      <w:r w:rsidR="00270C68">
        <w:t>?</w:t>
      </w:r>
      <w:r w:rsidR="00A41962">
        <w:t xml:space="preserve"> </w:t>
      </w:r>
    </w:p>
    <w:p w14:paraId="5882C83A" w14:textId="47DC865F" w:rsidR="00480EC1" w:rsidRDefault="00147487" w:rsidP="009D7910">
      <w:pPr>
        <w:pStyle w:val="PGQuestion-toplevel"/>
      </w:pPr>
      <w:r>
        <w:t>(a)</w:t>
      </w:r>
      <w:r>
        <w:tab/>
      </w:r>
      <w:r w:rsidR="00480EC1">
        <w:t>Draw a line on the maze below to solve it.</w:t>
      </w:r>
    </w:p>
    <w:p w14:paraId="24B90F71" w14:textId="721BBEA7" w:rsidR="00480EC1" w:rsidRDefault="00147487" w:rsidP="00147487">
      <w:pPr>
        <w:pStyle w:val="PGQuestion-2ndlevel"/>
      </w:pPr>
      <w:r>
        <w:rPr>
          <w:noProof/>
        </w:rPr>
        <mc:AlternateContent>
          <mc:Choice Requires="wpg">
            <w:drawing>
              <wp:inline distT="0" distB="0" distL="0" distR="0" wp14:anchorId="2D6E0C33" wp14:editId="6D3A735B">
                <wp:extent cx="4560570" cy="2744470"/>
                <wp:effectExtent l="19050" t="0" r="4953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570" cy="2744470"/>
                          <a:chOff x="0" y="0"/>
                          <a:chExt cx="4560570" cy="2744470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200025"/>
                            <a:ext cx="4560570" cy="2311400"/>
                            <a:chOff x="0" y="0"/>
                            <a:chExt cx="4560765" cy="231140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19050" y="25400"/>
                              <a:ext cx="0" cy="22860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527050" y="38100"/>
                              <a:ext cx="4019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4552950" y="0"/>
                              <a:ext cx="0" cy="22860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2298700"/>
                              <a:ext cx="423545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1663700" y="12700"/>
                              <a:ext cx="0" cy="81088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2241550" y="1930400"/>
                              <a:ext cx="0" cy="34443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539750" y="463550"/>
                              <a:ext cx="577969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546100" y="869950"/>
                              <a:ext cx="577969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577850" y="444500"/>
                              <a:ext cx="0" cy="46582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085850" y="838200"/>
                              <a:ext cx="0" cy="92075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31750" y="1289050"/>
                              <a:ext cx="577969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603250" y="1758950"/>
                              <a:ext cx="1075174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644650" y="1327150"/>
                              <a:ext cx="0" cy="46545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2184400" y="768350"/>
                              <a:ext cx="0" cy="58231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644650" y="787400"/>
                              <a:ext cx="577969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607360" y="1327150"/>
                              <a:ext cx="611851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2324100" y="381000"/>
                              <a:ext cx="577969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2863850" y="361950"/>
                              <a:ext cx="0" cy="58231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2826612" y="939800"/>
                              <a:ext cx="602952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3390900" y="914400"/>
                              <a:ext cx="0" cy="47445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2863850" y="1346200"/>
                              <a:ext cx="0" cy="58231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838450" y="1892300"/>
                              <a:ext cx="1067245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3867150" y="1312851"/>
                              <a:ext cx="0" cy="59026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3359150" y="1886854"/>
                              <a:ext cx="0" cy="387979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3371850" y="50800"/>
                              <a:ext cx="0" cy="58231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3867150" y="355600"/>
                              <a:ext cx="0" cy="58231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3848100" y="381000"/>
                              <a:ext cx="701291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4229100" y="869950"/>
                              <a:ext cx="331665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4216400" y="1517650"/>
                              <a:ext cx="331665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3390900" y="1350666"/>
                              <a:ext cx="500642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Arrow: Down 54"/>
                        <wps:cNvSpPr/>
                        <wps:spPr>
                          <a:xfrm>
                            <a:off x="152400" y="0"/>
                            <a:ext cx="250166" cy="249207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38000">
                                <a:srgbClr val="00B050"/>
                              </a:gs>
                              <a:gs pos="100000">
                                <a:srgbClr val="00B050">
                                  <a:lumMod val="10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Arrow: Down 55"/>
                        <wps:cNvSpPr/>
                        <wps:spPr>
                          <a:xfrm>
                            <a:off x="4286250" y="2495550"/>
                            <a:ext cx="249555" cy="248920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38000">
                                <a:srgbClr val="00B050"/>
                              </a:gs>
                              <a:gs pos="100000">
                                <a:srgbClr val="00B050">
                                  <a:lumMod val="10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1C3D6" id="Group 2" o:spid="_x0000_s1026" style="width:359.1pt;height:216.1pt;mso-position-horizontal-relative:char;mso-position-vertical-relative:line" coordsize="45605,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">
                <v:group id="Group 38" o:spid="_x0000_s1027" style="position:absolute;top:2000;width:45605;height:23114" coordsize="45607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Straight Connector 5" o:spid="_x0000_s1028" style="position:absolute;visibility:visible;mso-wrap-style:square" from="190,254" to="190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" strokecolor="black [3213]" strokeweight="6pt">
                    <v:stroke joinstyle="miter"/>
                  </v:line>
                  <v:line id="Straight Connector 7" o:spid="_x0000_s1029" style="position:absolute;visibility:visible;mso-wrap-style:square" from="5270,381" to="4546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" strokecolor="black [3213]" strokeweight="6pt">
                    <v:stroke joinstyle="miter"/>
                  </v:line>
                  <v:line id="Straight Connector 8" o:spid="_x0000_s1030" style="position:absolute;visibility:visible;mso-wrap-style:square" from="45529,0" to="45529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" strokecolor="black [3213]" strokeweight="6pt">
                    <v:stroke joinstyle="miter"/>
                  </v:line>
                  <v:line id="Straight Connector 9" o:spid="_x0000_s1031" style="position:absolute;visibility:visible;mso-wrap-style:square" from="0,22987" to="42354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" strokecolor="black [3213]" strokeweight="6pt">
                    <v:stroke joinstyle="miter"/>
                  </v:line>
                  <v:line id="Straight Connector 10" o:spid="_x0000_s1032" style="position:absolute;visibility:visible;mso-wrap-style:square" from="16637,127" to="16637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" strokecolor="black [3213]" strokeweight="6pt">
                    <v:stroke joinstyle="miter"/>
                  </v:line>
                  <v:line id="Straight Connector 14" o:spid="_x0000_s1033" style="position:absolute;visibility:visible;mso-wrap-style:square" from="22415,19304" to="22415,2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0n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i+&#10;v4QD5OIDAAD//wMAUEsBAi0AFAAGAAgAAAAhANvh9svuAAAAhQEAABMAAAAAAAAAAAAAAAAAAAAA&#10;AFtDb250ZW50X1R5cGVzXS54bWxQSwECLQAUAAYACAAAACEAWvQsW78AAAAVAQAACwAAAAAAAAAA&#10;AAAAAAAfAQAAX3JlbHMvLnJlbHNQSwECLQAUAAYACAAAACEAyoo9J70AAADbAAAADwAAAAAAAAAA&#10;AAAAAAAHAgAAZHJzL2Rvd25yZXYueG1sUEsFBgAAAAADAAMAtwAAAPECAAAAAA==&#10;" strokecolor="black [3213]" strokeweight="6pt">
                    <v:stroke joinstyle="miter"/>
                  </v:line>
                  <v:line id="Straight Connector 15" o:spid="_x0000_s1034" style="position:absolute;visibility:visible;mso-wrap-style:square" from="5397,4635" to="11177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" strokecolor="black [3213]" strokeweight="6pt">
                    <v:stroke joinstyle="miter"/>
                  </v:line>
                  <v:line id="Straight Connector 16" o:spid="_x0000_s1035" style="position:absolute;visibility:visible;mso-wrap-style:square" from="5461,8699" to="11240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" strokecolor="black [3213]" strokeweight="6pt">
                    <v:stroke joinstyle="miter"/>
                  </v:line>
                  <v:line id="Straight Connector 17" o:spid="_x0000_s1036" style="position:absolute;visibility:visible;mso-wrap-style:square" from="5778,4445" to="5778,9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" strokecolor="black [3213]" strokeweight="6pt">
                    <v:stroke joinstyle="miter"/>
                  </v:line>
                  <v:line id="Straight Connector 18" o:spid="_x0000_s1037" style="position:absolute;visibility:visible;mso-wrap-style:square" from="10858,8382" to="10858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" strokecolor="black [3213]" strokeweight="6pt">
                    <v:stroke joinstyle="miter"/>
                  </v:line>
                  <v:line id="Straight Connector 19" o:spid="_x0000_s1038" style="position:absolute;visibility:visible;mso-wrap-style:square" from="317,12890" to="6097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" strokecolor="black [3213]" strokeweight="6pt">
                    <v:stroke joinstyle="miter"/>
                  </v:line>
                  <v:line id="Straight Connector 20" o:spid="_x0000_s1039" style="position:absolute;visibility:visible;mso-wrap-style:square" from="6032,17589" to="16784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" strokecolor="black [3213]" strokeweight="6pt">
                    <v:stroke joinstyle="miter"/>
                  </v:line>
                  <v:line id="Straight Connector 21" o:spid="_x0000_s1040" style="position:absolute;visibility:visible;mso-wrap-style:square" from="16446,13271" to="16446,1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" strokecolor="black [3213]" strokeweight="6pt">
                    <v:stroke joinstyle="miter"/>
                  </v:line>
                  <v:line id="Straight Connector 22" o:spid="_x0000_s1041" style="position:absolute;visibility:visible;mso-wrap-style:square" from="21844,7683" to="21844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" strokecolor="black [3213]" strokeweight="6pt">
                    <v:stroke joinstyle="miter"/>
                  </v:line>
                  <v:line id="Straight Connector 23" o:spid="_x0000_s1042" style="position:absolute;visibility:visible;mso-wrap-style:square" from="16446,7874" to="22226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/u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h&#10;CL5fwg+Qiw8AAAD//wMAUEsBAi0AFAAGAAgAAAAhANvh9svuAAAAhQEAABMAAAAAAAAAAAAAAAAA&#10;AAAAAFtDb250ZW50X1R5cGVzXS54bWxQSwECLQAUAAYACAAAACEAWvQsW78AAAAVAQAACwAAAAAA&#10;AAAAAAAAAAAfAQAAX3JlbHMvLnJlbHNQSwECLQAUAAYACAAAACEAiw9v7sAAAADbAAAADwAAAAAA&#10;AAAAAAAAAAAHAgAAZHJzL2Rvd25yZXYueG1sUEsFBgAAAAADAAMAtwAAAPQCAAAAAA==&#10;" strokecolor="black [3213]" strokeweight="6pt">
                    <v:stroke joinstyle="miter"/>
                  </v:line>
                  <v:line id="Straight Connector 24" o:spid="_x0000_s1043" style="position:absolute;visibility:visible;mso-wrap-style:square" from="16073,13271" to="22192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ea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h&#10;GL5fwg+Qiw8AAAD//wMAUEsBAi0AFAAGAAgAAAAhANvh9svuAAAAhQEAABMAAAAAAAAAAAAAAAAA&#10;AAAAAFtDb250ZW50X1R5cGVzXS54bWxQSwECLQAUAAYACAAAACEAWvQsW78AAAAVAQAACwAAAAAA&#10;AAAAAAAAAAAfAQAAX3JlbHMvLnJlbHNQSwECLQAUAAYACAAAACEABOb3msAAAADbAAAADwAAAAAA&#10;AAAAAAAAAAAHAgAAZHJzL2Rvd25yZXYueG1sUEsFBgAAAAADAAMAtwAAAPQCAAAAAA==&#10;" strokecolor="black [3213]" strokeweight="6pt">
                    <v:stroke joinstyle="miter"/>
                  </v:line>
                  <v:line id="Straight Connector 25" o:spid="_x0000_s1044" style="position:absolute;visibility:visible;mso-wrap-style:square" from="23241,3810" to="29020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" strokecolor="black [3213]" strokeweight="6pt">
                    <v:stroke joinstyle="miter"/>
                  </v:line>
                  <v:line id="Straight Connector 26" o:spid="_x0000_s1045" style="position:absolute;visibility:visible;mso-wrap-style:square" from="28638,3619" to="28638,9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" strokecolor="black [3213]" strokeweight="6pt">
                    <v:stroke joinstyle="miter"/>
                  </v:line>
                  <v:line id="Straight Connector 27" o:spid="_x0000_s1046" style="position:absolute;visibility:visible;mso-wrap-style:square" from="28266,9398" to="34295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" strokecolor="black [3213]" strokeweight="6pt">
                    <v:stroke joinstyle="miter"/>
                  </v:line>
                  <v:line id="Straight Connector 28" o:spid="_x0000_s1047" style="position:absolute;visibility:visible;mso-wrap-style:square" from="33909,9144" to="33909,1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" strokecolor="black [3213]" strokeweight="6pt">
                    <v:stroke joinstyle="miter"/>
                  </v:line>
                  <v:line id="Straight Connector 29" o:spid="_x0000_s1048" style="position:absolute;visibility:visible;mso-wrap-style:square" from="28638,13462" to="28638,1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" strokecolor="black [3213]" strokeweight="6pt">
                    <v:stroke joinstyle="miter"/>
                  </v:line>
                  <v:line id="Straight Connector 30" o:spid="_x0000_s1049" style="position:absolute;visibility:visible;mso-wrap-style:square" from="28384,18923" to="39056,1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" strokecolor="black [3213]" strokeweight="6pt">
                    <v:stroke joinstyle="miter"/>
                  </v:line>
                  <v:line id="Straight Connector 31" o:spid="_x0000_s1050" style="position:absolute;visibility:visible;mso-wrap-style:square" from="38671,13128" to="38671,19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" strokecolor="black [3213]" strokeweight="6pt">
                    <v:stroke joinstyle="miter"/>
                  </v:line>
                  <v:line id="Straight Connector 32" o:spid="_x0000_s1051" style="position:absolute;visibility:visible;mso-wrap-style:square" from="33591,18868" to="33591,2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yo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EL5fwg+Qiw8AAAD//wMAUEsBAi0AFAAGAAgAAAAhANvh9svuAAAAhQEAABMAAAAAAAAAAAAAAAAA&#10;AAAAAFtDb250ZW50X1R5cGVzXS54bWxQSwECLQAUAAYACAAAACEAWvQsW78AAAAVAQAACwAAAAAA&#10;AAAAAAAAAAAfAQAAX3JlbHMvLnJlbHNQSwECLQAUAAYACAAAACEAYZpcqMAAAADbAAAADwAAAAAA&#10;AAAAAAAAAAAHAgAAZHJzL2Rvd25yZXYueG1sUEsFBgAAAAADAAMAtwAAAPQCAAAAAA==&#10;" strokecolor="black [3213]" strokeweight="6pt">
                    <v:stroke joinstyle="miter"/>
                  </v:line>
                  <v:line id="Straight Connector 33" o:spid="_x0000_s1052" style="position:absolute;visibility:visible;mso-wrap-style:square" from="33718,508" to="33718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" strokecolor="black [3213]" strokeweight="6pt">
                    <v:stroke joinstyle="miter"/>
                  </v:line>
                  <v:line id="Straight Connector 34" o:spid="_x0000_s1053" style="position:absolute;visibility:visible;mso-wrap-style:square" from="38671,3556" to="38671,9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FH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GL5fwg+Qiw8AAAD//wMAUEsBAi0AFAAGAAgAAAAhANvh9svuAAAAhQEAABMAAAAAAAAAAAAAAAAA&#10;AAAAAFtDb250ZW50X1R5cGVzXS54bWxQSwECLQAUAAYACAAAACEAWvQsW78AAAAVAQAACwAAAAAA&#10;AAAAAAAAAAAfAQAAX3JlbHMvLnJlbHNQSwECLQAUAAYACAAAACEAgT9hR8AAAADbAAAADwAAAAAA&#10;AAAAAAAAAAAHAgAAZHJzL2Rvd25yZXYueG1sUEsFBgAAAAADAAMAtwAAAPQCAAAAAA==&#10;" strokecolor="black [3213]" strokeweight="6pt">
                    <v:stroke joinstyle="miter"/>
                  </v:line>
                  <v:line id="Straight Connector 35" o:spid="_x0000_s1054" style="position:absolute;visibility:visible;mso-wrap-style:square" from="38481,3810" to="4549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" strokecolor="black [3213]" strokeweight="6pt">
                    <v:stroke joinstyle="miter"/>
                  </v:line>
                  <v:line id="Straight Connector 36" o:spid="_x0000_s1055" style="position:absolute;visibility:visible;mso-wrap-style:square" from="42291,8699" to="45607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" strokecolor="black [3213]" strokeweight="6pt">
                    <v:stroke joinstyle="miter"/>
                  </v:line>
                  <v:line id="Straight Connector 37" o:spid="_x0000_s1056" style="position:absolute;visibility:visible;mso-wrap-style:square" from="42164,15176" to="45480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" strokecolor="black [3213]" strokeweight="6pt">
                    <v:stroke joinstyle="miter"/>
                  </v:line>
                  <v:line id="Straight Connector 53" o:spid="_x0000_s1057" style="position:absolute;visibility:visible;mso-wrap-style:square" from="33909,13506" to="38915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" strokecolor="black [3213]" strokeweight="6pt">
                    <v:stroke joinstyle="miter"/>
                  </v:lin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54" o:spid="_x0000_s1058" type="#_x0000_t67" style="position:absolute;left:1524;width:2501;height:2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" adj="10800" fillcolor="#eff4fd [180]" stroked="f" strokeweight="1pt">
                  <v:fill color2="#00b050" rotate="t" colors="0 #eff5fd;24904f #00b050;1 #00b050" focus="100%" type="gradient"/>
                </v:shape>
                <v:shape id="Arrow: Down 55" o:spid="_x0000_s1059" type="#_x0000_t67" style="position:absolute;left:42862;top:24955;width:2496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" adj="10800" fillcolor="#eff4fd [180]" stroked="f" strokeweight="1pt">
                  <v:fill color2="#00b050" rotate="t" colors="0 #eff5fd;24904f #00b050;1 #00b050" focus="100%" type="gradient"/>
                </v:shape>
                <w10:anchorlock/>
              </v:group>
            </w:pict>
          </mc:Fallback>
        </mc:AlternateContent>
      </w:r>
    </w:p>
    <w:p w14:paraId="37461B17" w14:textId="7D61FE66" w:rsidR="000A4018" w:rsidRDefault="00C67383" w:rsidP="009D7910">
      <w:pPr>
        <w:pStyle w:val="PGQuestion-toplevel"/>
      </w:pPr>
      <w:r>
        <w:t>(b)</w:t>
      </w:r>
      <w:r>
        <w:tab/>
      </w:r>
      <w:r w:rsidR="008A6D3C">
        <w:t xml:space="preserve">Write </w:t>
      </w:r>
      <w:r w:rsidR="005455E9">
        <w:t xml:space="preserve">some rules which will help the robot navigate from the entrance of the maze on the top left to the exit on the bottom right. </w:t>
      </w:r>
    </w:p>
    <w:tbl>
      <w:tblPr>
        <w:tblStyle w:val="PGTable1"/>
        <w:tblW w:w="0" w:type="auto"/>
        <w:tblInd w:w="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3"/>
        <w:gridCol w:w="5239"/>
      </w:tblGrid>
      <w:tr w:rsidR="000A4018" w14:paraId="2D50FC10" w14:textId="77777777" w:rsidTr="00C67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6222" w:type="dxa"/>
            <w:gridSpan w:val="2"/>
            <w:shd w:val="clear" w:color="auto" w:fill="1664D7"/>
            <w:vAlign w:val="center"/>
          </w:tcPr>
          <w:p w14:paraId="7C3F98C4" w14:textId="01D4C965" w:rsidR="000A4018" w:rsidRDefault="000A4018" w:rsidP="00C67383">
            <w:pPr>
              <w:spacing w:before="0" w:after="0"/>
            </w:pPr>
            <w:r>
              <w:t>Rule</w:t>
            </w:r>
            <w:r w:rsidR="00C47C95">
              <w:t>s</w:t>
            </w:r>
            <w:r>
              <w:t xml:space="preserve"> for </w:t>
            </w:r>
            <w:r w:rsidR="00C47C95">
              <w:t>solving a m</w:t>
            </w:r>
            <w:r>
              <w:t>aze</w:t>
            </w:r>
          </w:p>
        </w:tc>
      </w:tr>
      <w:tr w:rsidR="000A4018" w14:paraId="52A668FA" w14:textId="77777777" w:rsidTr="00C6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83" w:type="dxa"/>
          </w:tcPr>
          <w:p w14:paraId="16E2C3F0" w14:textId="77777777" w:rsidR="000A4018" w:rsidRDefault="000A4018" w:rsidP="00C67383">
            <w:pPr>
              <w:spacing w:before="0" w:after="0"/>
            </w:pPr>
            <w:r>
              <w:t>1</w:t>
            </w:r>
          </w:p>
        </w:tc>
        <w:tc>
          <w:tcPr>
            <w:tcW w:w="5239" w:type="dxa"/>
          </w:tcPr>
          <w:p w14:paraId="148384AA" w14:textId="29F4471E" w:rsidR="000A4018" w:rsidRPr="00147487" w:rsidRDefault="000A4018" w:rsidP="00C67383">
            <w:pPr>
              <w:spacing w:before="0" w:after="0"/>
            </w:pPr>
          </w:p>
        </w:tc>
      </w:tr>
      <w:tr w:rsidR="000A4018" w14:paraId="1694D807" w14:textId="77777777" w:rsidTr="00C67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983" w:type="dxa"/>
          </w:tcPr>
          <w:p w14:paraId="55161C08" w14:textId="77777777" w:rsidR="000A4018" w:rsidRDefault="000A4018" w:rsidP="00C67383">
            <w:pPr>
              <w:spacing w:before="0" w:after="0"/>
            </w:pPr>
            <w:r>
              <w:t>2</w:t>
            </w:r>
          </w:p>
        </w:tc>
        <w:tc>
          <w:tcPr>
            <w:tcW w:w="5239" w:type="dxa"/>
          </w:tcPr>
          <w:p w14:paraId="4C3E373F" w14:textId="1B591175" w:rsidR="000A4018" w:rsidRPr="00147487" w:rsidRDefault="000A4018" w:rsidP="00C67383">
            <w:pPr>
              <w:spacing w:before="0" w:after="0"/>
            </w:pPr>
          </w:p>
        </w:tc>
      </w:tr>
      <w:tr w:rsidR="000A4018" w14:paraId="3D9DBFCF" w14:textId="77777777" w:rsidTr="00C67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83" w:type="dxa"/>
          </w:tcPr>
          <w:p w14:paraId="67304B46" w14:textId="77777777" w:rsidR="000A4018" w:rsidRDefault="000A4018" w:rsidP="00C67383">
            <w:pPr>
              <w:spacing w:before="0" w:after="0"/>
            </w:pPr>
            <w:r>
              <w:t>3</w:t>
            </w:r>
          </w:p>
        </w:tc>
        <w:tc>
          <w:tcPr>
            <w:tcW w:w="5239" w:type="dxa"/>
          </w:tcPr>
          <w:p w14:paraId="42C4A840" w14:textId="42FF7AE3" w:rsidR="000A4018" w:rsidRPr="00147487" w:rsidRDefault="000A4018" w:rsidP="00C67383">
            <w:pPr>
              <w:spacing w:before="0" w:after="0"/>
            </w:pPr>
          </w:p>
        </w:tc>
      </w:tr>
      <w:tr w:rsidR="000A4018" w14:paraId="5C6AEA0D" w14:textId="77777777" w:rsidTr="00C67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983" w:type="dxa"/>
          </w:tcPr>
          <w:p w14:paraId="67D4439C" w14:textId="77777777" w:rsidR="000A4018" w:rsidRDefault="000A4018" w:rsidP="00C67383">
            <w:pPr>
              <w:spacing w:before="0" w:after="0"/>
            </w:pPr>
            <w:r>
              <w:t>4</w:t>
            </w:r>
          </w:p>
        </w:tc>
        <w:tc>
          <w:tcPr>
            <w:tcW w:w="5239" w:type="dxa"/>
          </w:tcPr>
          <w:p w14:paraId="5532A896" w14:textId="6E75FE7A" w:rsidR="000A4018" w:rsidRDefault="000A4018" w:rsidP="00C67383">
            <w:pPr>
              <w:spacing w:before="0" w:after="0"/>
            </w:pPr>
          </w:p>
        </w:tc>
      </w:tr>
    </w:tbl>
    <w:p w14:paraId="36487730" w14:textId="6B1F11CE" w:rsidR="00DF0FBE" w:rsidRDefault="00C67383" w:rsidP="009D7910">
      <w:pPr>
        <w:pStyle w:val="PGQuestion-toplevel"/>
      </w:pPr>
      <w:r>
        <w:t>(c)</w:t>
      </w:r>
      <w:r>
        <w:tab/>
      </w:r>
      <w:r w:rsidR="0089221C">
        <w:t xml:space="preserve">Label the </w:t>
      </w:r>
      <w:r w:rsidR="00230F2D">
        <w:t>maze to show where your rules have been used.</w:t>
      </w:r>
    </w:p>
    <w:p w14:paraId="525A681F" w14:textId="3CEF0477" w:rsidR="00DF0FBE" w:rsidRPr="009D7910" w:rsidRDefault="00DF0FBE" w:rsidP="009D7910">
      <w:pPr>
        <w:pStyle w:val="PGAnswerLines"/>
      </w:pPr>
    </w:p>
    <w:p w14:paraId="388B12D0" w14:textId="4A5D7746" w:rsidR="00147487" w:rsidRPr="009D7910" w:rsidRDefault="00147487" w:rsidP="009D7910">
      <w:pPr>
        <w:pStyle w:val="PGAnswerLines"/>
      </w:pPr>
    </w:p>
    <w:p w14:paraId="7EB59DBB" w14:textId="77777777" w:rsidR="00147487" w:rsidRPr="009D7910" w:rsidRDefault="00147487" w:rsidP="009D7910">
      <w:pPr>
        <w:pStyle w:val="PGAnswerLines"/>
      </w:pPr>
    </w:p>
    <w:p w14:paraId="0834CBB1" w14:textId="1870FEF4" w:rsidR="00DF0FBE" w:rsidRPr="005455E9" w:rsidRDefault="00C67383" w:rsidP="009D7910">
      <w:pPr>
        <w:pStyle w:val="PGQuestion-toplevel"/>
      </w:pPr>
      <w:r>
        <w:t>(d)</w:t>
      </w:r>
      <w:r>
        <w:tab/>
      </w:r>
      <w:r w:rsidR="00DF0FBE">
        <w:t>S</w:t>
      </w:r>
      <w:bookmarkStart w:id="1" w:name="_GoBack"/>
      <w:bookmarkEnd w:id="1"/>
      <w:r w:rsidR="00DF0FBE">
        <w:t xml:space="preserve">wap your rules with a partner and see </w:t>
      </w:r>
      <w:r w:rsidR="009115C1">
        <w:t>if they can solve your maze using the rules</w:t>
      </w:r>
      <w:r w:rsidR="00DF0FBE">
        <w:t>.</w:t>
      </w:r>
    </w:p>
    <w:p w14:paraId="33D37568" w14:textId="15B5641B" w:rsidR="00BE060B" w:rsidRDefault="00BE060B">
      <w:pPr>
        <w:spacing w:before="0"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D3301C" w14:textId="7A67CBEF" w:rsidR="006F5454" w:rsidRDefault="008E708E" w:rsidP="006C11DF">
      <w:pPr>
        <w:pStyle w:val="PGTaskTitle"/>
      </w:pPr>
      <w:r>
        <w:lastRenderedPageBreak/>
        <w:t>Task 3</w:t>
      </w:r>
    </w:p>
    <w:p w14:paraId="4B42FF2B" w14:textId="1CB68C47" w:rsidR="00724A1F" w:rsidRDefault="006B7C92" w:rsidP="00ED0E91">
      <w:r>
        <w:t xml:space="preserve">Look at the </w:t>
      </w:r>
      <w:r w:rsidR="00B10938">
        <w:t xml:space="preserve">two images below. The image on the left is taken from a camera in a self-driving car. The image on the right shows that the AI in the car has </w:t>
      </w:r>
      <w:r w:rsidR="00BA5713">
        <w:t>classified an object crossing the road as a person.</w:t>
      </w:r>
      <w:r w:rsidR="00AB34B3">
        <w:t xml:space="preserve"> The AI is 95% certain that this is a pedestrian. It gives a 5% chance that</w:t>
      </w:r>
      <w:r w:rsidR="006F5CDE">
        <w:t xml:space="preserve"> it is something else, such as a </w:t>
      </w:r>
      <w:r w:rsidR="002D60F3">
        <w:t>bin liner.</w:t>
      </w:r>
    </w:p>
    <w:p w14:paraId="22302EED" w14:textId="610DC164" w:rsidR="002F04A8" w:rsidRDefault="002F04A8" w:rsidP="00ED0E91">
      <w:r>
        <w:rPr>
          <w:noProof/>
        </w:rPr>
        <w:drawing>
          <wp:inline distT="0" distB="0" distL="0" distR="0" wp14:anchorId="67C0F82F" wp14:editId="27D0A740">
            <wp:extent cx="5760720" cy="180746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tterstock_58325335_combin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PG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2"/>
        <w:gridCol w:w="322"/>
        <w:gridCol w:w="4368"/>
      </w:tblGrid>
      <w:tr w:rsidR="002F04A8" w14:paraId="1115A4B3" w14:textId="77777777" w:rsidTr="002F0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tcW w:w="4382" w:type="dxa"/>
            <w:shd w:val="clear" w:color="auto" w:fill="FFFFFF" w:themeFill="background1"/>
          </w:tcPr>
          <w:p w14:paraId="0FF0E5B3" w14:textId="294391A0" w:rsidR="002F04A8" w:rsidRPr="002F04A8" w:rsidRDefault="002F04A8" w:rsidP="005B306A">
            <w:pPr>
              <w:jc w:val="center"/>
              <w:rPr>
                <w:b/>
                <w:bCs/>
                <w:noProof/>
                <w:color w:val="auto"/>
              </w:rPr>
            </w:pPr>
            <w:r w:rsidRPr="002F04A8">
              <w:rPr>
                <w:b/>
                <w:bCs/>
                <w:noProof/>
                <w:color w:val="auto"/>
              </w:rPr>
              <w:t>View from camera</w:t>
            </w:r>
          </w:p>
        </w:tc>
        <w:tc>
          <w:tcPr>
            <w:tcW w:w="322" w:type="dxa"/>
            <w:shd w:val="clear" w:color="auto" w:fill="FFFFFF" w:themeFill="background1"/>
          </w:tcPr>
          <w:p w14:paraId="19DF2D45" w14:textId="77777777" w:rsidR="002F04A8" w:rsidRPr="002F04A8" w:rsidRDefault="002F04A8" w:rsidP="005B306A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14:paraId="27A8C837" w14:textId="3F5ACFB5" w:rsidR="002F04A8" w:rsidRPr="002F04A8" w:rsidRDefault="002F04A8" w:rsidP="005B306A">
            <w:pPr>
              <w:jc w:val="center"/>
              <w:rPr>
                <w:b/>
                <w:bCs/>
                <w:noProof/>
                <w:color w:val="auto"/>
              </w:rPr>
            </w:pPr>
            <w:r w:rsidRPr="002F04A8">
              <w:rPr>
                <w:b/>
                <w:bCs/>
                <w:noProof/>
                <w:color w:val="auto"/>
              </w:rPr>
              <w:t>Classify objects</w:t>
            </w:r>
          </w:p>
        </w:tc>
      </w:tr>
    </w:tbl>
    <w:p w14:paraId="2314E70E" w14:textId="689D719D" w:rsidR="001514D5" w:rsidRDefault="00BE060B" w:rsidP="009D7910">
      <w:pPr>
        <w:pStyle w:val="PGQuestion-toplevel"/>
      </w:pPr>
      <w:r>
        <w:t>(a)</w:t>
      </w:r>
      <w:r>
        <w:tab/>
      </w:r>
      <w:r w:rsidR="006B5C74">
        <w:t xml:space="preserve">Draw a box around at least another five </w:t>
      </w:r>
      <w:r w:rsidR="004E235A">
        <w:t>hazards in the photo</w:t>
      </w:r>
      <w:r w:rsidR="001858DB">
        <w:t>.</w:t>
      </w:r>
    </w:p>
    <w:p w14:paraId="15559AB4" w14:textId="0934B835" w:rsidR="00BE060B" w:rsidRDefault="00BE060B" w:rsidP="009D7910">
      <w:pPr>
        <w:pStyle w:val="PGQuestion-toplevel"/>
      </w:pPr>
      <w:r>
        <w:t>(b)</w:t>
      </w:r>
      <w:r>
        <w:tab/>
      </w:r>
      <w:r w:rsidR="004E235A">
        <w:t>Classify each of the hazards</w:t>
      </w:r>
      <w:r w:rsidR="001858DB">
        <w:t>.</w:t>
      </w:r>
    </w:p>
    <w:p w14:paraId="12DED580" w14:textId="77777777" w:rsidR="00E60C94" w:rsidRPr="009D7910" w:rsidRDefault="00E60C94" w:rsidP="009D7910">
      <w:pPr>
        <w:pStyle w:val="PGAnswerLines"/>
      </w:pPr>
    </w:p>
    <w:p w14:paraId="09B14946" w14:textId="744835FD" w:rsidR="00E60C94" w:rsidRPr="009D7910" w:rsidRDefault="00E60C94" w:rsidP="009D7910">
      <w:pPr>
        <w:pStyle w:val="PGAnswerLines"/>
      </w:pPr>
    </w:p>
    <w:p w14:paraId="114C0F8B" w14:textId="43D2DA70" w:rsidR="00E60C94" w:rsidRPr="009D7910" w:rsidRDefault="00E60C94" w:rsidP="009D7910">
      <w:pPr>
        <w:pStyle w:val="PGAnswerLines"/>
      </w:pPr>
    </w:p>
    <w:p w14:paraId="0B12E4CA" w14:textId="6EDFD4A6" w:rsidR="00E60C94" w:rsidRPr="009D7910" w:rsidRDefault="00E60C94" w:rsidP="009D7910">
      <w:pPr>
        <w:pStyle w:val="PGAnswerLines"/>
      </w:pPr>
    </w:p>
    <w:p w14:paraId="1BEDD825" w14:textId="77777777" w:rsidR="00E60C94" w:rsidRPr="009D7910" w:rsidRDefault="00E60C94" w:rsidP="009D7910">
      <w:pPr>
        <w:pStyle w:val="PGAnswerLines"/>
      </w:pPr>
    </w:p>
    <w:p w14:paraId="7154B7A0" w14:textId="77777777" w:rsidR="00E60C94" w:rsidRPr="009D7910" w:rsidRDefault="00E60C94" w:rsidP="009D7910">
      <w:pPr>
        <w:pStyle w:val="PGAnswerLines"/>
      </w:pPr>
    </w:p>
    <w:p w14:paraId="4D312E87" w14:textId="040F2B98" w:rsidR="00BE060B" w:rsidRDefault="00BE060B" w:rsidP="009D7910">
      <w:pPr>
        <w:pStyle w:val="PGQuestion-toplevel"/>
      </w:pPr>
      <w:r>
        <w:t>(c)</w:t>
      </w:r>
      <w:r>
        <w:tab/>
      </w:r>
      <w:r w:rsidR="00E273A5">
        <w:t>Write a percentage for how certain you are that your classification is correct</w:t>
      </w:r>
      <w:r w:rsidR="00290FAE">
        <w:t>.</w:t>
      </w:r>
    </w:p>
    <w:p w14:paraId="07EB66D4" w14:textId="77777777" w:rsidR="00E60C94" w:rsidRPr="009D7910" w:rsidRDefault="00E60C94" w:rsidP="009D7910">
      <w:pPr>
        <w:pStyle w:val="PGAnswerLines"/>
      </w:pPr>
    </w:p>
    <w:p w14:paraId="6CD47D93" w14:textId="77777777" w:rsidR="00E60C94" w:rsidRPr="009D7910" w:rsidRDefault="00E60C94" w:rsidP="009D7910">
      <w:pPr>
        <w:pStyle w:val="PGAnswerLines"/>
      </w:pPr>
    </w:p>
    <w:p w14:paraId="2EE250D6" w14:textId="77777777" w:rsidR="00E60C94" w:rsidRPr="009D7910" w:rsidRDefault="00E60C94" w:rsidP="009D7910">
      <w:pPr>
        <w:pStyle w:val="PGAnswerLines"/>
      </w:pPr>
    </w:p>
    <w:p w14:paraId="3B43F2E4" w14:textId="77777777" w:rsidR="00E60C94" w:rsidRPr="009D7910" w:rsidRDefault="00E60C94" w:rsidP="009D7910">
      <w:pPr>
        <w:pStyle w:val="PGAnswerLines"/>
      </w:pPr>
    </w:p>
    <w:p w14:paraId="38C9E3CE" w14:textId="77777777" w:rsidR="00E60C94" w:rsidRPr="009D7910" w:rsidRDefault="00E60C94" w:rsidP="009D7910">
      <w:pPr>
        <w:pStyle w:val="PGAnswerLines"/>
      </w:pPr>
    </w:p>
    <w:p w14:paraId="34351A8C" w14:textId="77777777" w:rsidR="00E60C94" w:rsidRPr="009D7910" w:rsidRDefault="00E60C94" w:rsidP="009D7910">
      <w:pPr>
        <w:pStyle w:val="PGAnswerLines"/>
      </w:pPr>
    </w:p>
    <w:sectPr w:rsidR="00E60C94" w:rsidRPr="009D7910" w:rsidSect="00083920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FD613" w14:textId="77777777" w:rsidR="006E18FC" w:rsidRDefault="006E18FC" w:rsidP="00EB36FF">
      <w:pPr>
        <w:spacing w:before="0" w:after="0"/>
      </w:pPr>
      <w:r>
        <w:separator/>
      </w:r>
    </w:p>
  </w:endnote>
  <w:endnote w:type="continuationSeparator" w:id="0">
    <w:p w14:paraId="0EFB18B4" w14:textId="77777777" w:rsidR="006E18FC" w:rsidRDefault="006E18FC" w:rsidP="00EB36FF">
      <w:pPr>
        <w:spacing w:before="0" w:after="0"/>
      </w:pPr>
      <w:r>
        <w:continuationSeparator/>
      </w:r>
    </w:p>
  </w:endnote>
  <w:endnote w:type="continuationNotice" w:id="1">
    <w:p w14:paraId="67793044" w14:textId="77777777" w:rsidR="006E18FC" w:rsidRDefault="006E18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C8E1" w14:textId="77777777" w:rsidR="006E18FC" w:rsidRDefault="006E18FC" w:rsidP="00EB36FF">
      <w:pPr>
        <w:spacing w:before="0" w:after="0"/>
      </w:pPr>
      <w:r>
        <w:separator/>
      </w:r>
    </w:p>
  </w:footnote>
  <w:footnote w:type="continuationSeparator" w:id="0">
    <w:p w14:paraId="04227B6D" w14:textId="77777777" w:rsidR="006E18FC" w:rsidRDefault="006E18FC" w:rsidP="00EB36FF">
      <w:pPr>
        <w:spacing w:before="0" w:after="0"/>
      </w:pPr>
      <w:r>
        <w:continuationSeparator/>
      </w:r>
    </w:p>
  </w:footnote>
  <w:footnote w:type="continuationNotice" w:id="1">
    <w:p w14:paraId="3B9D108B" w14:textId="77777777" w:rsidR="006E18FC" w:rsidRDefault="006E18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61330A2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2DDAEA9D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0D6E6D" w:rsidRPr="00850CB3">
                            <w:rPr>
                              <w:sz w:val="31"/>
                              <w:szCs w:val="31"/>
                            </w:rPr>
                            <w:t>1</w:t>
                          </w:r>
                          <w:r w:rsidR="00087D95"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 w:rsidR="00EF251C">
                            <w:rPr>
                              <w:sz w:val="31"/>
                              <w:szCs w:val="31"/>
                            </w:rPr>
                            <w:t xml:space="preserve">What is AI? </w:t>
                          </w:r>
                        </w:p>
                        <w:p w14:paraId="7B585B75" w14:textId="41A92112" w:rsidR="00C34EDE" w:rsidRPr="006C0DBE" w:rsidRDefault="0044325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7B585B74" w14:textId="2DDAEA9D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0D6E6D" w:rsidRPr="00850CB3">
                      <w:rPr>
                        <w:sz w:val="31"/>
                        <w:szCs w:val="31"/>
                      </w:rPr>
                      <w:t>1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EF251C">
                      <w:rPr>
                        <w:sz w:val="31"/>
                        <w:szCs w:val="31"/>
                      </w:rPr>
                      <w:t xml:space="preserve">What is AI? </w:t>
                    </w:r>
                  </w:p>
                  <w:p w14:paraId="7B585B75" w14:textId="41A92112" w:rsidR="00C34EDE" w:rsidRPr="006C0DBE" w:rsidRDefault="0044325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6E9"/>
    <w:multiLevelType w:val="hybridMultilevel"/>
    <w:tmpl w:val="ECE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342FDF"/>
    <w:multiLevelType w:val="hybridMultilevel"/>
    <w:tmpl w:val="4C12DD70"/>
    <w:lvl w:ilvl="0" w:tplc="6DB4F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104C0E"/>
    <w:multiLevelType w:val="hybridMultilevel"/>
    <w:tmpl w:val="FFD2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B640C0"/>
    <w:multiLevelType w:val="hybridMultilevel"/>
    <w:tmpl w:val="BD46A414"/>
    <w:lvl w:ilvl="0" w:tplc="D5501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18"/>
  </w:num>
  <w:num w:numId="7">
    <w:abstractNumId w:val="21"/>
  </w:num>
  <w:num w:numId="8">
    <w:abstractNumId w:val="7"/>
  </w:num>
  <w:num w:numId="9">
    <w:abstractNumId w:val="13"/>
  </w:num>
  <w:num w:numId="10">
    <w:abstractNumId w:val="25"/>
  </w:num>
  <w:num w:numId="11">
    <w:abstractNumId w:val="29"/>
  </w:num>
  <w:num w:numId="12">
    <w:abstractNumId w:val="11"/>
  </w:num>
  <w:num w:numId="13">
    <w:abstractNumId w:val="9"/>
  </w:num>
  <w:num w:numId="14">
    <w:abstractNumId w:val="4"/>
  </w:num>
  <w:num w:numId="15">
    <w:abstractNumId w:val="3"/>
  </w:num>
  <w:num w:numId="16">
    <w:abstractNumId w:val="1"/>
  </w:num>
  <w:num w:numId="17">
    <w:abstractNumId w:val="22"/>
  </w:num>
  <w:num w:numId="18">
    <w:abstractNumId w:val="24"/>
  </w:num>
  <w:num w:numId="19">
    <w:abstractNumId w:val="0"/>
  </w:num>
  <w:num w:numId="20">
    <w:abstractNumId w:val="20"/>
  </w:num>
  <w:num w:numId="21">
    <w:abstractNumId w:val="5"/>
  </w:num>
  <w:num w:numId="22">
    <w:abstractNumId w:val="17"/>
  </w:num>
  <w:num w:numId="23">
    <w:abstractNumId w:val="27"/>
  </w:num>
  <w:num w:numId="24">
    <w:abstractNumId w:val="26"/>
  </w:num>
  <w:num w:numId="25">
    <w:abstractNumId w:val="23"/>
  </w:num>
  <w:num w:numId="26">
    <w:abstractNumId w:val="8"/>
  </w:num>
  <w:num w:numId="27">
    <w:abstractNumId w:val="12"/>
  </w:num>
  <w:num w:numId="28">
    <w:abstractNumId w:val="32"/>
  </w:num>
  <w:num w:numId="29">
    <w:abstractNumId w:val="31"/>
  </w:num>
  <w:num w:numId="30">
    <w:abstractNumId w:val="15"/>
  </w:num>
  <w:num w:numId="31">
    <w:abstractNumId w:val="6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00C4B"/>
    <w:rsid w:val="000050C9"/>
    <w:rsid w:val="00010B0F"/>
    <w:rsid w:val="0001543D"/>
    <w:rsid w:val="00026099"/>
    <w:rsid w:val="00026D3C"/>
    <w:rsid w:val="000278D2"/>
    <w:rsid w:val="00053202"/>
    <w:rsid w:val="0007178F"/>
    <w:rsid w:val="000813DE"/>
    <w:rsid w:val="00082007"/>
    <w:rsid w:val="00083920"/>
    <w:rsid w:val="0008402D"/>
    <w:rsid w:val="00087D95"/>
    <w:rsid w:val="00087DF8"/>
    <w:rsid w:val="00091D06"/>
    <w:rsid w:val="00092869"/>
    <w:rsid w:val="00092EFE"/>
    <w:rsid w:val="000A4018"/>
    <w:rsid w:val="000B0E18"/>
    <w:rsid w:val="000B0E7F"/>
    <w:rsid w:val="000B64CC"/>
    <w:rsid w:val="000D02F5"/>
    <w:rsid w:val="000D0B15"/>
    <w:rsid w:val="000D6E6D"/>
    <w:rsid w:val="000E27B2"/>
    <w:rsid w:val="00103900"/>
    <w:rsid w:val="00104387"/>
    <w:rsid w:val="0012079D"/>
    <w:rsid w:val="00142090"/>
    <w:rsid w:val="0014510A"/>
    <w:rsid w:val="00147487"/>
    <w:rsid w:val="00147AAE"/>
    <w:rsid w:val="001514D5"/>
    <w:rsid w:val="001517CB"/>
    <w:rsid w:val="001858DB"/>
    <w:rsid w:val="001B7473"/>
    <w:rsid w:val="001D3893"/>
    <w:rsid w:val="001D5006"/>
    <w:rsid w:val="001E6681"/>
    <w:rsid w:val="001F1776"/>
    <w:rsid w:val="00213ECD"/>
    <w:rsid w:val="002160E5"/>
    <w:rsid w:val="00225A05"/>
    <w:rsid w:val="00230F2D"/>
    <w:rsid w:val="0023253E"/>
    <w:rsid w:val="00242445"/>
    <w:rsid w:val="00256B10"/>
    <w:rsid w:val="0025700A"/>
    <w:rsid w:val="00270C68"/>
    <w:rsid w:val="00290FAE"/>
    <w:rsid w:val="002A6277"/>
    <w:rsid w:val="002B03B0"/>
    <w:rsid w:val="002B71E5"/>
    <w:rsid w:val="002C3922"/>
    <w:rsid w:val="002D1D1E"/>
    <w:rsid w:val="002D60F3"/>
    <w:rsid w:val="002E5995"/>
    <w:rsid w:val="002F04A8"/>
    <w:rsid w:val="002F2299"/>
    <w:rsid w:val="002F5B0F"/>
    <w:rsid w:val="00312694"/>
    <w:rsid w:val="0032027A"/>
    <w:rsid w:val="00326C7C"/>
    <w:rsid w:val="003273EA"/>
    <w:rsid w:val="00335323"/>
    <w:rsid w:val="003355F1"/>
    <w:rsid w:val="00341559"/>
    <w:rsid w:val="003559DF"/>
    <w:rsid w:val="0037033C"/>
    <w:rsid w:val="003745F0"/>
    <w:rsid w:val="0037535C"/>
    <w:rsid w:val="00385B36"/>
    <w:rsid w:val="00386CE9"/>
    <w:rsid w:val="003933ED"/>
    <w:rsid w:val="003A502C"/>
    <w:rsid w:val="003B4075"/>
    <w:rsid w:val="003B692D"/>
    <w:rsid w:val="003C1126"/>
    <w:rsid w:val="003C13A1"/>
    <w:rsid w:val="003C6292"/>
    <w:rsid w:val="003E45A0"/>
    <w:rsid w:val="003F0555"/>
    <w:rsid w:val="003F0CE9"/>
    <w:rsid w:val="003F1C0D"/>
    <w:rsid w:val="003F4578"/>
    <w:rsid w:val="00416EFF"/>
    <w:rsid w:val="0044325F"/>
    <w:rsid w:val="00444451"/>
    <w:rsid w:val="004503CE"/>
    <w:rsid w:val="00450FBE"/>
    <w:rsid w:val="004614AC"/>
    <w:rsid w:val="00463A2B"/>
    <w:rsid w:val="00466340"/>
    <w:rsid w:val="004702A2"/>
    <w:rsid w:val="00476FD0"/>
    <w:rsid w:val="004770EF"/>
    <w:rsid w:val="00480EC1"/>
    <w:rsid w:val="004A239C"/>
    <w:rsid w:val="004B76B3"/>
    <w:rsid w:val="004C1123"/>
    <w:rsid w:val="004C56D2"/>
    <w:rsid w:val="004D228E"/>
    <w:rsid w:val="004D33A6"/>
    <w:rsid w:val="004D73FE"/>
    <w:rsid w:val="004E235A"/>
    <w:rsid w:val="00540380"/>
    <w:rsid w:val="00541148"/>
    <w:rsid w:val="00542694"/>
    <w:rsid w:val="005455E9"/>
    <w:rsid w:val="0055138A"/>
    <w:rsid w:val="00571A28"/>
    <w:rsid w:val="00575956"/>
    <w:rsid w:val="00581D6E"/>
    <w:rsid w:val="005B306A"/>
    <w:rsid w:val="005C0494"/>
    <w:rsid w:val="005D6099"/>
    <w:rsid w:val="005E1CAD"/>
    <w:rsid w:val="005E2D01"/>
    <w:rsid w:val="005F0F55"/>
    <w:rsid w:val="00600B1A"/>
    <w:rsid w:val="006072E7"/>
    <w:rsid w:val="00613FC9"/>
    <w:rsid w:val="00617A52"/>
    <w:rsid w:val="0063291A"/>
    <w:rsid w:val="00633067"/>
    <w:rsid w:val="006630D9"/>
    <w:rsid w:val="00682B4C"/>
    <w:rsid w:val="006913D9"/>
    <w:rsid w:val="0069365F"/>
    <w:rsid w:val="00695AB3"/>
    <w:rsid w:val="006A0687"/>
    <w:rsid w:val="006A5299"/>
    <w:rsid w:val="006B5C74"/>
    <w:rsid w:val="006B7C92"/>
    <w:rsid w:val="006C0DBE"/>
    <w:rsid w:val="006C11DF"/>
    <w:rsid w:val="006D04DB"/>
    <w:rsid w:val="006E18FC"/>
    <w:rsid w:val="006E3FD5"/>
    <w:rsid w:val="006F2ECB"/>
    <w:rsid w:val="006F5454"/>
    <w:rsid w:val="006F5CDE"/>
    <w:rsid w:val="0071584B"/>
    <w:rsid w:val="007246E4"/>
    <w:rsid w:val="00724A1F"/>
    <w:rsid w:val="00725A7A"/>
    <w:rsid w:val="00753DD2"/>
    <w:rsid w:val="007611E0"/>
    <w:rsid w:val="00764DA8"/>
    <w:rsid w:val="00773BC6"/>
    <w:rsid w:val="00776092"/>
    <w:rsid w:val="00787984"/>
    <w:rsid w:val="00794CDE"/>
    <w:rsid w:val="007951FB"/>
    <w:rsid w:val="00795565"/>
    <w:rsid w:val="007B7508"/>
    <w:rsid w:val="007C0855"/>
    <w:rsid w:val="007D50C1"/>
    <w:rsid w:val="007E506C"/>
    <w:rsid w:val="007E6DF2"/>
    <w:rsid w:val="007E7FB1"/>
    <w:rsid w:val="007F5087"/>
    <w:rsid w:val="007F6AA2"/>
    <w:rsid w:val="00817C86"/>
    <w:rsid w:val="00834F7A"/>
    <w:rsid w:val="00850CB3"/>
    <w:rsid w:val="008515F2"/>
    <w:rsid w:val="00856D86"/>
    <w:rsid w:val="00866215"/>
    <w:rsid w:val="008823C2"/>
    <w:rsid w:val="00891417"/>
    <w:rsid w:val="0089221C"/>
    <w:rsid w:val="0089378B"/>
    <w:rsid w:val="008A5AFA"/>
    <w:rsid w:val="008A6D3C"/>
    <w:rsid w:val="008A6D80"/>
    <w:rsid w:val="008B3DF3"/>
    <w:rsid w:val="008C403C"/>
    <w:rsid w:val="008C6FEE"/>
    <w:rsid w:val="008E5467"/>
    <w:rsid w:val="008E708E"/>
    <w:rsid w:val="009115C1"/>
    <w:rsid w:val="00916326"/>
    <w:rsid w:val="009167AF"/>
    <w:rsid w:val="00921B9A"/>
    <w:rsid w:val="0092587C"/>
    <w:rsid w:val="00927409"/>
    <w:rsid w:val="00932CE1"/>
    <w:rsid w:val="00932E9B"/>
    <w:rsid w:val="009350B6"/>
    <w:rsid w:val="009370E3"/>
    <w:rsid w:val="00951AAB"/>
    <w:rsid w:val="009610D2"/>
    <w:rsid w:val="00982C69"/>
    <w:rsid w:val="00993297"/>
    <w:rsid w:val="009A112F"/>
    <w:rsid w:val="009A393D"/>
    <w:rsid w:val="009C11EF"/>
    <w:rsid w:val="009C5404"/>
    <w:rsid w:val="009D3801"/>
    <w:rsid w:val="009D55D5"/>
    <w:rsid w:val="009D6FD9"/>
    <w:rsid w:val="009D7910"/>
    <w:rsid w:val="009E6413"/>
    <w:rsid w:val="009F568E"/>
    <w:rsid w:val="00A12436"/>
    <w:rsid w:val="00A33AF6"/>
    <w:rsid w:val="00A34042"/>
    <w:rsid w:val="00A36DB3"/>
    <w:rsid w:val="00A41962"/>
    <w:rsid w:val="00A457C3"/>
    <w:rsid w:val="00A5248F"/>
    <w:rsid w:val="00A770B3"/>
    <w:rsid w:val="00A93E8B"/>
    <w:rsid w:val="00A951AC"/>
    <w:rsid w:val="00AA2C5B"/>
    <w:rsid w:val="00AA62F0"/>
    <w:rsid w:val="00AB34B3"/>
    <w:rsid w:val="00AC0269"/>
    <w:rsid w:val="00AC6057"/>
    <w:rsid w:val="00AD1283"/>
    <w:rsid w:val="00B03DD7"/>
    <w:rsid w:val="00B10938"/>
    <w:rsid w:val="00B17E0C"/>
    <w:rsid w:val="00B2468C"/>
    <w:rsid w:val="00B2471B"/>
    <w:rsid w:val="00B33E2D"/>
    <w:rsid w:val="00B47DF8"/>
    <w:rsid w:val="00B54627"/>
    <w:rsid w:val="00B57946"/>
    <w:rsid w:val="00B77715"/>
    <w:rsid w:val="00B94CB7"/>
    <w:rsid w:val="00BA0250"/>
    <w:rsid w:val="00BA1517"/>
    <w:rsid w:val="00BA5713"/>
    <w:rsid w:val="00BA5B68"/>
    <w:rsid w:val="00BA61EC"/>
    <w:rsid w:val="00BC093F"/>
    <w:rsid w:val="00BE060B"/>
    <w:rsid w:val="00BF32D0"/>
    <w:rsid w:val="00C0069F"/>
    <w:rsid w:val="00C06DAA"/>
    <w:rsid w:val="00C12494"/>
    <w:rsid w:val="00C22B11"/>
    <w:rsid w:val="00C34EDE"/>
    <w:rsid w:val="00C36A1D"/>
    <w:rsid w:val="00C47C95"/>
    <w:rsid w:val="00C60326"/>
    <w:rsid w:val="00C67383"/>
    <w:rsid w:val="00C76324"/>
    <w:rsid w:val="00CA54E7"/>
    <w:rsid w:val="00CB054A"/>
    <w:rsid w:val="00CB2EB5"/>
    <w:rsid w:val="00CE57D2"/>
    <w:rsid w:val="00CF6AAA"/>
    <w:rsid w:val="00D21BEC"/>
    <w:rsid w:val="00D27013"/>
    <w:rsid w:val="00D44231"/>
    <w:rsid w:val="00D53064"/>
    <w:rsid w:val="00D92234"/>
    <w:rsid w:val="00D9502C"/>
    <w:rsid w:val="00DA030A"/>
    <w:rsid w:val="00DA3491"/>
    <w:rsid w:val="00DA3C53"/>
    <w:rsid w:val="00DA4CB5"/>
    <w:rsid w:val="00DA5553"/>
    <w:rsid w:val="00DB773D"/>
    <w:rsid w:val="00DD567B"/>
    <w:rsid w:val="00DE0A0D"/>
    <w:rsid w:val="00DF0FBE"/>
    <w:rsid w:val="00DF1B23"/>
    <w:rsid w:val="00DF70E0"/>
    <w:rsid w:val="00E01309"/>
    <w:rsid w:val="00E04B27"/>
    <w:rsid w:val="00E0794F"/>
    <w:rsid w:val="00E14C33"/>
    <w:rsid w:val="00E237B6"/>
    <w:rsid w:val="00E273A5"/>
    <w:rsid w:val="00E310C9"/>
    <w:rsid w:val="00E43BCF"/>
    <w:rsid w:val="00E56177"/>
    <w:rsid w:val="00E60C94"/>
    <w:rsid w:val="00E63D9A"/>
    <w:rsid w:val="00E70B46"/>
    <w:rsid w:val="00E77DA4"/>
    <w:rsid w:val="00E84AD1"/>
    <w:rsid w:val="00E91D94"/>
    <w:rsid w:val="00E96BA2"/>
    <w:rsid w:val="00EB0E45"/>
    <w:rsid w:val="00EB36FF"/>
    <w:rsid w:val="00ED0E91"/>
    <w:rsid w:val="00EF251C"/>
    <w:rsid w:val="00F11272"/>
    <w:rsid w:val="00F34EF8"/>
    <w:rsid w:val="00F42F2F"/>
    <w:rsid w:val="00F5208D"/>
    <w:rsid w:val="00F6181B"/>
    <w:rsid w:val="00F858B5"/>
    <w:rsid w:val="00F94B97"/>
    <w:rsid w:val="00F968A0"/>
    <w:rsid w:val="00FB492F"/>
    <w:rsid w:val="00FB66D2"/>
    <w:rsid w:val="00FC1448"/>
    <w:rsid w:val="00FD4E4D"/>
    <w:rsid w:val="00FE6DB3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585AED"/>
  <w15:chartTrackingRefBased/>
  <w15:docId w15:val="{5E2E445C-5639-4E54-8C1B-6BB42CD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0DF48-35B2-4BEC-AE16-2DED8313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00EAD-FF57-493A-A67C-DDD1A70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418</TotalTime>
  <Pages>3</Pages>
  <Words>286</Words>
  <Characters>1444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98</cp:revision>
  <dcterms:created xsi:type="dcterms:W3CDTF">2020-03-06T22:23:00Z</dcterms:created>
  <dcterms:modified xsi:type="dcterms:W3CDTF">2020-10-12T11:37:00Z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