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49E5" w14:textId="77777777" w:rsidR="00DC16F5" w:rsidRDefault="00DC16F5" w:rsidP="00DC16F5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BB29116" w14:textId="77777777" w:rsidR="00DC16F5" w:rsidRDefault="00DC16F5" w:rsidP="00DC16F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p w14:paraId="75751948" w14:textId="26C26B88" w:rsidR="00902660" w:rsidRDefault="00D01200" w:rsidP="00D01200">
      <w:pPr>
        <w:pStyle w:val="PGQuestion-toplevel"/>
      </w:pPr>
      <w:r>
        <w:t>1.</w:t>
      </w:r>
      <w:r>
        <w:tab/>
      </w:r>
      <w:r w:rsidR="00F6795C">
        <w:t xml:space="preserve">Give </w:t>
      </w:r>
      <w:r w:rsidR="00F6795C" w:rsidRPr="008F49E1">
        <w:rPr>
          <w:b/>
          <w:bCs/>
        </w:rPr>
        <w:t>two</w:t>
      </w:r>
      <w:r w:rsidR="00F6795C">
        <w:t xml:space="preserve"> examples </w:t>
      </w:r>
      <w:r w:rsidR="00037943">
        <w:t xml:space="preserve">where </w:t>
      </w:r>
      <w:r w:rsidR="00F6795C">
        <w:t xml:space="preserve">Artificial Intelligence </w:t>
      </w:r>
      <w:r w:rsidR="00037943">
        <w:t xml:space="preserve">was successfully used </w:t>
      </w:r>
      <w:r w:rsidR="00F6795C">
        <w:t xml:space="preserve">before </w:t>
      </w:r>
      <w:r>
        <w:br/>
      </w:r>
      <w:r w:rsidR="00F6795C">
        <w:t>the year 2000</w:t>
      </w:r>
      <w:r w:rsidR="00037943">
        <w:t>.</w:t>
      </w:r>
      <w:r w:rsidR="006A022B">
        <w:tab/>
        <w:t>[2]</w:t>
      </w:r>
    </w:p>
    <w:p w14:paraId="60B20221" w14:textId="0A1898F9" w:rsidR="00F6795C" w:rsidRDefault="006A022B" w:rsidP="006A022B">
      <w:pPr>
        <w:pStyle w:val="PGQuestion-2ndlevel"/>
      </w:pPr>
      <w:r>
        <w:t xml:space="preserve">Example 1: </w:t>
      </w:r>
    </w:p>
    <w:p w14:paraId="6CB14E36" w14:textId="691271F0" w:rsidR="00DC16F5" w:rsidRDefault="00DC16F5" w:rsidP="00DC16F5">
      <w:pPr>
        <w:pStyle w:val="PGAnswerLines"/>
        <w:ind w:left="425"/>
      </w:pPr>
    </w:p>
    <w:p w14:paraId="03A9FC00" w14:textId="2B35507C" w:rsidR="00DC16F5" w:rsidRDefault="00DC16F5" w:rsidP="00DC16F5">
      <w:pPr>
        <w:pStyle w:val="PGAnswerLines"/>
        <w:ind w:left="425"/>
      </w:pPr>
    </w:p>
    <w:p w14:paraId="3E07E703" w14:textId="77777777" w:rsidR="00DC16F5" w:rsidRDefault="00DC16F5" w:rsidP="00DC16F5">
      <w:pPr>
        <w:pStyle w:val="PGAnswerLines"/>
        <w:ind w:left="425"/>
      </w:pPr>
    </w:p>
    <w:p w14:paraId="4D6AE797" w14:textId="5EF75744" w:rsidR="006A022B" w:rsidRDefault="006A022B" w:rsidP="006A022B">
      <w:pPr>
        <w:pStyle w:val="PGQuestion-2ndlevel"/>
      </w:pPr>
      <w:r>
        <w:t>Example 2:</w:t>
      </w:r>
    </w:p>
    <w:p w14:paraId="788958F2" w14:textId="77777777" w:rsidR="00DC16F5" w:rsidRDefault="00DC16F5" w:rsidP="00DC16F5">
      <w:pPr>
        <w:pStyle w:val="PGAnswerLines"/>
        <w:ind w:left="425"/>
      </w:pPr>
      <w:bookmarkStart w:id="0" w:name="_Hlk34562185"/>
    </w:p>
    <w:p w14:paraId="48262B7B" w14:textId="77777777" w:rsidR="00DC16F5" w:rsidRDefault="00DC16F5" w:rsidP="00DC16F5">
      <w:pPr>
        <w:pStyle w:val="PGAnswerLines"/>
        <w:ind w:left="425"/>
      </w:pPr>
    </w:p>
    <w:p w14:paraId="7B5EF95A" w14:textId="77777777" w:rsidR="00DC16F5" w:rsidRDefault="00DC16F5" w:rsidP="00DC16F5">
      <w:pPr>
        <w:pStyle w:val="PGAnswerLines"/>
        <w:ind w:left="425"/>
      </w:pPr>
    </w:p>
    <w:p w14:paraId="6DAAA2F8" w14:textId="77777777" w:rsidR="00D01200" w:rsidRDefault="00D01200" w:rsidP="00D01200">
      <w:pPr>
        <w:pStyle w:val="PGQuestion-toplevel"/>
      </w:pPr>
      <w:r>
        <w:t>2.</w:t>
      </w:r>
      <w:r>
        <w:tab/>
      </w:r>
      <w:r w:rsidR="00F921BD">
        <w:t>AI is used in facial recognition on a mobile phone.</w:t>
      </w:r>
    </w:p>
    <w:p w14:paraId="6CFF931B" w14:textId="289D7C51" w:rsidR="00D01200" w:rsidRDefault="00883335" w:rsidP="00D01200">
      <w:pPr>
        <w:pStyle w:val="PGQuestion-2ndlevel"/>
      </w:pPr>
      <w:r>
        <w:t>(a)</w:t>
      </w:r>
      <w:r w:rsidR="00D01200">
        <w:tab/>
      </w:r>
      <w:r w:rsidR="003F18DF">
        <w:t xml:space="preserve">Give </w:t>
      </w:r>
      <w:r w:rsidR="003F18DF" w:rsidRPr="00447847">
        <w:rPr>
          <w:b/>
          <w:bCs/>
        </w:rPr>
        <w:t>one</w:t>
      </w:r>
      <w:r w:rsidR="003F18DF">
        <w:t xml:space="preserve"> use for facial recognition on a phone</w:t>
      </w:r>
      <w:r w:rsidR="00DD32B8">
        <w:t>.</w:t>
      </w:r>
      <w:r w:rsidR="00FB30DD">
        <w:tab/>
        <w:t>[1]</w:t>
      </w:r>
    </w:p>
    <w:p w14:paraId="55C42441" w14:textId="57D2EFDC" w:rsidR="00D01200" w:rsidRDefault="00D01200" w:rsidP="00D01200">
      <w:pPr>
        <w:pStyle w:val="PGQuestion-2ndlevel"/>
      </w:pPr>
      <w:r>
        <w:tab/>
      </w:r>
      <w:r w:rsidR="00DD32B8">
        <w:t xml:space="preserve">To </w:t>
      </w:r>
      <w:r w:rsidR="003014BF">
        <w:t>unlock the phone</w:t>
      </w:r>
      <w:r w:rsidR="0077743B">
        <w:t>.</w:t>
      </w:r>
    </w:p>
    <w:p w14:paraId="2BB98523" w14:textId="5248BCBD" w:rsidR="006A7F52" w:rsidRDefault="00D01200" w:rsidP="00D01200">
      <w:pPr>
        <w:pStyle w:val="PGQuestion-2ndlevel"/>
      </w:pPr>
      <w:r>
        <w:tab/>
      </w:r>
      <w:r w:rsidR="003014BF">
        <w:t>To place an animal/character over your face in realtime</w:t>
      </w:r>
      <w:r w:rsidR="0077743B">
        <w:t>.</w:t>
      </w:r>
    </w:p>
    <w:p w14:paraId="60F3D88B" w14:textId="794868FA" w:rsidR="00883335" w:rsidRDefault="00883335" w:rsidP="00D01200">
      <w:pPr>
        <w:pStyle w:val="PGQuestion-2ndlevel"/>
      </w:pPr>
      <w:bookmarkStart w:id="1" w:name="_GoBack"/>
      <w:bookmarkEnd w:id="1"/>
      <w:r>
        <w:t>Look at the three images of teenagers below:</w:t>
      </w:r>
    </w:p>
    <w:tbl>
      <w:tblPr>
        <w:tblStyle w:val="PGTable4"/>
        <w:tblW w:w="9354" w:type="dxa"/>
        <w:tblInd w:w="42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3A07DD" w14:paraId="42FA045A" w14:textId="77777777" w:rsidTr="00341010">
        <w:tc>
          <w:tcPr>
            <w:tcW w:w="3118" w:type="dxa"/>
            <w:tcMar>
              <w:left w:w="0" w:type="dxa"/>
              <w:right w:w="0" w:type="dxa"/>
            </w:tcMar>
          </w:tcPr>
          <w:p w14:paraId="7BB9C870" w14:textId="049C462B" w:rsidR="00883335" w:rsidRDefault="00D01200" w:rsidP="00341010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A3C83CF" wp14:editId="437CC774">
                  <wp:extent cx="1801368" cy="1801368"/>
                  <wp:effectExtent l="0" t="0" r="889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shutterstock-336838754-Crop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214B6DBF" w14:textId="08E928E7" w:rsidR="00883335" w:rsidRDefault="00D01200" w:rsidP="00341010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73D2E65A" wp14:editId="60687EA3">
                  <wp:extent cx="1801368" cy="1801368"/>
                  <wp:effectExtent l="0" t="0" r="8890" b="8890"/>
                  <wp:docPr id="8" name="Picture 8" descr="A person in a blu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hutterstock-1582736824-Crop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14:paraId="65BDF201" w14:textId="2FFDF772" w:rsidR="00883335" w:rsidRDefault="00D01200" w:rsidP="00341010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D0AA383" wp14:editId="7A7DC999">
                  <wp:extent cx="1801368" cy="1801368"/>
                  <wp:effectExtent l="0" t="0" r="8890" b="8890"/>
                  <wp:docPr id="9" name="Picture 9" descr="A person posing for the camera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utterstock-663624424-Crop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274" w14:paraId="3F8EDAC1" w14:textId="77777777" w:rsidTr="00341010">
        <w:tc>
          <w:tcPr>
            <w:tcW w:w="3118" w:type="dxa"/>
          </w:tcPr>
          <w:p w14:paraId="360297DE" w14:textId="12BD8541" w:rsidR="00C04274" w:rsidRPr="00C04274" w:rsidRDefault="00C04274" w:rsidP="00341010">
            <w:pPr>
              <w:pStyle w:val="PGQuestion-toplevel"/>
              <w:ind w:left="0" w:firstLine="0"/>
              <w:jc w:val="center"/>
              <w:rPr>
                <w:b/>
                <w:bCs/>
                <w:noProof/>
              </w:rPr>
            </w:pPr>
            <w:r w:rsidRPr="00C04274">
              <w:rPr>
                <w:b/>
                <w:bCs/>
                <w:noProof/>
              </w:rPr>
              <w:t>Image 1</w:t>
            </w:r>
          </w:p>
        </w:tc>
        <w:tc>
          <w:tcPr>
            <w:tcW w:w="3118" w:type="dxa"/>
          </w:tcPr>
          <w:p w14:paraId="1C88FC6A" w14:textId="37459430" w:rsidR="00C04274" w:rsidRPr="00C04274" w:rsidRDefault="00C04274" w:rsidP="00341010">
            <w:pPr>
              <w:pStyle w:val="PGQuestion-toplevel"/>
              <w:ind w:left="0" w:firstLine="0"/>
              <w:jc w:val="center"/>
              <w:rPr>
                <w:b/>
                <w:bCs/>
                <w:noProof/>
              </w:rPr>
            </w:pPr>
            <w:r w:rsidRPr="00C04274">
              <w:rPr>
                <w:b/>
                <w:bCs/>
                <w:noProof/>
              </w:rPr>
              <w:t>Image 2</w:t>
            </w:r>
          </w:p>
        </w:tc>
        <w:tc>
          <w:tcPr>
            <w:tcW w:w="3118" w:type="dxa"/>
          </w:tcPr>
          <w:p w14:paraId="4E481D0A" w14:textId="75AC9CB4" w:rsidR="00C04274" w:rsidRPr="00C04274" w:rsidRDefault="00C04274" w:rsidP="00341010">
            <w:pPr>
              <w:pStyle w:val="PGQuestion-toplevel"/>
              <w:ind w:left="0" w:firstLine="0"/>
              <w:jc w:val="center"/>
              <w:rPr>
                <w:b/>
                <w:bCs/>
                <w:noProof/>
              </w:rPr>
            </w:pPr>
            <w:r w:rsidRPr="00C04274">
              <w:rPr>
                <w:b/>
                <w:bCs/>
                <w:noProof/>
              </w:rPr>
              <w:t>Image 3</w:t>
            </w:r>
          </w:p>
        </w:tc>
      </w:tr>
    </w:tbl>
    <w:p w14:paraId="1209BAA2" w14:textId="77777777" w:rsidR="00127921" w:rsidRPr="00D01200" w:rsidRDefault="00127921" w:rsidP="00D01200">
      <w:pPr>
        <w:pStyle w:val="PGQuestion-toplevel"/>
      </w:pPr>
    </w:p>
    <w:p w14:paraId="56F452C6" w14:textId="6E193353" w:rsidR="00D01200" w:rsidRDefault="00666C67" w:rsidP="00D01200">
      <w:pPr>
        <w:pStyle w:val="PGQuestion-2ndlevel"/>
      </w:pPr>
      <w:r>
        <w:t>(b)</w:t>
      </w:r>
      <w:r w:rsidR="00D01200">
        <w:tab/>
      </w:r>
      <w:r>
        <w:t xml:space="preserve">Write </w:t>
      </w:r>
      <w:r w:rsidR="000C0D44" w:rsidRPr="00447847">
        <w:rPr>
          <w:b/>
          <w:bCs/>
        </w:rPr>
        <w:t>three</w:t>
      </w:r>
      <w:r>
        <w:t xml:space="preserve"> rules for identifying a face</w:t>
      </w:r>
      <w:r w:rsidR="000C0D44">
        <w:t xml:space="preserve"> in an image.</w:t>
      </w:r>
      <w:r w:rsidR="00FB30DD">
        <w:tab/>
        <w:t>[3]</w:t>
      </w:r>
    </w:p>
    <w:p w14:paraId="0B820607" w14:textId="104D017B" w:rsidR="00D01200" w:rsidRDefault="00D01200" w:rsidP="00D01200">
      <w:pPr>
        <w:pStyle w:val="PGQuestion-2ndlevel"/>
      </w:pPr>
      <w:r>
        <w:tab/>
      </w:r>
      <w:r w:rsidR="000C0D44" w:rsidRPr="00D01200">
        <w:t>Rule</w:t>
      </w:r>
      <w:r w:rsidR="000C0D44">
        <w:t xml:space="preserve"> 1: </w:t>
      </w:r>
    </w:p>
    <w:p w14:paraId="43BE492C" w14:textId="77777777" w:rsidR="00DC16F5" w:rsidRDefault="00DC16F5" w:rsidP="00DC16F5">
      <w:pPr>
        <w:pStyle w:val="PGAnswerLines"/>
        <w:ind w:left="425"/>
      </w:pPr>
    </w:p>
    <w:p w14:paraId="7609F373" w14:textId="77777777" w:rsidR="00DC16F5" w:rsidRDefault="00DC16F5" w:rsidP="00DC16F5">
      <w:pPr>
        <w:pStyle w:val="PGAnswerLines"/>
        <w:ind w:left="425"/>
      </w:pPr>
    </w:p>
    <w:p w14:paraId="76CD7424" w14:textId="77777777" w:rsidR="00DC16F5" w:rsidRDefault="00DC16F5" w:rsidP="00DC16F5">
      <w:pPr>
        <w:pStyle w:val="PGAnswerLines"/>
        <w:ind w:left="425"/>
      </w:pPr>
    </w:p>
    <w:p w14:paraId="2CB5AC8B" w14:textId="77777777" w:rsidR="00DC16F5" w:rsidRDefault="00DC16F5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6AF999F8" w14:textId="50A9241E" w:rsidR="00D01200" w:rsidRDefault="00D01200" w:rsidP="00D01200">
      <w:pPr>
        <w:pStyle w:val="PGQuestion-2ndlevel"/>
      </w:pPr>
      <w:r>
        <w:lastRenderedPageBreak/>
        <w:tab/>
      </w:r>
      <w:r w:rsidR="000C0D44" w:rsidRPr="00D01200">
        <w:t>Rule</w:t>
      </w:r>
      <w:r w:rsidR="000C0D44">
        <w:t xml:space="preserve"> 2:</w:t>
      </w:r>
    </w:p>
    <w:p w14:paraId="123DF37A" w14:textId="77777777" w:rsidR="00DC16F5" w:rsidRDefault="00DC16F5" w:rsidP="00DC16F5">
      <w:pPr>
        <w:pStyle w:val="PGAnswerLines"/>
        <w:ind w:left="425"/>
      </w:pPr>
    </w:p>
    <w:p w14:paraId="6DB23E73" w14:textId="77777777" w:rsidR="00DC16F5" w:rsidRDefault="00DC16F5" w:rsidP="00DC16F5">
      <w:pPr>
        <w:pStyle w:val="PGAnswerLines"/>
        <w:ind w:left="425"/>
      </w:pPr>
    </w:p>
    <w:p w14:paraId="6A12A548" w14:textId="77777777" w:rsidR="00DC16F5" w:rsidRDefault="00DC16F5" w:rsidP="00DC16F5">
      <w:pPr>
        <w:pStyle w:val="PGAnswerLines"/>
        <w:ind w:left="425"/>
      </w:pPr>
    </w:p>
    <w:p w14:paraId="1311013C" w14:textId="12DA7CFB" w:rsidR="00D01200" w:rsidRDefault="00D01200" w:rsidP="00D01200">
      <w:pPr>
        <w:pStyle w:val="PGQuestion-2ndlevel"/>
      </w:pPr>
      <w:r>
        <w:tab/>
      </w:r>
      <w:r w:rsidR="000C0D44">
        <w:t>Rule 3:</w:t>
      </w:r>
    </w:p>
    <w:p w14:paraId="02CCB552" w14:textId="77777777" w:rsidR="00DC16F5" w:rsidRDefault="00DC16F5" w:rsidP="00DC16F5">
      <w:pPr>
        <w:pStyle w:val="PGAnswerLines"/>
        <w:ind w:left="425"/>
      </w:pPr>
    </w:p>
    <w:p w14:paraId="0254C41D" w14:textId="77777777" w:rsidR="00DC16F5" w:rsidRDefault="00DC16F5" w:rsidP="00DC16F5">
      <w:pPr>
        <w:pStyle w:val="PGAnswerLines"/>
        <w:ind w:left="425"/>
      </w:pPr>
    </w:p>
    <w:p w14:paraId="08F43E4B" w14:textId="77777777" w:rsidR="00DC16F5" w:rsidRDefault="00DC16F5" w:rsidP="00DC16F5">
      <w:pPr>
        <w:pStyle w:val="PGAnswerLines"/>
        <w:ind w:left="425"/>
      </w:pPr>
    </w:p>
    <w:p w14:paraId="6ED58B67" w14:textId="70B4D45D" w:rsidR="00CA0C31" w:rsidRDefault="00127921" w:rsidP="00D01200">
      <w:pPr>
        <w:pStyle w:val="PGQuestion-2ndlevel"/>
      </w:pPr>
      <w:r>
        <w:t>(c)</w:t>
      </w:r>
      <w:r w:rsidR="00D01200">
        <w:tab/>
      </w:r>
      <w:r w:rsidR="00E17788">
        <w:t>Image 1’s eyes are not pointing forward.</w:t>
      </w:r>
      <w:r w:rsidR="00856DE1">
        <w:t xml:space="preserve"> Image 2’s head is not pointed forward. Image</w:t>
      </w:r>
      <w:r w:rsidR="003D62D8">
        <w:t xml:space="preserve"> 3’s teeth have braces.</w:t>
      </w:r>
    </w:p>
    <w:p w14:paraId="49956916" w14:textId="39E85064" w:rsidR="00D01200" w:rsidRDefault="00D01200" w:rsidP="00D01200">
      <w:pPr>
        <w:pStyle w:val="PGQuestion-2ndlevel"/>
      </w:pPr>
      <w:r>
        <w:tab/>
      </w:r>
      <w:r w:rsidR="00740B27">
        <w:t xml:space="preserve">Explain any difficulties </w:t>
      </w:r>
      <w:r w:rsidR="00EC6C37">
        <w:t xml:space="preserve">that </w:t>
      </w:r>
      <w:r w:rsidR="00740B27">
        <w:t xml:space="preserve">these factors </w:t>
      </w:r>
      <w:r w:rsidR="00EC6C37">
        <w:t xml:space="preserve">would </w:t>
      </w:r>
      <w:r w:rsidR="00740B27">
        <w:t xml:space="preserve">have in detecting </w:t>
      </w:r>
      <w:r w:rsidR="00B86F35">
        <w:t>a</w:t>
      </w:r>
      <w:r w:rsidR="00740B27">
        <w:t xml:space="preserve"> face with </w:t>
      </w:r>
      <w:r w:rsidR="004E3D8B">
        <w:br/>
      </w:r>
      <w:r w:rsidR="00CA0C31">
        <w:t>the rules you gave in part (b).</w:t>
      </w:r>
      <w:r w:rsidR="00E17788">
        <w:t xml:space="preserve"> </w:t>
      </w:r>
      <w:r w:rsidR="00127921">
        <w:tab/>
        <w:t>[</w:t>
      </w:r>
      <w:r w:rsidR="003371FC">
        <w:t>2</w:t>
      </w:r>
      <w:r w:rsidR="00127921">
        <w:t>]</w:t>
      </w:r>
    </w:p>
    <w:p w14:paraId="2ECF0DB4" w14:textId="77777777" w:rsidR="00DC16F5" w:rsidRDefault="00DC16F5" w:rsidP="00DC16F5">
      <w:pPr>
        <w:pStyle w:val="PGAnswerLines"/>
        <w:ind w:left="425"/>
      </w:pPr>
    </w:p>
    <w:p w14:paraId="584D8808" w14:textId="12DD0C53" w:rsidR="00DC16F5" w:rsidRDefault="00DC16F5" w:rsidP="00DC16F5">
      <w:pPr>
        <w:pStyle w:val="PGAnswerLines"/>
        <w:ind w:left="425"/>
      </w:pPr>
    </w:p>
    <w:p w14:paraId="452E8566" w14:textId="24C06B34" w:rsidR="00DC16F5" w:rsidRDefault="00DC16F5" w:rsidP="00DC16F5">
      <w:pPr>
        <w:pStyle w:val="PGAnswerLines"/>
        <w:ind w:left="425"/>
      </w:pPr>
    </w:p>
    <w:p w14:paraId="04DD78DE" w14:textId="77777777" w:rsidR="00DC16F5" w:rsidRDefault="00DC16F5" w:rsidP="00DC16F5">
      <w:pPr>
        <w:pStyle w:val="PGAnswerLines"/>
        <w:ind w:left="425"/>
      </w:pPr>
    </w:p>
    <w:p w14:paraId="31688C59" w14:textId="77777777" w:rsidR="00DC16F5" w:rsidRDefault="00DC16F5" w:rsidP="00DC16F5">
      <w:pPr>
        <w:pStyle w:val="PGAnswerLines"/>
        <w:ind w:left="425"/>
      </w:pPr>
    </w:p>
    <w:p w14:paraId="716C5BF9" w14:textId="2060E5A5" w:rsidR="00341010" w:rsidRDefault="00341010" w:rsidP="00D01200">
      <w:pPr>
        <w:pStyle w:val="PGQuestion-toplevel"/>
      </w:pPr>
      <w:bookmarkStart w:id="2" w:name="_Hlk34562769"/>
      <w:bookmarkEnd w:id="0"/>
      <w:r>
        <w:t>3</w:t>
      </w:r>
      <w:r w:rsidR="00D01200">
        <w:t>.</w:t>
      </w:r>
      <w:r w:rsidR="00D01200">
        <w:tab/>
      </w:r>
      <w:r w:rsidR="00CB55DF">
        <w:t>Explain why a</w:t>
      </w:r>
      <w:r w:rsidR="00413BA7">
        <w:t xml:space="preserve">n AI program to </w:t>
      </w:r>
      <w:r w:rsidR="008564FE">
        <w:t>classify</w:t>
      </w:r>
      <w:r w:rsidR="00413BA7">
        <w:t xml:space="preserve"> Lego</w:t>
      </w:r>
      <w:r w:rsidR="008564FE" w:rsidRPr="008564FE">
        <w:rPr>
          <w:vertAlign w:val="superscript"/>
        </w:rPr>
        <w:t>®</w:t>
      </w:r>
      <w:r w:rsidR="00413BA7">
        <w:t xml:space="preserve"> bricks </w:t>
      </w:r>
      <w:r w:rsidR="008564FE">
        <w:t xml:space="preserve">into different colours </w:t>
      </w:r>
      <w:r w:rsidR="00413BA7">
        <w:t xml:space="preserve">would </w:t>
      </w:r>
      <w:r w:rsidR="004E3D8B">
        <w:br/>
      </w:r>
      <w:r w:rsidR="00413BA7">
        <w:t xml:space="preserve">be easier to create than one which </w:t>
      </w:r>
      <w:r w:rsidR="002C2393">
        <w:t>checks if apples are ripe.</w:t>
      </w:r>
      <w:r w:rsidR="002C2393">
        <w:tab/>
        <w:t>[4]</w:t>
      </w:r>
    </w:p>
    <w:bookmarkEnd w:id="2"/>
    <w:p w14:paraId="765278D9" w14:textId="77777777" w:rsidR="00DC16F5" w:rsidRDefault="00DC16F5" w:rsidP="00DC16F5">
      <w:pPr>
        <w:pStyle w:val="PGAnswerLines"/>
        <w:ind w:left="425"/>
      </w:pPr>
    </w:p>
    <w:p w14:paraId="54F31ADC" w14:textId="2A077BE1" w:rsidR="00DC16F5" w:rsidRDefault="00DC16F5" w:rsidP="00DC16F5">
      <w:pPr>
        <w:pStyle w:val="PGAnswerLines"/>
        <w:ind w:left="425"/>
      </w:pPr>
    </w:p>
    <w:p w14:paraId="7C28425F" w14:textId="6C14E468" w:rsidR="00DC16F5" w:rsidRDefault="00DC16F5" w:rsidP="00DC16F5">
      <w:pPr>
        <w:pStyle w:val="PGAnswerLines"/>
        <w:ind w:left="425"/>
      </w:pPr>
    </w:p>
    <w:p w14:paraId="788B48B6" w14:textId="77777777" w:rsidR="00DC16F5" w:rsidRDefault="00DC16F5" w:rsidP="00DC16F5">
      <w:pPr>
        <w:pStyle w:val="PGAnswerLines"/>
        <w:ind w:left="425"/>
      </w:pPr>
    </w:p>
    <w:p w14:paraId="674D9850" w14:textId="77777777" w:rsidR="00DC16F5" w:rsidRDefault="00DC16F5" w:rsidP="00DC16F5">
      <w:pPr>
        <w:pStyle w:val="PGAnswerLines"/>
        <w:ind w:left="425"/>
      </w:pPr>
    </w:p>
    <w:p w14:paraId="0D5A57D8" w14:textId="77777777" w:rsidR="00DC16F5" w:rsidRDefault="00DC16F5" w:rsidP="00DC16F5">
      <w:pPr>
        <w:pStyle w:val="PGAnswerLines"/>
        <w:ind w:left="425"/>
      </w:pPr>
    </w:p>
    <w:p w14:paraId="6047EF75" w14:textId="77777777" w:rsidR="00DC16F5" w:rsidRDefault="00DC16F5" w:rsidP="00DC16F5">
      <w:pPr>
        <w:pStyle w:val="PGAnswerLines"/>
        <w:ind w:left="425"/>
      </w:pPr>
    </w:p>
    <w:p w14:paraId="42BA3FAF" w14:textId="77777777" w:rsidR="00DC16F5" w:rsidRDefault="00DC16F5" w:rsidP="00DC16F5">
      <w:pPr>
        <w:pStyle w:val="PGAnswerLines"/>
        <w:ind w:left="425"/>
      </w:pPr>
    </w:p>
    <w:p w14:paraId="7E29F0CA" w14:textId="77777777" w:rsidR="00DC16F5" w:rsidRDefault="00DC16F5" w:rsidP="00DC16F5">
      <w:pPr>
        <w:pStyle w:val="PGAnswerLines"/>
        <w:ind w:left="425"/>
      </w:pPr>
    </w:p>
    <w:p w14:paraId="44EE92AD" w14:textId="77777777" w:rsidR="00DC16F5" w:rsidRDefault="00DC16F5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535D3901" w14:textId="5DE8BEDA" w:rsidR="002C33D4" w:rsidRDefault="00D01200" w:rsidP="00D01200">
      <w:pPr>
        <w:pStyle w:val="PGQuestion-toplevel"/>
      </w:pPr>
      <w:r>
        <w:lastRenderedPageBreak/>
        <w:t>4.</w:t>
      </w:r>
      <w:r>
        <w:tab/>
      </w:r>
      <w:r w:rsidR="005D4582">
        <w:t xml:space="preserve">A new product </w:t>
      </w:r>
      <w:r w:rsidR="00A84E85">
        <w:t>is being created for a car that will detect a cyclist and alert the driver if they are too close.</w:t>
      </w:r>
    </w:p>
    <w:p w14:paraId="35C4DE02" w14:textId="73C73FA9" w:rsidR="008416B5" w:rsidRDefault="00D01200" w:rsidP="00D01200">
      <w:pPr>
        <w:pStyle w:val="PGQuestion-toplevel"/>
        <w:spacing w:before="240" w:after="240"/>
        <w:ind w:left="0" w:firstLine="0"/>
        <w:jc w:val="center"/>
      </w:pPr>
      <w:r>
        <w:rPr>
          <w:noProof/>
        </w:rPr>
        <w:drawing>
          <wp:inline distT="0" distB="0" distL="0" distR="0" wp14:anchorId="3DE224D7" wp14:editId="10905CD9">
            <wp:extent cx="5424805" cy="1971675"/>
            <wp:effectExtent l="0" t="0" r="4445" b="9525"/>
            <wp:docPr id="10" name="Picture 10" descr="A person riding a motorcycle dow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utterstock_417111412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5716" r="2" b="19757"/>
                    <a:stretch/>
                  </pic:blipFill>
                  <pic:spPr bwMode="auto">
                    <a:xfrm>
                      <a:off x="0" y="0"/>
                      <a:ext cx="5444784" cy="1978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D4777" w14:textId="3C866FF0" w:rsidR="00050366" w:rsidRDefault="00341010" w:rsidP="00341010">
      <w:pPr>
        <w:pStyle w:val="PGQuestion-2ndlevel"/>
      </w:pPr>
      <w:r>
        <w:t>(a)</w:t>
      </w:r>
      <w:r>
        <w:tab/>
      </w:r>
      <w:r w:rsidR="000E65E3">
        <w:t xml:space="preserve">Give </w:t>
      </w:r>
      <w:r w:rsidR="0063523F" w:rsidRPr="00447847">
        <w:rPr>
          <w:b/>
          <w:bCs/>
        </w:rPr>
        <w:t>two</w:t>
      </w:r>
      <w:r w:rsidR="000E65E3">
        <w:t xml:space="preserve"> rules that could be used in identifying </w:t>
      </w:r>
      <w:r w:rsidR="00447847">
        <w:t>a</w:t>
      </w:r>
      <w:r w:rsidR="000E65E3">
        <w:t xml:space="preserve"> </w:t>
      </w:r>
      <w:r w:rsidR="0063523F">
        <w:t>cyclist.</w:t>
      </w:r>
      <w:r w:rsidR="00B85753">
        <w:tab/>
        <w:t>[2]</w:t>
      </w:r>
    </w:p>
    <w:p w14:paraId="3C5A069C" w14:textId="3C42561A" w:rsidR="00341010" w:rsidRDefault="00341010" w:rsidP="00341010">
      <w:pPr>
        <w:pStyle w:val="PGQuestion-2ndlevel"/>
      </w:pPr>
      <w:r>
        <w:tab/>
      </w:r>
      <w:r w:rsidR="00050366">
        <w:t xml:space="preserve">Rule 1: </w:t>
      </w:r>
    </w:p>
    <w:p w14:paraId="442C807F" w14:textId="77777777" w:rsidR="00DC16F5" w:rsidRDefault="00DC16F5" w:rsidP="00DC16F5">
      <w:pPr>
        <w:pStyle w:val="PGAnswerLines"/>
        <w:ind w:left="425"/>
      </w:pPr>
    </w:p>
    <w:p w14:paraId="7A4A5CE1" w14:textId="77777777" w:rsidR="00DC16F5" w:rsidRDefault="00DC16F5" w:rsidP="00DC16F5">
      <w:pPr>
        <w:pStyle w:val="PGAnswerLines"/>
        <w:ind w:left="425"/>
      </w:pPr>
    </w:p>
    <w:p w14:paraId="11DA0E4A" w14:textId="77777777" w:rsidR="00DC16F5" w:rsidRDefault="00DC16F5" w:rsidP="00DC16F5">
      <w:pPr>
        <w:pStyle w:val="PGAnswerLines"/>
        <w:ind w:left="425"/>
      </w:pPr>
    </w:p>
    <w:p w14:paraId="509D6566" w14:textId="64BC6F41" w:rsidR="00341010" w:rsidRDefault="00341010" w:rsidP="00341010">
      <w:pPr>
        <w:pStyle w:val="PGQuestion-2ndlevel"/>
      </w:pPr>
      <w:r>
        <w:tab/>
      </w:r>
      <w:r w:rsidR="00050366">
        <w:t xml:space="preserve">Rule 2: </w:t>
      </w:r>
    </w:p>
    <w:p w14:paraId="0D84C40E" w14:textId="77777777" w:rsidR="00DC16F5" w:rsidRDefault="00DC16F5" w:rsidP="00DC16F5">
      <w:pPr>
        <w:pStyle w:val="PGAnswerLines"/>
        <w:ind w:left="425"/>
      </w:pPr>
    </w:p>
    <w:p w14:paraId="39620D86" w14:textId="77777777" w:rsidR="00DC16F5" w:rsidRDefault="00DC16F5" w:rsidP="00DC16F5">
      <w:pPr>
        <w:pStyle w:val="PGAnswerLines"/>
        <w:ind w:left="425"/>
      </w:pPr>
    </w:p>
    <w:p w14:paraId="01ADAF9D" w14:textId="77777777" w:rsidR="00DC16F5" w:rsidRDefault="00DC16F5" w:rsidP="00DC16F5">
      <w:pPr>
        <w:pStyle w:val="PGAnswerLines"/>
        <w:ind w:left="425"/>
      </w:pPr>
    </w:p>
    <w:p w14:paraId="2E618217" w14:textId="4056B233" w:rsidR="00341010" w:rsidRPr="00341010" w:rsidRDefault="00341010" w:rsidP="00DC16F5">
      <w:pPr>
        <w:pStyle w:val="PGQuestion-2ndlevel"/>
      </w:pPr>
      <w:r>
        <w:t>(b)</w:t>
      </w:r>
      <w:r>
        <w:tab/>
      </w:r>
      <w:r w:rsidR="00113A7C">
        <w:t xml:space="preserve">What difficulties with the rules have </w:t>
      </w:r>
      <w:r w:rsidR="009D0C10">
        <w:t xml:space="preserve">in distinguishing </w:t>
      </w:r>
      <w:r w:rsidR="005A0A0F">
        <w:t xml:space="preserve">a </w:t>
      </w:r>
      <w:r w:rsidR="009D0C10">
        <w:t>cyclist</w:t>
      </w:r>
      <w:r w:rsidR="005A0A0F">
        <w:t xml:space="preserve"> from other </w:t>
      </w:r>
      <w:r w:rsidR="004E3D8B">
        <w:br/>
      </w:r>
      <w:r w:rsidR="005A0A0F">
        <w:t>objects such as a</w:t>
      </w:r>
      <w:r w:rsidR="009D0C10">
        <w:t xml:space="preserve"> pedestrian, horse, dog or pigeon?</w:t>
      </w:r>
      <w:r w:rsidR="00104FF4" w:rsidRPr="00104FF4">
        <w:rPr>
          <w:color w:val="auto"/>
        </w:rPr>
        <w:tab/>
        <w:t>[2]</w:t>
      </w:r>
    </w:p>
    <w:p w14:paraId="7D71C7A5" w14:textId="77777777" w:rsidR="00DC16F5" w:rsidRDefault="00DC16F5" w:rsidP="00DC16F5">
      <w:pPr>
        <w:pStyle w:val="PGAnswerLines"/>
        <w:ind w:left="425"/>
      </w:pPr>
    </w:p>
    <w:p w14:paraId="11050273" w14:textId="7548E3BA" w:rsidR="00DC16F5" w:rsidRDefault="00DC16F5" w:rsidP="00DC16F5">
      <w:pPr>
        <w:pStyle w:val="PGAnswerLines"/>
        <w:ind w:left="425"/>
      </w:pPr>
    </w:p>
    <w:p w14:paraId="08555FEB" w14:textId="4E4D6BE6" w:rsidR="00DC16F5" w:rsidRDefault="00DC16F5" w:rsidP="00DC16F5">
      <w:pPr>
        <w:pStyle w:val="PGAnswerLines"/>
        <w:ind w:left="425"/>
      </w:pPr>
    </w:p>
    <w:p w14:paraId="0B3132DF" w14:textId="77777777" w:rsidR="00DC16F5" w:rsidRDefault="00DC16F5" w:rsidP="00DC16F5">
      <w:pPr>
        <w:pStyle w:val="PGAnswerLines"/>
        <w:ind w:left="425"/>
      </w:pPr>
    </w:p>
    <w:p w14:paraId="083BB2D9" w14:textId="77777777" w:rsidR="00DC16F5" w:rsidRDefault="00DC16F5" w:rsidP="00DC16F5">
      <w:pPr>
        <w:pStyle w:val="PGAnswerLines"/>
        <w:ind w:left="425"/>
      </w:pPr>
    </w:p>
    <w:p w14:paraId="4E4F7426" w14:textId="0626BACF" w:rsidR="009E7D6C" w:rsidRPr="009E7D6C" w:rsidRDefault="00CD691A" w:rsidP="00222378">
      <w:pPr>
        <w:pStyle w:val="PGQuestion-toplevel"/>
        <w:tabs>
          <w:tab w:val="clear" w:pos="9637"/>
          <w:tab w:val="right" w:pos="9354"/>
        </w:tabs>
        <w:jc w:val="right"/>
      </w:pPr>
      <w:r>
        <w:t xml:space="preserve">[Total </w:t>
      </w:r>
      <w:r w:rsidR="00D152C1">
        <w:t>16</w:t>
      </w:r>
      <w:r>
        <w:t xml:space="preserve"> marks]</w:t>
      </w:r>
    </w:p>
    <w:sectPr w:rsidR="009E7D6C" w:rsidRPr="009E7D6C" w:rsidSect="00FB1A39">
      <w:headerReference w:type="even" r:id="rId15"/>
      <w:headerReference w:type="default" r:id="rId16"/>
      <w:footerReference w:type="default" r:id="rId17"/>
      <w:headerReference w:type="first" r:id="rId18"/>
      <w:pgSz w:w="11906" w:h="16838" w:code="9"/>
      <w:pgMar w:top="1814" w:right="1418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E48C" w14:textId="77777777" w:rsidR="0081383A" w:rsidRDefault="0081383A" w:rsidP="00EB36FF">
      <w:pPr>
        <w:spacing w:before="0" w:after="0"/>
      </w:pPr>
      <w:r>
        <w:separator/>
      </w:r>
    </w:p>
  </w:endnote>
  <w:endnote w:type="continuationSeparator" w:id="0">
    <w:p w14:paraId="002C569B" w14:textId="77777777" w:rsidR="0081383A" w:rsidRDefault="0081383A" w:rsidP="00EB36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9175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2EB994" w14:textId="77777777" w:rsidR="009A112F" w:rsidRDefault="009A112F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EDF0FE" w14:textId="77777777" w:rsidR="0081383A" w:rsidRDefault="0081383A" w:rsidP="00EB36FF">
      <w:pPr>
        <w:spacing w:before="0" w:after="0"/>
      </w:pPr>
      <w:r>
        <w:separator/>
      </w:r>
    </w:p>
  </w:footnote>
  <w:footnote w:type="continuationSeparator" w:id="0">
    <w:p w14:paraId="2D369D3E" w14:textId="77777777" w:rsidR="0081383A" w:rsidRDefault="0081383A" w:rsidP="00EB36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2" w14:textId="77777777" w:rsidR="00866215" w:rsidRDefault="00866215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3" w14:textId="77777777" w:rsidR="00EB36FF" w:rsidRDefault="009370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02EB996" wp14:editId="302EB997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28" name="Picture 28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2EB998" wp14:editId="13E7875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02EB99A" w14:textId="10102A63" w:rsidR="006C0DBE" w:rsidRDefault="00877FFE" w:rsidP="006C0DBE">
                          <w:pPr>
                            <w:pStyle w:val="PGDocumentTitle"/>
                          </w:pPr>
                          <w:r>
                            <w:t>Homew</w:t>
                          </w:r>
                          <w:r w:rsidR="00795565">
                            <w:t>ork</w:t>
                          </w:r>
                          <w:r>
                            <w:t xml:space="preserve"> </w:t>
                          </w:r>
                          <w:r w:rsidR="0084058F">
                            <w:t xml:space="preserve">1 </w:t>
                          </w:r>
                          <w:r w:rsidR="00925F57">
                            <w:t>What is AI?</w:t>
                          </w:r>
                        </w:p>
                        <w:p w14:paraId="302EB99B" w14:textId="207F2714" w:rsidR="00EB36FF" w:rsidRPr="006C0DBE" w:rsidRDefault="0014560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2EB998" id="Rectangle 11" o:spid="_x0000_s1026" style="position:absolute;margin-left:0;margin-top:0;width:595.3pt;height:76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302EB99A" w14:textId="10102A63" w:rsidR="006C0DBE" w:rsidRDefault="00877FFE" w:rsidP="006C0DBE">
                    <w:pPr>
                      <w:pStyle w:val="PGDocumentTitle"/>
                    </w:pPr>
                    <w:r>
                      <w:t>Homew</w:t>
                    </w:r>
                    <w:r w:rsidR="00795565">
                      <w:t>ork</w:t>
                    </w:r>
                    <w:r>
                      <w:t xml:space="preserve"> </w:t>
                    </w:r>
                    <w:r w:rsidR="0084058F">
                      <w:t xml:space="preserve">1 </w:t>
                    </w:r>
                    <w:r w:rsidR="00925F57">
                      <w:t>What is AI?</w:t>
                    </w:r>
                  </w:p>
                  <w:p w14:paraId="302EB99B" w14:textId="207F2714" w:rsidR="00EB36FF" w:rsidRPr="006C0DBE" w:rsidRDefault="0014560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6C0DBE"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B995" w14:textId="77777777" w:rsidR="00866215" w:rsidRDefault="00866215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BC0"/>
    <w:multiLevelType w:val="hybridMultilevel"/>
    <w:tmpl w:val="76DC4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B9"/>
    <w:multiLevelType w:val="hybridMultilevel"/>
    <w:tmpl w:val="B386D0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B9E9798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3EB6D98"/>
    <w:multiLevelType w:val="hybridMultilevel"/>
    <w:tmpl w:val="497A47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137500"/>
    <w:multiLevelType w:val="hybridMultilevel"/>
    <w:tmpl w:val="905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0C65"/>
    <w:multiLevelType w:val="hybridMultilevel"/>
    <w:tmpl w:val="73BEE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36E27"/>
    <w:multiLevelType w:val="hybridMultilevel"/>
    <w:tmpl w:val="749C0B0A"/>
    <w:lvl w:ilvl="0" w:tplc="D33C51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4571F7"/>
    <w:multiLevelType w:val="hybridMultilevel"/>
    <w:tmpl w:val="E0106FD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1477F1E"/>
    <w:multiLevelType w:val="hybridMultilevel"/>
    <w:tmpl w:val="E3C24EF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7C103FC"/>
    <w:multiLevelType w:val="hybridMultilevel"/>
    <w:tmpl w:val="1C02E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A667C3A"/>
    <w:multiLevelType w:val="hybridMultilevel"/>
    <w:tmpl w:val="FC281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12E4"/>
    <w:multiLevelType w:val="hybridMultilevel"/>
    <w:tmpl w:val="86948100"/>
    <w:lvl w:ilvl="0" w:tplc="846EE1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122144"/>
    <w:multiLevelType w:val="hybridMultilevel"/>
    <w:tmpl w:val="E8640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CA49CD"/>
    <w:multiLevelType w:val="hybridMultilevel"/>
    <w:tmpl w:val="0574B4B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2017CDD"/>
    <w:multiLevelType w:val="hybridMultilevel"/>
    <w:tmpl w:val="7F1E367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F81208"/>
    <w:multiLevelType w:val="hybridMultilevel"/>
    <w:tmpl w:val="E9AAA350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27C60DF"/>
    <w:multiLevelType w:val="hybridMultilevel"/>
    <w:tmpl w:val="3752AA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5B744B"/>
    <w:multiLevelType w:val="hybridMultilevel"/>
    <w:tmpl w:val="56CA1E96"/>
    <w:lvl w:ilvl="0" w:tplc="3B9E9798">
      <w:start w:val="1"/>
      <w:numFmt w:val="lowerLetter"/>
      <w:lvlText w:val="(%1)"/>
      <w:lvlJc w:val="left"/>
      <w:pPr>
        <w:ind w:left="15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900434C"/>
    <w:multiLevelType w:val="hybridMultilevel"/>
    <w:tmpl w:val="1452DA62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A0B59CC"/>
    <w:multiLevelType w:val="hybridMultilevel"/>
    <w:tmpl w:val="63505A04"/>
    <w:lvl w:ilvl="0" w:tplc="71C02E4E">
      <w:start w:val="1"/>
      <w:numFmt w:val="bullet"/>
      <w:pStyle w:val="BulletedList-RED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AF276C5"/>
    <w:multiLevelType w:val="hybridMultilevel"/>
    <w:tmpl w:val="466272FE"/>
    <w:lvl w:ilvl="0" w:tplc="0A7481A0">
      <w:start w:val="1"/>
      <w:numFmt w:val="bullet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11"/>
  </w:num>
  <w:num w:numId="5">
    <w:abstractNumId w:val="9"/>
  </w:num>
  <w:num w:numId="6">
    <w:abstractNumId w:val="12"/>
  </w:num>
  <w:num w:numId="7">
    <w:abstractNumId w:val="9"/>
  </w:num>
  <w:num w:numId="8">
    <w:abstractNumId w:val="4"/>
  </w:num>
  <w:num w:numId="9">
    <w:abstractNumId w:val="5"/>
  </w:num>
  <w:num w:numId="10">
    <w:abstractNumId w:val="16"/>
  </w:num>
  <w:num w:numId="11">
    <w:abstractNumId w:val="3"/>
  </w:num>
  <w:num w:numId="12">
    <w:abstractNumId w:val="20"/>
  </w:num>
  <w:num w:numId="13">
    <w:abstractNumId w:val="0"/>
  </w:num>
  <w:num w:numId="14">
    <w:abstractNumId w:val="23"/>
  </w:num>
  <w:num w:numId="15">
    <w:abstractNumId w:val="1"/>
  </w:num>
  <w:num w:numId="16">
    <w:abstractNumId w:val="18"/>
  </w:num>
  <w:num w:numId="17">
    <w:abstractNumId w:val="6"/>
  </w:num>
  <w:num w:numId="18">
    <w:abstractNumId w:val="13"/>
  </w:num>
  <w:num w:numId="19">
    <w:abstractNumId w:val="22"/>
  </w:num>
  <w:num w:numId="20">
    <w:abstractNumId w:val="7"/>
  </w:num>
  <w:num w:numId="21">
    <w:abstractNumId w:val="21"/>
  </w:num>
  <w:num w:numId="22">
    <w:abstractNumId w:val="10"/>
  </w:num>
  <w:num w:numId="23">
    <w:abstractNumId w:val="15"/>
  </w:num>
  <w:num w:numId="24">
    <w:abstractNumId w:val="19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KyMDE1NTUwMLM0MzVU0lEKTi0uzszPAymwqAUAZYv78ywAAAA="/>
  </w:docVars>
  <w:rsids>
    <w:rsidRoot w:val="00EB36FF"/>
    <w:rsid w:val="00010B0F"/>
    <w:rsid w:val="00010CAA"/>
    <w:rsid w:val="0001543D"/>
    <w:rsid w:val="00026099"/>
    <w:rsid w:val="00033F50"/>
    <w:rsid w:val="00037943"/>
    <w:rsid w:val="00050366"/>
    <w:rsid w:val="00053CAB"/>
    <w:rsid w:val="00060846"/>
    <w:rsid w:val="0008402D"/>
    <w:rsid w:val="00092869"/>
    <w:rsid w:val="000A5EA4"/>
    <w:rsid w:val="000B64CC"/>
    <w:rsid w:val="000C0D44"/>
    <w:rsid w:val="000D0B15"/>
    <w:rsid w:val="000E27B2"/>
    <w:rsid w:val="000E65E3"/>
    <w:rsid w:val="000F0819"/>
    <w:rsid w:val="00104FF4"/>
    <w:rsid w:val="00113A7C"/>
    <w:rsid w:val="001216C6"/>
    <w:rsid w:val="00127921"/>
    <w:rsid w:val="00127F5D"/>
    <w:rsid w:val="00135443"/>
    <w:rsid w:val="0014560F"/>
    <w:rsid w:val="00147AAE"/>
    <w:rsid w:val="001E3329"/>
    <w:rsid w:val="001E6681"/>
    <w:rsid w:val="0020038A"/>
    <w:rsid w:val="002160E5"/>
    <w:rsid w:val="0022155B"/>
    <w:rsid w:val="00222378"/>
    <w:rsid w:val="0022495F"/>
    <w:rsid w:val="00242445"/>
    <w:rsid w:val="0025700A"/>
    <w:rsid w:val="002823F7"/>
    <w:rsid w:val="00283335"/>
    <w:rsid w:val="0028711E"/>
    <w:rsid w:val="002B7C38"/>
    <w:rsid w:val="002C2393"/>
    <w:rsid w:val="002C33D4"/>
    <w:rsid w:val="002C3922"/>
    <w:rsid w:val="002D61E0"/>
    <w:rsid w:val="002E0DFE"/>
    <w:rsid w:val="002E56F5"/>
    <w:rsid w:val="002F2299"/>
    <w:rsid w:val="003014BF"/>
    <w:rsid w:val="00326C7C"/>
    <w:rsid w:val="003371FC"/>
    <w:rsid w:val="00341010"/>
    <w:rsid w:val="0034316E"/>
    <w:rsid w:val="0037033C"/>
    <w:rsid w:val="0037792C"/>
    <w:rsid w:val="00385B36"/>
    <w:rsid w:val="003933EA"/>
    <w:rsid w:val="003A07DD"/>
    <w:rsid w:val="003A502C"/>
    <w:rsid w:val="003B4075"/>
    <w:rsid w:val="003B4BCB"/>
    <w:rsid w:val="003C1126"/>
    <w:rsid w:val="003D62D8"/>
    <w:rsid w:val="003E14F1"/>
    <w:rsid w:val="003F18DF"/>
    <w:rsid w:val="003F4578"/>
    <w:rsid w:val="00413BA7"/>
    <w:rsid w:val="00416EFF"/>
    <w:rsid w:val="00447847"/>
    <w:rsid w:val="004503CE"/>
    <w:rsid w:val="0045187C"/>
    <w:rsid w:val="00463A2B"/>
    <w:rsid w:val="004A6E5D"/>
    <w:rsid w:val="004B26CC"/>
    <w:rsid w:val="004B76B3"/>
    <w:rsid w:val="004E3D8B"/>
    <w:rsid w:val="00522140"/>
    <w:rsid w:val="005331F7"/>
    <w:rsid w:val="00542694"/>
    <w:rsid w:val="00553F4F"/>
    <w:rsid w:val="005548C2"/>
    <w:rsid w:val="00562E41"/>
    <w:rsid w:val="00567642"/>
    <w:rsid w:val="005712CC"/>
    <w:rsid w:val="00571A28"/>
    <w:rsid w:val="00587DB4"/>
    <w:rsid w:val="005A0A0F"/>
    <w:rsid w:val="005C3B59"/>
    <w:rsid w:val="005D4582"/>
    <w:rsid w:val="005D6099"/>
    <w:rsid w:val="005E1CAD"/>
    <w:rsid w:val="00617A52"/>
    <w:rsid w:val="006221EE"/>
    <w:rsid w:val="0063523F"/>
    <w:rsid w:val="00641C13"/>
    <w:rsid w:val="00666C67"/>
    <w:rsid w:val="00682B4C"/>
    <w:rsid w:val="006913D9"/>
    <w:rsid w:val="006A022B"/>
    <w:rsid w:val="006A7F52"/>
    <w:rsid w:val="006C0B84"/>
    <w:rsid w:val="006C0DBE"/>
    <w:rsid w:val="006D04DB"/>
    <w:rsid w:val="006E1819"/>
    <w:rsid w:val="006E74FF"/>
    <w:rsid w:val="007102B4"/>
    <w:rsid w:val="0071584B"/>
    <w:rsid w:val="007214D2"/>
    <w:rsid w:val="007246E4"/>
    <w:rsid w:val="00740B27"/>
    <w:rsid w:val="00754322"/>
    <w:rsid w:val="0077743B"/>
    <w:rsid w:val="00787984"/>
    <w:rsid w:val="00795565"/>
    <w:rsid w:val="007B7508"/>
    <w:rsid w:val="007C0855"/>
    <w:rsid w:val="007E506C"/>
    <w:rsid w:val="007F5087"/>
    <w:rsid w:val="007F6AA2"/>
    <w:rsid w:val="0081383A"/>
    <w:rsid w:val="00817C86"/>
    <w:rsid w:val="0084058F"/>
    <w:rsid w:val="008416B5"/>
    <w:rsid w:val="0085313C"/>
    <w:rsid w:val="008564FE"/>
    <w:rsid w:val="00856DE1"/>
    <w:rsid w:val="00866215"/>
    <w:rsid w:val="00877FFE"/>
    <w:rsid w:val="00883335"/>
    <w:rsid w:val="00891417"/>
    <w:rsid w:val="008A52EE"/>
    <w:rsid w:val="008A5AFA"/>
    <w:rsid w:val="008B14F0"/>
    <w:rsid w:val="008B78FA"/>
    <w:rsid w:val="008C2678"/>
    <w:rsid w:val="008C288D"/>
    <w:rsid w:val="008C7F9F"/>
    <w:rsid w:val="008F1CE2"/>
    <w:rsid w:val="008F49E1"/>
    <w:rsid w:val="00902660"/>
    <w:rsid w:val="00916326"/>
    <w:rsid w:val="00923992"/>
    <w:rsid w:val="00925F57"/>
    <w:rsid w:val="009370E3"/>
    <w:rsid w:val="00946E4A"/>
    <w:rsid w:val="00956C9D"/>
    <w:rsid w:val="009A112F"/>
    <w:rsid w:val="009A5475"/>
    <w:rsid w:val="009D0C10"/>
    <w:rsid w:val="009D3801"/>
    <w:rsid w:val="009E7D6C"/>
    <w:rsid w:val="00A04DAD"/>
    <w:rsid w:val="00A33AF6"/>
    <w:rsid w:val="00A36DB3"/>
    <w:rsid w:val="00A452FB"/>
    <w:rsid w:val="00A5248F"/>
    <w:rsid w:val="00A84E85"/>
    <w:rsid w:val="00A90AAA"/>
    <w:rsid w:val="00B022DE"/>
    <w:rsid w:val="00B33E2D"/>
    <w:rsid w:val="00B54627"/>
    <w:rsid w:val="00B839C2"/>
    <w:rsid w:val="00B85140"/>
    <w:rsid w:val="00B85753"/>
    <w:rsid w:val="00B86F35"/>
    <w:rsid w:val="00B94CB7"/>
    <w:rsid w:val="00BA1517"/>
    <w:rsid w:val="00BA29DD"/>
    <w:rsid w:val="00BA5B68"/>
    <w:rsid w:val="00BA7915"/>
    <w:rsid w:val="00BB5AD7"/>
    <w:rsid w:val="00BC093F"/>
    <w:rsid w:val="00BD508F"/>
    <w:rsid w:val="00C04274"/>
    <w:rsid w:val="00C12494"/>
    <w:rsid w:val="00C34157"/>
    <w:rsid w:val="00C36A1D"/>
    <w:rsid w:val="00C473E1"/>
    <w:rsid w:val="00C60326"/>
    <w:rsid w:val="00CA0C31"/>
    <w:rsid w:val="00CA52A9"/>
    <w:rsid w:val="00CB054A"/>
    <w:rsid w:val="00CB2EB5"/>
    <w:rsid w:val="00CB55DF"/>
    <w:rsid w:val="00CD691A"/>
    <w:rsid w:val="00CD78FB"/>
    <w:rsid w:val="00CE2EB0"/>
    <w:rsid w:val="00CE57D2"/>
    <w:rsid w:val="00CF6AAA"/>
    <w:rsid w:val="00D01200"/>
    <w:rsid w:val="00D13886"/>
    <w:rsid w:val="00D152C1"/>
    <w:rsid w:val="00D27013"/>
    <w:rsid w:val="00D47533"/>
    <w:rsid w:val="00D50301"/>
    <w:rsid w:val="00D66237"/>
    <w:rsid w:val="00D9502C"/>
    <w:rsid w:val="00D9617C"/>
    <w:rsid w:val="00DA3491"/>
    <w:rsid w:val="00DA5553"/>
    <w:rsid w:val="00DC16F5"/>
    <w:rsid w:val="00DC4148"/>
    <w:rsid w:val="00DD32B8"/>
    <w:rsid w:val="00DE0A0D"/>
    <w:rsid w:val="00DF70E0"/>
    <w:rsid w:val="00E01309"/>
    <w:rsid w:val="00E01DBF"/>
    <w:rsid w:val="00E04B27"/>
    <w:rsid w:val="00E0794F"/>
    <w:rsid w:val="00E14C33"/>
    <w:rsid w:val="00E17788"/>
    <w:rsid w:val="00E237B6"/>
    <w:rsid w:val="00E270AE"/>
    <w:rsid w:val="00E310C9"/>
    <w:rsid w:val="00E63D9A"/>
    <w:rsid w:val="00E734FA"/>
    <w:rsid w:val="00E86292"/>
    <w:rsid w:val="00EB36FF"/>
    <w:rsid w:val="00EC6C37"/>
    <w:rsid w:val="00EF345B"/>
    <w:rsid w:val="00F10001"/>
    <w:rsid w:val="00F11272"/>
    <w:rsid w:val="00F25B99"/>
    <w:rsid w:val="00F35C4C"/>
    <w:rsid w:val="00F36523"/>
    <w:rsid w:val="00F6795C"/>
    <w:rsid w:val="00F858B5"/>
    <w:rsid w:val="00F921BD"/>
    <w:rsid w:val="00F94B97"/>
    <w:rsid w:val="00FB1A39"/>
    <w:rsid w:val="00FB28DE"/>
    <w:rsid w:val="00FB30DD"/>
    <w:rsid w:val="00FB5A74"/>
    <w:rsid w:val="00FB66D2"/>
    <w:rsid w:val="00FC1448"/>
    <w:rsid w:val="00FE731C"/>
    <w:rsid w:val="00FF1C75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02EB913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unhideWhenUsed="1"/>
    <w:lsdException w:name="Quote" w:semiHidden="1" w:uiPriority="29" w:unhideWhenUsed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B1A3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87DB4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basedOn w:val="DefaultParagraphFont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CE2EB0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uiPriority w:val="1"/>
    <w:qFormat/>
    <w:rsid w:val="00CE2EB0"/>
    <w:rPr>
      <w:b/>
      <w:i/>
    </w:rPr>
  </w:style>
  <w:style w:type="paragraph" w:styleId="ListParagraph">
    <w:name w:val="List Paragraph"/>
    <w:basedOn w:val="Normal"/>
    <w:uiPriority w:val="34"/>
    <w:unhideWhenUsed/>
    <w:locked/>
    <w:rsid w:val="00E86292"/>
    <w:pPr>
      <w:ind w:left="720"/>
      <w:contextualSpacing/>
    </w:pPr>
  </w:style>
  <w:style w:type="paragraph" w:customStyle="1" w:styleId="BulletedList-RED">
    <w:name w:val="Bulleted List - RED"/>
    <w:basedOn w:val="PGAnswers-2ndlevel"/>
    <w:qFormat/>
    <w:rsid w:val="00CD691A"/>
    <w:pPr>
      <w:numPr>
        <w:numId w:val="14"/>
      </w:numPr>
      <w:ind w:left="1276" w:hanging="425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5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54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43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5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43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5432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13EAE-3FD6-480C-875B-868BDE43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13999F-525C-4F0A-A33F-A68C581608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CD03A1-1CAE-47D6-880B-ACDEC5A08B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462073-D3D2-45D5-84A3-4ACD871D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</Template>
  <TotalTime>483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114</cp:revision>
  <dcterms:created xsi:type="dcterms:W3CDTF">2019-01-16T11:01:00Z</dcterms:created>
  <dcterms:modified xsi:type="dcterms:W3CDTF">2020-10-12T15:31:00Z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