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5C3D" w14:textId="77777777" w:rsidR="0020195E" w:rsidRDefault="0020195E" w:rsidP="0020195E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25465A7" w14:textId="77777777" w:rsidR="0020195E" w:rsidRDefault="0020195E" w:rsidP="0020195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7B585AEE" w14:textId="77D79FA5" w:rsidR="00FF1C75" w:rsidRDefault="00FF1C75" w:rsidP="00FF1C75">
      <w:pPr>
        <w:pStyle w:val="PGTaskTitle"/>
      </w:pPr>
      <w:r w:rsidRPr="00FF1C75">
        <w:t>Task</w:t>
      </w:r>
      <w:r>
        <w:t xml:space="preserve"> </w:t>
      </w:r>
      <w:r w:rsidR="00FE6DB3">
        <w:t>1</w:t>
      </w:r>
    </w:p>
    <w:p w14:paraId="23163461" w14:textId="1AFA65D5" w:rsidR="009A748F" w:rsidRDefault="00DF43CB" w:rsidP="009A748F">
      <w:r>
        <w:t>Below are three sets of training data.</w:t>
      </w:r>
    </w:p>
    <w:p w14:paraId="13215195" w14:textId="556249B7" w:rsidR="00DF43CB" w:rsidRDefault="00DF43CB" w:rsidP="00D30058">
      <w:r>
        <w:t xml:space="preserve">Use the training data to determine </w:t>
      </w:r>
      <w:r w:rsidR="0065587C" w:rsidRPr="0065587C">
        <w:rPr>
          <w:b/>
          <w:bCs/>
        </w:rPr>
        <w:t>five</w:t>
      </w:r>
      <w:r>
        <w:t xml:space="preserve"> rules </w:t>
      </w:r>
      <w:r w:rsidR="0009199C">
        <w:t>that can be used to classify each category.</w:t>
      </w:r>
      <w:r w:rsidR="00973CC6">
        <w:t xml:space="preserve"> Only use the images to create your rules. Do not guess at features that you cannot see.</w:t>
      </w:r>
    </w:p>
    <w:p w14:paraId="1208614B" w14:textId="30115D17" w:rsidR="00CB3F59" w:rsidRDefault="001763FC" w:rsidP="00131C29">
      <w:pPr>
        <w:pStyle w:val="PGQuestion-toplevel"/>
      </w:pPr>
      <w:r>
        <w:t>(a)</w:t>
      </w:r>
      <w:r w:rsidR="00131C29">
        <w:tab/>
      </w:r>
      <w:r w:rsidR="00CB3F59">
        <w:t xml:space="preserve">Training data </w:t>
      </w:r>
      <w:r w:rsidR="00C34EF5">
        <w:t xml:space="preserve">for the classification of </w:t>
      </w:r>
      <w:r w:rsidR="00450F71">
        <w:t>‘</w:t>
      </w:r>
      <w:r w:rsidR="00CB3F59">
        <w:t>Insect</w:t>
      </w:r>
      <w:r w:rsidR="00C34EF5">
        <w:t>s</w:t>
      </w:r>
      <w:r w:rsidR="00450F71">
        <w:t>’.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96"/>
        <w:gridCol w:w="2196"/>
        <w:gridCol w:w="2181"/>
        <w:gridCol w:w="2322"/>
      </w:tblGrid>
      <w:tr w:rsidR="005A3E3D" w14:paraId="73721FC0" w14:textId="77777777" w:rsidTr="00131C29">
        <w:trPr>
          <w:trHeight w:val="1474"/>
        </w:trPr>
        <w:tc>
          <w:tcPr>
            <w:tcW w:w="2467" w:type="dxa"/>
            <w:vAlign w:val="center"/>
          </w:tcPr>
          <w:p w14:paraId="0FFC2FD2" w14:textId="31B8074A" w:rsidR="00ED10CF" w:rsidRDefault="00ED10CF" w:rsidP="00131C29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7BFC7520" wp14:editId="57343B4C">
                  <wp:extent cx="1440840" cy="96056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garden ant species Lasius niger in high definition with extreme focus and DOF (depth of field) isolated on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40" cy="96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vAlign w:val="center"/>
          </w:tcPr>
          <w:p w14:paraId="58C340C9" w14:textId="611F2DD4" w:rsidR="00ED10CF" w:rsidRDefault="005A3F33" w:rsidP="00131C29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042E0F89" wp14:editId="5316A80A">
                  <wp:extent cx="1256953" cy="985899"/>
                  <wp:effectExtent l="0" t="0" r="635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eshna affinis (ma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953" cy="98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vAlign w:val="center"/>
          </w:tcPr>
          <w:p w14:paraId="55995362" w14:textId="23EDE8BC" w:rsidR="00ED10CF" w:rsidRDefault="003F598F" w:rsidP="00131C29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239D3F3C" wp14:editId="21193F08">
                  <wp:extent cx="1087394" cy="1077714"/>
                  <wp:effectExtent l="0" t="0" r="0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A macro shot of fly on a white background . Live house fly .Insect close-u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9" r="11069" b="12590"/>
                          <a:stretch/>
                        </pic:blipFill>
                        <pic:spPr bwMode="auto">
                          <a:xfrm>
                            <a:off x="0" y="0"/>
                            <a:ext cx="1091147" cy="108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vAlign w:val="center"/>
          </w:tcPr>
          <w:p w14:paraId="7620B3CF" w14:textId="53A54124" w:rsidR="00ED10CF" w:rsidRDefault="005A3E3D" w:rsidP="00131C29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7CA4400B" wp14:editId="03D3B08E">
                  <wp:extent cx="1337786" cy="888449"/>
                  <wp:effectExtent l="0" t="0" r="0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edatory spider isolated on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786" cy="888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E3D" w14:paraId="27B9377E" w14:textId="77777777" w:rsidTr="00CB3F59">
        <w:tc>
          <w:tcPr>
            <w:tcW w:w="2467" w:type="dxa"/>
          </w:tcPr>
          <w:p w14:paraId="7C38EECD" w14:textId="6D97B74A" w:rsidR="00ED10CF" w:rsidRPr="00952B09" w:rsidRDefault="00D33F7A" w:rsidP="00952B09">
            <w:pPr>
              <w:spacing w:before="0" w:after="0"/>
              <w:jc w:val="center"/>
              <w:rPr>
                <w:sz w:val="40"/>
                <w:szCs w:val="40"/>
              </w:rPr>
            </w:pPr>
            <w:r w:rsidRPr="00952B09">
              <w:rPr>
                <w:color w:val="00B050"/>
                <w:sz w:val="40"/>
                <w:szCs w:val="40"/>
              </w:rPr>
              <w:sym w:font="Wingdings" w:char="F0FC"/>
            </w:r>
          </w:p>
        </w:tc>
        <w:tc>
          <w:tcPr>
            <w:tcW w:w="2196" w:type="dxa"/>
          </w:tcPr>
          <w:p w14:paraId="2F2E1799" w14:textId="00AE21B0" w:rsidR="00ED10CF" w:rsidRPr="00952B09" w:rsidRDefault="00952B09" w:rsidP="00952B09">
            <w:pPr>
              <w:spacing w:before="0" w:after="0"/>
              <w:jc w:val="center"/>
              <w:rPr>
                <w:sz w:val="40"/>
                <w:szCs w:val="40"/>
              </w:rPr>
            </w:pPr>
            <w:r w:rsidRPr="00952B09">
              <w:rPr>
                <w:color w:val="00B050"/>
                <w:sz w:val="40"/>
                <w:szCs w:val="40"/>
              </w:rPr>
              <w:sym w:font="Wingdings" w:char="F0FC"/>
            </w:r>
          </w:p>
        </w:tc>
        <w:tc>
          <w:tcPr>
            <w:tcW w:w="2181" w:type="dxa"/>
          </w:tcPr>
          <w:p w14:paraId="164C1C6E" w14:textId="334F0733" w:rsidR="00ED10CF" w:rsidRPr="00952B09" w:rsidRDefault="00952B09" w:rsidP="00952B09">
            <w:pPr>
              <w:spacing w:before="0" w:after="0"/>
              <w:jc w:val="center"/>
              <w:rPr>
                <w:sz w:val="40"/>
                <w:szCs w:val="40"/>
              </w:rPr>
            </w:pPr>
            <w:r w:rsidRPr="00952B09">
              <w:rPr>
                <w:color w:val="00B050"/>
                <w:sz w:val="40"/>
                <w:szCs w:val="40"/>
              </w:rPr>
              <w:sym w:font="Wingdings" w:char="F0FC"/>
            </w:r>
          </w:p>
        </w:tc>
        <w:tc>
          <w:tcPr>
            <w:tcW w:w="2316" w:type="dxa"/>
          </w:tcPr>
          <w:p w14:paraId="00EB6542" w14:textId="705F8259" w:rsidR="00ED10CF" w:rsidRPr="00952B09" w:rsidRDefault="00D33F7A" w:rsidP="00952B09">
            <w:pPr>
              <w:spacing w:before="0" w:after="0"/>
              <w:jc w:val="center"/>
              <w:rPr>
                <w:sz w:val="40"/>
                <w:szCs w:val="40"/>
              </w:rPr>
            </w:pPr>
            <w:r w:rsidRPr="00952B09">
              <w:rPr>
                <w:color w:val="FF0000"/>
                <w:sz w:val="40"/>
                <w:szCs w:val="40"/>
              </w:rPr>
              <w:sym w:font="Wingdings" w:char="F0FB"/>
            </w:r>
          </w:p>
        </w:tc>
      </w:tr>
    </w:tbl>
    <w:p w14:paraId="36A9724F" w14:textId="56FFD6A2" w:rsidR="00DF43CB" w:rsidRDefault="00F54F00" w:rsidP="00D07FC7">
      <w:pPr>
        <w:spacing w:after="0"/>
      </w:pPr>
      <w:r>
        <w:t>Rules:</w:t>
      </w:r>
    </w:p>
    <w:p w14:paraId="06108BB7" w14:textId="45F8041B" w:rsidR="00D62667" w:rsidRDefault="008E7B1C" w:rsidP="008E7B1C">
      <w:pPr>
        <w:pStyle w:val="PGAnswerLineswithtext-numbers"/>
      </w:pPr>
      <w:r>
        <w:t>1.</w:t>
      </w:r>
    </w:p>
    <w:p w14:paraId="56C24C16" w14:textId="34DFF725" w:rsidR="008E7B1C" w:rsidRDefault="008E7B1C" w:rsidP="008E7B1C">
      <w:pPr>
        <w:pStyle w:val="PGAnswerLineswithtext-numbers"/>
      </w:pPr>
      <w:r>
        <w:t>2.</w:t>
      </w:r>
    </w:p>
    <w:p w14:paraId="0F190370" w14:textId="1AB4B3D0" w:rsidR="008E7B1C" w:rsidRDefault="008E7B1C" w:rsidP="008E7B1C">
      <w:pPr>
        <w:pStyle w:val="PGAnswerLineswithtext-numbers"/>
      </w:pPr>
      <w:r>
        <w:t>3.</w:t>
      </w:r>
    </w:p>
    <w:p w14:paraId="6336CD7F" w14:textId="2C1754CD" w:rsidR="008E7B1C" w:rsidRDefault="008E7B1C" w:rsidP="008E7B1C">
      <w:pPr>
        <w:pStyle w:val="PGAnswerLineswithtext-numbers"/>
      </w:pPr>
      <w:r>
        <w:t>4.</w:t>
      </w:r>
    </w:p>
    <w:p w14:paraId="161D0515" w14:textId="4E90FED5" w:rsidR="008E7B1C" w:rsidRDefault="008E7B1C" w:rsidP="008E7B1C">
      <w:pPr>
        <w:pStyle w:val="PGAnswerLineswithtext-numbers"/>
      </w:pPr>
      <w:r>
        <w:t>5.</w:t>
      </w:r>
    </w:p>
    <w:p w14:paraId="04F0BC6B" w14:textId="77777777" w:rsidR="008E7B1C" w:rsidRPr="00346ACE" w:rsidRDefault="008E7B1C" w:rsidP="008E7B1C">
      <w:pPr>
        <w:pStyle w:val="PGAnswerLineswithtext-numbers"/>
      </w:pPr>
    </w:p>
    <w:p w14:paraId="6D819EE7" w14:textId="77777777" w:rsidR="00120B04" w:rsidRDefault="00120B04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5E3A2903" w14:textId="546CD058" w:rsidR="00807D1F" w:rsidRPr="00131C29" w:rsidRDefault="001763FC" w:rsidP="00131C29">
      <w:pPr>
        <w:pStyle w:val="PGQuestion-toplevel"/>
      </w:pPr>
      <w:r w:rsidRPr="00131C29">
        <w:lastRenderedPageBreak/>
        <w:t>(b)</w:t>
      </w:r>
      <w:r w:rsidR="00131C29" w:rsidRPr="00131C29">
        <w:rPr>
          <w:rStyle w:val="PGQuestion-toplevelChar"/>
          <w:rFonts w:eastAsiaTheme="minorHAnsi"/>
          <w:sz w:val="22"/>
          <w:szCs w:val="22"/>
        </w:rPr>
        <w:tab/>
      </w:r>
      <w:r w:rsidRPr="00131C29">
        <w:t xml:space="preserve">Training data for the </w:t>
      </w:r>
      <w:r w:rsidR="00C34EF5" w:rsidRPr="00131C29">
        <w:t>classification of</w:t>
      </w:r>
      <w:r w:rsidRPr="00131C29">
        <w:t xml:space="preserve"> </w:t>
      </w:r>
      <w:r w:rsidR="00450F71" w:rsidRPr="00131C29">
        <w:t>‘</w:t>
      </w:r>
      <w:r w:rsidRPr="00131C29">
        <w:t>Mammals</w:t>
      </w:r>
      <w:r w:rsidR="00450F71" w:rsidRPr="00131C29">
        <w:t>’.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57"/>
        <w:gridCol w:w="2196"/>
        <w:gridCol w:w="2540"/>
        <w:gridCol w:w="2251"/>
      </w:tblGrid>
      <w:tr w:rsidR="00131C29" w14:paraId="58468014" w14:textId="77777777" w:rsidTr="00D07FC7">
        <w:tc>
          <w:tcPr>
            <w:tcW w:w="2467" w:type="dxa"/>
            <w:vAlign w:val="center"/>
          </w:tcPr>
          <w:p w14:paraId="743811E1" w14:textId="7E191CD6" w:rsidR="001763FC" w:rsidRDefault="00F57FE0" w:rsidP="00D07FC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657DDB79" wp14:editId="1D91B343">
                  <wp:extent cx="1307760" cy="1161429"/>
                  <wp:effectExtent l="0" t="0" r="6985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mb (8 weeks old) isolated on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760" cy="116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vAlign w:val="center"/>
          </w:tcPr>
          <w:p w14:paraId="2612D6DB" w14:textId="5B4717D2" w:rsidR="001763FC" w:rsidRDefault="00EE2FFC" w:rsidP="00D07FC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6EB4A67" wp14:editId="011C2314">
                  <wp:extent cx="1256012" cy="1256012"/>
                  <wp:effectExtent l="0" t="0" r="1905" b="190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lephant isolated on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12" cy="125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vAlign w:val="center"/>
          </w:tcPr>
          <w:p w14:paraId="3BC95B9D" w14:textId="14C5AB5C" w:rsidR="001763FC" w:rsidRDefault="000904F2" w:rsidP="00D07FC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623E7DBC" wp14:editId="0FCBFCFB">
                  <wp:extent cx="1476342" cy="115616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uropean lizard macro photo isol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42" cy="115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vAlign w:val="center"/>
          </w:tcPr>
          <w:p w14:paraId="36CC5786" w14:textId="43AA2807" w:rsidR="001763FC" w:rsidRDefault="00F32A53" w:rsidP="00D07FC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3E4CCEEB" wp14:editId="7B1CCD41">
                  <wp:extent cx="1265998" cy="1294693"/>
                  <wp:effectExtent l="0" t="0" r="0" b="127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by bonobo, Pan paniscus, 4 months old, sitting against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998" cy="129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C29" w:rsidRPr="00952B09" w14:paraId="7EB802EB" w14:textId="77777777" w:rsidTr="00316B90">
        <w:tc>
          <w:tcPr>
            <w:tcW w:w="2467" w:type="dxa"/>
          </w:tcPr>
          <w:p w14:paraId="23AC5549" w14:textId="77777777" w:rsidR="001763FC" w:rsidRPr="00952B09" w:rsidRDefault="001763FC" w:rsidP="00316B90">
            <w:pPr>
              <w:spacing w:before="0" w:after="0"/>
              <w:jc w:val="center"/>
              <w:rPr>
                <w:sz w:val="40"/>
                <w:szCs w:val="40"/>
              </w:rPr>
            </w:pPr>
            <w:r w:rsidRPr="00952B09">
              <w:rPr>
                <w:color w:val="00B050"/>
                <w:sz w:val="40"/>
                <w:szCs w:val="40"/>
              </w:rPr>
              <w:sym w:font="Wingdings" w:char="F0FC"/>
            </w:r>
          </w:p>
        </w:tc>
        <w:tc>
          <w:tcPr>
            <w:tcW w:w="2196" w:type="dxa"/>
          </w:tcPr>
          <w:p w14:paraId="25509914" w14:textId="77777777" w:rsidR="001763FC" w:rsidRPr="00952B09" w:rsidRDefault="001763FC" w:rsidP="00316B90">
            <w:pPr>
              <w:spacing w:before="0" w:after="0"/>
              <w:jc w:val="center"/>
              <w:rPr>
                <w:sz w:val="40"/>
                <w:szCs w:val="40"/>
              </w:rPr>
            </w:pPr>
            <w:r w:rsidRPr="00952B09">
              <w:rPr>
                <w:color w:val="00B050"/>
                <w:sz w:val="40"/>
                <w:szCs w:val="40"/>
              </w:rPr>
              <w:sym w:font="Wingdings" w:char="F0FC"/>
            </w:r>
          </w:p>
        </w:tc>
        <w:tc>
          <w:tcPr>
            <w:tcW w:w="2181" w:type="dxa"/>
          </w:tcPr>
          <w:p w14:paraId="200D59A7" w14:textId="78D61E5C" w:rsidR="001763FC" w:rsidRPr="00952B09" w:rsidRDefault="00EE2FFC" w:rsidP="00316B90">
            <w:pPr>
              <w:spacing w:before="0" w:after="0"/>
              <w:jc w:val="center"/>
              <w:rPr>
                <w:sz w:val="40"/>
                <w:szCs w:val="40"/>
              </w:rPr>
            </w:pPr>
            <w:r w:rsidRPr="00952B09">
              <w:rPr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2316" w:type="dxa"/>
          </w:tcPr>
          <w:p w14:paraId="3B3516C9" w14:textId="34C8078B" w:rsidR="001763FC" w:rsidRPr="00952B09" w:rsidRDefault="00EE2FFC" w:rsidP="00316B90">
            <w:pPr>
              <w:spacing w:before="0" w:after="0"/>
              <w:jc w:val="center"/>
              <w:rPr>
                <w:sz w:val="40"/>
                <w:szCs w:val="40"/>
              </w:rPr>
            </w:pPr>
            <w:r w:rsidRPr="00952B09">
              <w:rPr>
                <w:color w:val="00B050"/>
                <w:sz w:val="40"/>
                <w:szCs w:val="40"/>
              </w:rPr>
              <w:sym w:font="Wingdings" w:char="F0FC"/>
            </w:r>
          </w:p>
        </w:tc>
      </w:tr>
    </w:tbl>
    <w:p w14:paraId="63721EA3" w14:textId="6D4E8FC8" w:rsidR="00276236" w:rsidRDefault="00973CC6" w:rsidP="00D07FC7">
      <w:pPr>
        <w:spacing w:after="0"/>
      </w:pPr>
      <w:r>
        <w:t>Rules:</w:t>
      </w:r>
    </w:p>
    <w:p w14:paraId="66EBD753" w14:textId="77777777" w:rsidR="00120B04" w:rsidRDefault="00120B04" w:rsidP="00120B04">
      <w:pPr>
        <w:pStyle w:val="PGAnswerLineswithtext-numbers"/>
      </w:pPr>
      <w:r>
        <w:t>1.</w:t>
      </w:r>
    </w:p>
    <w:p w14:paraId="00B08344" w14:textId="77777777" w:rsidR="00120B04" w:rsidRDefault="00120B04" w:rsidP="00120B04">
      <w:pPr>
        <w:pStyle w:val="PGAnswerLineswithtext-numbers"/>
      </w:pPr>
      <w:r>
        <w:t>2.</w:t>
      </w:r>
    </w:p>
    <w:p w14:paraId="0EA881B3" w14:textId="77777777" w:rsidR="00120B04" w:rsidRDefault="00120B04" w:rsidP="00120B04">
      <w:pPr>
        <w:pStyle w:val="PGAnswerLineswithtext-numbers"/>
      </w:pPr>
      <w:r>
        <w:t>3.</w:t>
      </w:r>
    </w:p>
    <w:p w14:paraId="71847A21" w14:textId="77777777" w:rsidR="00120B04" w:rsidRDefault="00120B04" w:rsidP="00120B04">
      <w:pPr>
        <w:pStyle w:val="PGAnswerLineswithtext-numbers"/>
      </w:pPr>
      <w:r>
        <w:t>4.</w:t>
      </w:r>
    </w:p>
    <w:p w14:paraId="024E41FC" w14:textId="77777777" w:rsidR="00120B04" w:rsidRDefault="00120B04" w:rsidP="00120B04">
      <w:pPr>
        <w:pStyle w:val="PGAnswerLineswithtext-numbers"/>
      </w:pPr>
      <w:r>
        <w:t>5.</w:t>
      </w:r>
    </w:p>
    <w:p w14:paraId="0F461154" w14:textId="77777777" w:rsidR="00120B04" w:rsidRPr="00346ACE" w:rsidRDefault="00120B04" w:rsidP="00120B04">
      <w:pPr>
        <w:pStyle w:val="PGAnswerLineswithtext-numbers"/>
      </w:pPr>
    </w:p>
    <w:p w14:paraId="6B83033E" w14:textId="7698FE6C" w:rsidR="009E6C8D" w:rsidRDefault="00120B04" w:rsidP="00120B04">
      <w:pPr>
        <w:pStyle w:val="PGQuestion-toplev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372053" wp14:editId="588788BC">
            <wp:simplePos x="0" y="0"/>
            <wp:positionH relativeFrom="column">
              <wp:posOffset>4150360</wp:posOffset>
            </wp:positionH>
            <wp:positionV relativeFrom="paragraph">
              <wp:posOffset>300355</wp:posOffset>
            </wp:positionV>
            <wp:extent cx="1706880" cy="1213485"/>
            <wp:effectExtent l="0" t="0" r="7620" b="571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tail of bee or honeybee in Latin Apis Mellifera, european or western honey bee isolated on the white background, golden honeybee with shadow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A74">
        <w:t>(c)</w:t>
      </w:r>
      <w:r w:rsidR="00131C29">
        <w:tab/>
      </w:r>
      <w:r w:rsidR="00FB0A74">
        <w:t xml:space="preserve">Now look </w:t>
      </w:r>
      <w:r w:rsidR="00F942C7">
        <w:t>at the following photo.</w:t>
      </w:r>
    </w:p>
    <w:p w14:paraId="6D552217" w14:textId="77777777" w:rsidR="009E6C8D" w:rsidRDefault="00C452D2" w:rsidP="009E6C8D">
      <w:pPr>
        <w:pStyle w:val="ListParagraph"/>
        <w:numPr>
          <w:ilvl w:val="0"/>
          <w:numId w:val="36"/>
        </w:numPr>
      </w:pPr>
      <w:r>
        <w:t xml:space="preserve">How many of the rules for </w:t>
      </w:r>
      <w:r w:rsidR="00CF405A">
        <w:t>insects</w:t>
      </w:r>
      <w:r>
        <w:t xml:space="preserve"> and</w:t>
      </w:r>
      <w:r w:rsidR="00CF405A">
        <w:t xml:space="preserve"> mammals</w:t>
      </w:r>
      <w:r>
        <w:t xml:space="preserve"> does it meet?</w:t>
      </w:r>
    </w:p>
    <w:p w14:paraId="38F33109" w14:textId="3B0F477F" w:rsidR="009E6C8D" w:rsidRDefault="005E5E32" w:rsidP="009E6C8D">
      <w:pPr>
        <w:pStyle w:val="ListParagraph"/>
        <w:numPr>
          <w:ilvl w:val="0"/>
          <w:numId w:val="36"/>
        </w:numPr>
      </w:pPr>
      <w:r>
        <w:t>How would you classify it?</w:t>
      </w:r>
    </w:p>
    <w:p w14:paraId="16C8AD38" w14:textId="2E1CEF82" w:rsidR="00793F32" w:rsidRDefault="009E6C8D" w:rsidP="00120B04">
      <w:pPr>
        <w:pStyle w:val="ListParagraph"/>
        <w:numPr>
          <w:ilvl w:val="0"/>
          <w:numId w:val="36"/>
        </w:numPr>
      </w:pPr>
      <w:r>
        <w:t>Work out a percentage of rules met to show how confident you are of this classification.</w:t>
      </w:r>
    </w:p>
    <w:tbl>
      <w:tblPr>
        <w:tblStyle w:val="PGTable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3"/>
        <w:gridCol w:w="3043"/>
        <w:gridCol w:w="3248"/>
      </w:tblGrid>
      <w:tr w:rsidR="00CF405A" w14:paraId="269A1EA7" w14:textId="77777777" w:rsidTr="00120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43" w:type="dxa"/>
            <w:shd w:val="clear" w:color="auto" w:fill="1664D7"/>
          </w:tcPr>
          <w:p w14:paraId="26CDFABA" w14:textId="51759A32" w:rsidR="00CF405A" w:rsidRPr="00120B04" w:rsidRDefault="00CF405A" w:rsidP="009A748F">
            <w:pPr>
              <w:rPr>
                <w:b/>
                <w:bCs/>
              </w:rPr>
            </w:pPr>
            <w:r w:rsidRPr="00120B04">
              <w:rPr>
                <w:b/>
                <w:bCs/>
              </w:rPr>
              <w:t xml:space="preserve">How many rules met for </w:t>
            </w:r>
            <w:r w:rsidR="00450F71" w:rsidRPr="00120B04">
              <w:rPr>
                <w:b/>
                <w:bCs/>
              </w:rPr>
              <w:t>‘</w:t>
            </w:r>
            <w:r w:rsidRPr="00120B04">
              <w:rPr>
                <w:b/>
                <w:bCs/>
              </w:rPr>
              <w:t>insect</w:t>
            </w:r>
            <w:r w:rsidR="00450F71" w:rsidRPr="00120B04">
              <w:rPr>
                <w:b/>
                <w:bCs/>
              </w:rPr>
              <w:t>’</w:t>
            </w:r>
          </w:p>
        </w:tc>
        <w:tc>
          <w:tcPr>
            <w:tcW w:w="3043" w:type="dxa"/>
            <w:shd w:val="clear" w:color="auto" w:fill="1664D7"/>
          </w:tcPr>
          <w:p w14:paraId="471878AD" w14:textId="06CE4773" w:rsidR="00CF405A" w:rsidRPr="00120B04" w:rsidRDefault="00CF405A" w:rsidP="009A748F">
            <w:pPr>
              <w:rPr>
                <w:b/>
                <w:bCs/>
              </w:rPr>
            </w:pPr>
            <w:r w:rsidRPr="00120B04">
              <w:rPr>
                <w:b/>
                <w:bCs/>
              </w:rPr>
              <w:t xml:space="preserve">How many rules met for </w:t>
            </w:r>
            <w:r w:rsidR="00450F71" w:rsidRPr="00120B04">
              <w:rPr>
                <w:b/>
                <w:bCs/>
              </w:rPr>
              <w:t>‘</w:t>
            </w:r>
            <w:r w:rsidRPr="00120B04">
              <w:rPr>
                <w:b/>
                <w:bCs/>
              </w:rPr>
              <w:t>mammals</w:t>
            </w:r>
            <w:r w:rsidR="00450F71" w:rsidRPr="00120B04">
              <w:rPr>
                <w:b/>
                <w:bCs/>
              </w:rPr>
              <w:t>’</w:t>
            </w:r>
          </w:p>
        </w:tc>
        <w:tc>
          <w:tcPr>
            <w:tcW w:w="3248" w:type="dxa"/>
            <w:tcBorders>
              <w:bottom w:val="single" w:sz="8" w:space="0" w:color="auto"/>
            </w:tcBorders>
            <w:shd w:val="clear" w:color="auto" w:fill="1664D7"/>
          </w:tcPr>
          <w:p w14:paraId="10DA6D27" w14:textId="27B2DD63" w:rsidR="00CF405A" w:rsidRPr="00120B04" w:rsidRDefault="00017F8E" w:rsidP="009A748F">
            <w:pPr>
              <w:rPr>
                <w:b/>
                <w:bCs/>
              </w:rPr>
            </w:pPr>
            <w:r w:rsidRPr="00120B04">
              <w:rPr>
                <w:b/>
                <w:bCs/>
              </w:rPr>
              <w:t>Is this a mammal or an insect? How certain are you?</w:t>
            </w:r>
          </w:p>
        </w:tc>
      </w:tr>
      <w:tr w:rsidR="00CF405A" w14:paraId="75C75A62" w14:textId="77777777" w:rsidTr="00120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0"/>
        </w:trPr>
        <w:tc>
          <w:tcPr>
            <w:tcW w:w="3043" w:type="dxa"/>
          </w:tcPr>
          <w:p w14:paraId="0196A9F7" w14:textId="7D00DE71" w:rsidR="00CF405A" w:rsidRPr="00120B04" w:rsidRDefault="00CF405A" w:rsidP="00120B04">
            <w:pPr>
              <w:ind w:left="159"/>
            </w:pPr>
          </w:p>
        </w:tc>
        <w:tc>
          <w:tcPr>
            <w:tcW w:w="3043" w:type="dxa"/>
          </w:tcPr>
          <w:p w14:paraId="0C030C2D" w14:textId="26D7DBA2" w:rsidR="00CF405A" w:rsidRPr="00120B04" w:rsidRDefault="00CF405A" w:rsidP="00120B04">
            <w:pPr>
              <w:ind w:left="159"/>
              <w:rPr>
                <w:strike/>
              </w:rPr>
            </w:pPr>
          </w:p>
        </w:tc>
        <w:tc>
          <w:tcPr>
            <w:tcW w:w="3248" w:type="dxa"/>
            <w:tcBorders>
              <w:bottom w:val="single" w:sz="4" w:space="0" w:color="000000" w:themeColor="text1"/>
            </w:tcBorders>
          </w:tcPr>
          <w:p w14:paraId="59662406" w14:textId="724FD788" w:rsidR="00E44B0B" w:rsidRPr="00120B04" w:rsidRDefault="00690772" w:rsidP="00120B04">
            <w:pPr>
              <w:ind w:left="176" w:hanging="17"/>
            </w:pPr>
            <w:r w:rsidRPr="00120B04">
              <w:t xml:space="preserve">Classification: </w:t>
            </w:r>
          </w:p>
          <w:p w14:paraId="7C0C750A" w14:textId="0F5C779E" w:rsidR="00120B04" w:rsidRPr="00120B04" w:rsidRDefault="00120B04" w:rsidP="00120B04">
            <w:pPr>
              <w:pBdr>
                <w:bottom w:val="single" w:sz="8" w:space="1" w:color="auto"/>
                <w:between w:val="single" w:sz="8" w:space="0" w:color="auto"/>
                <w:bar w:val="single" w:sz="8" w:color="auto"/>
              </w:pBdr>
              <w:ind w:left="176" w:hanging="17"/>
            </w:pPr>
          </w:p>
          <w:p w14:paraId="136C6DCF" w14:textId="77777777" w:rsidR="00CF405A" w:rsidRPr="00120B04" w:rsidRDefault="00690772" w:rsidP="00120B04">
            <w:pPr>
              <w:ind w:left="176" w:hanging="17"/>
            </w:pPr>
            <w:r w:rsidRPr="00120B04">
              <w:t xml:space="preserve">Certainty: </w:t>
            </w:r>
          </w:p>
          <w:p w14:paraId="6BF6CA9A" w14:textId="35003F52" w:rsidR="00120B04" w:rsidRPr="00120B04" w:rsidRDefault="00120B04" w:rsidP="00120B04">
            <w:pPr>
              <w:pBdr>
                <w:bottom w:val="single" w:sz="4" w:space="1" w:color="auto"/>
                <w:between w:val="single" w:sz="8" w:space="0" w:color="auto"/>
                <w:bar w:val="single" w:sz="8" w:color="auto"/>
              </w:pBdr>
              <w:ind w:left="176" w:right="304" w:hanging="17"/>
              <w:jc w:val="right"/>
            </w:pPr>
            <w:r>
              <w:t>%</w:t>
            </w:r>
          </w:p>
        </w:tc>
      </w:tr>
    </w:tbl>
    <w:p w14:paraId="4105465F" w14:textId="77777777" w:rsidR="00120B04" w:rsidRDefault="00120B04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65D5E903" w14:textId="24E6B046" w:rsidR="00E10DEF" w:rsidRDefault="00C05171" w:rsidP="00D07FC7">
      <w:pPr>
        <w:pStyle w:val="PGQuestion-toplevel"/>
      </w:pPr>
      <w:r>
        <w:lastRenderedPageBreak/>
        <w:t>(d)</w:t>
      </w:r>
      <w:r w:rsidR="00D07FC7">
        <w:tab/>
      </w:r>
      <w:r>
        <w:t>Now look at the following photo.</w:t>
      </w:r>
    </w:p>
    <w:p w14:paraId="26A70231" w14:textId="01A59CFF" w:rsidR="00E10DEF" w:rsidRDefault="00E10DEF" w:rsidP="00E10DEF">
      <w:pPr>
        <w:jc w:val="center"/>
      </w:pPr>
      <w:r>
        <w:rPr>
          <w:noProof/>
        </w:rPr>
        <w:drawing>
          <wp:inline distT="0" distB="0" distL="0" distR="0" wp14:anchorId="60B9C265" wp14:editId="65F6675F">
            <wp:extent cx="1110444" cy="1158849"/>
            <wp:effectExtent l="0" t="0" r="0" b="381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ute Baby Girl Crawling, Isolated on White Background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444" cy="115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30DA6A" w14:textId="77777777" w:rsidR="009E6C8D" w:rsidRDefault="009E6C8D" w:rsidP="00316B90">
      <w:pPr>
        <w:pStyle w:val="ListParagraph"/>
        <w:numPr>
          <w:ilvl w:val="0"/>
          <w:numId w:val="36"/>
        </w:numPr>
      </w:pPr>
      <w:r>
        <w:t>How many of the rules for insects and mammals does it meet?</w:t>
      </w:r>
    </w:p>
    <w:p w14:paraId="1637E4AF" w14:textId="77777777" w:rsidR="009E6C8D" w:rsidRDefault="009E6C8D" w:rsidP="00316B90">
      <w:pPr>
        <w:pStyle w:val="ListParagraph"/>
        <w:numPr>
          <w:ilvl w:val="0"/>
          <w:numId w:val="36"/>
        </w:numPr>
      </w:pPr>
      <w:r>
        <w:t>How would you classify it?</w:t>
      </w:r>
    </w:p>
    <w:p w14:paraId="794CCEAF" w14:textId="77777777" w:rsidR="009E6C8D" w:rsidRDefault="009E6C8D" w:rsidP="009E6C8D">
      <w:pPr>
        <w:pStyle w:val="ListParagraph"/>
        <w:numPr>
          <w:ilvl w:val="0"/>
          <w:numId w:val="36"/>
        </w:numPr>
      </w:pPr>
      <w:r>
        <w:t>Work out a percentage of rules met to show how confident you are of this classification.</w:t>
      </w:r>
    </w:p>
    <w:tbl>
      <w:tblPr>
        <w:tblStyle w:val="PGTable1"/>
        <w:tblW w:w="93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4"/>
        <w:gridCol w:w="3044"/>
        <w:gridCol w:w="3249"/>
      </w:tblGrid>
      <w:tr w:rsidR="00C05171" w14:paraId="314670AA" w14:textId="77777777" w:rsidTr="00120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44" w:type="dxa"/>
            <w:shd w:val="clear" w:color="auto" w:fill="1664D7"/>
          </w:tcPr>
          <w:p w14:paraId="3A1F8602" w14:textId="6A9046BC" w:rsidR="00C05171" w:rsidRPr="00120B04" w:rsidRDefault="00C05171" w:rsidP="00316B90">
            <w:pPr>
              <w:rPr>
                <w:b/>
                <w:bCs/>
              </w:rPr>
            </w:pPr>
            <w:r w:rsidRPr="00120B04">
              <w:rPr>
                <w:b/>
                <w:bCs/>
              </w:rPr>
              <w:t xml:space="preserve">How many rules met for </w:t>
            </w:r>
            <w:r w:rsidR="00450F71" w:rsidRPr="00120B04">
              <w:rPr>
                <w:b/>
                <w:bCs/>
              </w:rPr>
              <w:t>‘</w:t>
            </w:r>
            <w:r w:rsidRPr="00120B04">
              <w:rPr>
                <w:b/>
                <w:bCs/>
              </w:rPr>
              <w:t>insect</w:t>
            </w:r>
            <w:r w:rsidR="00450F71" w:rsidRPr="00120B04">
              <w:rPr>
                <w:b/>
                <w:bCs/>
              </w:rPr>
              <w:t>’</w:t>
            </w:r>
          </w:p>
        </w:tc>
        <w:tc>
          <w:tcPr>
            <w:tcW w:w="3044" w:type="dxa"/>
            <w:shd w:val="clear" w:color="auto" w:fill="1664D7"/>
          </w:tcPr>
          <w:p w14:paraId="6664BF5C" w14:textId="28DE397B" w:rsidR="00C05171" w:rsidRPr="00120B04" w:rsidRDefault="00C05171" w:rsidP="00316B90">
            <w:pPr>
              <w:rPr>
                <w:b/>
                <w:bCs/>
              </w:rPr>
            </w:pPr>
            <w:r w:rsidRPr="00120B04">
              <w:rPr>
                <w:b/>
                <w:bCs/>
              </w:rPr>
              <w:t xml:space="preserve">How many rules met for </w:t>
            </w:r>
            <w:r w:rsidR="00450F71" w:rsidRPr="00120B04">
              <w:rPr>
                <w:b/>
                <w:bCs/>
              </w:rPr>
              <w:t>‘</w:t>
            </w:r>
            <w:r w:rsidRPr="00120B04">
              <w:rPr>
                <w:b/>
                <w:bCs/>
              </w:rPr>
              <w:t>mammals</w:t>
            </w:r>
            <w:r w:rsidR="00450F71" w:rsidRPr="00120B04">
              <w:rPr>
                <w:b/>
                <w:bCs/>
              </w:rPr>
              <w:t>’</w:t>
            </w:r>
          </w:p>
        </w:tc>
        <w:tc>
          <w:tcPr>
            <w:tcW w:w="3249" w:type="dxa"/>
            <w:shd w:val="clear" w:color="auto" w:fill="1664D7"/>
          </w:tcPr>
          <w:p w14:paraId="420E14F2" w14:textId="12D78BCF" w:rsidR="00C05171" w:rsidRPr="00120B04" w:rsidRDefault="00C05171" w:rsidP="00316B90">
            <w:pPr>
              <w:rPr>
                <w:b/>
                <w:bCs/>
              </w:rPr>
            </w:pPr>
            <w:r w:rsidRPr="00120B04">
              <w:rPr>
                <w:b/>
                <w:bCs/>
              </w:rPr>
              <w:t>Is this a mammal or an insect?</w:t>
            </w:r>
            <w:r w:rsidR="00017F8E" w:rsidRPr="00120B04">
              <w:rPr>
                <w:b/>
                <w:bCs/>
              </w:rPr>
              <w:t xml:space="preserve"> How certain are you?</w:t>
            </w:r>
          </w:p>
        </w:tc>
      </w:tr>
      <w:tr w:rsidR="007C613A" w14:paraId="03C62EB3" w14:textId="77777777" w:rsidTr="00120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44" w:type="dxa"/>
          </w:tcPr>
          <w:p w14:paraId="765D010C" w14:textId="6E82A10C" w:rsidR="007C613A" w:rsidRPr="007C613A" w:rsidRDefault="007C613A" w:rsidP="007C613A"/>
        </w:tc>
        <w:tc>
          <w:tcPr>
            <w:tcW w:w="3044" w:type="dxa"/>
          </w:tcPr>
          <w:p w14:paraId="68FE1AA6" w14:textId="0AF412C1" w:rsidR="007C613A" w:rsidRPr="007C613A" w:rsidRDefault="007C613A" w:rsidP="007C613A"/>
        </w:tc>
        <w:tc>
          <w:tcPr>
            <w:tcW w:w="3249" w:type="dxa"/>
          </w:tcPr>
          <w:p w14:paraId="54FB3769" w14:textId="77777777" w:rsidR="007C613A" w:rsidRPr="00120B04" w:rsidRDefault="007C613A" w:rsidP="007C613A">
            <w:pPr>
              <w:ind w:left="176" w:right="163" w:hanging="17"/>
            </w:pPr>
            <w:r w:rsidRPr="00120B04">
              <w:t xml:space="preserve">Classification: </w:t>
            </w:r>
          </w:p>
          <w:p w14:paraId="44898F09" w14:textId="77777777" w:rsidR="007C613A" w:rsidRPr="00120B04" w:rsidRDefault="007C613A" w:rsidP="007C613A">
            <w:pPr>
              <w:pBdr>
                <w:bottom w:val="single" w:sz="8" w:space="1" w:color="auto"/>
                <w:between w:val="single" w:sz="8" w:space="0" w:color="auto"/>
                <w:bar w:val="single" w:sz="8" w:color="auto"/>
              </w:pBdr>
              <w:ind w:left="176" w:right="163" w:hanging="17"/>
            </w:pPr>
          </w:p>
          <w:p w14:paraId="6C412894" w14:textId="77777777" w:rsidR="007C613A" w:rsidRPr="00120B04" w:rsidRDefault="007C613A" w:rsidP="007C613A">
            <w:pPr>
              <w:ind w:left="176" w:hanging="17"/>
            </w:pPr>
            <w:r w:rsidRPr="00120B04">
              <w:t xml:space="preserve">Certainty: </w:t>
            </w:r>
          </w:p>
          <w:p w14:paraId="775144B8" w14:textId="1ABEAD94" w:rsidR="007C613A" w:rsidRPr="007C613A" w:rsidRDefault="007C613A" w:rsidP="00316B90">
            <w:pPr>
              <w:pBdr>
                <w:bottom w:val="single" w:sz="8" w:space="0" w:color="auto"/>
              </w:pBdr>
              <w:ind w:left="166" w:right="163"/>
              <w:jc w:val="right"/>
            </w:pPr>
            <w:bookmarkStart w:id="2" w:name="_GoBack"/>
            <w:bookmarkEnd w:id="2"/>
            <w:r>
              <w:t>%</w:t>
            </w:r>
          </w:p>
        </w:tc>
      </w:tr>
    </w:tbl>
    <w:p w14:paraId="1184E1AB" w14:textId="77777777" w:rsidR="007C613A" w:rsidRDefault="007C613A" w:rsidP="00D07FC7">
      <w:pPr>
        <w:pStyle w:val="PGQuestion-toplevel"/>
      </w:pPr>
    </w:p>
    <w:p w14:paraId="0B2EE29B" w14:textId="79B24649" w:rsidR="008E5467" w:rsidRDefault="008E5467" w:rsidP="006C11DF">
      <w:pPr>
        <w:pStyle w:val="PGTaskTitle"/>
      </w:pPr>
      <w:r>
        <w:t>Task 2</w:t>
      </w:r>
    </w:p>
    <w:p w14:paraId="78DA25BD" w14:textId="77777777" w:rsidR="009A748F" w:rsidRDefault="009A748F" w:rsidP="009A748F">
      <w:r>
        <w:t xml:space="preserve">Imagine you are a machine and you are learning to tell the difference between spam, and real harmless messages. </w:t>
      </w:r>
    </w:p>
    <w:p w14:paraId="63E6BCF8" w14:textId="41453C4C" w:rsidR="009A748F" w:rsidRDefault="003911A5" w:rsidP="009A748F">
      <w:r>
        <w:t>You can do this task with a partner or in a small group.</w:t>
      </w:r>
    </w:p>
    <w:p w14:paraId="697898EF" w14:textId="66EE7114" w:rsidR="003911A5" w:rsidRDefault="00D07FC7" w:rsidP="00D07FC7">
      <w:pPr>
        <w:pStyle w:val="PGQuestion-toplevel"/>
      </w:pPr>
      <w:r>
        <w:t>(a)</w:t>
      </w:r>
      <w:r>
        <w:tab/>
      </w:r>
      <w:r w:rsidR="009A748F">
        <w:t xml:space="preserve">Find examples of </w:t>
      </w:r>
      <w:r w:rsidR="003911A5">
        <w:t xml:space="preserve">at least five </w:t>
      </w:r>
      <w:r w:rsidR="009A748F">
        <w:t>spam messages</w:t>
      </w:r>
      <w:r w:rsidR="003911A5">
        <w:t xml:space="preserve"> from any of the following:</w:t>
      </w:r>
    </w:p>
    <w:p w14:paraId="760B5903" w14:textId="5F79E34C" w:rsidR="003911A5" w:rsidRDefault="003911A5" w:rsidP="003911A5">
      <w:pPr>
        <w:pStyle w:val="ListParagraph"/>
        <w:numPr>
          <w:ilvl w:val="0"/>
          <w:numId w:val="39"/>
        </w:numPr>
      </w:pPr>
      <w:r>
        <w:t>Spam in your email account</w:t>
      </w:r>
    </w:p>
    <w:p w14:paraId="6211C6E1" w14:textId="1475A2D4" w:rsidR="003911A5" w:rsidRDefault="003911A5" w:rsidP="003911A5">
      <w:pPr>
        <w:pStyle w:val="ListParagraph"/>
        <w:numPr>
          <w:ilvl w:val="0"/>
          <w:numId w:val="39"/>
        </w:numPr>
      </w:pPr>
      <w:r>
        <w:t>Spam from one of the websites given below</w:t>
      </w:r>
    </w:p>
    <w:p w14:paraId="7FF45C3A" w14:textId="085C4CF4" w:rsidR="003911A5" w:rsidRDefault="003911A5" w:rsidP="003911A5">
      <w:pPr>
        <w:pStyle w:val="ListParagraph"/>
        <w:numPr>
          <w:ilvl w:val="0"/>
          <w:numId w:val="39"/>
        </w:numPr>
      </w:pPr>
      <w:r>
        <w:t>An Internet search for examples of spam</w:t>
      </w:r>
    </w:p>
    <w:p w14:paraId="76365052" w14:textId="1A1FEB1F" w:rsidR="009A748F" w:rsidRDefault="00316B90" w:rsidP="00D07FC7">
      <w:pPr>
        <w:pStyle w:val="PGTasktext"/>
        <w:rPr>
          <w:rStyle w:val="Hyperlink"/>
        </w:rPr>
      </w:pPr>
      <w:hyperlink r:id="rId21" w:history="1">
        <w:r w:rsidR="00D07FC7" w:rsidRPr="006D5499">
          <w:rPr>
            <w:rStyle w:val="Hyperlink"/>
          </w:rPr>
          <w:t>https://as.exeter.ac.uk/media/level1/academicserviceswebsite/it/documents/Examples_of_spam_and_phishing_emails.pdf</w:t>
        </w:r>
      </w:hyperlink>
    </w:p>
    <w:p w14:paraId="56D82276" w14:textId="1A760D15" w:rsidR="000B60C6" w:rsidRDefault="00316B90" w:rsidP="00D07FC7">
      <w:pPr>
        <w:pStyle w:val="PGTasktext"/>
      </w:pPr>
      <w:hyperlink r:id="rId22" w:history="1">
        <w:r w:rsidR="000B60C6" w:rsidRPr="00D331B7">
          <w:rPr>
            <w:rStyle w:val="Hyperlink"/>
          </w:rPr>
          <w:t>https://www2.aston.ac.uk/ict/services/it-security/spam/sample-spam-emails</w:t>
        </w:r>
      </w:hyperlink>
      <w:r w:rsidR="000B60C6">
        <w:t xml:space="preserve"> </w:t>
      </w:r>
    </w:p>
    <w:p w14:paraId="4C270B74" w14:textId="4BA8F3B5" w:rsidR="009A748F" w:rsidRDefault="00316B90" w:rsidP="00D07FC7">
      <w:pPr>
        <w:pStyle w:val="PGTasktext"/>
      </w:pPr>
      <w:hyperlink r:id="rId23" w:history="1">
        <w:r w:rsidR="009A748F" w:rsidRPr="00A667EC">
          <w:rPr>
            <w:rStyle w:val="Hyperlink"/>
          </w:rPr>
          <w:t>https://www.quostar.com/blog/four-scam-emails-to-watch-out-for/</w:t>
        </w:r>
      </w:hyperlink>
    </w:p>
    <w:p w14:paraId="48139423" w14:textId="4253912C" w:rsidR="00DC3F90" w:rsidRDefault="00316B90" w:rsidP="00D07FC7">
      <w:pPr>
        <w:pStyle w:val="PGTasktext"/>
      </w:pPr>
      <w:hyperlink r:id="rId24" w:history="1">
        <w:r w:rsidR="000B60C6" w:rsidRPr="00D331B7">
          <w:rPr>
            <w:rStyle w:val="Hyperlink"/>
          </w:rPr>
          <w:t>https://us.norton.com/internetsecurity-online-scams-phishing-email-examples.html</w:t>
        </w:r>
      </w:hyperlink>
      <w:r w:rsidR="000B60C6">
        <w:t xml:space="preserve"> </w:t>
      </w:r>
    </w:p>
    <w:p w14:paraId="3D72CF56" w14:textId="77777777" w:rsidR="007C613A" w:rsidRDefault="007C613A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4588576A" w14:textId="5CB5971B" w:rsidR="009A748F" w:rsidRDefault="00D07FC7" w:rsidP="00D07FC7">
      <w:pPr>
        <w:pStyle w:val="PGQuestion-toplevel"/>
      </w:pPr>
      <w:r>
        <w:lastRenderedPageBreak/>
        <w:t>(b)</w:t>
      </w:r>
      <w:r>
        <w:tab/>
      </w:r>
      <w:r w:rsidR="009A748F">
        <w:t>Now write</w:t>
      </w:r>
      <w:r w:rsidR="003911A5">
        <w:t xml:space="preserve"> at least</w:t>
      </w:r>
      <w:r w:rsidR="009A748F">
        <w:t xml:space="preserve"> </w:t>
      </w:r>
      <w:r w:rsidR="009A748F">
        <w:rPr>
          <w:b/>
          <w:bCs/>
        </w:rPr>
        <w:t>five rules</w:t>
      </w:r>
      <w:r w:rsidR="009A748F">
        <w:t xml:space="preserve"> which you could use to filter spam emails and divert them away from someone’s inbox.</w:t>
      </w:r>
      <w:r w:rsidR="000B60C6">
        <w:t xml:space="preserve"> Give each rule a number.</w:t>
      </w:r>
    </w:p>
    <w:p w14:paraId="69C3EEA9" w14:textId="77777777" w:rsidR="007C613A" w:rsidRDefault="007C613A" w:rsidP="007C613A">
      <w:pPr>
        <w:pStyle w:val="PGAnswerLineswithtext-numbers"/>
        <w:ind w:left="831"/>
      </w:pPr>
      <w:r>
        <w:t>1.</w:t>
      </w:r>
    </w:p>
    <w:p w14:paraId="1CA7B7B1" w14:textId="77777777" w:rsidR="007C613A" w:rsidRDefault="007C613A" w:rsidP="007C613A">
      <w:pPr>
        <w:pStyle w:val="PGAnswerLineswithtext-numbers"/>
        <w:ind w:left="831"/>
      </w:pPr>
      <w:r>
        <w:t>2.</w:t>
      </w:r>
    </w:p>
    <w:p w14:paraId="693EC329" w14:textId="77777777" w:rsidR="007C613A" w:rsidRDefault="007C613A" w:rsidP="007C613A">
      <w:pPr>
        <w:pStyle w:val="PGAnswerLineswithtext-numbers"/>
        <w:ind w:left="831"/>
      </w:pPr>
      <w:r>
        <w:t>3.</w:t>
      </w:r>
    </w:p>
    <w:p w14:paraId="27D1EF23" w14:textId="77777777" w:rsidR="007C613A" w:rsidRDefault="007C613A" w:rsidP="007C613A">
      <w:pPr>
        <w:pStyle w:val="PGAnswerLineswithtext-numbers"/>
        <w:ind w:left="831"/>
      </w:pPr>
      <w:r>
        <w:t>4.</w:t>
      </w:r>
    </w:p>
    <w:p w14:paraId="3BCFD321" w14:textId="77777777" w:rsidR="007C613A" w:rsidRDefault="007C613A" w:rsidP="007C613A">
      <w:pPr>
        <w:pStyle w:val="PGAnswerLineswithtext-numbers"/>
        <w:ind w:left="831"/>
      </w:pPr>
      <w:r>
        <w:t>5.</w:t>
      </w:r>
    </w:p>
    <w:p w14:paraId="2EE3626B" w14:textId="77777777" w:rsidR="007C613A" w:rsidRPr="00346ACE" w:rsidRDefault="007C613A" w:rsidP="007C613A">
      <w:pPr>
        <w:pStyle w:val="PGAnswerLineswithtext-numbers"/>
        <w:ind w:left="831"/>
      </w:pPr>
    </w:p>
    <w:p w14:paraId="30688022" w14:textId="0931D27A" w:rsidR="00C96239" w:rsidRDefault="00D07FC7" w:rsidP="00D07FC7">
      <w:pPr>
        <w:pStyle w:val="PGQuestion-toplevel"/>
      </w:pPr>
      <w:r>
        <w:t>(c)</w:t>
      </w:r>
      <w:r>
        <w:tab/>
      </w:r>
      <w:r w:rsidR="000B60C6">
        <w:t>Look at the two emails below.</w:t>
      </w:r>
    </w:p>
    <w:p w14:paraId="2FD1ED36" w14:textId="1843C72D" w:rsidR="00C96239" w:rsidRDefault="004A259C" w:rsidP="004A259C">
      <w:pPr>
        <w:pStyle w:val="PGQuestion-2ndlevel"/>
      </w:pPr>
      <w:r>
        <w:t>i.</w:t>
      </w:r>
      <w:r>
        <w:tab/>
      </w:r>
      <w:r w:rsidR="00C96239">
        <w:t>Annotate each email to show which rules have been broken. Remember, the same rule may have been broken more than one time</w:t>
      </w:r>
    </w:p>
    <w:p w14:paraId="606D1420" w14:textId="428C8172" w:rsidR="000B60C6" w:rsidRDefault="004A259C" w:rsidP="004A259C">
      <w:pPr>
        <w:pStyle w:val="PGQuestion-2ndlevel"/>
      </w:pPr>
      <w:r>
        <w:t>ii.</w:t>
      </w:r>
      <w:r>
        <w:tab/>
      </w:r>
      <w:r w:rsidR="000B60C6">
        <w:t xml:space="preserve">Calculate a </w:t>
      </w:r>
      <w:r w:rsidR="00450F71">
        <w:t>‘</w:t>
      </w:r>
      <w:r w:rsidR="000B60C6">
        <w:t>spam score</w:t>
      </w:r>
      <w:r w:rsidR="00450F71">
        <w:t>’</w:t>
      </w:r>
      <w:r w:rsidR="000B60C6">
        <w:t xml:space="preserve"> for each email by </w:t>
      </w:r>
      <w:r w:rsidR="00C96239">
        <w:t>adding up the total number of rules that are broken.</w:t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1550"/>
        <w:gridCol w:w="3827"/>
        <w:gridCol w:w="3957"/>
      </w:tblGrid>
      <w:tr w:rsidR="00C96239" w14:paraId="47C51AF4" w14:textId="77777777" w:rsidTr="004A2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0" w:type="dxa"/>
            <w:shd w:val="clear" w:color="auto" w:fill="1664D7"/>
          </w:tcPr>
          <w:p w14:paraId="4966E3F4" w14:textId="77777777" w:rsidR="00C96239" w:rsidRPr="004A259C" w:rsidRDefault="00C96239" w:rsidP="000B60C6">
            <w:pPr>
              <w:pStyle w:val="PGQuestion-toplevel"/>
              <w:ind w:left="0" w:firstLine="0"/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1664D7"/>
          </w:tcPr>
          <w:p w14:paraId="0B43E8AD" w14:textId="655E06A4" w:rsidR="00C96239" w:rsidRPr="004A259C" w:rsidRDefault="00C96239" w:rsidP="000B60C6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4A259C">
              <w:rPr>
                <w:b/>
                <w:bCs/>
                <w:color w:val="FFFFFF" w:themeColor="background1"/>
              </w:rPr>
              <w:t>Email 1</w:t>
            </w:r>
          </w:p>
        </w:tc>
        <w:tc>
          <w:tcPr>
            <w:tcW w:w="3957" w:type="dxa"/>
            <w:shd w:val="clear" w:color="auto" w:fill="1664D7"/>
          </w:tcPr>
          <w:p w14:paraId="4741F0F1" w14:textId="66D0255F" w:rsidR="00C96239" w:rsidRPr="004A259C" w:rsidRDefault="00C96239" w:rsidP="000B60C6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4A259C">
              <w:rPr>
                <w:b/>
                <w:bCs/>
                <w:color w:val="FFFFFF" w:themeColor="background1"/>
              </w:rPr>
              <w:t>Email 2</w:t>
            </w:r>
          </w:p>
        </w:tc>
      </w:tr>
      <w:tr w:rsidR="00C96239" w14:paraId="3D59EBF5" w14:textId="77777777" w:rsidTr="00985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0" w:type="dxa"/>
          </w:tcPr>
          <w:p w14:paraId="6FA7CE77" w14:textId="1F975360" w:rsidR="00C96239" w:rsidRDefault="00C96239" w:rsidP="000B60C6">
            <w:pPr>
              <w:pStyle w:val="PGQuestion-toplevel"/>
              <w:ind w:left="0" w:firstLine="0"/>
            </w:pPr>
            <w:r>
              <w:t>Email</w:t>
            </w:r>
          </w:p>
        </w:tc>
        <w:tc>
          <w:tcPr>
            <w:tcW w:w="3827" w:type="dxa"/>
          </w:tcPr>
          <w:p w14:paraId="13A8A48B" w14:textId="62116B88" w:rsidR="00985A80" w:rsidRDefault="008E7B1C" w:rsidP="000B60C6">
            <w:pPr>
              <w:pStyle w:val="PGQuestion-toplevel"/>
              <w:ind w:left="0" w:firstLine="0"/>
            </w:pPr>
            <w:r>
              <w:rPr>
                <w:noProof/>
              </w:rPr>
              <w:drawing>
                <wp:inline distT="0" distB="0" distL="0" distR="0" wp14:anchorId="343FDFF2" wp14:editId="6600CE65">
                  <wp:extent cx="2160000" cy="1960807"/>
                  <wp:effectExtent l="0" t="0" r="0" b="1905"/>
                  <wp:docPr id="1" name="Picture 1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 email 1-S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960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7" w:type="dxa"/>
          </w:tcPr>
          <w:p w14:paraId="47BD1EF8" w14:textId="1700E444" w:rsidR="00D326CB" w:rsidRDefault="008E7B1C" w:rsidP="000B60C6">
            <w:pPr>
              <w:pStyle w:val="PGQuestion-toplevel"/>
              <w:ind w:left="0" w:firstLine="0"/>
            </w:pPr>
            <w:r>
              <w:rPr>
                <w:noProof/>
              </w:rPr>
              <w:drawing>
                <wp:inline distT="0" distB="0" distL="0" distR="0" wp14:anchorId="1841C991" wp14:editId="40FE1E07">
                  <wp:extent cx="2160000" cy="1960807"/>
                  <wp:effectExtent l="0" t="0" r="0" b="1905"/>
                  <wp:docPr id="2" name="Picture 2" descr="Graphical user interface, text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S email 2-S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960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39" w14:paraId="34322AC8" w14:textId="77777777" w:rsidTr="007C61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3"/>
        </w:trPr>
        <w:tc>
          <w:tcPr>
            <w:tcW w:w="1550" w:type="dxa"/>
          </w:tcPr>
          <w:p w14:paraId="2958EAF7" w14:textId="77777777" w:rsidR="00C96239" w:rsidRDefault="00C96239" w:rsidP="000B60C6">
            <w:pPr>
              <w:pStyle w:val="PGQuestion-toplevel"/>
              <w:ind w:left="0" w:firstLine="0"/>
            </w:pPr>
            <w:r>
              <w:t>Spam score</w:t>
            </w:r>
          </w:p>
          <w:p w14:paraId="3DBDE401" w14:textId="4688F927" w:rsidR="00C96239" w:rsidRDefault="00C96239" w:rsidP="000B60C6">
            <w:pPr>
              <w:pStyle w:val="PGQuestion-toplevel"/>
              <w:ind w:left="0" w:firstLine="0"/>
            </w:pPr>
            <w:r>
              <w:t>(How many times were your rules broken?)</w:t>
            </w:r>
          </w:p>
        </w:tc>
        <w:tc>
          <w:tcPr>
            <w:tcW w:w="3827" w:type="dxa"/>
          </w:tcPr>
          <w:p w14:paraId="38E0D793" w14:textId="2647A221" w:rsidR="00C96239" w:rsidRDefault="00C96239" w:rsidP="000B60C6">
            <w:pPr>
              <w:pStyle w:val="PGQuestion-toplevel"/>
              <w:ind w:left="0" w:firstLine="0"/>
            </w:pPr>
          </w:p>
        </w:tc>
        <w:tc>
          <w:tcPr>
            <w:tcW w:w="3957" w:type="dxa"/>
          </w:tcPr>
          <w:p w14:paraId="24BAFABF" w14:textId="09D0B1F4" w:rsidR="00C96239" w:rsidRDefault="00C96239" w:rsidP="000B60C6">
            <w:pPr>
              <w:pStyle w:val="PGQuestion-toplevel"/>
              <w:ind w:left="0" w:firstLine="0"/>
            </w:pPr>
          </w:p>
        </w:tc>
      </w:tr>
    </w:tbl>
    <w:p w14:paraId="000196FE" w14:textId="77777777" w:rsidR="007C613A" w:rsidRDefault="007C613A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43458080" w14:textId="1360B4B7" w:rsidR="00D07FC7" w:rsidRPr="007C613A" w:rsidRDefault="00145FEF" w:rsidP="00145FEF">
      <w:pPr>
        <w:pStyle w:val="PGQuestion-toplevel"/>
        <w:spacing w:before="240"/>
        <w:rPr>
          <w:color w:val="auto"/>
        </w:rPr>
      </w:pPr>
      <w:r>
        <w:lastRenderedPageBreak/>
        <w:t>(d)</w:t>
      </w:r>
      <w:r>
        <w:tab/>
      </w:r>
      <w:r w:rsidR="009E4C8F" w:rsidRPr="009E4C8F">
        <w:t>Most email programs allow the user to classify an email as spam when they delete it.</w:t>
      </w:r>
    </w:p>
    <w:p w14:paraId="5AD26734" w14:textId="0D5717B7" w:rsidR="00D07FC7" w:rsidRDefault="00D07FC7" w:rsidP="00D07FC7">
      <w:pPr>
        <w:pStyle w:val="PGQuestion-toplevel"/>
      </w:pPr>
      <w:r>
        <w:tab/>
      </w:r>
      <w:r w:rsidR="009E4C8F" w:rsidRPr="009E4C8F">
        <w:t>Explain how email providers can use this information to improve their spam detection capabilities.</w:t>
      </w:r>
    </w:p>
    <w:p w14:paraId="61E08449" w14:textId="69E2404A" w:rsidR="00BC1E0F" w:rsidRDefault="00BC1E0F" w:rsidP="007C613A">
      <w:pPr>
        <w:pStyle w:val="PGAnswerLines"/>
      </w:pPr>
    </w:p>
    <w:p w14:paraId="27C933F2" w14:textId="2D782FEF" w:rsidR="007C613A" w:rsidRDefault="007C613A" w:rsidP="007C613A">
      <w:pPr>
        <w:pStyle w:val="PGAnswerLines"/>
      </w:pPr>
    </w:p>
    <w:p w14:paraId="76D3B199" w14:textId="580A3ED3" w:rsidR="007C613A" w:rsidRDefault="007C613A" w:rsidP="007C613A">
      <w:pPr>
        <w:pStyle w:val="PGAnswerLines"/>
      </w:pPr>
    </w:p>
    <w:p w14:paraId="1C191978" w14:textId="09F2D8C1" w:rsidR="007C613A" w:rsidRDefault="007C613A" w:rsidP="007C613A">
      <w:pPr>
        <w:pStyle w:val="PGAnswerLines"/>
      </w:pPr>
    </w:p>
    <w:p w14:paraId="44721484" w14:textId="6789F2D4" w:rsidR="007C613A" w:rsidRDefault="007C613A" w:rsidP="007C613A">
      <w:pPr>
        <w:pStyle w:val="PGAnswerLines"/>
      </w:pPr>
    </w:p>
    <w:p w14:paraId="323597EB" w14:textId="4D11D13C" w:rsidR="007C613A" w:rsidRDefault="007C613A" w:rsidP="007C613A">
      <w:pPr>
        <w:pStyle w:val="PGAnswerLines"/>
      </w:pPr>
    </w:p>
    <w:p w14:paraId="3F94D3D9" w14:textId="77777777" w:rsidR="007C613A" w:rsidRDefault="007C613A" w:rsidP="007C613A">
      <w:pPr>
        <w:pStyle w:val="PGAnswerLines"/>
      </w:pPr>
    </w:p>
    <w:p w14:paraId="11E083F9" w14:textId="77777777" w:rsidR="007C613A" w:rsidRPr="00BC1E0F" w:rsidRDefault="007C613A" w:rsidP="007C613A">
      <w:pPr>
        <w:pStyle w:val="PGAnswerLines"/>
      </w:pPr>
    </w:p>
    <w:sectPr w:rsidR="007C613A" w:rsidRPr="00BC1E0F" w:rsidSect="00083920">
      <w:headerReference w:type="even" r:id="rId27"/>
      <w:headerReference w:type="default" r:id="rId28"/>
      <w:footerReference w:type="default" r:id="rId29"/>
      <w:headerReference w:type="first" r:id="rId30"/>
      <w:pgSz w:w="11906" w:h="16838" w:code="9"/>
      <w:pgMar w:top="1814" w:right="1418" w:bottom="709" w:left="1134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3DA09" w14:textId="77777777" w:rsidR="00316B90" w:rsidRDefault="00316B90" w:rsidP="00EB36FF">
      <w:pPr>
        <w:spacing w:before="0" w:after="0"/>
      </w:pPr>
      <w:r>
        <w:separator/>
      </w:r>
    </w:p>
  </w:endnote>
  <w:endnote w:type="continuationSeparator" w:id="0">
    <w:p w14:paraId="57B7F50B" w14:textId="77777777" w:rsidR="00316B90" w:rsidRDefault="00316B90" w:rsidP="00EB36FF">
      <w:pPr>
        <w:spacing w:before="0" w:after="0"/>
      </w:pPr>
      <w:r>
        <w:continuationSeparator/>
      </w:r>
    </w:p>
  </w:endnote>
  <w:endnote w:type="continuationNotice" w:id="1">
    <w:p w14:paraId="14D712A9" w14:textId="77777777" w:rsidR="00316B90" w:rsidRDefault="00316B9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176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316B90" w:rsidRDefault="00316B90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63AC1" w14:textId="77777777" w:rsidR="00316B90" w:rsidRDefault="00316B90" w:rsidP="00EB36FF">
      <w:pPr>
        <w:spacing w:before="0" w:after="0"/>
      </w:pPr>
      <w:r>
        <w:separator/>
      </w:r>
    </w:p>
  </w:footnote>
  <w:footnote w:type="continuationSeparator" w:id="0">
    <w:p w14:paraId="5051774F" w14:textId="77777777" w:rsidR="00316B90" w:rsidRDefault="00316B90" w:rsidP="00EB36FF">
      <w:pPr>
        <w:spacing w:before="0" w:after="0"/>
      </w:pPr>
      <w:r>
        <w:continuationSeparator/>
      </w:r>
    </w:p>
  </w:footnote>
  <w:footnote w:type="continuationNotice" w:id="1">
    <w:p w14:paraId="1ED952F7" w14:textId="77777777" w:rsidR="00316B90" w:rsidRDefault="00316B9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316B90" w:rsidRDefault="00316B90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316B90" w:rsidRDefault="00316B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585B72" wp14:editId="70291A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3CD2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7ACCE7E6" w:rsidR="00316B90" w:rsidRPr="00850CB3" w:rsidRDefault="00316B90" w:rsidP="006C0DBE">
                          <w:pPr>
                            <w:pStyle w:val="PGDocumentTitle"/>
                            <w:rPr>
                              <w:sz w:val="31"/>
                              <w:szCs w:val="31"/>
                            </w:rPr>
                          </w:pPr>
                          <w:r w:rsidRPr="00850CB3">
                            <w:rPr>
                              <w:sz w:val="31"/>
                              <w:szCs w:val="31"/>
                            </w:rPr>
                            <w:t xml:space="preserve">Worksheet </w:t>
                          </w:r>
                          <w:r>
                            <w:rPr>
                              <w:sz w:val="31"/>
                              <w:szCs w:val="31"/>
                            </w:rPr>
                            <w:t>2</w:t>
                          </w:r>
                          <w:r w:rsidRPr="00850CB3">
                            <w:rPr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sz w:val="31"/>
                              <w:szCs w:val="31"/>
                            </w:rPr>
                            <w:t>AI and Machine Learning</w:t>
                          </w:r>
                        </w:p>
                        <w:p w14:paraId="7B585B75" w14:textId="566C3159" w:rsidR="00316B90" w:rsidRPr="006C0DBE" w:rsidRDefault="00316B90" w:rsidP="006C0DBE">
                          <w:pPr>
                            <w:pStyle w:val="PGUnitTitle"/>
                          </w:pPr>
                          <w:r>
                            <w:t>Artificial Intelligence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" fillcolor="#3cd2f8" stroked="f">
              <v:fill opacity="64764f"/>
              <v:textbox inset="20mm,0,,2mm">
                <w:txbxContent>
                  <w:p w14:paraId="7B585B74" w14:textId="7ACCE7E6" w:rsidR="00C34EDE" w:rsidRPr="00850CB3" w:rsidRDefault="00C34EDE" w:rsidP="006C0DBE">
                    <w:pPr>
                      <w:pStyle w:val="PGDocumentTitle"/>
                      <w:rPr>
                        <w:sz w:val="31"/>
                        <w:szCs w:val="31"/>
                      </w:rPr>
                    </w:pPr>
                    <w:r w:rsidRPr="00850CB3">
                      <w:rPr>
                        <w:sz w:val="31"/>
                        <w:szCs w:val="31"/>
                      </w:rPr>
                      <w:t xml:space="preserve">Worksheet </w:t>
                    </w:r>
                    <w:r w:rsidR="00450F71">
                      <w:rPr>
                        <w:sz w:val="31"/>
                        <w:szCs w:val="31"/>
                      </w:rPr>
                      <w:t>2</w:t>
                    </w:r>
                    <w:r w:rsidR="00087D95" w:rsidRPr="00850CB3">
                      <w:rPr>
                        <w:sz w:val="31"/>
                        <w:szCs w:val="31"/>
                      </w:rPr>
                      <w:t xml:space="preserve"> </w:t>
                    </w:r>
                    <w:r w:rsidR="000E4C85">
                      <w:rPr>
                        <w:sz w:val="31"/>
                        <w:szCs w:val="31"/>
                      </w:rPr>
                      <w:t>AI and Machine Learning</w:t>
                    </w:r>
                  </w:p>
                  <w:p w14:paraId="7B585B75" w14:textId="566C3159" w:rsidR="00C34EDE" w:rsidRPr="006C0DBE" w:rsidRDefault="0044325F" w:rsidP="006C0DBE">
                    <w:pPr>
                      <w:pStyle w:val="PGUnitTitle"/>
                    </w:pPr>
                    <w:r>
                      <w:t>Artificial Intelligence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316B90" w:rsidRDefault="00316B90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AA3"/>
    <w:multiLevelType w:val="hybridMultilevel"/>
    <w:tmpl w:val="EB86FDFE"/>
    <w:lvl w:ilvl="0" w:tplc="31FE40B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5742F6"/>
    <w:multiLevelType w:val="hybridMultilevel"/>
    <w:tmpl w:val="5362642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65792F"/>
    <w:multiLevelType w:val="hybridMultilevel"/>
    <w:tmpl w:val="02BC4A44"/>
    <w:lvl w:ilvl="0" w:tplc="64547AC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4EA2E9A"/>
    <w:multiLevelType w:val="hybridMultilevel"/>
    <w:tmpl w:val="E7146636"/>
    <w:lvl w:ilvl="0" w:tplc="AAE80D9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9522C"/>
    <w:multiLevelType w:val="hybridMultilevel"/>
    <w:tmpl w:val="8CBED2CC"/>
    <w:lvl w:ilvl="0" w:tplc="D8A85E2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4453D50"/>
    <w:multiLevelType w:val="hybridMultilevel"/>
    <w:tmpl w:val="7B1EA1F0"/>
    <w:lvl w:ilvl="0" w:tplc="E17E2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17F34"/>
    <w:multiLevelType w:val="hybridMultilevel"/>
    <w:tmpl w:val="76400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068C0"/>
    <w:multiLevelType w:val="hybridMultilevel"/>
    <w:tmpl w:val="B9102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1FB9"/>
    <w:multiLevelType w:val="hybridMultilevel"/>
    <w:tmpl w:val="6842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C6262CC"/>
    <w:multiLevelType w:val="hybridMultilevel"/>
    <w:tmpl w:val="05248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E37D2"/>
    <w:multiLevelType w:val="hybridMultilevel"/>
    <w:tmpl w:val="852C86C8"/>
    <w:lvl w:ilvl="0" w:tplc="4A4EEFC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B5C7181"/>
    <w:multiLevelType w:val="hybridMultilevel"/>
    <w:tmpl w:val="8EE8D380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280B4D"/>
    <w:multiLevelType w:val="hybridMultilevel"/>
    <w:tmpl w:val="75B4E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9EC2AE3"/>
    <w:multiLevelType w:val="hybridMultilevel"/>
    <w:tmpl w:val="2B9082E0"/>
    <w:lvl w:ilvl="0" w:tplc="C47C6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41AB"/>
    <w:multiLevelType w:val="hybridMultilevel"/>
    <w:tmpl w:val="A7A8755E"/>
    <w:lvl w:ilvl="0" w:tplc="B9E64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34E1667"/>
    <w:multiLevelType w:val="hybridMultilevel"/>
    <w:tmpl w:val="55725936"/>
    <w:lvl w:ilvl="0" w:tplc="F448117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370AD762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40C1B68"/>
    <w:multiLevelType w:val="hybridMultilevel"/>
    <w:tmpl w:val="2FDC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14160"/>
    <w:multiLevelType w:val="hybridMultilevel"/>
    <w:tmpl w:val="A28C3D5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6E704A"/>
    <w:multiLevelType w:val="hybridMultilevel"/>
    <w:tmpl w:val="769E162A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B5159"/>
    <w:multiLevelType w:val="hybridMultilevel"/>
    <w:tmpl w:val="3104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80645"/>
    <w:multiLevelType w:val="hybridMultilevel"/>
    <w:tmpl w:val="971A633E"/>
    <w:lvl w:ilvl="0" w:tplc="AF0AC8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003A0"/>
    <w:multiLevelType w:val="hybridMultilevel"/>
    <w:tmpl w:val="B2A4D00E"/>
    <w:lvl w:ilvl="0" w:tplc="4322E9B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6AC71A5F"/>
    <w:multiLevelType w:val="hybridMultilevel"/>
    <w:tmpl w:val="D414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55313"/>
    <w:multiLevelType w:val="hybridMultilevel"/>
    <w:tmpl w:val="83BC62FC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5C011C8"/>
    <w:multiLevelType w:val="hybridMultilevel"/>
    <w:tmpl w:val="76307A1A"/>
    <w:lvl w:ilvl="0" w:tplc="8AD0D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8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C0F29AD"/>
    <w:multiLevelType w:val="hybridMultilevel"/>
    <w:tmpl w:val="2828E59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E270433"/>
    <w:multiLevelType w:val="hybridMultilevel"/>
    <w:tmpl w:val="9C02A7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23"/>
  </w:num>
  <w:num w:numId="4">
    <w:abstractNumId w:val="20"/>
  </w:num>
  <w:num w:numId="5">
    <w:abstractNumId w:val="18"/>
  </w:num>
  <w:num w:numId="6">
    <w:abstractNumId w:val="22"/>
  </w:num>
  <w:num w:numId="7">
    <w:abstractNumId w:val="25"/>
  </w:num>
  <w:num w:numId="8">
    <w:abstractNumId w:val="11"/>
  </w:num>
  <w:num w:numId="9">
    <w:abstractNumId w:val="17"/>
  </w:num>
  <w:num w:numId="10">
    <w:abstractNumId w:val="33"/>
  </w:num>
  <w:num w:numId="11">
    <w:abstractNumId w:val="38"/>
  </w:num>
  <w:num w:numId="12">
    <w:abstractNumId w:val="15"/>
  </w:num>
  <w:num w:numId="13">
    <w:abstractNumId w:val="14"/>
  </w:num>
  <w:num w:numId="14">
    <w:abstractNumId w:val="6"/>
  </w:num>
  <w:num w:numId="15">
    <w:abstractNumId w:val="5"/>
  </w:num>
  <w:num w:numId="16">
    <w:abstractNumId w:val="1"/>
  </w:num>
  <w:num w:numId="17">
    <w:abstractNumId w:val="26"/>
  </w:num>
  <w:num w:numId="18">
    <w:abstractNumId w:val="32"/>
  </w:num>
  <w:num w:numId="19">
    <w:abstractNumId w:val="0"/>
  </w:num>
  <w:num w:numId="20">
    <w:abstractNumId w:val="24"/>
  </w:num>
  <w:num w:numId="21">
    <w:abstractNumId w:val="7"/>
  </w:num>
  <w:num w:numId="22">
    <w:abstractNumId w:val="21"/>
  </w:num>
  <w:num w:numId="23">
    <w:abstractNumId w:val="36"/>
  </w:num>
  <w:num w:numId="24">
    <w:abstractNumId w:val="34"/>
  </w:num>
  <w:num w:numId="25">
    <w:abstractNumId w:val="29"/>
  </w:num>
  <w:num w:numId="26">
    <w:abstractNumId w:val="13"/>
  </w:num>
  <w:num w:numId="27">
    <w:abstractNumId w:val="16"/>
  </w:num>
  <w:num w:numId="28">
    <w:abstractNumId w:val="40"/>
  </w:num>
  <w:num w:numId="29">
    <w:abstractNumId w:val="39"/>
  </w:num>
  <w:num w:numId="30">
    <w:abstractNumId w:val="28"/>
  </w:num>
  <w:num w:numId="31">
    <w:abstractNumId w:val="35"/>
  </w:num>
  <w:num w:numId="32">
    <w:abstractNumId w:val="31"/>
  </w:num>
  <w:num w:numId="33">
    <w:abstractNumId w:val="27"/>
  </w:num>
  <w:num w:numId="34">
    <w:abstractNumId w:val="9"/>
  </w:num>
  <w:num w:numId="35">
    <w:abstractNumId w:val="30"/>
  </w:num>
  <w:num w:numId="36">
    <w:abstractNumId w:val="10"/>
  </w:num>
  <w:num w:numId="37">
    <w:abstractNumId w:val="19"/>
  </w:num>
  <w:num w:numId="38">
    <w:abstractNumId w:val="8"/>
  </w:num>
  <w:num w:numId="39">
    <w:abstractNumId w:val="12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NzU0MTMyMDYxNTJT0lEKTi0uzszPAykwNKwFACyE5EItAAAA"/>
  </w:docVars>
  <w:rsids>
    <w:rsidRoot w:val="00EB36FF"/>
    <w:rsid w:val="00010B0F"/>
    <w:rsid w:val="0001543D"/>
    <w:rsid w:val="00017F8E"/>
    <w:rsid w:val="00026099"/>
    <w:rsid w:val="00026D3C"/>
    <w:rsid w:val="000278D2"/>
    <w:rsid w:val="0005479F"/>
    <w:rsid w:val="00083920"/>
    <w:rsid w:val="0008402D"/>
    <w:rsid w:val="00087D95"/>
    <w:rsid w:val="00087DF8"/>
    <w:rsid w:val="000904F2"/>
    <w:rsid w:val="0009199C"/>
    <w:rsid w:val="00092869"/>
    <w:rsid w:val="000B60C6"/>
    <w:rsid w:val="000B64CC"/>
    <w:rsid w:val="000D0B15"/>
    <w:rsid w:val="000D57DE"/>
    <w:rsid w:val="000D699D"/>
    <w:rsid w:val="000D6E6D"/>
    <w:rsid w:val="000E27B2"/>
    <w:rsid w:val="000E4C85"/>
    <w:rsid w:val="00103900"/>
    <w:rsid w:val="00104387"/>
    <w:rsid w:val="0012079D"/>
    <w:rsid w:val="00120B04"/>
    <w:rsid w:val="00127A70"/>
    <w:rsid w:val="00131C29"/>
    <w:rsid w:val="00142090"/>
    <w:rsid w:val="0014510A"/>
    <w:rsid w:val="00145FEF"/>
    <w:rsid w:val="00147AAE"/>
    <w:rsid w:val="00173A79"/>
    <w:rsid w:val="001754EF"/>
    <w:rsid w:val="001763FC"/>
    <w:rsid w:val="001E3C7E"/>
    <w:rsid w:val="001E6681"/>
    <w:rsid w:val="0020195E"/>
    <w:rsid w:val="00206F47"/>
    <w:rsid w:val="002160E5"/>
    <w:rsid w:val="00242445"/>
    <w:rsid w:val="00256B10"/>
    <w:rsid w:val="0025700A"/>
    <w:rsid w:val="00276236"/>
    <w:rsid w:val="002A6277"/>
    <w:rsid w:val="002B71E5"/>
    <w:rsid w:val="002C3922"/>
    <w:rsid w:val="002D1D1E"/>
    <w:rsid w:val="002F2299"/>
    <w:rsid w:val="00312694"/>
    <w:rsid w:val="00316B90"/>
    <w:rsid w:val="00326C7C"/>
    <w:rsid w:val="003355F1"/>
    <w:rsid w:val="00341559"/>
    <w:rsid w:val="00346ACE"/>
    <w:rsid w:val="0037033C"/>
    <w:rsid w:val="003745F0"/>
    <w:rsid w:val="0037535C"/>
    <w:rsid w:val="00385B36"/>
    <w:rsid w:val="003911A5"/>
    <w:rsid w:val="0039759A"/>
    <w:rsid w:val="003A502C"/>
    <w:rsid w:val="003B4075"/>
    <w:rsid w:val="003C1126"/>
    <w:rsid w:val="003C6292"/>
    <w:rsid w:val="003F0555"/>
    <w:rsid w:val="003F4578"/>
    <w:rsid w:val="003F598F"/>
    <w:rsid w:val="00416EFF"/>
    <w:rsid w:val="0044325F"/>
    <w:rsid w:val="00444451"/>
    <w:rsid w:val="004503CE"/>
    <w:rsid w:val="00450F71"/>
    <w:rsid w:val="00450FBE"/>
    <w:rsid w:val="004614AC"/>
    <w:rsid w:val="00463A2B"/>
    <w:rsid w:val="004702A2"/>
    <w:rsid w:val="004770EF"/>
    <w:rsid w:val="00497DA0"/>
    <w:rsid w:val="004A259C"/>
    <w:rsid w:val="004B76B3"/>
    <w:rsid w:val="004C5EE7"/>
    <w:rsid w:val="004E4E1D"/>
    <w:rsid w:val="004E5EE6"/>
    <w:rsid w:val="00540380"/>
    <w:rsid w:val="00541148"/>
    <w:rsid w:val="00542694"/>
    <w:rsid w:val="0055138A"/>
    <w:rsid w:val="005661F6"/>
    <w:rsid w:val="00571A28"/>
    <w:rsid w:val="00581D6E"/>
    <w:rsid w:val="005A3E3D"/>
    <w:rsid w:val="005A3F33"/>
    <w:rsid w:val="005A73E4"/>
    <w:rsid w:val="005D6099"/>
    <w:rsid w:val="005E1CAD"/>
    <w:rsid w:val="005E2D01"/>
    <w:rsid w:val="005E5E32"/>
    <w:rsid w:val="005F0F55"/>
    <w:rsid w:val="006072E7"/>
    <w:rsid w:val="00613FC9"/>
    <w:rsid w:val="00617A52"/>
    <w:rsid w:val="00633067"/>
    <w:rsid w:val="0065587C"/>
    <w:rsid w:val="006630D9"/>
    <w:rsid w:val="00682B4C"/>
    <w:rsid w:val="00690772"/>
    <w:rsid w:val="006913D9"/>
    <w:rsid w:val="0069365F"/>
    <w:rsid w:val="006A5299"/>
    <w:rsid w:val="006B4A8F"/>
    <w:rsid w:val="006C0DBE"/>
    <w:rsid w:val="006C11DF"/>
    <w:rsid w:val="006D04DB"/>
    <w:rsid w:val="006E3FD5"/>
    <w:rsid w:val="006F2ECB"/>
    <w:rsid w:val="006F5183"/>
    <w:rsid w:val="006F5454"/>
    <w:rsid w:val="0071584B"/>
    <w:rsid w:val="007246E4"/>
    <w:rsid w:val="00725A7A"/>
    <w:rsid w:val="00753DD2"/>
    <w:rsid w:val="00773BC6"/>
    <w:rsid w:val="00776092"/>
    <w:rsid w:val="00776E8B"/>
    <w:rsid w:val="00787984"/>
    <w:rsid w:val="00793F32"/>
    <w:rsid w:val="00794CDE"/>
    <w:rsid w:val="007951FB"/>
    <w:rsid w:val="00795565"/>
    <w:rsid w:val="007B7508"/>
    <w:rsid w:val="007C0855"/>
    <w:rsid w:val="007C613A"/>
    <w:rsid w:val="007E506C"/>
    <w:rsid w:val="007F5087"/>
    <w:rsid w:val="007F6AA2"/>
    <w:rsid w:val="00807D1F"/>
    <w:rsid w:val="00817C86"/>
    <w:rsid w:val="0084662D"/>
    <w:rsid w:val="00850CB3"/>
    <w:rsid w:val="008515F2"/>
    <w:rsid w:val="00856D86"/>
    <w:rsid w:val="00866215"/>
    <w:rsid w:val="008823C2"/>
    <w:rsid w:val="00886965"/>
    <w:rsid w:val="00891417"/>
    <w:rsid w:val="0089378B"/>
    <w:rsid w:val="008A5AFA"/>
    <w:rsid w:val="008A6D80"/>
    <w:rsid w:val="008C6FEE"/>
    <w:rsid w:val="008C7FF0"/>
    <w:rsid w:val="008E5467"/>
    <w:rsid w:val="008E708E"/>
    <w:rsid w:val="008E7B1C"/>
    <w:rsid w:val="00916326"/>
    <w:rsid w:val="009167AF"/>
    <w:rsid w:val="00921B9A"/>
    <w:rsid w:val="00927409"/>
    <w:rsid w:val="00932E9B"/>
    <w:rsid w:val="009370E3"/>
    <w:rsid w:val="00952B09"/>
    <w:rsid w:val="00957256"/>
    <w:rsid w:val="00973CC6"/>
    <w:rsid w:val="00976915"/>
    <w:rsid w:val="00985A80"/>
    <w:rsid w:val="009A112F"/>
    <w:rsid w:val="009A748F"/>
    <w:rsid w:val="009D3801"/>
    <w:rsid w:val="009D55D5"/>
    <w:rsid w:val="009E4C8F"/>
    <w:rsid w:val="009E6413"/>
    <w:rsid w:val="009E6C8D"/>
    <w:rsid w:val="009F1E7E"/>
    <w:rsid w:val="009F43AC"/>
    <w:rsid w:val="009F568E"/>
    <w:rsid w:val="00A12436"/>
    <w:rsid w:val="00A33AF6"/>
    <w:rsid w:val="00A34042"/>
    <w:rsid w:val="00A36DB3"/>
    <w:rsid w:val="00A41FE7"/>
    <w:rsid w:val="00A5248F"/>
    <w:rsid w:val="00A730C3"/>
    <w:rsid w:val="00A76102"/>
    <w:rsid w:val="00A770B3"/>
    <w:rsid w:val="00A93E8B"/>
    <w:rsid w:val="00AA2C5B"/>
    <w:rsid w:val="00AC0269"/>
    <w:rsid w:val="00AC6057"/>
    <w:rsid w:val="00AD1283"/>
    <w:rsid w:val="00B021AC"/>
    <w:rsid w:val="00B17E0C"/>
    <w:rsid w:val="00B2468C"/>
    <w:rsid w:val="00B2471B"/>
    <w:rsid w:val="00B26EB7"/>
    <w:rsid w:val="00B33E2D"/>
    <w:rsid w:val="00B47DF8"/>
    <w:rsid w:val="00B54627"/>
    <w:rsid w:val="00B748E0"/>
    <w:rsid w:val="00B77715"/>
    <w:rsid w:val="00B94CB7"/>
    <w:rsid w:val="00BA1517"/>
    <w:rsid w:val="00BA3491"/>
    <w:rsid w:val="00BA5B68"/>
    <w:rsid w:val="00BC093F"/>
    <w:rsid w:val="00BC1E0F"/>
    <w:rsid w:val="00C0069F"/>
    <w:rsid w:val="00C05171"/>
    <w:rsid w:val="00C12494"/>
    <w:rsid w:val="00C22B11"/>
    <w:rsid w:val="00C34EDE"/>
    <w:rsid w:val="00C34EF5"/>
    <w:rsid w:val="00C36A1D"/>
    <w:rsid w:val="00C452D2"/>
    <w:rsid w:val="00C60326"/>
    <w:rsid w:val="00C76324"/>
    <w:rsid w:val="00C91F1B"/>
    <w:rsid w:val="00C96239"/>
    <w:rsid w:val="00CB054A"/>
    <w:rsid w:val="00CB2EB5"/>
    <w:rsid w:val="00CB3F59"/>
    <w:rsid w:val="00CC2C84"/>
    <w:rsid w:val="00CC41A7"/>
    <w:rsid w:val="00CD4155"/>
    <w:rsid w:val="00CE57D2"/>
    <w:rsid w:val="00CF405A"/>
    <w:rsid w:val="00CF46F7"/>
    <w:rsid w:val="00CF5A12"/>
    <w:rsid w:val="00CF6AAA"/>
    <w:rsid w:val="00D07FC7"/>
    <w:rsid w:val="00D14A44"/>
    <w:rsid w:val="00D21BEC"/>
    <w:rsid w:val="00D27013"/>
    <w:rsid w:val="00D30058"/>
    <w:rsid w:val="00D326CB"/>
    <w:rsid w:val="00D33F7A"/>
    <w:rsid w:val="00D44231"/>
    <w:rsid w:val="00D56182"/>
    <w:rsid w:val="00D62667"/>
    <w:rsid w:val="00D81B1B"/>
    <w:rsid w:val="00D9502C"/>
    <w:rsid w:val="00DA030A"/>
    <w:rsid w:val="00DA3491"/>
    <w:rsid w:val="00DA3C53"/>
    <w:rsid w:val="00DA5553"/>
    <w:rsid w:val="00DC3F90"/>
    <w:rsid w:val="00DC7653"/>
    <w:rsid w:val="00DD567B"/>
    <w:rsid w:val="00DE0A0D"/>
    <w:rsid w:val="00DF43CB"/>
    <w:rsid w:val="00DF70E0"/>
    <w:rsid w:val="00E01309"/>
    <w:rsid w:val="00E02C7F"/>
    <w:rsid w:val="00E04B27"/>
    <w:rsid w:val="00E0794F"/>
    <w:rsid w:val="00E10DEF"/>
    <w:rsid w:val="00E140EE"/>
    <w:rsid w:val="00E14C33"/>
    <w:rsid w:val="00E226A9"/>
    <w:rsid w:val="00E237B6"/>
    <w:rsid w:val="00E310C9"/>
    <w:rsid w:val="00E44B0B"/>
    <w:rsid w:val="00E5191B"/>
    <w:rsid w:val="00E56177"/>
    <w:rsid w:val="00E63D9A"/>
    <w:rsid w:val="00E70B46"/>
    <w:rsid w:val="00E91D94"/>
    <w:rsid w:val="00EB0E45"/>
    <w:rsid w:val="00EB36FF"/>
    <w:rsid w:val="00ED10CF"/>
    <w:rsid w:val="00EE0734"/>
    <w:rsid w:val="00EE2FFC"/>
    <w:rsid w:val="00F11272"/>
    <w:rsid w:val="00F32A53"/>
    <w:rsid w:val="00F34EF8"/>
    <w:rsid w:val="00F5208D"/>
    <w:rsid w:val="00F530D9"/>
    <w:rsid w:val="00F54F00"/>
    <w:rsid w:val="00F57FE0"/>
    <w:rsid w:val="00F6181B"/>
    <w:rsid w:val="00F7229B"/>
    <w:rsid w:val="00F814E2"/>
    <w:rsid w:val="00F858B5"/>
    <w:rsid w:val="00F942C7"/>
    <w:rsid w:val="00F94B97"/>
    <w:rsid w:val="00FB0A74"/>
    <w:rsid w:val="00FB1C1C"/>
    <w:rsid w:val="00FB492F"/>
    <w:rsid w:val="00FB66D2"/>
    <w:rsid w:val="00FC1448"/>
    <w:rsid w:val="00FC5DDB"/>
    <w:rsid w:val="00FD0C75"/>
    <w:rsid w:val="00FE6DB3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2740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  <w:ind w:left="425" w:hanging="425"/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B492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B777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77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771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81D6E"/>
    <w:rPr>
      <w:color w:val="3F517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8E546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42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9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E4C85"/>
    <w:rPr>
      <w:color w:val="3F51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hyperlink" Target="https://as.exeter.ac.uk/media/level1/academicserviceswebsite/it/documents/Examples_of_spam_and_phishing_emails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us.norton.com/internetsecurity-online-scams-phishing-email-examples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www.quostar.com/blog/four-scam-emails-to-watch-out-for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www2.aston.ac.uk/ict/services/it-security/spam/sample-spam-emails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70DF48-35B2-4BEC-AE16-2DED83131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938B36-8856-41EA-877A-5DC29082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2084</TotalTime>
  <Pages>5</Pages>
  <Words>493</Words>
  <Characters>2482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83</cp:revision>
  <dcterms:created xsi:type="dcterms:W3CDTF">2020-04-14T08:23:00Z</dcterms:created>
  <dcterms:modified xsi:type="dcterms:W3CDTF">2020-10-12T12:00:00Z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20</vt:lpwstr>
  </property>
</Properties>
</file>