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DAC5" w14:textId="77777777" w:rsidR="0020383A" w:rsidRDefault="0020383A" w:rsidP="0020383A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FC967D2" w14:textId="77777777" w:rsidR="0020383A" w:rsidRDefault="0020383A" w:rsidP="0020383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63DE4544" w14:textId="5166FAEC" w:rsidR="00463A9E" w:rsidRDefault="00463A9E" w:rsidP="0030268A">
      <w:pPr>
        <w:pStyle w:val="PGQuestion-toplevel"/>
      </w:pPr>
      <w:r>
        <w:t xml:space="preserve">The following </w:t>
      </w:r>
      <w:r w:rsidR="00966700">
        <w:t xml:space="preserve">sample data shows three castles in </w:t>
      </w:r>
      <w:r w:rsidR="005E6E7D">
        <w:t>Germany</w:t>
      </w:r>
      <w:r w:rsidR="00966700">
        <w:t xml:space="preserve"> and three castles in</w:t>
      </w:r>
      <w:r w:rsidR="005E6E7D">
        <w:t xml:space="preserve"> England</w:t>
      </w:r>
      <w:r w:rsidR="0096670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11"/>
        <w:gridCol w:w="3112"/>
      </w:tblGrid>
      <w:tr w:rsidR="00A72FD6" w14:paraId="1EA57DE7" w14:textId="77777777" w:rsidTr="001B6901">
        <w:tc>
          <w:tcPr>
            <w:tcW w:w="3111" w:type="dxa"/>
            <w:tcMar>
              <w:top w:w="57" w:type="dxa"/>
            </w:tcMar>
            <w:vAlign w:val="center"/>
          </w:tcPr>
          <w:p w14:paraId="28EE9E40" w14:textId="4D6C3D1D" w:rsidR="0007181D" w:rsidRDefault="0007181D" w:rsidP="001B6901">
            <w:pPr>
              <w:tabs>
                <w:tab w:val="right" w:pos="9354"/>
              </w:tabs>
              <w:spacing w:before="0" w:after="120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C7170CE" wp14:editId="49BDF215">
                  <wp:extent cx="1800000" cy="1078172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autiful view of world-famous Neuschwanstein Castle, the 19th century Romanesque Revival palace built for King Ludwig II, with scenic mountain landscape near Fussen, southwest Bavaria, 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78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57" w:type="dxa"/>
            </w:tcMar>
            <w:vAlign w:val="center"/>
          </w:tcPr>
          <w:p w14:paraId="6539D0F1" w14:textId="4C1E50CB" w:rsidR="0007181D" w:rsidRDefault="0007181D" w:rsidP="001B6901">
            <w:pPr>
              <w:tabs>
                <w:tab w:val="right" w:pos="9354"/>
              </w:tabs>
              <w:spacing w:before="0" w:after="120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20E536A" wp14:editId="31553E09">
                  <wp:extent cx="1800000" cy="1078169"/>
                  <wp:effectExtent l="0" t="0" r="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rg Eltz - one of the most beautiful castles of Europe. 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7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  <w:tcMar>
              <w:top w:w="57" w:type="dxa"/>
            </w:tcMar>
            <w:vAlign w:val="center"/>
          </w:tcPr>
          <w:p w14:paraId="7611A9A1" w14:textId="08835A45" w:rsidR="0007181D" w:rsidRDefault="0007181D" w:rsidP="001B6901">
            <w:pPr>
              <w:tabs>
                <w:tab w:val="right" w:pos="9354"/>
              </w:tabs>
              <w:spacing w:before="0" w:after="120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22AC7C8" wp14:editId="71366EAB">
                  <wp:extent cx="1800000" cy="1078170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henzollern castle, Germ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7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81D" w14:paraId="36D57D08" w14:textId="77777777" w:rsidTr="001B6901">
        <w:tc>
          <w:tcPr>
            <w:tcW w:w="3111" w:type="dxa"/>
          </w:tcPr>
          <w:p w14:paraId="4DDBB67F" w14:textId="1354A6AC" w:rsidR="0007181D" w:rsidRPr="005E6E7D" w:rsidRDefault="0007181D" w:rsidP="001B6901">
            <w:pPr>
              <w:spacing w:before="0" w:after="120"/>
              <w:rPr>
                <w:b/>
                <w:bCs/>
                <w:lang w:eastAsia="en-GB"/>
              </w:rPr>
            </w:pPr>
            <w:r w:rsidRPr="005E6E7D">
              <w:rPr>
                <w:b/>
                <w:bCs/>
                <w:lang w:eastAsia="en-GB"/>
              </w:rPr>
              <w:t>Neuschwanstein Castle, Germany</w:t>
            </w:r>
          </w:p>
        </w:tc>
        <w:tc>
          <w:tcPr>
            <w:tcW w:w="3111" w:type="dxa"/>
          </w:tcPr>
          <w:p w14:paraId="00F50D18" w14:textId="24105E37" w:rsidR="0007181D" w:rsidRPr="005E6E7D" w:rsidRDefault="0007181D" w:rsidP="001B6901">
            <w:pPr>
              <w:spacing w:before="0" w:after="120"/>
              <w:rPr>
                <w:b/>
                <w:bCs/>
                <w:lang w:eastAsia="en-GB"/>
              </w:rPr>
            </w:pPr>
            <w:r w:rsidRPr="005E6E7D">
              <w:rPr>
                <w:b/>
                <w:bCs/>
                <w:lang w:eastAsia="en-GB"/>
              </w:rPr>
              <w:t>Burg Eltz, Germany</w:t>
            </w:r>
          </w:p>
        </w:tc>
        <w:tc>
          <w:tcPr>
            <w:tcW w:w="3112" w:type="dxa"/>
          </w:tcPr>
          <w:p w14:paraId="5403F4DC" w14:textId="76773BA1" w:rsidR="0007181D" w:rsidRPr="005E6E7D" w:rsidRDefault="00A72FD6" w:rsidP="001B6901">
            <w:pPr>
              <w:spacing w:before="0" w:after="120"/>
              <w:rPr>
                <w:b/>
                <w:bCs/>
                <w:lang w:eastAsia="en-GB"/>
              </w:rPr>
            </w:pPr>
            <w:r w:rsidRPr="005E6E7D">
              <w:rPr>
                <w:b/>
                <w:bCs/>
                <w:lang w:eastAsia="en-GB"/>
              </w:rPr>
              <w:t>Hohenzollern Castle, Germany</w:t>
            </w:r>
          </w:p>
        </w:tc>
      </w:tr>
      <w:tr w:rsidR="0007181D" w14:paraId="246871DD" w14:textId="77777777" w:rsidTr="001B6901">
        <w:tc>
          <w:tcPr>
            <w:tcW w:w="3111" w:type="dxa"/>
            <w:tcMar>
              <w:top w:w="57" w:type="dxa"/>
            </w:tcMar>
            <w:vAlign w:val="center"/>
          </w:tcPr>
          <w:p w14:paraId="372A6A6F" w14:textId="01A1FAC4" w:rsidR="0007181D" w:rsidRDefault="00A72FD6" w:rsidP="001B6901">
            <w:pPr>
              <w:tabs>
                <w:tab w:val="right" w:pos="9354"/>
              </w:tabs>
              <w:spacing w:before="0" w:after="120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E1DEE58" wp14:editId="29A5E06C">
                  <wp:extent cx="1800000" cy="1078173"/>
                  <wp:effectExtent l="0" t="0" r="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indsor Ca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7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1" w:type="dxa"/>
            <w:tcMar>
              <w:top w:w="57" w:type="dxa"/>
            </w:tcMar>
            <w:vAlign w:val="center"/>
          </w:tcPr>
          <w:p w14:paraId="7141E596" w14:textId="12DFBD18" w:rsidR="0007181D" w:rsidRDefault="00A72FD6" w:rsidP="001B6901">
            <w:pPr>
              <w:tabs>
                <w:tab w:val="right" w:pos="9354"/>
              </w:tabs>
              <w:spacing w:before="0" w:after="120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C65FE0A" wp14:editId="667622F6">
                  <wp:extent cx="1800000" cy="1078168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wther Castle, Lowther Park, Lake Districk, England, UK  Photo of an English &#10;Castle viewed from driv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7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  <w:tcMar>
              <w:top w:w="57" w:type="dxa"/>
            </w:tcMar>
            <w:vAlign w:val="center"/>
          </w:tcPr>
          <w:p w14:paraId="08118D5A" w14:textId="1A6E458D" w:rsidR="0007181D" w:rsidRDefault="00A72FD6" w:rsidP="001B6901">
            <w:pPr>
              <w:tabs>
                <w:tab w:val="right" w:pos="9354"/>
              </w:tabs>
              <w:spacing w:before="0" w:after="120"/>
              <w:jc w:val="center"/>
              <w:rPr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36EF0DE" wp14:editId="6922C7E0">
                  <wp:extent cx="1800000" cy="1078169"/>
                  <wp:effectExtent l="0" t="0" r="0" b="82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rundel Cas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7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181D" w14:paraId="3844766D" w14:textId="77777777" w:rsidTr="001B6901">
        <w:tc>
          <w:tcPr>
            <w:tcW w:w="3111" w:type="dxa"/>
          </w:tcPr>
          <w:p w14:paraId="55E4FFA7" w14:textId="7EFE9FFC" w:rsidR="0007181D" w:rsidRPr="005E6E7D" w:rsidRDefault="00A72FD6" w:rsidP="001B6901">
            <w:pPr>
              <w:tabs>
                <w:tab w:val="right" w:pos="9354"/>
              </w:tabs>
              <w:spacing w:before="0" w:after="120"/>
              <w:rPr>
                <w:b/>
                <w:bCs/>
                <w:lang w:eastAsia="en-GB"/>
              </w:rPr>
            </w:pPr>
            <w:r w:rsidRPr="005E6E7D">
              <w:rPr>
                <w:b/>
                <w:bCs/>
                <w:lang w:eastAsia="en-GB"/>
              </w:rPr>
              <w:t>Windsor Castle, England</w:t>
            </w:r>
          </w:p>
        </w:tc>
        <w:tc>
          <w:tcPr>
            <w:tcW w:w="3111" w:type="dxa"/>
          </w:tcPr>
          <w:p w14:paraId="4D3097BD" w14:textId="63819857" w:rsidR="0007181D" w:rsidRPr="005E6E7D" w:rsidRDefault="00A72FD6" w:rsidP="001B6901">
            <w:pPr>
              <w:tabs>
                <w:tab w:val="right" w:pos="9354"/>
              </w:tabs>
              <w:spacing w:before="0" w:after="120"/>
              <w:rPr>
                <w:b/>
                <w:bCs/>
                <w:lang w:eastAsia="en-GB"/>
              </w:rPr>
            </w:pPr>
            <w:r w:rsidRPr="005E6E7D">
              <w:rPr>
                <w:b/>
                <w:bCs/>
                <w:lang w:eastAsia="en-GB"/>
              </w:rPr>
              <w:t>Lowther Castle, England</w:t>
            </w:r>
          </w:p>
        </w:tc>
        <w:tc>
          <w:tcPr>
            <w:tcW w:w="3112" w:type="dxa"/>
          </w:tcPr>
          <w:p w14:paraId="5C3A00FB" w14:textId="073B2ECB" w:rsidR="0007181D" w:rsidRPr="005E6E7D" w:rsidRDefault="00A72FD6" w:rsidP="001B6901">
            <w:pPr>
              <w:tabs>
                <w:tab w:val="right" w:pos="9354"/>
              </w:tabs>
              <w:spacing w:before="0" w:after="120"/>
              <w:rPr>
                <w:b/>
                <w:bCs/>
                <w:lang w:eastAsia="en-GB"/>
              </w:rPr>
            </w:pPr>
            <w:r w:rsidRPr="005E6E7D">
              <w:rPr>
                <w:b/>
                <w:bCs/>
                <w:lang w:eastAsia="en-GB"/>
              </w:rPr>
              <w:t>Arundel Castle, England</w:t>
            </w:r>
          </w:p>
        </w:tc>
      </w:tr>
    </w:tbl>
    <w:p w14:paraId="60FE48D9" w14:textId="6175ABB1" w:rsidR="0030268A" w:rsidRDefault="0030268A" w:rsidP="0030268A">
      <w:pPr>
        <w:pStyle w:val="PGQuestion-toplevel"/>
        <w:spacing w:before="240"/>
      </w:pPr>
      <w:r>
        <w:t>(a)</w:t>
      </w:r>
      <w:r>
        <w:tab/>
      </w:r>
      <w:r w:rsidR="00F40080">
        <w:t xml:space="preserve">Write </w:t>
      </w:r>
      <w:r w:rsidR="00DC26F7" w:rsidRPr="00CA4F7E">
        <w:rPr>
          <w:b/>
          <w:bCs/>
        </w:rPr>
        <w:t>f</w:t>
      </w:r>
      <w:r w:rsidR="000179BD" w:rsidRPr="00CA4F7E">
        <w:rPr>
          <w:b/>
          <w:bCs/>
        </w:rPr>
        <w:t>ive</w:t>
      </w:r>
      <w:r w:rsidR="00F40080">
        <w:t xml:space="preserve"> rules that identify a </w:t>
      </w:r>
      <w:r w:rsidR="002F3A52">
        <w:t xml:space="preserve">German </w:t>
      </w:r>
      <w:r w:rsidR="00F40080">
        <w:t>castle.</w:t>
      </w:r>
      <w:r w:rsidR="00E74CD1">
        <w:tab/>
        <w:t>[5]</w:t>
      </w:r>
    </w:p>
    <w:p w14:paraId="654CAC20" w14:textId="77777777" w:rsidR="0052794D" w:rsidRDefault="0052794D" w:rsidP="0052794D">
      <w:pPr>
        <w:pStyle w:val="PGAnswerLineswithtext-numbers"/>
      </w:pPr>
      <w:r>
        <w:t>1.</w:t>
      </w:r>
    </w:p>
    <w:p w14:paraId="49742642" w14:textId="77777777" w:rsidR="0052794D" w:rsidRDefault="0052794D" w:rsidP="0052794D">
      <w:pPr>
        <w:pStyle w:val="PGAnswerLineswithtext-numbers"/>
      </w:pPr>
      <w:r>
        <w:t>2.</w:t>
      </w:r>
    </w:p>
    <w:p w14:paraId="07EC9BA1" w14:textId="77777777" w:rsidR="0052794D" w:rsidRDefault="0052794D" w:rsidP="0052794D">
      <w:pPr>
        <w:pStyle w:val="PGAnswerLineswithtext-numbers"/>
      </w:pPr>
      <w:r>
        <w:t>3.</w:t>
      </w:r>
    </w:p>
    <w:p w14:paraId="1B1B2750" w14:textId="77777777" w:rsidR="0052794D" w:rsidRDefault="0052794D" w:rsidP="0052794D">
      <w:pPr>
        <w:pStyle w:val="PGAnswerLineswithtext-numbers"/>
      </w:pPr>
      <w:r>
        <w:t>4.</w:t>
      </w:r>
    </w:p>
    <w:p w14:paraId="7BBFE7E6" w14:textId="77777777" w:rsidR="0052794D" w:rsidRDefault="0052794D" w:rsidP="0052794D">
      <w:pPr>
        <w:pStyle w:val="PGAnswerLineswithtext-numbers"/>
      </w:pPr>
      <w:r>
        <w:t>5.</w:t>
      </w:r>
    </w:p>
    <w:p w14:paraId="0C305978" w14:textId="77777777" w:rsidR="0052794D" w:rsidRPr="00346ACE" w:rsidRDefault="0052794D" w:rsidP="0052794D">
      <w:pPr>
        <w:pStyle w:val="PGAnswerLineswithtext-numbers"/>
      </w:pPr>
    </w:p>
    <w:p w14:paraId="146AA301" w14:textId="4234FB87" w:rsidR="0030268A" w:rsidRDefault="0030268A" w:rsidP="0052794D">
      <w:pPr>
        <w:pStyle w:val="PGQuestion-toplevel"/>
      </w:pPr>
      <w:r>
        <w:t>(b)</w:t>
      </w:r>
      <w:r>
        <w:tab/>
      </w:r>
      <w:r w:rsidR="00F40080">
        <w:t xml:space="preserve">Write </w:t>
      </w:r>
      <w:r w:rsidR="00F40080" w:rsidRPr="00FB6E3E">
        <w:rPr>
          <w:b/>
          <w:bCs/>
        </w:rPr>
        <w:t>f</w:t>
      </w:r>
      <w:r w:rsidR="000179BD" w:rsidRPr="00FB6E3E">
        <w:rPr>
          <w:b/>
          <w:bCs/>
        </w:rPr>
        <w:t>ive</w:t>
      </w:r>
      <w:r w:rsidR="00F40080">
        <w:t xml:space="preserve"> rules that identify a</w:t>
      </w:r>
      <w:r w:rsidR="002F3A52">
        <w:t>n</w:t>
      </w:r>
      <w:r w:rsidR="00F40080">
        <w:t xml:space="preserve"> </w:t>
      </w:r>
      <w:r w:rsidR="002F3A52">
        <w:t>English</w:t>
      </w:r>
      <w:r w:rsidR="00F40080">
        <w:t xml:space="preserve"> castle.</w:t>
      </w:r>
      <w:r w:rsidR="00E74CD1">
        <w:tab/>
        <w:t>[5]</w:t>
      </w:r>
    </w:p>
    <w:p w14:paraId="70585371" w14:textId="77777777" w:rsidR="0052794D" w:rsidRDefault="0052794D" w:rsidP="0052794D">
      <w:pPr>
        <w:pStyle w:val="PGAnswerLineswithtext-numbers"/>
      </w:pPr>
      <w:r>
        <w:t>1.</w:t>
      </w:r>
    </w:p>
    <w:p w14:paraId="078608B2" w14:textId="77777777" w:rsidR="0052794D" w:rsidRDefault="0052794D" w:rsidP="0052794D">
      <w:pPr>
        <w:pStyle w:val="PGAnswerLineswithtext-numbers"/>
      </w:pPr>
      <w:r>
        <w:t>2.</w:t>
      </w:r>
    </w:p>
    <w:p w14:paraId="3C0844D8" w14:textId="77777777" w:rsidR="0052794D" w:rsidRDefault="0052794D" w:rsidP="0052794D">
      <w:pPr>
        <w:pStyle w:val="PGAnswerLineswithtext-numbers"/>
      </w:pPr>
      <w:r>
        <w:t>3.</w:t>
      </w:r>
    </w:p>
    <w:p w14:paraId="2445E471" w14:textId="77777777" w:rsidR="0052794D" w:rsidRDefault="0052794D" w:rsidP="0052794D">
      <w:pPr>
        <w:pStyle w:val="PGAnswerLineswithtext-numbers"/>
      </w:pPr>
      <w:r>
        <w:t>4.</w:t>
      </w:r>
    </w:p>
    <w:p w14:paraId="285991F4" w14:textId="77777777" w:rsidR="0052794D" w:rsidRDefault="0052794D" w:rsidP="0052794D">
      <w:pPr>
        <w:pStyle w:val="PGAnswerLineswithtext-numbers"/>
      </w:pPr>
      <w:r>
        <w:t>5.</w:t>
      </w:r>
    </w:p>
    <w:p w14:paraId="0F40FB63" w14:textId="77777777" w:rsidR="0052794D" w:rsidRPr="00346ACE" w:rsidRDefault="0052794D" w:rsidP="0052794D">
      <w:pPr>
        <w:pStyle w:val="PGAnswerLineswithtext-numbers"/>
      </w:pPr>
    </w:p>
    <w:p w14:paraId="622DB03E" w14:textId="77777777" w:rsidR="0030268A" w:rsidRDefault="0030268A">
      <w:pPr>
        <w:spacing w:before="0" w:after="160" w:line="259" w:lineRule="auto"/>
        <w:rPr>
          <w:lang w:eastAsia="en-GB"/>
        </w:rPr>
      </w:pPr>
      <w:r>
        <w:rPr>
          <w:lang w:eastAsia="en-GB"/>
        </w:rPr>
        <w:br w:type="page"/>
      </w:r>
    </w:p>
    <w:p w14:paraId="0F156DE2" w14:textId="5BCCFDB3" w:rsidR="00067168" w:rsidRDefault="001F4E6E" w:rsidP="00067168">
      <w:pPr>
        <w:tabs>
          <w:tab w:val="right" w:pos="9354"/>
        </w:tabs>
        <w:ind w:left="360"/>
        <w:rPr>
          <w:noProof/>
        </w:rPr>
      </w:pPr>
      <w:r>
        <w:rPr>
          <w:lang w:eastAsia="en-GB"/>
        </w:rPr>
        <w:lastRenderedPageBreak/>
        <w:t>The final image is the Sleeping Beauty Castle in Disneyland Paris.</w:t>
      </w:r>
      <w:r w:rsidR="00067168" w:rsidRPr="00067168">
        <w:rPr>
          <w:noProof/>
        </w:rPr>
        <w:t xml:space="preserve"> </w:t>
      </w:r>
    </w:p>
    <w:p w14:paraId="404B6659" w14:textId="62812280" w:rsidR="001F4E6E" w:rsidRDefault="00067168" w:rsidP="00067168">
      <w:pPr>
        <w:tabs>
          <w:tab w:val="right" w:pos="9354"/>
        </w:tabs>
        <w:ind w:left="360"/>
        <w:jc w:val="center"/>
        <w:rPr>
          <w:lang w:eastAsia="en-GB"/>
        </w:rPr>
      </w:pPr>
      <w:r>
        <w:rPr>
          <w:noProof/>
        </w:rPr>
        <w:drawing>
          <wp:inline distT="0" distB="0" distL="0" distR="0" wp14:anchorId="7A8397FD" wp14:editId="220700E5">
            <wp:extent cx="1802746" cy="223558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, Paris- 01 November 2015:Sleeping Beauty Castle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46" cy="22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403CC" w14:textId="11221873" w:rsidR="00DC26F7" w:rsidRDefault="0030268A" w:rsidP="0030268A">
      <w:pPr>
        <w:pStyle w:val="PGQuestion-toplevel"/>
      </w:pPr>
      <w:r>
        <w:t>(c)</w:t>
      </w:r>
      <w:r>
        <w:tab/>
      </w:r>
      <w:r w:rsidR="00DC26F7">
        <w:t>Complete the table b</w:t>
      </w:r>
      <w:r w:rsidR="000179BD">
        <w:t xml:space="preserve">elow to </w:t>
      </w:r>
      <w:r w:rsidR="00A14551">
        <w:t xml:space="preserve">show the probability that the Castle is of an English </w:t>
      </w:r>
      <w:r>
        <w:br/>
      </w:r>
      <w:r w:rsidR="00A14551">
        <w:t>or German design.</w:t>
      </w:r>
      <w:r w:rsidR="00162057">
        <w:tab/>
        <w:t>[4]</w:t>
      </w:r>
      <w:r w:rsidR="00E74CD1">
        <w:br/>
      </w:r>
    </w:p>
    <w:tbl>
      <w:tblPr>
        <w:tblStyle w:val="PGTable1"/>
        <w:tblW w:w="0" w:type="auto"/>
        <w:tblInd w:w="360" w:type="dxa"/>
        <w:tblLook w:val="04A0" w:firstRow="1" w:lastRow="0" w:firstColumn="1" w:lastColumn="0" w:noHBand="0" w:noVBand="1"/>
      </w:tblPr>
      <w:tblGrid>
        <w:gridCol w:w="2992"/>
        <w:gridCol w:w="2991"/>
        <w:gridCol w:w="2991"/>
      </w:tblGrid>
      <w:tr w:rsidR="00067168" w14:paraId="4CCFDA4F" w14:textId="77777777" w:rsidTr="00302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92" w:type="dxa"/>
            <w:shd w:val="clear" w:color="auto" w:fill="1664D7"/>
            <w:vAlign w:val="center"/>
          </w:tcPr>
          <w:p w14:paraId="7A81CA65" w14:textId="48A69F07" w:rsidR="00067168" w:rsidRPr="0030268A" w:rsidRDefault="00067168" w:rsidP="0030268A">
            <w:pPr>
              <w:tabs>
                <w:tab w:val="right" w:pos="9354"/>
              </w:tabs>
              <w:spacing w:after="120"/>
              <w:rPr>
                <w:b/>
                <w:bCs/>
                <w:lang w:eastAsia="en-GB"/>
              </w:rPr>
            </w:pPr>
            <w:r w:rsidRPr="0030268A">
              <w:rPr>
                <w:b/>
                <w:bCs/>
                <w:lang w:eastAsia="en-GB"/>
              </w:rPr>
              <w:t>Country</w:t>
            </w:r>
          </w:p>
        </w:tc>
        <w:tc>
          <w:tcPr>
            <w:tcW w:w="2991" w:type="dxa"/>
            <w:shd w:val="clear" w:color="auto" w:fill="1664D7"/>
            <w:vAlign w:val="center"/>
          </w:tcPr>
          <w:p w14:paraId="00FE9E7F" w14:textId="28DE52B2" w:rsidR="00067168" w:rsidRPr="0030268A" w:rsidRDefault="00067168" w:rsidP="0030268A">
            <w:pPr>
              <w:tabs>
                <w:tab w:val="right" w:pos="9354"/>
              </w:tabs>
              <w:spacing w:after="120"/>
              <w:rPr>
                <w:b/>
                <w:bCs/>
                <w:lang w:eastAsia="en-GB"/>
              </w:rPr>
            </w:pPr>
            <w:r w:rsidRPr="0030268A">
              <w:rPr>
                <w:b/>
                <w:bCs/>
                <w:lang w:eastAsia="en-GB"/>
              </w:rPr>
              <w:t>Germany</w:t>
            </w:r>
          </w:p>
        </w:tc>
        <w:tc>
          <w:tcPr>
            <w:tcW w:w="2991" w:type="dxa"/>
            <w:shd w:val="clear" w:color="auto" w:fill="1664D7"/>
            <w:vAlign w:val="center"/>
          </w:tcPr>
          <w:p w14:paraId="43130C68" w14:textId="6D9A2A46" w:rsidR="00067168" w:rsidRPr="0030268A" w:rsidRDefault="00067168" w:rsidP="0030268A">
            <w:pPr>
              <w:tabs>
                <w:tab w:val="right" w:pos="9354"/>
              </w:tabs>
              <w:spacing w:after="120"/>
              <w:rPr>
                <w:b/>
                <w:bCs/>
                <w:lang w:eastAsia="en-GB"/>
              </w:rPr>
            </w:pPr>
            <w:r w:rsidRPr="0030268A">
              <w:rPr>
                <w:b/>
                <w:bCs/>
                <w:lang w:eastAsia="en-GB"/>
              </w:rPr>
              <w:t>England</w:t>
            </w:r>
          </w:p>
        </w:tc>
      </w:tr>
      <w:tr w:rsidR="00067168" w14:paraId="63E01EB8" w14:textId="77777777" w:rsidTr="00067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92" w:type="dxa"/>
          </w:tcPr>
          <w:p w14:paraId="4DC71105" w14:textId="2678378C" w:rsidR="00067168" w:rsidRDefault="00067168" w:rsidP="00067168">
            <w:pPr>
              <w:tabs>
                <w:tab w:val="right" w:pos="9354"/>
              </w:tabs>
              <w:rPr>
                <w:lang w:eastAsia="en-GB"/>
              </w:rPr>
            </w:pPr>
            <w:r>
              <w:rPr>
                <w:lang w:eastAsia="en-GB"/>
              </w:rPr>
              <w:t>Number of rules met</w:t>
            </w:r>
          </w:p>
        </w:tc>
        <w:tc>
          <w:tcPr>
            <w:tcW w:w="2991" w:type="dxa"/>
          </w:tcPr>
          <w:p w14:paraId="5CF6D68C" w14:textId="442F7BBE" w:rsidR="00067168" w:rsidRPr="0052794D" w:rsidRDefault="00067168" w:rsidP="00067168">
            <w:pPr>
              <w:tabs>
                <w:tab w:val="right" w:pos="9354"/>
              </w:tabs>
              <w:rPr>
                <w:lang w:eastAsia="en-GB"/>
              </w:rPr>
            </w:pPr>
          </w:p>
        </w:tc>
        <w:tc>
          <w:tcPr>
            <w:tcW w:w="2991" w:type="dxa"/>
          </w:tcPr>
          <w:p w14:paraId="0491AE80" w14:textId="46624CF7" w:rsidR="00067168" w:rsidRPr="0052794D" w:rsidRDefault="00067168" w:rsidP="00067168">
            <w:pPr>
              <w:tabs>
                <w:tab w:val="right" w:pos="9354"/>
              </w:tabs>
              <w:rPr>
                <w:lang w:eastAsia="en-GB"/>
              </w:rPr>
            </w:pPr>
          </w:p>
        </w:tc>
      </w:tr>
      <w:tr w:rsidR="00067168" w14:paraId="1F4D4509" w14:textId="77777777" w:rsidTr="000671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92" w:type="dxa"/>
          </w:tcPr>
          <w:p w14:paraId="59834C30" w14:textId="77777777" w:rsidR="00067168" w:rsidRDefault="00067168" w:rsidP="00067168">
            <w:pPr>
              <w:tabs>
                <w:tab w:val="right" w:pos="9354"/>
              </w:tabs>
              <w:rPr>
                <w:lang w:eastAsia="en-GB"/>
              </w:rPr>
            </w:pPr>
            <w:r>
              <w:rPr>
                <w:lang w:eastAsia="en-GB"/>
              </w:rPr>
              <w:t>Probability</w:t>
            </w:r>
            <w:r w:rsidR="004F6B80">
              <w:rPr>
                <w:lang w:eastAsia="en-GB"/>
              </w:rPr>
              <w:t xml:space="preserve"> that this castle is German / English</w:t>
            </w:r>
          </w:p>
          <w:p w14:paraId="103BBAD2" w14:textId="1E6E1875" w:rsidR="004F6B80" w:rsidRDefault="004F6B80" w:rsidP="00067168">
            <w:pPr>
              <w:tabs>
                <w:tab w:val="right" w:pos="9354"/>
              </w:tabs>
              <w:rPr>
                <w:lang w:eastAsia="en-GB"/>
              </w:rPr>
            </w:pPr>
            <w:r>
              <w:rPr>
                <w:lang w:eastAsia="en-GB"/>
              </w:rPr>
              <w:t>(To get a percentage, multiply the number of rules me</w:t>
            </w:r>
            <w:r w:rsidR="007F3B6D">
              <w:rPr>
                <w:lang w:eastAsia="en-GB"/>
              </w:rPr>
              <w:t>t by 20)</w:t>
            </w:r>
          </w:p>
        </w:tc>
        <w:tc>
          <w:tcPr>
            <w:tcW w:w="2991" w:type="dxa"/>
          </w:tcPr>
          <w:p w14:paraId="002B35BC" w14:textId="77C3C955" w:rsidR="00067168" w:rsidRPr="0052794D" w:rsidRDefault="00067168" w:rsidP="00067168">
            <w:pPr>
              <w:tabs>
                <w:tab w:val="right" w:pos="9354"/>
              </w:tabs>
              <w:rPr>
                <w:lang w:eastAsia="en-GB"/>
              </w:rPr>
            </w:pPr>
          </w:p>
        </w:tc>
        <w:tc>
          <w:tcPr>
            <w:tcW w:w="2991" w:type="dxa"/>
          </w:tcPr>
          <w:p w14:paraId="14B92F03" w14:textId="6CAB03F5" w:rsidR="00067168" w:rsidRPr="0052794D" w:rsidRDefault="00067168" w:rsidP="00067168">
            <w:pPr>
              <w:tabs>
                <w:tab w:val="right" w:pos="9354"/>
              </w:tabs>
              <w:rPr>
                <w:lang w:eastAsia="en-GB"/>
              </w:rPr>
            </w:pPr>
          </w:p>
        </w:tc>
      </w:tr>
    </w:tbl>
    <w:p w14:paraId="3A428E74" w14:textId="11097AC6" w:rsidR="0030268A" w:rsidRDefault="0030268A" w:rsidP="0030268A">
      <w:pPr>
        <w:pStyle w:val="PGQuestion-toplevel"/>
      </w:pPr>
      <w:r>
        <w:t>(d)</w:t>
      </w:r>
      <w:r>
        <w:tab/>
      </w:r>
      <w:r w:rsidR="00162057">
        <w:t xml:space="preserve">According to your rules, is the Sleeping Beauty Castle based on a German Castle </w:t>
      </w:r>
      <w:r>
        <w:br/>
      </w:r>
      <w:r w:rsidR="00162057">
        <w:t>design or an English Castle design?</w:t>
      </w:r>
      <w:r w:rsidR="009B6C56">
        <w:tab/>
        <w:t>[1]</w:t>
      </w:r>
    </w:p>
    <w:p w14:paraId="0155BA0D" w14:textId="54ADCA18" w:rsidR="00801332" w:rsidRDefault="00801332" w:rsidP="0052794D">
      <w:pPr>
        <w:pStyle w:val="PGAnswerLines"/>
        <w:rPr>
          <w:lang w:eastAsia="en-GB"/>
        </w:rPr>
      </w:pPr>
    </w:p>
    <w:p w14:paraId="7336ECE5" w14:textId="1D2B0A2D" w:rsidR="0052794D" w:rsidRDefault="0052794D" w:rsidP="0052794D">
      <w:pPr>
        <w:pStyle w:val="PGAnswerLines"/>
        <w:rPr>
          <w:lang w:eastAsia="en-GB"/>
        </w:rPr>
      </w:pPr>
      <w:bookmarkStart w:id="1" w:name="_GoBack"/>
      <w:bookmarkEnd w:id="1"/>
    </w:p>
    <w:p w14:paraId="173212ED" w14:textId="77777777" w:rsidR="0052794D" w:rsidRDefault="0052794D" w:rsidP="0052794D">
      <w:pPr>
        <w:pStyle w:val="PGAnswerLines"/>
        <w:rPr>
          <w:lang w:eastAsia="en-GB"/>
        </w:rPr>
      </w:pPr>
    </w:p>
    <w:p w14:paraId="4E4F7426" w14:textId="59B989EC" w:rsidR="009E7D6C" w:rsidRPr="009E7D6C" w:rsidRDefault="00CD691A" w:rsidP="00222378">
      <w:pPr>
        <w:pStyle w:val="PGQuestion-toplevel"/>
        <w:tabs>
          <w:tab w:val="clear" w:pos="9637"/>
          <w:tab w:val="right" w:pos="9354"/>
        </w:tabs>
        <w:jc w:val="right"/>
      </w:pPr>
      <w:r>
        <w:t xml:space="preserve">[Total </w:t>
      </w:r>
      <w:r w:rsidR="00055D56">
        <w:t>1</w:t>
      </w:r>
      <w:r w:rsidR="0062489A">
        <w:t>5</w:t>
      </w:r>
      <w:r>
        <w:t xml:space="preserve"> marks]</w:t>
      </w:r>
    </w:p>
    <w:sectPr w:rsidR="009E7D6C" w:rsidRPr="009E7D6C" w:rsidSect="00FB1A39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1E054" w14:textId="77777777" w:rsidR="004A464B" w:rsidRDefault="004A464B" w:rsidP="00EB36FF">
      <w:pPr>
        <w:spacing w:before="0" w:after="0"/>
      </w:pPr>
      <w:r>
        <w:separator/>
      </w:r>
    </w:p>
  </w:endnote>
  <w:endnote w:type="continuationSeparator" w:id="0">
    <w:p w14:paraId="2552AFC8" w14:textId="77777777" w:rsidR="004A464B" w:rsidRDefault="004A464B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B994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211F2" w14:textId="77777777" w:rsidR="004A464B" w:rsidRDefault="004A464B" w:rsidP="00EB36FF">
      <w:pPr>
        <w:spacing w:before="0" w:after="0"/>
      </w:pPr>
      <w:r>
        <w:separator/>
      </w:r>
    </w:p>
  </w:footnote>
  <w:footnote w:type="continuationSeparator" w:id="0">
    <w:p w14:paraId="38198D3D" w14:textId="77777777" w:rsidR="004A464B" w:rsidRDefault="004A464B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2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3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2EB996" wp14:editId="302EB997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EB998" wp14:editId="159ACA9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2EB99A" w14:textId="2CB32329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>
                            <w:t xml:space="preserve"> </w:t>
                          </w:r>
                          <w:r w:rsidR="003017CD">
                            <w:t>2</w:t>
                          </w:r>
                          <w:r w:rsidR="0084058F">
                            <w:t xml:space="preserve"> </w:t>
                          </w:r>
                          <w:r w:rsidR="003017CD">
                            <w:t>Machine Learning</w:t>
                          </w:r>
                        </w:p>
                        <w:p w14:paraId="302EB99B" w14:textId="6E5A5A9E" w:rsidR="00EB36FF" w:rsidRPr="006C0DBE" w:rsidRDefault="0014560F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EB998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302EB99A" w14:textId="2CB32329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>
                      <w:t xml:space="preserve"> </w:t>
                    </w:r>
                    <w:r w:rsidR="003017CD">
                      <w:t>2</w:t>
                    </w:r>
                    <w:r w:rsidR="0084058F">
                      <w:t xml:space="preserve"> </w:t>
                    </w:r>
                    <w:r w:rsidR="003017CD">
                      <w:t>Machine Learning</w:t>
                    </w:r>
                  </w:p>
                  <w:p w14:paraId="302EB99B" w14:textId="6E5A5A9E" w:rsidR="00EB36FF" w:rsidRPr="006C0DBE" w:rsidRDefault="0014560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5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BC0"/>
    <w:multiLevelType w:val="hybridMultilevel"/>
    <w:tmpl w:val="76D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B9"/>
    <w:multiLevelType w:val="hybridMultilevel"/>
    <w:tmpl w:val="5554F6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3EB6D98"/>
    <w:multiLevelType w:val="hybridMultilevel"/>
    <w:tmpl w:val="497A4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37500"/>
    <w:multiLevelType w:val="hybridMultilevel"/>
    <w:tmpl w:val="905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60C65"/>
    <w:multiLevelType w:val="hybridMultilevel"/>
    <w:tmpl w:val="73BE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6537A"/>
    <w:multiLevelType w:val="hybridMultilevel"/>
    <w:tmpl w:val="A82C2F2C"/>
    <w:lvl w:ilvl="0" w:tplc="605041A2">
      <w:start w:val="1"/>
      <w:numFmt w:val="lowerLetter"/>
      <w:lvlText w:val="(%1)"/>
      <w:lvlJc w:val="left"/>
      <w:pPr>
        <w:ind w:left="861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036E27"/>
    <w:multiLevelType w:val="hybridMultilevel"/>
    <w:tmpl w:val="749C0B0A"/>
    <w:lvl w:ilvl="0" w:tplc="D33C5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3C4D77"/>
    <w:multiLevelType w:val="hybridMultilevel"/>
    <w:tmpl w:val="4E48AEB8"/>
    <w:lvl w:ilvl="0" w:tplc="37E48332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571F7"/>
    <w:multiLevelType w:val="hybridMultilevel"/>
    <w:tmpl w:val="E0106F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667C3A"/>
    <w:multiLevelType w:val="hybridMultilevel"/>
    <w:tmpl w:val="FC2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644A4"/>
    <w:multiLevelType w:val="hybridMultilevel"/>
    <w:tmpl w:val="0060A8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992F3E"/>
    <w:multiLevelType w:val="hybridMultilevel"/>
    <w:tmpl w:val="66F05EEC"/>
    <w:lvl w:ilvl="0" w:tplc="08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2E71FD0"/>
    <w:multiLevelType w:val="hybridMultilevel"/>
    <w:tmpl w:val="D9EAA9CE"/>
    <w:lvl w:ilvl="0" w:tplc="EB34CE50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122144"/>
    <w:multiLevelType w:val="hybridMultilevel"/>
    <w:tmpl w:val="E8640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17CDD"/>
    <w:multiLevelType w:val="hybridMultilevel"/>
    <w:tmpl w:val="7F1E367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73788"/>
    <w:multiLevelType w:val="hybridMultilevel"/>
    <w:tmpl w:val="38E03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C60DF"/>
    <w:multiLevelType w:val="hybridMultilevel"/>
    <w:tmpl w:val="3752A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00434C"/>
    <w:multiLevelType w:val="hybridMultilevel"/>
    <w:tmpl w:val="1452DA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A0B59CC"/>
    <w:multiLevelType w:val="hybridMultilevel"/>
    <w:tmpl w:val="63505A04"/>
    <w:lvl w:ilvl="0" w:tplc="71C02E4E">
      <w:start w:val="1"/>
      <w:numFmt w:val="bullet"/>
      <w:pStyle w:val="BulletedList-RED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5" w15:restartNumberingAfterBreak="0">
    <w:nsid w:val="7CAA516D"/>
    <w:multiLevelType w:val="hybridMultilevel"/>
    <w:tmpl w:val="30A0E072"/>
    <w:lvl w:ilvl="0" w:tplc="04962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1"/>
  </w:num>
  <w:num w:numId="5">
    <w:abstractNumId w:val="10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18"/>
  </w:num>
  <w:num w:numId="11">
    <w:abstractNumId w:val="3"/>
  </w:num>
  <w:num w:numId="12">
    <w:abstractNumId w:val="21"/>
  </w:num>
  <w:num w:numId="13">
    <w:abstractNumId w:val="0"/>
  </w:num>
  <w:num w:numId="14">
    <w:abstractNumId w:val="23"/>
  </w:num>
  <w:num w:numId="15">
    <w:abstractNumId w:val="1"/>
  </w:num>
  <w:num w:numId="16">
    <w:abstractNumId w:val="19"/>
  </w:num>
  <w:num w:numId="17">
    <w:abstractNumId w:val="7"/>
  </w:num>
  <w:num w:numId="18">
    <w:abstractNumId w:val="13"/>
  </w:num>
  <w:num w:numId="19">
    <w:abstractNumId w:val="22"/>
  </w:num>
  <w:num w:numId="20">
    <w:abstractNumId w:val="9"/>
  </w:num>
  <w:num w:numId="21">
    <w:abstractNumId w:val="6"/>
  </w:num>
  <w:num w:numId="22">
    <w:abstractNumId w:val="16"/>
  </w:num>
  <w:num w:numId="23">
    <w:abstractNumId w:val="20"/>
  </w:num>
  <w:num w:numId="24">
    <w:abstractNumId w:val="25"/>
  </w:num>
  <w:num w:numId="25">
    <w:abstractNumId w:val="15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MDE1NTUwMLM0MzVU0lEKTi0uzszPAymwrAUAJLrg6iwAAAA="/>
  </w:docVars>
  <w:rsids>
    <w:rsidRoot w:val="00EB36FF"/>
    <w:rsid w:val="00007F66"/>
    <w:rsid w:val="00010B0F"/>
    <w:rsid w:val="0001543D"/>
    <w:rsid w:val="000179BD"/>
    <w:rsid w:val="00020295"/>
    <w:rsid w:val="00026099"/>
    <w:rsid w:val="00033F50"/>
    <w:rsid w:val="00041880"/>
    <w:rsid w:val="00052569"/>
    <w:rsid w:val="00053CAB"/>
    <w:rsid w:val="00055D56"/>
    <w:rsid w:val="00060846"/>
    <w:rsid w:val="00067168"/>
    <w:rsid w:val="0007181D"/>
    <w:rsid w:val="0008402D"/>
    <w:rsid w:val="00092869"/>
    <w:rsid w:val="000B64CC"/>
    <w:rsid w:val="000C2AAC"/>
    <w:rsid w:val="000D0B15"/>
    <w:rsid w:val="000E27B2"/>
    <w:rsid w:val="00135443"/>
    <w:rsid w:val="0014560F"/>
    <w:rsid w:val="00147AAE"/>
    <w:rsid w:val="00162057"/>
    <w:rsid w:val="00180A48"/>
    <w:rsid w:val="001B6901"/>
    <w:rsid w:val="001B7A37"/>
    <w:rsid w:val="001E6681"/>
    <w:rsid w:val="001E7751"/>
    <w:rsid w:val="001F4E6E"/>
    <w:rsid w:val="0020038A"/>
    <w:rsid w:val="0020383A"/>
    <w:rsid w:val="002160E5"/>
    <w:rsid w:val="00222378"/>
    <w:rsid w:val="00242445"/>
    <w:rsid w:val="0025700A"/>
    <w:rsid w:val="002823F7"/>
    <w:rsid w:val="0028711E"/>
    <w:rsid w:val="002B69D9"/>
    <w:rsid w:val="002C3922"/>
    <w:rsid w:val="002E0DFE"/>
    <w:rsid w:val="002F2299"/>
    <w:rsid w:val="002F3A52"/>
    <w:rsid w:val="003017CD"/>
    <w:rsid w:val="0030268A"/>
    <w:rsid w:val="003243E5"/>
    <w:rsid w:val="00326C7C"/>
    <w:rsid w:val="003279F4"/>
    <w:rsid w:val="00327DC5"/>
    <w:rsid w:val="0034316E"/>
    <w:rsid w:val="0037033C"/>
    <w:rsid w:val="0037792C"/>
    <w:rsid w:val="00385B36"/>
    <w:rsid w:val="003A502C"/>
    <w:rsid w:val="003B4075"/>
    <w:rsid w:val="003B4BCB"/>
    <w:rsid w:val="003C1126"/>
    <w:rsid w:val="003E14F1"/>
    <w:rsid w:val="003F4578"/>
    <w:rsid w:val="00416EFF"/>
    <w:rsid w:val="00443914"/>
    <w:rsid w:val="004503CE"/>
    <w:rsid w:val="0045187C"/>
    <w:rsid w:val="00463A2B"/>
    <w:rsid w:val="00463A9E"/>
    <w:rsid w:val="0049135D"/>
    <w:rsid w:val="004A464B"/>
    <w:rsid w:val="004B76B3"/>
    <w:rsid w:val="004F175A"/>
    <w:rsid w:val="004F6B80"/>
    <w:rsid w:val="004F7329"/>
    <w:rsid w:val="00522140"/>
    <w:rsid w:val="0052794D"/>
    <w:rsid w:val="00542694"/>
    <w:rsid w:val="005446D4"/>
    <w:rsid w:val="005548C2"/>
    <w:rsid w:val="00562E41"/>
    <w:rsid w:val="00567642"/>
    <w:rsid w:val="00571A28"/>
    <w:rsid w:val="0057359C"/>
    <w:rsid w:val="00587DB4"/>
    <w:rsid w:val="005C3B59"/>
    <w:rsid w:val="005D6099"/>
    <w:rsid w:val="005E0484"/>
    <w:rsid w:val="005E1CAD"/>
    <w:rsid w:val="005E6E7D"/>
    <w:rsid w:val="00617A52"/>
    <w:rsid w:val="006221EE"/>
    <w:rsid w:val="0062489A"/>
    <w:rsid w:val="006552D8"/>
    <w:rsid w:val="006700DC"/>
    <w:rsid w:val="00682B4C"/>
    <w:rsid w:val="00684C77"/>
    <w:rsid w:val="006913D9"/>
    <w:rsid w:val="006C0DBE"/>
    <w:rsid w:val="006C2F91"/>
    <w:rsid w:val="006D04DB"/>
    <w:rsid w:val="006D2047"/>
    <w:rsid w:val="006E43F5"/>
    <w:rsid w:val="006E74FF"/>
    <w:rsid w:val="006F2E89"/>
    <w:rsid w:val="007066B7"/>
    <w:rsid w:val="0071584B"/>
    <w:rsid w:val="007246E4"/>
    <w:rsid w:val="00754322"/>
    <w:rsid w:val="00765E66"/>
    <w:rsid w:val="00775629"/>
    <w:rsid w:val="00787984"/>
    <w:rsid w:val="00795565"/>
    <w:rsid w:val="007B7508"/>
    <w:rsid w:val="007C0855"/>
    <w:rsid w:val="007E2D7F"/>
    <w:rsid w:val="007E506C"/>
    <w:rsid w:val="007F3B6D"/>
    <w:rsid w:val="007F5087"/>
    <w:rsid w:val="007F6AA2"/>
    <w:rsid w:val="00801332"/>
    <w:rsid w:val="00807262"/>
    <w:rsid w:val="00817C86"/>
    <w:rsid w:val="00832EBC"/>
    <w:rsid w:val="0084058F"/>
    <w:rsid w:val="0085313C"/>
    <w:rsid w:val="00853E0F"/>
    <w:rsid w:val="00863FE6"/>
    <w:rsid w:val="00866215"/>
    <w:rsid w:val="00877FFE"/>
    <w:rsid w:val="008867A2"/>
    <w:rsid w:val="00891417"/>
    <w:rsid w:val="008A5AFA"/>
    <w:rsid w:val="008C2678"/>
    <w:rsid w:val="00902660"/>
    <w:rsid w:val="00916326"/>
    <w:rsid w:val="009370E3"/>
    <w:rsid w:val="00956C9D"/>
    <w:rsid w:val="00966700"/>
    <w:rsid w:val="009A112F"/>
    <w:rsid w:val="009A5475"/>
    <w:rsid w:val="009B6C56"/>
    <w:rsid w:val="009D3801"/>
    <w:rsid w:val="009E7D6C"/>
    <w:rsid w:val="009F37F0"/>
    <w:rsid w:val="00A04DAD"/>
    <w:rsid w:val="00A14551"/>
    <w:rsid w:val="00A33AF6"/>
    <w:rsid w:val="00A36DB3"/>
    <w:rsid w:val="00A452FB"/>
    <w:rsid w:val="00A5248F"/>
    <w:rsid w:val="00A564DE"/>
    <w:rsid w:val="00A72FD6"/>
    <w:rsid w:val="00AB7219"/>
    <w:rsid w:val="00AE6FAF"/>
    <w:rsid w:val="00B10A5E"/>
    <w:rsid w:val="00B1330B"/>
    <w:rsid w:val="00B24F7F"/>
    <w:rsid w:val="00B324EA"/>
    <w:rsid w:val="00B33E2D"/>
    <w:rsid w:val="00B54627"/>
    <w:rsid w:val="00B839C2"/>
    <w:rsid w:val="00B85140"/>
    <w:rsid w:val="00B94CB7"/>
    <w:rsid w:val="00BA1517"/>
    <w:rsid w:val="00BA5B68"/>
    <w:rsid w:val="00BB7778"/>
    <w:rsid w:val="00BC093F"/>
    <w:rsid w:val="00BC18F4"/>
    <w:rsid w:val="00BC59B7"/>
    <w:rsid w:val="00C0094F"/>
    <w:rsid w:val="00C12494"/>
    <w:rsid w:val="00C16459"/>
    <w:rsid w:val="00C34157"/>
    <w:rsid w:val="00C34686"/>
    <w:rsid w:val="00C36A1D"/>
    <w:rsid w:val="00C60326"/>
    <w:rsid w:val="00CA4F7E"/>
    <w:rsid w:val="00CA52A9"/>
    <w:rsid w:val="00CB054A"/>
    <w:rsid w:val="00CB2EB5"/>
    <w:rsid w:val="00CB3713"/>
    <w:rsid w:val="00CC3F34"/>
    <w:rsid w:val="00CD691A"/>
    <w:rsid w:val="00CD78FB"/>
    <w:rsid w:val="00CE2EB0"/>
    <w:rsid w:val="00CE57D2"/>
    <w:rsid w:val="00CF6AAA"/>
    <w:rsid w:val="00D01BA6"/>
    <w:rsid w:val="00D12F01"/>
    <w:rsid w:val="00D27013"/>
    <w:rsid w:val="00D47533"/>
    <w:rsid w:val="00D66237"/>
    <w:rsid w:val="00D9502C"/>
    <w:rsid w:val="00DA3491"/>
    <w:rsid w:val="00DA5553"/>
    <w:rsid w:val="00DC199A"/>
    <w:rsid w:val="00DC26F7"/>
    <w:rsid w:val="00DE0A0D"/>
    <w:rsid w:val="00DF28D9"/>
    <w:rsid w:val="00DF70E0"/>
    <w:rsid w:val="00E01309"/>
    <w:rsid w:val="00E01DBF"/>
    <w:rsid w:val="00E04B27"/>
    <w:rsid w:val="00E0794F"/>
    <w:rsid w:val="00E14C33"/>
    <w:rsid w:val="00E237B6"/>
    <w:rsid w:val="00E310C9"/>
    <w:rsid w:val="00E36729"/>
    <w:rsid w:val="00E63D9A"/>
    <w:rsid w:val="00E734FA"/>
    <w:rsid w:val="00E74CD1"/>
    <w:rsid w:val="00E86292"/>
    <w:rsid w:val="00EB36FF"/>
    <w:rsid w:val="00EC4FC6"/>
    <w:rsid w:val="00EF345B"/>
    <w:rsid w:val="00F10001"/>
    <w:rsid w:val="00F11272"/>
    <w:rsid w:val="00F15F9A"/>
    <w:rsid w:val="00F26034"/>
    <w:rsid w:val="00F40080"/>
    <w:rsid w:val="00F41552"/>
    <w:rsid w:val="00F723BC"/>
    <w:rsid w:val="00F858B5"/>
    <w:rsid w:val="00F94B97"/>
    <w:rsid w:val="00FA6A24"/>
    <w:rsid w:val="00FB1A39"/>
    <w:rsid w:val="00FB66D2"/>
    <w:rsid w:val="00FB6E3E"/>
    <w:rsid w:val="00FC1448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2EB913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E86292"/>
    <w:pPr>
      <w:ind w:left="720"/>
      <w:contextualSpacing/>
    </w:pPr>
  </w:style>
  <w:style w:type="paragraph" w:customStyle="1" w:styleId="BulletedList-RED">
    <w:name w:val="Bulleted List - RED"/>
    <w:basedOn w:val="PGAnswers-2ndlevel"/>
    <w:qFormat/>
    <w:rsid w:val="00CD691A"/>
    <w:pPr>
      <w:numPr>
        <w:numId w:val="14"/>
      </w:numPr>
      <w:ind w:left="1276" w:hanging="425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75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54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5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543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3EAE-3FD6-480C-875B-868BDE43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B9087-0952-42FA-A37E-598E7D8B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3102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100</cp:revision>
  <dcterms:created xsi:type="dcterms:W3CDTF">2019-01-16T11:01:00Z</dcterms:created>
  <dcterms:modified xsi:type="dcterms:W3CDTF">2020-10-08T13:45:00Z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