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078F" w14:textId="77777777" w:rsidR="004C0032" w:rsidRDefault="004C0032" w:rsidP="004C003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0DB6AB14" w14:textId="77777777" w:rsidR="004C0032" w:rsidRDefault="004C0032" w:rsidP="004C003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F75A78F" w14:textId="05047C6A" w:rsidR="000E166E" w:rsidRDefault="004E35BF" w:rsidP="004E35BF">
      <w:pPr>
        <w:pStyle w:val="PGQuestion-toplevel"/>
      </w:pPr>
      <w:r>
        <w:t>1.</w:t>
      </w:r>
      <w:r>
        <w:tab/>
      </w:r>
      <w:r w:rsidR="007A7B2D">
        <w:t xml:space="preserve">A self-driving car is </w:t>
      </w:r>
      <w:r w:rsidR="00794131">
        <w:t xml:space="preserve">travelling towards </w:t>
      </w:r>
      <w:r w:rsidR="00740ACA">
        <w:t>a zebra crossing. There are three people on the crossing on the cars side, and one person on the crossing on the other side.</w:t>
      </w:r>
    </w:p>
    <w:p w14:paraId="2EBC5049" w14:textId="6DED53E4" w:rsidR="00BF5C2E" w:rsidRDefault="000E166E" w:rsidP="00083D0C">
      <w:pPr>
        <w:pStyle w:val="PGQuestion-toplevel"/>
        <w:spacing w:after="240"/>
      </w:pPr>
      <w:r>
        <w:tab/>
      </w:r>
      <w:r w:rsidR="00740ACA">
        <w:t>The car’s brakes fail</w:t>
      </w:r>
      <w:r w:rsidR="00D21BDC">
        <w:t>. T</w:t>
      </w:r>
      <w:r w:rsidR="00740ACA">
        <w:t>he com</w:t>
      </w:r>
      <w:bookmarkStart w:id="1" w:name="_GoBack"/>
      <w:bookmarkEnd w:id="1"/>
      <w:r w:rsidR="00740ACA">
        <w:t xml:space="preserve">puter must </w:t>
      </w:r>
      <w:r w:rsidR="00D21BDC">
        <w:t xml:space="preserve">decide whether to </w:t>
      </w:r>
      <w:proofErr w:type="gramStart"/>
      <w:r w:rsidR="00D21BDC">
        <w:t>continue on</w:t>
      </w:r>
      <w:proofErr w:type="gramEnd"/>
      <w:r w:rsidR="00D21BDC">
        <w:t xml:space="preserve"> the left of the road, </w:t>
      </w:r>
      <w:r w:rsidR="00567D13">
        <w:t>potentially injuring</w:t>
      </w:r>
      <w:r w:rsidR="00D21BDC">
        <w:t xml:space="preserve"> people, or </w:t>
      </w:r>
      <w:r w:rsidR="009D1563">
        <w:t xml:space="preserve">turn right, </w:t>
      </w:r>
      <w:r w:rsidR="00567D13">
        <w:t>potentially injuring</w:t>
      </w:r>
      <w:r w:rsidR="009D1563">
        <w:t xml:space="preserve"> one person.</w:t>
      </w:r>
    </w:p>
    <w:p w14:paraId="44B83AF4" w14:textId="0E6056B4" w:rsidR="000E166E" w:rsidRDefault="000E166E" w:rsidP="000E166E">
      <w:pPr>
        <w:pStyle w:val="PGQuestion-toplevel"/>
        <w:jc w:val="center"/>
      </w:pPr>
      <w:r>
        <w:rPr>
          <w:noProof/>
        </w:rPr>
        <w:drawing>
          <wp:inline distT="0" distB="0" distL="0" distR="0" wp14:anchorId="20EB0132" wp14:editId="2F26D223">
            <wp:extent cx="3490546" cy="1449392"/>
            <wp:effectExtent l="0" t="0" r="0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oad dilem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149" cy="14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A1467" w14:textId="5A63983E" w:rsidR="001E6FF9" w:rsidRDefault="009D1563" w:rsidP="000E166E">
      <w:pPr>
        <w:pStyle w:val="PGQuestion-2ndlevel"/>
        <w:spacing w:before="240"/>
      </w:pPr>
      <w:r>
        <w:t>(a)</w:t>
      </w:r>
      <w:r w:rsidR="000E166E">
        <w:tab/>
      </w:r>
      <w:r>
        <w:t xml:space="preserve">Choose whether you would program the car to stay in the left lane or switch </w:t>
      </w:r>
      <w:r w:rsidR="000E166E">
        <w:br/>
      </w:r>
      <w:r>
        <w:t>to the right lane.</w:t>
      </w:r>
      <w:r w:rsidR="001E6FF9">
        <w:t xml:space="preserve"> Explain why you made this choice.</w:t>
      </w:r>
      <w:r w:rsidR="00B13579">
        <w:t xml:space="preserve"> </w:t>
      </w:r>
      <w:r w:rsidR="00B13579">
        <w:tab/>
        <w:t>[2]</w:t>
      </w:r>
    </w:p>
    <w:p w14:paraId="7CA582B6" w14:textId="443BEF4F" w:rsidR="000E166E" w:rsidRDefault="004D792C" w:rsidP="004C0032">
      <w:pPr>
        <w:pStyle w:val="PGAnswerLineswithtext-numbers"/>
        <w:pBdr>
          <w:bottom w:val="single" w:sz="8" w:space="1" w:color="auto"/>
        </w:pBdr>
        <w:ind w:left="851"/>
      </w:pPr>
      <w:r>
        <w:t>Left lane or right lane:</w:t>
      </w:r>
    </w:p>
    <w:p w14:paraId="0A46D965" w14:textId="671AC618" w:rsidR="004C0032" w:rsidRDefault="004C0032" w:rsidP="004C0032">
      <w:pPr>
        <w:pStyle w:val="PGAnswerLineswithtext-numbers"/>
        <w:pBdr>
          <w:bottom w:val="single" w:sz="8" w:space="1" w:color="auto"/>
        </w:pBdr>
        <w:ind w:left="851"/>
      </w:pPr>
      <w:r>
        <w:t>Reason for choice:</w:t>
      </w:r>
    </w:p>
    <w:p w14:paraId="1D6D1A9F" w14:textId="62DB0D34" w:rsidR="000E166E" w:rsidRDefault="000E166E" w:rsidP="004C0032">
      <w:pPr>
        <w:pStyle w:val="PGAnswerLines"/>
        <w:ind w:left="426"/>
      </w:pPr>
    </w:p>
    <w:p w14:paraId="089665D3" w14:textId="75CE3937" w:rsidR="004C0032" w:rsidRDefault="004C0032" w:rsidP="004C0032">
      <w:pPr>
        <w:pStyle w:val="PGAnswerLines"/>
        <w:ind w:left="426"/>
      </w:pPr>
    </w:p>
    <w:p w14:paraId="0375EF97" w14:textId="77777777" w:rsidR="004C0032" w:rsidRDefault="004C0032" w:rsidP="004C0032">
      <w:pPr>
        <w:pStyle w:val="PGAnswerLines"/>
        <w:ind w:left="426"/>
      </w:pPr>
    </w:p>
    <w:p w14:paraId="3250DFE4" w14:textId="77777777" w:rsidR="004C0032" w:rsidRPr="000E166E" w:rsidRDefault="004C0032" w:rsidP="004C0032">
      <w:pPr>
        <w:pStyle w:val="PGAnswerLines"/>
        <w:ind w:left="426"/>
      </w:pPr>
    </w:p>
    <w:p w14:paraId="696CEDD6" w14:textId="147ABFE5" w:rsidR="005F6707" w:rsidRDefault="00024AD9" w:rsidP="000E166E">
      <w:pPr>
        <w:pStyle w:val="PGQuestion-2ndlevel"/>
      </w:pPr>
      <w:r>
        <w:t>(b)</w:t>
      </w:r>
      <w:r w:rsidR="000E166E">
        <w:tab/>
      </w:r>
      <w:r w:rsidR="002A2ADA">
        <w:t xml:space="preserve">The car now encounters a situation where it has </w:t>
      </w:r>
      <w:r w:rsidR="005F6707">
        <w:t>the following choice:</w:t>
      </w:r>
    </w:p>
    <w:p w14:paraId="17CF2B94" w14:textId="7EACAB23" w:rsidR="005F6707" w:rsidRDefault="005F6707" w:rsidP="000E166E">
      <w:pPr>
        <w:pStyle w:val="PGQuestion-2ndlevel"/>
        <w:numPr>
          <w:ilvl w:val="0"/>
          <w:numId w:val="26"/>
        </w:numPr>
        <w:ind w:left="1276" w:hanging="425"/>
      </w:pPr>
      <w:r>
        <w:t xml:space="preserve">Keep moving forward and </w:t>
      </w:r>
      <w:r w:rsidR="00B22E57">
        <w:t>risk running over a pigeon</w:t>
      </w:r>
    </w:p>
    <w:p w14:paraId="412E6051" w14:textId="4689DB3A" w:rsidR="00B22E57" w:rsidRDefault="00ED31B2" w:rsidP="000E166E">
      <w:pPr>
        <w:pStyle w:val="PGQuestion-2ndlevel"/>
        <w:numPr>
          <w:ilvl w:val="0"/>
          <w:numId w:val="26"/>
        </w:numPr>
        <w:ind w:left="1276" w:hanging="425"/>
      </w:pPr>
      <w:r>
        <w:t>Turn to a</w:t>
      </w:r>
      <w:r w:rsidR="009C6175">
        <w:t>void the pigeon,</w:t>
      </w:r>
      <w:r w:rsidR="00B22E57">
        <w:t xml:space="preserve"> mount the kerb</w:t>
      </w:r>
      <w:r w:rsidR="009C6175">
        <w:t xml:space="preserve"> and</w:t>
      </w:r>
      <w:r w:rsidR="00B22E57">
        <w:t xml:space="preserve"> burst the car tyre.</w:t>
      </w:r>
    </w:p>
    <w:p w14:paraId="43224DB3" w14:textId="36331993" w:rsidR="00ED31B2" w:rsidRDefault="004E35BF" w:rsidP="004E35BF">
      <w:pPr>
        <w:pStyle w:val="PGQuestion-2ndlevel"/>
      </w:pPr>
      <w:r>
        <w:tab/>
      </w:r>
      <w:r w:rsidR="00913609">
        <w:t xml:space="preserve">Choose whether you would program the car to keep moving forward or </w:t>
      </w:r>
      <w:r w:rsidR="00ED31B2">
        <w:t xml:space="preserve">turn to </w:t>
      </w:r>
      <w:r>
        <w:br/>
      </w:r>
      <w:r w:rsidR="00ED31B2">
        <w:t xml:space="preserve">avoid the pigeon. Explain why you made this choice. </w:t>
      </w:r>
      <w:r w:rsidR="00ED31B2">
        <w:tab/>
        <w:t>[2]</w:t>
      </w:r>
    </w:p>
    <w:p w14:paraId="55B75260" w14:textId="792BDA2A" w:rsidR="004C0032" w:rsidRDefault="004C0032" w:rsidP="004C0032">
      <w:pPr>
        <w:pStyle w:val="PGAnswerLineswithtext-numbers"/>
        <w:pBdr>
          <w:bottom w:val="single" w:sz="8" w:space="1" w:color="auto"/>
        </w:pBdr>
        <w:ind w:left="851"/>
      </w:pPr>
      <w:r>
        <w:t>Keep moving forward, or turn and avoid the pigeon:</w:t>
      </w:r>
    </w:p>
    <w:p w14:paraId="74E0074F" w14:textId="77777777" w:rsidR="004C0032" w:rsidRDefault="004C0032" w:rsidP="004C0032">
      <w:pPr>
        <w:pStyle w:val="PGAnswerLineswithtext-numbers"/>
        <w:pBdr>
          <w:bottom w:val="single" w:sz="8" w:space="1" w:color="auto"/>
        </w:pBdr>
        <w:ind w:left="851"/>
      </w:pPr>
      <w:r>
        <w:t>Reason for choice:</w:t>
      </w:r>
    </w:p>
    <w:p w14:paraId="51856B1E" w14:textId="77777777" w:rsidR="004C0032" w:rsidRDefault="004C0032" w:rsidP="004C0032">
      <w:pPr>
        <w:pStyle w:val="PGAnswerLines"/>
        <w:ind w:left="426"/>
      </w:pPr>
    </w:p>
    <w:p w14:paraId="066B3CD6" w14:textId="77777777" w:rsidR="004C0032" w:rsidRDefault="004C0032" w:rsidP="004C0032">
      <w:pPr>
        <w:pStyle w:val="PGAnswerLines"/>
        <w:ind w:left="426"/>
      </w:pPr>
    </w:p>
    <w:p w14:paraId="5B099689" w14:textId="77777777" w:rsidR="004C0032" w:rsidRDefault="004C0032" w:rsidP="004C0032">
      <w:pPr>
        <w:pStyle w:val="PGAnswerLines"/>
        <w:ind w:left="426"/>
      </w:pPr>
    </w:p>
    <w:p w14:paraId="19E0F9D6" w14:textId="77777777" w:rsidR="004C0032" w:rsidRPr="000E166E" w:rsidRDefault="004C0032" w:rsidP="004C0032">
      <w:pPr>
        <w:pStyle w:val="PGAnswerLines"/>
        <w:ind w:left="426"/>
      </w:pPr>
    </w:p>
    <w:p w14:paraId="75F23BA8" w14:textId="77777777" w:rsidR="004E35BF" w:rsidRDefault="004E35BF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58CDA1F5" w14:textId="18259C84" w:rsidR="004E35BF" w:rsidRDefault="004E35BF" w:rsidP="004E35BF">
      <w:pPr>
        <w:pStyle w:val="PGQuestion-toplevel"/>
      </w:pPr>
      <w:r>
        <w:lastRenderedPageBreak/>
        <w:t>2.</w:t>
      </w:r>
      <w:r>
        <w:tab/>
      </w:r>
      <w:r w:rsidR="00D9014B">
        <w:t xml:space="preserve">AI </w:t>
      </w:r>
      <w:r w:rsidR="004923A7">
        <w:t xml:space="preserve">could be used to automatically fine people who cross a </w:t>
      </w:r>
      <w:r w:rsidR="008F5233">
        <w:t xml:space="preserve">pelican crossing when </w:t>
      </w:r>
      <w:r>
        <w:br/>
      </w:r>
      <w:r w:rsidR="008F5233">
        <w:t>the lights for pedestrians are red.</w:t>
      </w:r>
    </w:p>
    <w:p w14:paraId="253EF340" w14:textId="10D96120" w:rsidR="004E35BF" w:rsidRPr="004E35BF" w:rsidRDefault="004E35BF" w:rsidP="004E35BF">
      <w:pPr>
        <w:pStyle w:val="PGQuestion-toplevel"/>
      </w:pPr>
      <w:r>
        <w:tab/>
      </w:r>
      <w:r w:rsidR="001B5809">
        <w:t>Give</w:t>
      </w:r>
      <w:r w:rsidR="001B5809" w:rsidRPr="00FA7997">
        <w:rPr>
          <w:b/>
          <w:bCs/>
          <w:color w:val="auto"/>
        </w:rPr>
        <w:t xml:space="preserve"> two</w:t>
      </w:r>
      <w:r w:rsidR="001B5809" w:rsidRPr="00BE5145">
        <w:rPr>
          <w:color w:val="FF0000"/>
        </w:rPr>
        <w:t xml:space="preserve"> </w:t>
      </w:r>
      <w:r w:rsidR="001B5809">
        <w:t>ethical issues such a system may create.</w:t>
      </w:r>
      <w:r w:rsidR="001B5809" w:rsidRPr="001B5809">
        <w:t xml:space="preserve"> </w:t>
      </w:r>
      <w:r w:rsidR="001B5809">
        <w:tab/>
        <w:t>[2]</w:t>
      </w:r>
    </w:p>
    <w:p w14:paraId="7684CEB7" w14:textId="14CE8764" w:rsidR="004C0032" w:rsidRDefault="004C0032" w:rsidP="004C0032">
      <w:pPr>
        <w:pStyle w:val="PGAnswerLineswithtext-numbers"/>
        <w:pBdr>
          <w:bottom w:val="single" w:sz="8" w:space="1" w:color="auto"/>
        </w:pBdr>
        <w:ind w:left="851"/>
      </w:pPr>
      <w:r>
        <w:t xml:space="preserve">Ethical issue 1: </w:t>
      </w:r>
    </w:p>
    <w:p w14:paraId="522CB183" w14:textId="7E6FC550" w:rsidR="004C0032" w:rsidRDefault="004C0032" w:rsidP="004C0032">
      <w:pPr>
        <w:pStyle w:val="PGAnswerLineswithtext-numbers"/>
        <w:pBdr>
          <w:bottom w:val="single" w:sz="8" w:space="1" w:color="auto"/>
        </w:pBdr>
        <w:ind w:left="851"/>
      </w:pPr>
    </w:p>
    <w:p w14:paraId="20F19336" w14:textId="77777777" w:rsidR="004C0032" w:rsidRDefault="004C0032" w:rsidP="004C0032">
      <w:pPr>
        <w:pStyle w:val="PGAnswerLineswithtext-numbers"/>
        <w:pBdr>
          <w:bottom w:val="single" w:sz="8" w:space="1" w:color="auto"/>
        </w:pBdr>
        <w:ind w:left="851"/>
      </w:pPr>
    </w:p>
    <w:p w14:paraId="5C74042C" w14:textId="77777777" w:rsidR="004C0032" w:rsidRDefault="004C0032" w:rsidP="004C0032">
      <w:pPr>
        <w:pStyle w:val="PGAnswerLineswithtext-numbers"/>
        <w:pBdr>
          <w:bottom w:val="single" w:sz="8" w:space="1" w:color="auto"/>
        </w:pBdr>
        <w:ind w:left="851"/>
      </w:pPr>
    </w:p>
    <w:p w14:paraId="5FFB4155" w14:textId="7299E40C" w:rsidR="004C0032" w:rsidRDefault="004C0032" w:rsidP="004C0032">
      <w:pPr>
        <w:pStyle w:val="PGAnswerLineswithtext-numbers"/>
        <w:pBdr>
          <w:bottom w:val="single" w:sz="8" w:space="1" w:color="auto"/>
        </w:pBdr>
        <w:ind w:left="851"/>
      </w:pPr>
      <w:r>
        <w:t xml:space="preserve">Ethical issue 2: </w:t>
      </w:r>
    </w:p>
    <w:p w14:paraId="450647A6" w14:textId="77777777" w:rsidR="004C0032" w:rsidRDefault="004C0032" w:rsidP="004C0032">
      <w:pPr>
        <w:pStyle w:val="PGAnswerLines"/>
        <w:ind w:left="426"/>
      </w:pPr>
    </w:p>
    <w:p w14:paraId="1CF7891E" w14:textId="77777777" w:rsidR="004C0032" w:rsidRDefault="004C0032" w:rsidP="004C0032">
      <w:pPr>
        <w:pStyle w:val="PGAnswerLines"/>
        <w:ind w:left="426"/>
      </w:pPr>
    </w:p>
    <w:p w14:paraId="5F540742" w14:textId="77777777" w:rsidR="004C0032" w:rsidRDefault="004C0032" w:rsidP="004C0032">
      <w:pPr>
        <w:pStyle w:val="PGAnswerLines"/>
        <w:ind w:left="426"/>
      </w:pPr>
    </w:p>
    <w:p w14:paraId="35A75421" w14:textId="77777777" w:rsidR="004C0032" w:rsidRPr="000E166E" w:rsidRDefault="004C0032" w:rsidP="004C0032">
      <w:pPr>
        <w:pStyle w:val="PGAnswerLines"/>
        <w:ind w:left="426"/>
      </w:pPr>
    </w:p>
    <w:p w14:paraId="1BDE6A09" w14:textId="7B069BEA" w:rsidR="000E166E" w:rsidRDefault="000E166E" w:rsidP="000E166E">
      <w:pPr>
        <w:pStyle w:val="PGQuestion-toplevel"/>
      </w:pPr>
      <w:r>
        <w:t>3.</w:t>
      </w:r>
      <w:r>
        <w:tab/>
      </w:r>
      <w:r w:rsidR="004710FD">
        <w:t>Many jobs in the future are likely to be replaced by AI and automation.</w:t>
      </w:r>
    </w:p>
    <w:p w14:paraId="24D7068A" w14:textId="77777777" w:rsidR="000E166E" w:rsidRDefault="000E166E" w:rsidP="000E166E">
      <w:pPr>
        <w:pStyle w:val="PGQuestion-toplevel"/>
      </w:pPr>
      <w:r>
        <w:tab/>
      </w:r>
      <w:r w:rsidR="00201904">
        <w:t xml:space="preserve">Give </w:t>
      </w:r>
      <w:r w:rsidR="00201904" w:rsidRPr="00FA7997">
        <w:rPr>
          <w:b/>
          <w:bCs/>
        </w:rPr>
        <w:t>one</w:t>
      </w:r>
      <w:r w:rsidR="00201904">
        <w:t xml:space="preserve"> job that is likely to be replaced by automation.</w:t>
      </w:r>
      <w:r w:rsidR="008F0183">
        <w:tab/>
        <w:t>[1]</w:t>
      </w:r>
    </w:p>
    <w:p w14:paraId="63458664" w14:textId="390AA6D8" w:rsidR="000E166E" w:rsidRDefault="000E166E" w:rsidP="004C0032">
      <w:pPr>
        <w:pStyle w:val="PGAnswerLines"/>
      </w:pPr>
    </w:p>
    <w:p w14:paraId="68AF9118" w14:textId="77777777" w:rsidR="004C0032" w:rsidRDefault="004C0032" w:rsidP="004C0032">
      <w:pPr>
        <w:pStyle w:val="PGAnswerLines"/>
      </w:pPr>
    </w:p>
    <w:p w14:paraId="2A84C43C" w14:textId="77777777" w:rsidR="000E166E" w:rsidRDefault="000E166E" w:rsidP="004C0032">
      <w:pPr>
        <w:pStyle w:val="PGAnswerLines"/>
      </w:pPr>
    </w:p>
    <w:p w14:paraId="36364FA4" w14:textId="0839BFEE" w:rsidR="000E166E" w:rsidRDefault="000E166E" w:rsidP="000E166E">
      <w:pPr>
        <w:pStyle w:val="PGQuestion-toplevel"/>
      </w:pPr>
      <w:r>
        <w:t>4.</w:t>
      </w:r>
      <w:r>
        <w:tab/>
      </w:r>
      <w:r w:rsidR="00201904">
        <w:t xml:space="preserve">Give </w:t>
      </w:r>
      <w:r w:rsidR="00201904" w:rsidRPr="00FA7997">
        <w:rPr>
          <w:b/>
          <w:bCs/>
        </w:rPr>
        <w:t xml:space="preserve">three </w:t>
      </w:r>
      <w:r w:rsidR="00201904">
        <w:t xml:space="preserve">reasons why </w:t>
      </w:r>
      <w:r w:rsidR="008F0183">
        <w:t>AI and a robot would be likely to replace this job.</w:t>
      </w:r>
      <w:r w:rsidR="008F0183">
        <w:tab/>
        <w:t>[3]</w:t>
      </w:r>
    </w:p>
    <w:p w14:paraId="51972C52" w14:textId="4492B057" w:rsidR="005C099A" w:rsidRDefault="005C099A" w:rsidP="004C0032">
      <w:pPr>
        <w:pStyle w:val="PGAnswerLines"/>
      </w:pPr>
    </w:p>
    <w:p w14:paraId="4A83E354" w14:textId="40B4F2AB" w:rsidR="004C0032" w:rsidRDefault="004C0032" w:rsidP="004C0032">
      <w:pPr>
        <w:pStyle w:val="PGAnswerLines"/>
      </w:pPr>
    </w:p>
    <w:p w14:paraId="78CE6C33" w14:textId="2219D7D1" w:rsidR="004C0032" w:rsidRDefault="004C0032" w:rsidP="004C0032">
      <w:pPr>
        <w:pStyle w:val="PGAnswerLines"/>
      </w:pPr>
    </w:p>
    <w:p w14:paraId="547926FF" w14:textId="46D9D5B6" w:rsidR="004C0032" w:rsidRDefault="004C0032" w:rsidP="004C0032">
      <w:pPr>
        <w:pStyle w:val="PGAnswerLines"/>
      </w:pPr>
    </w:p>
    <w:p w14:paraId="2DE86F20" w14:textId="48FBE775" w:rsidR="004C0032" w:rsidRDefault="004C0032" w:rsidP="004C0032">
      <w:pPr>
        <w:pStyle w:val="PGAnswerLines"/>
      </w:pPr>
    </w:p>
    <w:p w14:paraId="02EB3C43" w14:textId="15739821" w:rsidR="004C0032" w:rsidRDefault="004C0032" w:rsidP="004C0032">
      <w:pPr>
        <w:pStyle w:val="PGAnswerLines"/>
      </w:pPr>
    </w:p>
    <w:p w14:paraId="0E9FEFE7" w14:textId="77777777" w:rsidR="004C0032" w:rsidRDefault="004C0032" w:rsidP="004C0032">
      <w:pPr>
        <w:pStyle w:val="PGAnswerLines"/>
      </w:pPr>
    </w:p>
    <w:p w14:paraId="129E7A94" w14:textId="34DE46D0" w:rsidR="00026099" w:rsidRDefault="00026099" w:rsidP="00522140">
      <w:pPr>
        <w:pStyle w:val="PGQuestion-toplevel"/>
        <w:tabs>
          <w:tab w:val="clear" w:pos="9637"/>
          <w:tab w:val="right" w:pos="9354"/>
        </w:tabs>
        <w:ind w:left="0" w:firstLine="0"/>
      </w:pPr>
    </w:p>
    <w:p w14:paraId="4E4F7426" w14:textId="2073AD15" w:rsidR="009E7D6C" w:rsidRPr="009E7D6C" w:rsidRDefault="00CD691A" w:rsidP="00222378">
      <w:pPr>
        <w:pStyle w:val="PGQuestion-toplevel"/>
        <w:tabs>
          <w:tab w:val="clear" w:pos="9637"/>
          <w:tab w:val="right" w:pos="9354"/>
        </w:tabs>
        <w:jc w:val="right"/>
      </w:pPr>
      <w:r>
        <w:t xml:space="preserve">[Total </w:t>
      </w:r>
      <w:r w:rsidR="005F7BA0">
        <w:t xml:space="preserve">10 </w:t>
      </w:r>
      <w:r>
        <w:t>marks]</w:t>
      </w:r>
    </w:p>
    <w:sectPr w:rsidR="009E7D6C" w:rsidRPr="009E7D6C" w:rsidSect="00FB1A39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68857" w14:textId="77777777" w:rsidR="004C52D1" w:rsidRDefault="004C52D1" w:rsidP="00EB36FF">
      <w:pPr>
        <w:spacing w:before="0" w:after="0"/>
      </w:pPr>
      <w:r>
        <w:separator/>
      </w:r>
    </w:p>
  </w:endnote>
  <w:endnote w:type="continuationSeparator" w:id="0">
    <w:p w14:paraId="7D71E1AF" w14:textId="77777777" w:rsidR="004C52D1" w:rsidRDefault="004C52D1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B994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D79E" w14:textId="77777777" w:rsidR="004C52D1" w:rsidRDefault="004C52D1" w:rsidP="00EB36FF">
      <w:pPr>
        <w:spacing w:before="0" w:after="0"/>
      </w:pPr>
      <w:r>
        <w:separator/>
      </w:r>
    </w:p>
  </w:footnote>
  <w:footnote w:type="continuationSeparator" w:id="0">
    <w:p w14:paraId="3356FF8A" w14:textId="77777777" w:rsidR="004C52D1" w:rsidRDefault="004C52D1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2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3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02EB996" wp14:editId="302EB997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EB998" wp14:editId="38F25A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3CD2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2EB99A" w14:textId="44410385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>
                            <w:t xml:space="preserve"> </w:t>
                          </w:r>
                          <w:r w:rsidR="001B0E27">
                            <w:t>3</w:t>
                          </w:r>
                          <w:r w:rsidR="0084058F">
                            <w:t xml:space="preserve"> </w:t>
                          </w:r>
                          <w:r w:rsidR="001B0E27">
                            <w:t>Ethics</w:t>
                          </w:r>
                          <w:r w:rsidR="004E35BF">
                            <w:t xml:space="preserve"> of AI</w:t>
                          </w:r>
                        </w:p>
                        <w:p w14:paraId="302EB99B" w14:textId="0270B592" w:rsidR="00EB36FF" w:rsidRPr="006C0DBE" w:rsidRDefault="0014560F" w:rsidP="006C0DBE">
                          <w:pPr>
                            <w:pStyle w:val="PGUnitTitle"/>
                          </w:pPr>
                          <w:r>
                            <w:t>Artificial Intelligence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EB998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" fillcolor="#3cd2f8" stroked="f">
              <v:fill opacity="64764f"/>
              <v:textbox inset="20mm,0,,2mm">
                <w:txbxContent>
                  <w:p w14:paraId="302EB99A" w14:textId="44410385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>
                      <w:t xml:space="preserve"> </w:t>
                    </w:r>
                    <w:r w:rsidR="001B0E27">
                      <w:t>3</w:t>
                    </w:r>
                    <w:r w:rsidR="0084058F">
                      <w:t xml:space="preserve"> </w:t>
                    </w:r>
                    <w:r w:rsidR="001B0E27">
                      <w:t>Ethics</w:t>
                    </w:r>
                    <w:r w:rsidR="004E35BF">
                      <w:t xml:space="preserve"> of AI</w:t>
                    </w:r>
                  </w:p>
                  <w:p w14:paraId="302EB99B" w14:textId="0270B592" w:rsidR="00EB36FF" w:rsidRPr="006C0DBE" w:rsidRDefault="0014560F" w:rsidP="006C0DBE">
                    <w:pPr>
                      <w:pStyle w:val="PGUnitTitle"/>
                    </w:pPr>
                    <w:r>
                      <w:t>Artificial Intelligence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5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BC0"/>
    <w:multiLevelType w:val="hybridMultilevel"/>
    <w:tmpl w:val="76DC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B9"/>
    <w:multiLevelType w:val="hybridMultilevel"/>
    <w:tmpl w:val="F3B406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217C1"/>
    <w:multiLevelType w:val="hybridMultilevel"/>
    <w:tmpl w:val="17E0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3EB6D98"/>
    <w:multiLevelType w:val="hybridMultilevel"/>
    <w:tmpl w:val="497A4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37500"/>
    <w:multiLevelType w:val="hybridMultilevel"/>
    <w:tmpl w:val="9050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60C65"/>
    <w:multiLevelType w:val="hybridMultilevel"/>
    <w:tmpl w:val="73BE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2EFB"/>
    <w:multiLevelType w:val="hybridMultilevel"/>
    <w:tmpl w:val="1AEA08A0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0252"/>
    <w:multiLevelType w:val="hybridMultilevel"/>
    <w:tmpl w:val="551EE2C8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36E27"/>
    <w:multiLevelType w:val="hybridMultilevel"/>
    <w:tmpl w:val="749C0B0A"/>
    <w:lvl w:ilvl="0" w:tplc="D33C5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8C3618"/>
    <w:multiLevelType w:val="hybridMultilevel"/>
    <w:tmpl w:val="B874D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2439C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B2E0D"/>
    <w:multiLevelType w:val="hybridMultilevel"/>
    <w:tmpl w:val="C51E9A4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4571F7"/>
    <w:multiLevelType w:val="hybridMultilevel"/>
    <w:tmpl w:val="E0106FD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8401C4C"/>
    <w:multiLevelType w:val="hybridMultilevel"/>
    <w:tmpl w:val="994A15A6"/>
    <w:lvl w:ilvl="0" w:tplc="0C2439CA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A667C3A"/>
    <w:multiLevelType w:val="hybridMultilevel"/>
    <w:tmpl w:val="FC2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22144"/>
    <w:multiLevelType w:val="hybridMultilevel"/>
    <w:tmpl w:val="E8640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017CDD"/>
    <w:multiLevelType w:val="hybridMultilevel"/>
    <w:tmpl w:val="7F1E367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C60DF"/>
    <w:multiLevelType w:val="hybridMultilevel"/>
    <w:tmpl w:val="3752A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00434C"/>
    <w:multiLevelType w:val="hybridMultilevel"/>
    <w:tmpl w:val="1452DA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A0B59CC"/>
    <w:multiLevelType w:val="hybridMultilevel"/>
    <w:tmpl w:val="63505A04"/>
    <w:lvl w:ilvl="0" w:tplc="71C02E4E">
      <w:start w:val="1"/>
      <w:numFmt w:val="bullet"/>
      <w:pStyle w:val="BulletedList-RED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15"/>
  </w:num>
  <w:num w:numId="5">
    <w:abstractNumId w:val="14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19"/>
  </w:num>
  <w:num w:numId="11">
    <w:abstractNumId w:val="4"/>
  </w:num>
  <w:num w:numId="12">
    <w:abstractNumId w:val="21"/>
  </w:num>
  <w:num w:numId="13">
    <w:abstractNumId w:val="0"/>
  </w:num>
  <w:num w:numId="14">
    <w:abstractNumId w:val="23"/>
  </w:num>
  <w:num w:numId="15">
    <w:abstractNumId w:val="1"/>
  </w:num>
  <w:num w:numId="16">
    <w:abstractNumId w:val="20"/>
  </w:num>
  <w:num w:numId="17">
    <w:abstractNumId w:val="9"/>
  </w:num>
  <w:num w:numId="18">
    <w:abstractNumId w:val="17"/>
  </w:num>
  <w:num w:numId="19">
    <w:abstractNumId w:val="22"/>
  </w:num>
  <w:num w:numId="20">
    <w:abstractNumId w:val="12"/>
  </w:num>
  <w:num w:numId="21">
    <w:abstractNumId w:val="10"/>
  </w:num>
  <w:num w:numId="22">
    <w:abstractNumId w:val="7"/>
  </w:num>
  <w:num w:numId="23">
    <w:abstractNumId w:val="13"/>
  </w:num>
  <w:num w:numId="24">
    <w:abstractNumId w:val="8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yMDE1NTUwMLM0MzVU0lEKTi0uzszPAymwrAUAJLrg6iwAAAA="/>
  </w:docVars>
  <w:rsids>
    <w:rsidRoot w:val="00EB36FF"/>
    <w:rsid w:val="00007EE1"/>
    <w:rsid w:val="00010B0F"/>
    <w:rsid w:val="0001543D"/>
    <w:rsid w:val="00017F6C"/>
    <w:rsid w:val="00024AD9"/>
    <w:rsid w:val="00026099"/>
    <w:rsid w:val="00033F50"/>
    <w:rsid w:val="00040940"/>
    <w:rsid w:val="00053CAB"/>
    <w:rsid w:val="00060846"/>
    <w:rsid w:val="00083D0C"/>
    <w:rsid w:val="0008402D"/>
    <w:rsid w:val="00092869"/>
    <w:rsid w:val="000A1DA4"/>
    <w:rsid w:val="000A7A2D"/>
    <w:rsid w:val="000B64CC"/>
    <w:rsid w:val="000B7A7C"/>
    <w:rsid w:val="000D0B15"/>
    <w:rsid w:val="000E166E"/>
    <w:rsid w:val="000E27B2"/>
    <w:rsid w:val="001015CA"/>
    <w:rsid w:val="001326C4"/>
    <w:rsid w:val="00135443"/>
    <w:rsid w:val="001412B0"/>
    <w:rsid w:val="0014560F"/>
    <w:rsid w:val="00147AAE"/>
    <w:rsid w:val="00155E46"/>
    <w:rsid w:val="00183AA7"/>
    <w:rsid w:val="001968B5"/>
    <w:rsid w:val="001B0E27"/>
    <w:rsid w:val="001B5809"/>
    <w:rsid w:val="001C57FB"/>
    <w:rsid w:val="001E6681"/>
    <w:rsid w:val="001E6FF9"/>
    <w:rsid w:val="0020038A"/>
    <w:rsid w:val="00201904"/>
    <w:rsid w:val="002160E5"/>
    <w:rsid w:val="00222378"/>
    <w:rsid w:val="00242445"/>
    <w:rsid w:val="0025700A"/>
    <w:rsid w:val="00277971"/>
    <w:rsid w:val="002823F7"/>
    <w:rsid w:val="0028711E"/>
    <w:rsid w:val="002A2ADA"/>
    <w:rsid w:val="002B036D"/>
    <w:rsid w:val="002C3922"/>
    <w:rsid w:val="002C3E84"/>
    <w:rsid w:val="002D4047"/>
    <w:rsid w:val="002E0DFE"/>
    <w:rsid w:val="002F1ACA"/>
    <w:rsid w:val="002F2299"/>
    <w:rsid w:val="002F5330"/>
    <w:rsid w:val="00326C7C"/>
    <w:rsid w:val="0034316E"/>
    <w:rsid w:val="00345F4F"/>
    <w:rsid w:val="0037033C"/>
    <w:rsid w:val="0037792C"/>
    <w:rsid w:val="00384D74"/>
    <w:rsid w:val="0038533E"/>
    <w:rsid w:val="00385B36"/>
    <w:rsid w:val="003A487C"/>
    <w:rsid w:val="003A502C"/>
    <w:rsid w:val="003B4075"/>
    <w:rsid w:val="003B4BCB"/>
    <w:rsid w:val="003C1126"/>
    <w:rsid w:val="003C7305"/>
    <w:rsid w:val="003E14F1"/>
    <w:rsid w:val="003F4578"/>
    <w:rsid w:val="00416EFF"/>
    <w:rsid w:val="00440DBD"/>
    <w:rsid w:val="004503CE"/>
    <w:rsid w:val="0045187C"/>
    <w:rsid w:val="00463A2B"/>
    <w:rsid w:val="004710FD"/>
    <w:rsid w:val="004923A7"/>
    <w:rsid w:val="00493BF3"/>
    <w:rsid w:val="004B76B3"/>
    <w:rsid w:val="004C0032"/>
    <w:rsid w:val="004C52D1"/>
    <w:rsid w:val="004C61DD"/>
    <w:rsid w:val="004D792C"/>
    <w:rsid w:val="004E35BF"/>
    <w:rsid w:val="004E7CCC"/>
    <w:rsid w:val="00522140"/>
    <w:rsid w:val="00542694"/>
    <w:rsid w:val="005548C2"/>
    <w:rsid w:val="00562E41"/>
    <w:rsid w:val="00567642"/>
    <w:rsid w:val="00567D13"/>
    <w:rsid w:val="00571A28"/>
    <w:rsid w:val="00587DB4"/>
    <w:rsid w:val="005B2D02"/>
    <w:rsid w:val="005C099A"/>
    <w:rsid w:val="005C3B59"/>
    <w:rsid w:val="005D6099"/>
    <w:rsid w:val="005E1CAD"/>
    <w:rsid w:val="005F6707"/>
    <w:rsid w:val="005F7BA0"/>
    <w:rsid w:val="00617A52"/>
    <w:rsid w:val="006221EE"/>
    <w:rsid w:val="00624860"/>
    <w:rsid w:val="00636BDF"/>
    <w:rsid w:val="00682B4C"/>
    <w:rsid w:val="006913D9"/>
    <w:rsid w:val="006A7D0F"/>
    <w:rsid w:val="006B2130"/>
    <w:rsid w:val="006B699A"/>
    <w:rsid w:val="006C0DBE"/>
    <w:rsid w:val="006D04DB"/>
    <w:rsid w:val="006E74FF"/>
    <w:rsid w:val="0071584B"/>
    <w:rsid w:val="007246E4"/>
    <w:rsid w:val="00740ACA"/>
    <w:rsid w:val="007411AE"/>
    <w:rsid w:val="00750CD8"/>
    <w:rsid w:val="00754322"/>
    <w:rsid w:val="00767214"/>
    <w:rsid w:val="00787984"/>
    <w:rsid w:val="00794131"/>
    <w:rsid w:val="00795565"/>
    <w:rsid w:val="007A7B2D"/>
    <w:rsid w:val="007B7508"/>
    <w:rsid w:val="007C0855"/>
    <w:rsid w:val="007C7A51"/>
    <w:rsid w:val="007C7B7C"/>
    <w:rsid w:val="007E506C"/>
    <w:rsid w:val="007F5087"/>
    <w:rsid w:val="007F5362"/>
    <w:rsid w:val="007F6AA2"/>
    <w:rsid w:val="00810A26"/>
    <w:rsid w:val="00817C86"/>
    <w:rsid w:val="00832794"/>
    <w:rsid w:val="0084058F"/>
    <w:rsid w:val="0085313C"/>
    <w:rsid w:val="00866215"/>
    <w:rsid w:val="00877FFE"/>
    <w:rsid w:val="00891417"/>
    <w:rsid w:val="008A5AFA"/>
    <w:rsid w:val="008C2678"/>
    <w:rsid w:val="008D017B"/>
    <w:rsid w:val="008F0183"/>
    <w:rsid w:val="008F5233"/>
    <w:rsid w:val="00902660"/>
    <w:rsid w:val="00913609"/>
    <w:rsid w:val="00916326"/>
    <w:rsid w:val="0092431F"/>
    <w:rsid w:val="009370E3"/>
    <w:rsid w:val="00956C9D"/>
    <w:rsid w:val="00983A5F"/>
    <w:rsid w:val="009A112F"/>
    <w:rsid w:val="009A5475"/>
    <w:rsid w:val="009C1093"/>
    <w:rsid w:val="009C6175"/>
    <w:rsid w:val="009D1563"/>
    <w:rsid w:val="009D3801"/>
    <w:rsid w:val="009E7D6C"/>
    <w:rsid w:val="00A04DAD"/>
    <w:rsid w:val="00A33AF6"/>
    <w:rsid w:val="00A36DB3"/>
    <w:rsid w:val="00A452FB"/>
    <w:rsid w:val="00A47090"/>
    <w:rsid w:val="00A5248F"/>
    <w:rsid w:val="00A77629"/>
    <w:rsid w:val="00B13579"/>
    <w:rsid w:val="00B22E57"/>
    <w:rsid w:val="00B33E2D"/>
    <w:rsid w:val="00B44368"/>
    <w:rsid w:val="00B54627"/>
    <w:rsid w:val="00B81036"/>
    <w:rsid w:val="00B839C2"/>
    <w:rsid w:val="00B85140"/>
    <w:rsid w:val="00B94CB7"/>
    <w:rsid w:val="00BA1517"/>
    <w:rsid w:val="00BA5B68"/>
    <w:rsid w:val="00BC093F"/>
    <w:rsid w:val="00BE38CB"/>
    <w:rsid w:val="00BE5145"/>
    <w:rsid w:val="00BF5C2E"/>
    <w:rsid w:val="00C12494"/>
    <w:rsid w:val="00C34157"/>
    <w:rsid w:val="00C36A1D"/>
    <w:rsid w:val="00C569C7"/>
    <w:rsid w:val="00C5723C"/>
    <w:rsid w:val="00C60326"/>
    <w:rsid w:val="00CA52A9"/>
    <w:rsid w:val="00CA576E"/>
    <w:rsid w:val="00CA630A"/>
    <w:rsid w:val="00CB054A"/>
    <w:rsid w:val="00CB2EB5"/>
    <w:rsid w:val="00CB6368"/>
    <w:rsid w:val="00CD3687"/>
    <w:rsid w:val="00CD691A"/>
    <w:rsid w:val="00CD78FB"/>
    <w:rsid w:val="00CE2EB0"/>
    <w:rsid w:val="00CE57D2"/>
    <w:rsid w:val="00CF12D4"/>
    <w:rsid w:val="00CF6AAA"/>
    <w:rsid w:val="00D21BDC"/>
    <w:rsid w:val="00D24A9A"/>
    <w:rsid w:val="00D27013"/>
    <w:rsid w:val="00D47533"/>
    <w:rsid w:val="00D54347"/>
    <w:rsid w:val="00D66237"/>
    <w:rsid w:val="00D9014B"/>
    <w:rsid w:val="00D9502C"/>
    <w:rsid w:val="00DA3491"/>
    <w:rsid w:val="00DA5553"/>
    <w:rsid w:val="00DB4F22"/>
    <w:rsid w:val="00DD3410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63D9A"/>
    <w:rsid w:val="00E734FA"/>
    <w:rsid w:val="00E86292"/>
    <w:rsid w:val="00EB36FF"/>
    <w:rsid w:val="00ED31B2"/>
    <w:rsid w:val="00EE708A"/>
    <w:rsid w:val="00EF1F95"/>
    <w:rsid w:val="00EF345B"/>
    <w:rsid w:val="00EF6932"/>
    <w:rsid w:val="00F10001"/>
    <w:rsid w:val="00F11272"/>
    <w:rsid w:val="00F2068D"/>
    <w:rsid w:val="00F858B5"/>
    <w:rsid w:val="00F94B97"/>
    <w:rsid w:val="00FA7997"/>
    <w:rsid w:val="00FB1A39"/>
    <w:rsid w:val="00FB66D2"/>
    <w:rsid w:val="00FC1448"/>
    <w:rsid w:val="00FD144E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2EB913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E86292"/>
    <w:pPr>
      <w:ind w:left="720"/>
      <w:contextualSpacing/>
    </w:pPr>
  </w:style>
  <w:style w:type="paragraph" w:customStyle="1" w:styleId="BulletedList-RED">
    <w:name w:val="Bulleted List - RED"/>
    <w:basedOn w:val="PGAnswers-2ndlevel"/>
    <w:qFormat/>
    <w:rsid w:val="00CD691A"/>
    <w:pPr>
      <w:numPr>
        <w:numId w:val="14"/>
      </w:numPr>
      <w:ind w:left="1276" w:hanging="425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75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54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5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3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543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D13EAE-3FD6-480C-875B-868BDE43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8B388-1834-4E96-A411-2D629815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1468</TotalTime>
  <Pages>2</Pages>
  <Words>235</Words>
  <Characters>1186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117</cp:revision>
  <dcterms:created xsi:type="dcterms:W3CDTF">2019-01-16T11:01:00Z</dcterms:created>
  <dcterms:modified xsi:type="dcterms:W3CDTF">2020-10-12T13:48:00Z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