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4B69B" w14:textId="77777777" w:rsidR="00EC5AC3" w:rsidRDefault="00EC5AC3" w:rsidP="00EC5AC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84E36B8" w14:textId="77777777" w:rsidR="00EC5AC3" w:rsidRDefault="00EC5AC3" w:rsidP="00EC5AC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7B585AEE" w14:textId="301F08F0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FE6DB3">
        <w:t>1</w:t>
      </w:r>
    </w:p>
    <w:p w14:paraId="52E09289" w14:textId="77777777" w:rsidR="00D96F25" w:rsidRDefault="00D96F25" w:rsidP="00D96F25">
      <w:pPr>
        <w:jc w:val="center"/>
      </w:pPr>
      <w:r>
        <w:rPr>
          <w:noProof/>
        </w:rPr>
        <w:drawing>
          <wp:inline distT="0" distB="0" distL="0" distR="0" wp14:anchorId="5A7EA0AE" wp14:editId="42791426">
            <wp:extent cx="3113069" cy="3113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bit Pixel Art Noughts and Crosses Game in a Stalemate Draw Posi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25" cy="31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BC60" w14:textId="39F891A2" w:rsidR="008C6FEE" w:rsidRDefault="00690C66" w:rsidP="007F5D69">
      <w:pPr>
        <w:pStyle w:val="PGTasktext"/>
      </w:pPr>
      <w:r>
        <w:t>Processing an image starts with identifying shapes in very fine detail, so looking at just a few pixels.</w:t>
      </w:r>
    </w:p>
    <w:p w14:paraId="537EAACD" w14:textId="199655CE" w:rsidR="00690C66" w:rsidRDefault="00617719" w:rsidP="007F5D69">
      <w:pPr>
        <w:pStyle w:val="PGTasktext"/>
      </w:pPr>
      <w:r>
        <w:t xml:space="preserve">A noughts and crosses board will contain </w:t>
      </w:r>
      <w:r w:rsidR="003827A0">
        <w:t xml:space="preserve">a set of O and X symbols. </w:t>
      </w:r>
    </w:p>
    <w:p w14:paraId="1F7D9101" w14:textId="463D846F" w:rsidR="00602A84" w:rsidRDefault="00690C66" w:rsidP="007F5D69">
      <w:pPr>
        <w:pStyle w:val="PGTasktext"/>
      </w:pPr>
      <w:r>
        <w:t xml:space="preserve">Remember that in pixel form, rounded </w:t>
      </w:r>
      <w:r w:rsidR="00554421">
        <w:t xml:space="preserve">shapes will be squared off </w:t>
      </w:r>
      <w:r w:rsidR="003827A0">
        <w:t xml:space="preserve">(pixelated) </w:t>
      </w:r>
      <w:r w:rsidR="00602A84">
        <w:t>when stored.</w:t>
      </w:r>
    </w:p>
    <w:p w14:paraId="22BA07B1" w14:textId="711AADD8" w:rsidR="00554421" w:rsidRDefault="00602A84" w:rsidP="007F5D69">
      <w:pPr>
        <w:pStyle w:val="PGTasktext"/>
      </w:pPr>
      <w:r>
        <w:t xml:space="preserve">Create a set of </w:t>
      </w:r>
      <w:r w:rsidR="00D96F25">
        <w:t xml:space="preserve">at least </w:t>
      </w:r>
      <w:r w:rsidR="00D96F25" w:rsidRPr="00D96F25">
        <w:rPr>
          <w:b/>
          <w:bCs/>
        </w:rPr>
        <w:t>five</w:t>
      </w:r>
      <w:r>
        <w:t xml:space="preserve"> rules that can determine if a symbol is a</w:t>
      </w:r>
      <w:r w:rsidR="00C70C7C">
        <w:t>n</w:t>
      </w:r>
      <w:r>
        <w:t xml:space="preserve"> O or an X.</w:t>
      </w:r>
    </w:p>
    <w:p w14:paraId="1A9C1CC4" w14:textId="72084B1D" w:rsidR="00EC5AC3" w:rsidRDefault="00EC5AC3" w:rsidP="00EC5AC3">
      <w:pPr>
        <w:pStyle w:val="PGAnswerLines"/>
        <w:pBdr>
          <w:bottom w:val="single" w:sz="8" w:space="1" w:color="auto"/>
        </w:pBdr>
      </w:pPr>
    </w:p>
    <w:p w14:paraId="4336956A" w14:textId="200EE358" w:rsidR="00EC5AC3" w:rsidRDefault="00EC5AC3" w:rsidP="00EC5AC3">
      <w:pPr>
        <w:pStyle w:val="PGAnswerLines"/>
        <w:pBdr>
          <w:bottom w:val="single" w:sz="8" w:space="1" w:color="auto"/>
        </w:pBdr>
      </w:pPr>
    </w:p>
    <w:p w14:paraId="763466A8" w14:textId="53532401" w:rsidR="00EC5AC3" w:rsidRDefault="00EC5AC3" w:rsidP="00EC5AC3">
      <w:pPr>
        <w:pStyle w:val="PGAnswerLines"/>
        <w:pBdr>
          <w:bottom w:val="single" w:sz="8" w:space="1" w:color="auto"/>
        </w:pBdr>
      </w:pPr>
    </w:p>
    <w:p w14:paraId="379926A3" w14:textId="096C00C1" w:rsidR="00EC5AC3" w:rsidRDefault="00EC5AC3" w:rsidP="00EC5AC3">
      <w:pPr>
        <w:pStyle w:val="PGAnswerLines"/>
        <w:pBdr>
          <w:bottom w:val="single" w:sz="8" w:space="1" w:color="auto"/>
        </w:pBdr>
      </w:pPr>
    </w:p>
    <w:p w14:paraId="0F658ECF" w14:textId="4624527F" w:rsidR="00EC5AC3" w:rsidRDefault="00EC5AC3" w:rsidP="00EC5AC3">
      <w:pPr>
        <w:pStyle w:val="PGAnswerLines"/>
        <w:pBdr>
          <w:bottom w:val="single" w:sz="8" w:space="1" w:color="auto"/>
        </w:pBdr>
      </w:pPr>
    </w:p>
    <w:p w14:paraId="7A7DADEC" w14:textId="42862421" w:rsidR="00EC5AC3" w:rsidRDefault="00EC5AC3" w:rsidP="00EC5AC3">
      <w:pPr>
        <w:pStyle w:val="PGAnswerLines"/>
        <w:pBdr>
          <w:bottom w:val="single" w:sz="8" w:space="1" w:color="auto"/>
        </w:pBdr>
      </w:pPr>
    </w:p>
    <w:p w14:paraId="2F24E752" w14:textId="35CB0CC1" w:rsidR="00EC5AC3" w:rsidRDefault="00EC5AC3" w:rsidP="00EC5AC3">
      <w:pPr>
        <w:pStyle w:val="PGAnswerLines"/>
        <w:pBdr>
          <w:bottom w:val="single" w:sz="8" w:space="1" w:color="auto"/>
        </w:pBdr>
      </w:pPr>
    </w:p>
    <w:p w14:paraId="49B52B65" w14:textId="464E8F04" w:rsidR="00EC5AC3" w:rsidRDefault="00EC5AC3" w:rsidP="00EC5AC3">
      <w:pPr>
        <w:pStyle w:val="PGAnswerLines"/>
        <w:pBdr>
          <w:bottom w:val="single" w:sz="8" w:space="1" w:color="auto"/>
        </w:pBdr>
      </w:pPr>
    </w:p>
    <w:p w14:paraId="09883366" w14:textId="77777777" w:rsidR="00EC5AC3" w:rsidRDefault="00EC5AC3" w:rsidP="00EC5AC3">
      <w:pPr>
        <w:pStyle w:val="PGAnswerLines"/>
        <w:pBdr>
          <w:bottom w:val="single" w:sz="8" w:space="1" w:color="auto"/>
        </w:pBdr>
      </w:pPr>
    </w:p>
    <w:p w14:paraId="473F483E" w14:textId="5C5A9893" w:rsidR="00613FC9" w:rsidRDefault="00613FC9" w:rsidP="00EC5AC3">
      <w:pPr>
        <w:pStyle w:val="PGQuestion-toplevel"/>
      </w:pPr>
      <w:r>
        <w:br w:type="page"/>
      </w:r>
    </w:p>
    <w:p w14:paraId="0B2EE29B" w14:textId="79B24649" w:rsidR="008E5467" w:rsidRDefault="008E5467" w:rsidP="006C11DF">
      <w:pPr>
        <w:pStyle w:val="PGTaskTitle"/>
      </w:pPr>
      <w:r>
        <w:lastRenderedPageBreak/>
        <w:t>Task 2</w:t>
      </w:r>
    </w:p>
    <w:p w14:paraId="1C70A345" w14:textId="73D628B2" w:rsidR="00BF16D6" w:rsidRDefault="007F5D69" w:rsidP="007F5D69">
      <w:pPr>
        <w:pStyle w:val="PGQuestion-toplevel"/>
      </w:pPr>
      <w:r>
        <w:t>1.</w:t>
      </w:r>
      <w:r>
        <w:tab/>
      </w:r>
      <w:r w:rsidR="00D43DD8">
        <w:t xml:space="preserve">Open Scratch 3 </w:t>
      </w:r>
      <w:r w:rsidR="00DB4ACF">
        <w:t xml:space="preserve">or, if this isn’t on your computer, go to </w:t>
      </w:r>
      <w:hyperlink r:id="rId12" w:history="1">
        <w:r w:rsidR="006D0C03" w:rsidRPr="005D60C9">
          <w:rPr>
            <w:rStyle w:val="Hyperlink"/>
          </w:rPr>
          <w:t>https://scratch.mit.edu/</w:t>
        </w:r>
      </w:hyperlink>
      <w:r w:rsidR="006D0C03">
        <w:t xml:space="preserve"> to use the online version of Scratch</w:t>
      </w:r>
      <w:r w:rsidR="001318D0">
        <w:t>.</w:t>
      </w:r>
    </w:p>
    <w:p w14:paraId="3DC332BA" w14:textId="148ED9DB" w:rsidR="006D0C03" w:rsidRDefault="007F5D69" w:rsidP="007F5D69">
      <w:pPr>
        <w:pStyle w:val="PGQuestion-toplevel"/>
      </w:pPr>
      <w:r>
        <w:t>2.</w:t>
      </w:r>
      <w:r>
        <w:tab/>
      </w:r>
      <w:r w:rsidR="006D0C03">
        <w:t>Open the file ShapeScanner1.sb3 that your teacher gives you</w:t>
      </w:r>
      <w:r w:rsidR="001318D0">
        <w:t>.</w:t>
      </w:r>
    </w:p>
    <w:p w14:paraId="34D9ACFC" w14:textId="69B3B3C3" w:rsidR="006D0C03" w:rsidRDefault="007F5D69" w:rsidP="007F5D69">
      <w:pPr>
        <w:pStyle w:val="PGQuestion-toplevel"/>
      </w:pPr>
      <w:r>
        <w:t>3.</w:t>
      </w:r>
      <w:r>
        <w:tab/>
      </w:r>
      <w:r w:rsidR="00B57E45">
        <w:t xml:space="preserve">Make </w:t>
      </w:r>
      <w:r w:rsidR="00BF16D6">
        <w:t xml:space="preserve">sure you have </w:t>
      </w:r>
      <w:r w:rsidR="00746B22">
        <w:t>the Detector sprite selected so that it shows the Code tab</w:t>
      </w:r>
      <w:r w:rsidR="001318D0">
        <w:t>.</w:t>
      </w:r>
    </w:p>
    <w:p w14:paraId="0FAE811E" w14:textId="79E43670" w:rsidR="00746B22" w:rsidRDefault="007F5D69" w:rsidP="00746B22">
      <w:r>
        <w:tab/>
      </w:r>
      <w:r w:rsidR="00746B22">
        <w:t>When the green flag is pressed the following code is run:</w:t>
      </w:r>
    </w:p>
    <w:p w14:paraId="5C7DEF25" w14:textId="18CF2604" w:rsidR="00746B22" w:rsidRDefault="007F5D69" w:rsidP="007F5D69">
      <w:pPr>
        <w:pStyle w:val="PGQuestion-toplevel"/>
      </w:pPr>
      <w:r>
        <w:tab/>
      </w:r>
      <w:r w:rsidR="00C70C7C" w:rsidRPr="00C70C7C">
        <w:rPr>
          <w:noProof/>
        </w:rPr>
        <w:drawing>
          <wp:inline distT="0" distB="0" distL="0" distR="0" wp14:anchorId="06D70C18" wp14:editId="02F7A461">
            <wp:extent cx="1752845" cy="28388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6DB7" w14:textId="7E763B55" w:rsidR="00C70C7C" w:rsidRDefault="007F5D69" w:rsidP="007F5D69">
      <w:pPr>
        <w:pStyle w:val="PGQuestion-toplevel"/>
      </w:pPr>
      <w:r>
        <w:t>4.</w:t>
      </w:r>
      <w:r>
        <w:tab/>
      </w:r>
      <w:r w:rsidR="001318D0">
        <w:t>Run the program to see what it does.</w:t>
      </w:r>
    </w:p>
    <w:p w14:paraId="16BD5D41" w14:textId="0C12B20C" w:rsidR="007F5D69" w:rsidRDefault="007F5D69" w:rsidP="007F5D69">
      <w:pPr>
        <w:pStyle w:val="PGQuestion-toplevel"/>
      </w:pPr>
      <w:r>
        <w:t>5.</w:t>
      </w:r>
      <w:r>
        <w:tab/>
      </w:r>
      <w:r w:rsidR="001318D0">
        <w:t xml:space="preserve">Make changes to </w:t>
      </w:r>
      <w:r w:rsidR="005701AB">
        <w:t xml:space="preserve">the variable named speed. What is the </w:t>
      </w:r>
      <w:r w:rsidR="005E2C4A">
        <w:t>e</w:t>
      </w:r>
      <w:bookmarkStart w:id="2" w:name="_GoBack"/>
      <w:bookmarkEnd w:id="2"/>
      <w:r w:rsidR="005701AB">
        <w:t>ffect of changing this variable?</w:t>
      </w:r>
    </w:p>
    <w:p w14:paraId="54B01A06" w14:textId="77777777" w:rsidR="00EC5AC3" w:rsidRDefault="00EC5AC3" w:rsidP="00EC5AC3">
      <w:pPr>
        <w:pStyle w:val="PGAnswerLines"/>
      </w:pPr>
    </w:p>
    <w:p w14:paraId="6087210C" w14:textId="067E7337" w:rsidR="00EC5AC3" w:rsidRDefault="00EC5AC3" w:rsidP="00EC5AC3">
      <w:pPr>
        <w:pStyle w:val="PGAnswerLines"/>
      </w:pPr>
    </w:p>
    <w:p w14:paraId="3C16AF17" w14:textId="4D47E257" w:rsidR="00EC5AC3" w:rsidRDefault="00EC5AC3" w:rsidP="00EC5AC3">
      <w:pPr>
        <w:pStyle w:val="PGAnswerLines"/>
      </w:pPr>
    </w:p>
    <w:p w14:paraId="59C30D67" w14:textId="77777777" w:rsidR="00EC5AC3" w:rsidRDefault="00EC5AC3" w:rsidP="00EC5AC3">
      <w:pPr>
        <w:pStyle w:val="PGAnswerLines"/>
      </w:pPr>
    </w:p>
    <w:p w14:paraId="4BFEBBFB" w14:textId="77777777" w:rsidR="00EC5AC3" w:rsidRDefault="00EC5AC3" w:rsidP="00EC5AC3">
      <w:pPr>
        <w:pStyle w:val="PGAnswerLines"/>
      </w:pPr>
    </w:p>
    <w:p w14:paraId="65C34103" w14:textId="3B0BBA81" w:rsidR="00092C24" w:rsidRDefault="00092C24" w:rsidP="00EC5AC3">
      <w:pPr>
        <w:pStyle w:val="PGQuestion-toplevel"/>
      </w:pPr>
      <w:r>
        <w:br w:type="page"/>
      </w:r>
    </w:p>
    <w:p w14:paraId="129EE1FA" w14:textId="54619A99" w:rsidR="00955832" w:rsidRDefault="00955832" w:rsidP="00955832">
      <w:pPr>
        <w:pStyle w:val="PGQuestion-toplevel"/>
      </w:pPr>
      <w:r>
        <w:lastRenderedPageBreak/>
        <w:t>6.</w:t>
      </w:r>
      <w:r>
        <w:tab/>
      </w:r>
      <w:r w:rsidR="004328B8">
        <w:t xml:space="preserve">Add one block to the </w:t>
      </w:r>
      <w:r w:rsidR="00092C24">
        <w:t xml:space="preserve">left </w:t>
      </w:r>
      <w:r w:rsidR="004328B8">
        <w:t xml:space="preserve">program so that it also compares </w:t>
      </w:r>
      <w:r w:rsidR="00B2363C">
        <w:t>the left shape to the line shape.</w:t>
      </w:r>
    </w:p>
    <w:p w14:paraId="6ED5DFCA" w14:textId="6871FA04" w:rsidR="004D73D3" w:rsidRDefault="00955832" w:rsidP="00955832">
      <w:pPr>
        <w:pStyle w:val="PGQuestion-toplevel"/>
      </w:pPr>
      <w:r>
        <w:tab/>
      </w:r>
      <w:r w:rsidR="00FD75B2" w:rsidRPr="00FD75B2">
        <w:rPr>
          <w:noProof/>
        </w:rPr>
        <w:drawing>
          <wp:inline distT="0" distB="0" distL="0" distR="0" wp14:anchorId="64AE43C9" wp14:editId="57AED017">
            <wp:extent cx="2314898" cy="3553320"/>
            <wp:effectExtent l="0" t="0" r="9525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ED20FC8-854E-4799-9EEB-CF48B4CB09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ED20FC8-854E-4799-9EEB-CF48B4CB09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355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EC1B" w14:textId="58F35ACC" w:rsidR="005701AB" w:rsidRDefault="005701AB" w:rsidP="00955832">
      <w:pPr>
        <w:pStyle w:val="PGQuestion-toplevel"/>
      </w:pPr>
    </w:p>
    <w:p w14:paraId="4268CF90" w14:textId="77777777" w:rsidR="00955832" w:rsidRDefault="00955832" w:rsidP="00955832">
      <w:pPr>
        <w:pStyle w:val="PGQuestion-toplevel"/>
      </w:pPr>
      <w:r>
        <w:t>7.</w:t>
      </w:r>
      <w:r>
        <w:tab/>
      </w:r>
      <w:r w:rsidR="0077225A">
        <w:t xml:space="preserve">Adapt the </w:t>
      </w:r>
      <w:r w:rsidR="00092C24">
        <w:t xml:space="preserve">left program so that </w:t>
      </w:r>
      <w:r w:rsidR="00C0630F">
        <w:t>it displays which shape has been identified.</w:t>
      </w:r>
    </w:p>
    <w:p w14:paraId="0969B7D6" w14:textId="49EF8E6B" w:rsidR="00955832" w:rsidRDefault="00955832" w:rsidP="00955832">
      <w:pPr>
        <w:pStyle w:val="PGQuestion-toplevel"/>
      </w:pPr>
      <w:r>
        <w:tab/>
      </w:r>
      <w:r w:rsidR="00406BB1">
        <w:t xml:space="preserve">The following blocks are likely to be helpful in </w:t>
      </w:r>
      <w:r w:rsidR="00BC5A73">
        <w:t>your adaptation of the program:</w:t>
      </w:r>
    </w:p>
    <w:p w14:paraId="4088C5D5" w14:textId="71F575F9" w:rsidR="00845239" w:rsidRPr="00845239" w:rsidRDefault="00955832" w:rsidP="00EC5AC3">
      <w:pPr>
        <w:pStyle w:val="PGQuestion-toplevel"/>
      </w:pPr>
      <w:r>
        <w:tab/>
      </w:r>
      <w:r w:rsidR="00BC5A73" w:rsidRPr="00BC5A73">
        <w:rPr>
          <w:noProof/>
        </w:rPr>
        <w:drawing>
          <wp:inline distT="0" distB="0" distL="0" distR="0" wp14:anchorId="0DBE78C1" wp14:editId="5F2B4BBE">
            <wp:extent cx="2229161" cy="2676899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04FF" w14:textId="77777777" w:rsidR="00845239" w:rsidRDefault="00845239" w:rsidP="00955832">
      <w:pPr>
        <w:pStyle w:val="PGQuestion-toplevel"/>
      </w:pPr>
    </w:p>
    <w:p w14:paraId="6CCF3B86" w14:textId="77777777" w:rsidR="00EC5AC3" w:rsidRDefault="00EC5AC3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52055F71" w14:textId="70BBB9AE" w:rsidR="00955832" w:rsidRPr="00955832" w:rsidRDefault="00955832" w:rsidP="00955832">
      <w:pPr>
        <w:pStyle w:val="PGQuestion-toplevel"/>
        <w:rPr>
          <w:color w:val="auto"/>
        </w:rPr>
      </w:pPr>
      <w:r>
        <w:lastRenderedPageBreak/>
        <w:t>8.</w:t>
      </w:r>
      <w:r>
        <w:tab/>
      </w:r>
      <w:r w:rsidR="00EC72A6">
        <w:t xml:space="preserve">Explain how the </w:t>
      </w:r>
      <w:proofErr w:type="spellStart"/>
      <w:r w:rsidR="00EC72A6">
        <w:t>compareShape</w:t>
      </w:r>
      <w:proofErr w:type="spellEnd"/>
      <w:r w:rsidR="00EC72A6">
        <w:t xml:space="preserve"> algorithm works.</w:t>
      </w:r>
    </w:p>
    <w:p w14:paraId="2C14C717" w14:textId="77777777" w:rsidR="00EC5AC3" w:rsidRDefault="00EC5AC3" w:rsidP="00EC5AC3">
      <w:pPr>
        <w:pStyle w:val="PGAnswerLines"/>
      </w:pPr>
    </w:p>
    <w:p w14:paraId="34269120" w14:textId="77777777" w:rsidR="00EC5AC3" w:rsidRDefault="00EC5AC3" w:rsidP="00EC5AC3">
      <w:pPr>
        <w:pStyle w:val="PGAnswerLines"/>
      </w:pPr>
    </w:p>
    <w:p w14:paraId="469A5550" w14:textId="77777777" w:rsidR="00EC5AC3" w:rsidRDefault="00EC5AC3" w:rsidP="00EC5AC3">
      <w:pPr>
        <w:pStyle w:val="PGAnswerLines"/>
      </w:pPr>
    </w:p>
    <w:p w14:paraId="29C7ABFD" w14:textId="77777777" w:rsidR="00EC5AC3" w:rsidRDefault="00EC5AC3" w:rsidP="00EC5AC3">
      <w:pPr>
        <w:pStyle w:val="PGAnswerLines"/>
      </w:pPr>
    </w:p>
    <w:p w14:paraId="6C1DDF26" w14:textId="77777777" w:rsidR="00EC5AC3" w:rsidRDefault="00EC5AC3" w:rsidP="00EC5AC3">
      <w:pPr>
        <w:pStyle w:val="PGAnswerLines"/>
      </w:pPr>
    </w:p>
    <w:p w14:paraId="4A67441F" w14:textId="49322B3E" w:rsidR="00955832" w:rsidRDefault="00955832" w:rsidP="00955832">
      <w:pPr>
        <w:pStyle w:val="PGQuestion-toplevel"/>
      </w:pPr>
      <w:r>
        <w:t>9.</w:t>
      </w:r>
      <w:r>
        <w:tab/>
      </w:r>
      <w:r w:rsidR="00A9594E">
        <w:t xml:space="preserve">What does the following code in </w:t>
      </w:r>
      <w:proofErr w:type="spellStart"/>
      <w:r w:rsidR="00A9594E">
        <w:t>compareShape</w:t>
      </w:r>
      <w:proofErr w:type="spellEnd"/>
      <w:r w:rsidR="00A9594E">
        <w:t xml:space="preserve"> do?</w:t>
      </w:r>
    </w:p>
    <w:p w14:paraId="39C68520" w14:textId="728CBBE6" w:rsidR="00955832" w:rsidRDefault="00955832" w:rsidP="00955832">
      <w:pPr>
        <w:pStyle w:val="PGQuestion-toplevel"/>
      </w:pPr>
      <w:r>
        <w:tab/>
      </w:r>
      <w:r w:rsidR="00A9594E" w:rsidRPr="00A9594E">
        <w:rPr>
          <w:noProof/>
        </w:rPr>
        <w:drawing>
          <wp:inline distT="0" distB="0" distL="0" distR="0" wp14:anchorId="7162EBE6" wp14:editId="7B00BC14">
            <wp:extent cx="2076740" cy="1438476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09625" w14:textId="77777777" w:rsidR="007D27A7" w:rsidRDefault="007D27A7" w:rsidP="007D27A7">
      <w:pPr>
        <w:pStyle w:val="PGAnswerLines"/>
      </w:pPr>
    </w:p>
    <w:p w14:paraId="4C7D09F1" w14:textId="77777777" w:rsidR="007D27A7" w:rsidRDefault="007D27A7" w:rsidP="007D27A7">
      <w:pPr>
        <w:pStyle w:val="PGAnswerLines"/>
      </w:pPr>
    </w:p>
    <w:p w14:paraId="73F3502B" w14:textId="77777777" w:rsidR="007D27A7" w:rsidRDefault="007D27A7" w:rsidP="007D27A7">
      <w:pPr>
        <w:pStyle w:val="PGAnswerLines"/>
      </w:pPr>
    </w:p>
    <w:p w14:paraId="151AFB8D" w14:textId="77777777" w:rsidR="007D27A7" w:rsidRDefault="007D27A7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1FC3205E" w14:textId="6807FA52" w:rsidR="00516B6A" w:rsidRDefault="00955832" w:rsidP="00955832">
      <w:pPr>
        <w:pStyle w:val="PGQuestion-toplevel"/>
      </w:pPr>
      <w:r>
        <w:lastRenderedPageBreak/>
        <w:t>10.</w:t>
      </w:r>
    </w:p>
    <w:p w14:paraId="1980C7B2" w14:textId="77777777" w:rsidR="00516B6A" w:rsidRDefault="00794499" w:rsidP="00955832">
      <w:pPr>
        <w:pStyle w:val="PGQuestion-Topbullets"/>
        <w:ind w:left="1134"/>
      </w:pPr>
      <w:r>
        <w:t>Select the square sprite then go into the costumes tab.</w:t>
      </w:r>
    </w:p>
    <w:p w14:paraId="4428268D" w14:textId="77777777" w:rsidR="00516B6A" w:rsidRDefault="00794499" w:rsidP="00955832">
      <w:pPr>
        <w:pStyle w:val="PGQuestion-Topbullets"/>
        <w:ind w:left="1134"/>
      </w:pPr>
      <w:r>
        <w:t>Create the following costumes</w:t>
      </w:r>
      <w:r w:rsidR="00696F64">
        <w:t xml:space="preserve"> for the sprite</w:t>
      </w:r>
      <w:r w:rsidR="00281CFC">
        <w:t>, then run the AI program on them to see what shape it decides they are.</w:t>
      </w:r>
    </w:p>
    <w:p w14:paraId="3294D0F0" w14:textId="2FC420FF" w:rsidR="00620161" w:rsidRDefault="00281CFC" w:rsidP="00955832">
      <w:pPr>
        <w:pStyle w:val="PGQuestion-Topbullets"/>
        <w:spacing w:after="240"/>
        <w:ind w:left="1134"/>
      </w:pPr>
      <w:r>
        <w:t>Write the output in the table below.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4667"/>
        <w:gridCol w:w="4667"/>
      </w:tblGrid>
      <w:tr w:rsidR="00696F64" w14:paraId="5363D15C" w14:textId="77777777" w:rsidTr="00955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667" w:type="dxa"/>
            <w:shd w:val="clear" w:color="auto" w:fill="1664D7"/>
          </w:tcPr>
          <w:p w14:paraId="0B3765B0" w14:textId="2A198766" w:rsidR="00696F64" w:rsidRPr="00955832" w:rsidRDefault="007A7D19" w:rsidP="00955832">
            <w:pPr>
              <w:spacing w:before="0" w:after="0"/>
              <w:rPr>
                <w:b/>
                <w:bCs/>
              </w:rPr>
            </w:pPr>
            <w:r w:rsidRPr="00955832">
              <w:rPr>
                <w:b/>
                <w:bCs/>
              </w:rPr>
              <w:t>New costumes</w:t>
            </w:r>
          </w:p>
        </w:tc>
        <w:tc>
          <w:tcPr>
            <w:tcW w:w="4667" w:type="dxa"/>
            <w:shd w:val="clear" w:color="auto" w:fill="1664D7"/>
          </w:tcPr>
          <w:p w14:paraId="6744BF17" w14:textId="49608104" w:rsidR="00696F64" w:rsidRPr="00955832" w:rsidRDefault="00516B6A" w:rsidP="00955832">
            <w:pPr>
              <w:spacing w:before="0" w:after="0"/>
              <w:rPr>
                <w:b/>
                <w:bCs/>
              </w:rPr>
            </w:pPr>
            <w:r w:rsidRPr="00955832">
              <w:rPr>
                <w:b/>
                <w:bCs/>
              </w:rPr>
              <w:t>Output</w:t>
            </w:r>
          </w:p>
        </w:tc>
      </w:tr>
      <w:tr w:rsidR="00696F64" w14:paraId="76239409" w14:textId="77777777" w:rsidTr="0069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6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63A7DD" w14:textId="1DF1333A" w:rsidR="00696F64" w:rsidRDefault="007A7D19" w:rsidP="00696F64">
            <w:r w:rsidRPr="007A7D19">
              <w:rPr>
                <w:noProof/>
              </w:rPr>
              <w:drawing>
                <wp:inline distT="0" distB="0" distL="0" distR="0" wp14:anchorId="49470612" wp14:editId="728F95CF">
                  <wp:extent cx="1160780" cy="1142972"/>
                  <wp:effectExtent l="19050" t="19050" r="20320" b="196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5097" r="5294"/>
                          <a:stretch/>
                        </pic:blipFill>
                        <pic:spPr bwMode="auto">
                          <a:xfrm>
                            <a:off x="0" y="0"/>
                            <a:ext cx="1160971" cy="114316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2BA347" w14:textId="473108F1" w:rsidR="00696F64" w:rsidRPr="007D27A7" w:rsidRDefault="00696F64" w:rsidP="00696F64">
            <w:pPr>
              <w:rPr>
                <w:color w:val="000000" w:themeColor="text1"/>
              </w:rPr>
            </w:pPr>
          </w:p>
        </w:tc>
      </w:tr>
      <w:tr w:rsidR="00696F64" w14:paraId="68DAEA6E" w14:textId="77777777" w:rsidTr="00696F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6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F314C8" w14:textId="239B5F11" w:rsidR="00696F64" w:rsidRDefault="002056D6" w:rsidP="00696F64">
            <w:r w:rsidRPr="002056D6">
              <w:rPr>
                <w:noProof/>
              </w:rPr>
              <w:drawing>
                <wp:inline distT="0" distB="0" distL="0" distR="0" wp14:anchorId="1A9ACB59" wp14:editId="0ACF2E2F">
                  <wp:extent cx="1161164" cy="1085850"/>
                  <wp:effectExtent l="19050" t="19050" r="20320" b="190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r="8341"/>
                          <a:stretch/>
                        </pic:blipFill>
                        <pic:spPr bwMode="auto">
                          <a:xfrm>
                            <a:off x="0" y="0"/>
                            <a:ext cx="1161327" cy="108600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710BB6" w14:textId="3F30F2A6" w:rsidR="00696F64" w:rsidRPr="007D27A7" w:rsidRDefault="00696F64" w:rsidP="00696F64">
            <w:pPr>
              <w:rPr>
                <w:color w:val="000000" w:themeColor="text1"/>
              </w:rPr>
            </w:pPr>
          </w:p>
        </w:tc>
      </w:tr>
      <w:tr w:rsidR="00696F64" w14:paraId="0C536C76" w14:textId="77777777" w:rsidTr="0069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6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606956" w14:textId="5EE68F83" w:rsidR="00696F64" w:rsidRDefault="002056D6" w:rsidP="00696F64">
            <w:r w:rsidRPr="002056D6">
              <w:rPr>
                <w:noProof/>
              </w:rPr>
              <w:drawing>
                <wp:inline distT="0" distB="0" distL="0" distR="0" wp14:anchorId="4E1C7D90" wp14:editId="17B7A0E6">
                  <wp:extent cx="1181265" cy="1057423"/>
                  <wp:effectExtent l="19050" t="19050" r="19050" b="285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0574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B5D258" w14:textId="53D98FC3" w:rsidR="00696F64" w:rsidRPr="007D27A7" w:rsidRDefault="00696F64" w:rsidP="00696F64">
            <w:pPr>
              <w:rPr>
                <w:color w:val="000000" w:themeColor="text1"/>
              </w:rPr>
            </w:pPr>
          </w:p>
        </w:tc>
      </w:tr>
    </w:tbl>
    <w:p w14:paraId="2372AC49" w14:textId="0714212D" w:rsidR="00955832" w:rsidRDefault="00955832" w:rsidP="007D27A7">
      <w:pPr>
        <w:pStyle w:val="PGQuestion-toplevel"/>
      </w:pPr>
    </w:p>
    <w:p w14:paraId="2A82EB77" w14:textId="1FEEB3C1" w:rsidR="003A52DB" w:rsidRPr="003A52DB" w:rsidRDefault="003A52DB" w:rsidP="003A52DB">
      <w:pPr>
        <w:pStyle w:val="PGTaskTitle"/>
      </w:pPr>
      <w:r w:rsidRPr="003A52DB">
        <w:t>Extension</w:t>
      </w:r>
    </w:p>
    <w:p w14:paraId="14FCDDAA" w14:textId="37EE2378" w:rsidR="003A52DB" w:rsidRPr="003A52DB" w:rsidRDefault="003A52DB" w:rsidP="00696F64">
      <w:r w:rsidRPr="003A52DB">
        <w:t>Make changes to the program’s output to make it give more meaningful output.</w:t>
      </w:r>
    </w:p>
    <w:p w14:paraId="4C8DFFDD" w14:textId="21EF179D" w:rsidR="006114C8" w:rsidRDefault="00642FFB" w:rsidP="00406BB1">
      <w:r>
        <w:t>Some suggested ways to improve the output:</w:t>
      </w:r>
    </w:p>
    <w:p w14:paraId="6C6998CE" w14:textId="4A2657E5" w:rsidR="00642FFB" w:rsidRDefault="00642FFB" w:rsidP="00642FFB">
      <w:pPr>
        <w:pStyle w:val="ListParagraph"/>
        <w:numPr>
          <w:ilvl w:val="0"/>
          <w:numId w:val="40"/>
        </w:numPr>
      </w:pPr>
      <w:r>
        <w:t>If the scores are the same, it could say that it can’t decide</w:t>
      </w:r>
      <w:r w:rsidR="00843BC3">
        <w:t>,</w:t>
      </w:r>
      <w:r>
        <w:t xml:space="preserve"> and it might be one shape or another</w:t>
      </w:r>
    </w:p>
    <w:p w14:paraId="76E68333" w14:textId="471CF970" w:rsidR="006F7B0C" w:rsidRPr="002E7DEB" w:rsidRDefault="00642FFB" w:rsidP="002E7DEB">
      <w:pPr>
        <w:pStyle w:val="ListParagraph"/>
        <w:numPr>
          <w:ilvl w:val="0"/>
          <w:numId w:val="40"/>
        </w:numPr>
      </w:pPr>
      <w:r>
        <w:t>If</w:t>
      </w:r>
      <w:r w:rsidR="00843BC3">
        <w:t xml:space="preserve"> the scores are all close by, it could say that it is finding it hard to tell which shape is being used</w:t>
      </w:r>
    </w:p>
    <w:sectPr w:rsidR="006F7B0C" w:rsidRPr="002E7DEB" w:rsidSect="00083920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26F85" w14:textId="77777777" w:rsidR="000226C2" w:rsidRDefault="000226C2" w:rsidP="00EB36FF">
      <w:pPr>
        <w:spacing w:before="0" w:after="0"/>
      </w:pPr>
      <w:r>
        <w:separator/>
      </w:r>
    </w:p>
  </w:endnote>
  <w:endnote w:type="continuationSeparator" w:id="0">
    <w:p w14:paraId="7CB67AEF" w14:textId="77777777" w:rsidR="000226C2" w:rsidRDefault="000226C2" w:rsidP="00EB36FF">
      <w:pPr>
        <w:spacing w:before="0" w:after="0"/>
      </w:pPr>
      <w:r>
        <w:continuationSeparator/>
      </w:r>
    </w:p>
  </w:endnote>
  <w:endnote w:type="continuationNotice" w:id="1">
    <w:p w14:paraId="60F73A04" w14:textId="77777777" w:rsidR="000226C2" w:rsidRDefault="000226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142E" w14:textId="77777777" w:rsidR="000226C2" w:rsidRDefault="000226C2" w:rsidP="00EB36FF">
      <w:pPr>
        <w:spacing w:before="0" w:after="0"/>
      </w:pPr>
      <w:r>
        <w:separator/>
      </w:r>
    </w:p>
  </w:footnote>
  <w:footnote w:type="continuationSeparator" w:id="0">
    <w:p w14:paraId="56FD02E1" w14:textId="77777777" w:rsidR="000226C2" w:rsidRDefault="000226C2" w:rsidP="00EB36FF">
      <w:pPr>
        <w:spacing w:before="0" w:after="0"/>
      </w:pPr>
      <w:r>
        <w:continuationSeparator/>
      </w:r>
    </w:p>
  </w:footnote>
  <w:footnote w:type="continuationNotice" w:id="1">
    <w:p w14:paraId="7B242DE1" w14:textId="77777777" w:rsidR="000226C2" w:rsidRDefault="000226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073DF6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32B08BEB" w:rsidR="00C34EDE" w:rsidRPr="00850CB3" w:rsidRDefault="00C34EDE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</w:t>
                          </w:r>
                          <w:r w:rsidR="005B0075">
                            <w:rPr>
                              <w:sz w:val="31"/>
                              <w:szCs w:val="31"/>
                            </w:rPr>
                            <w:t>4</w:t>
                          </w:r>
                          <w:r w:rsidR="00087D95" w:rsidRPr="00850CB3">
                            <w:rPr>
                              <w:sz w:val="31"/>
                              <w:szCs w:val="31"/>
                            </w:rPr>
                            <w:t xml:space="preserve"> </w:t>
                          </w:r>
                          <w:r w:rsidR="007126EC">
                            <w:rPr>
                              <w:sz w:val="31"/>
                              <w:szCs w:val="31"/>
                            </w:rPr>
                            <w:t>I</w:t>
                          </w:r>
                          <w:r w:rsidR="00955832" w:rsidRPr="00955832">
                            <w:rPr>
                              <w:sz w:val="31"/>
                              <w:szCs w:val="31"/>
                            </w:rPr>
                            <w:t>mage recognition</w:t>
                          </w:r>
                        </w:p>
                        <w:p w14:paraId="7B585B75" w14:textId="03A67E8D" w:rsidR="00C34EDE" w:rsidRPr="006C0DBE" w:rsidRDefault="0044325F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7B585B74" w14:textId="32B08BEB" w:rsidR="00C34EDE" w:rsidRPr="00850CB3" w:rsidRDefault="00C34EDE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</w:t>
                    </w:r>
                    <w:r w:rsidR="005B0075">
                      <w:rPr>
                        <w:sz w:val="31"/>
                        <w:szCs w:val="31"/>
                      </w:rPr>
                      <w:t>4</w:t>
                    </w:r>
                    <w:r w:rsidR="00087D95" w:rsidRPr="00850CB3">
                      <w:rPr>
                        <w:sz w:val="31"/>
                        <w:szCs w:val="31"/>
                      </w:rPr>
                      <w:t xml:space="preserve"> </w:t>
                    </w:r>
                    <w:r w:rsidR="007126EC">
                      <w:rPr>
                        <w:sz w:val="31"/>
                        <w:szCs w:val="31"/>
                      </w:rPr>
                      <w:t>I</w:t>
                    </w:r>
                    <w:r w:rsidR="00955832" w:rsidRPr="00955832">
                      <w:rPr>
                        <w:sz w:val="31"/>
                        <w:szCs w:val="31"/>
                      </w:rPr>
                      <w:t>mage recognition</w:t>
                    </w:r>
                  </w:p>
                  <w:p w14:paraId="7B585B75" w14:textId="03A67E8D" w:rsidR="00C34EDE" w:rsidRPr="006C0DBE" w:rsidRDefault="0044325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AA3"/>
    <w:multiLevelType w:val="hybridMultilevel"/>
    <w:tmpl w:val="EB86FDFE"/>
    <w:lvl w:ilvl="0" w:tplc="31FE40B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E31F5C"/>
    <w:multiLevelType w:val="hybridMultilevel"/>
    <w:tmpl w:val="6638D56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CE49BD"/>
    <w:multiLevelType w:val="hybridMultilevel"/>
    <w:tmpl w:val="23F8330C"/>
    <w:lvl w:ilvl="0" w:tplc="0809000F">
      <w:start w:val="1"/>
      <w:numFmt w:val="decimal"/>
      <w:lvlText w:val="%1."/>
      <w:lvlJc w:val="left"/>
      <w:pPr>
        <w:ind w:left="4452" w:hanging="360"/>
      </w:pPr>
    </w:lvl>
    <w:lvl w:ilvl="1" w:tplc="08090019" w:tentative="1">
      <w:start w:val="1"/>
      <w:numFmt w:val="lowerLetter"/>
      <w:lvlText w:val="%2."/>
      <w:lvlJc w:val="left"/>
      <w:pPr>
        <w:ind w:left="5172" w:hanging="360"/>
      </w:pPr>
    </w:lvl>
    <w:lvl w:ilvl="2" w:tplc="0809001B" w:tentative="1">
      <w:start w:val="1"/>
      <w:numFmt w:val="lowerRoman"/>
      <w:lvlText w:val="%3."/>
      <w:lvlJc w:val="right"/>
      <w:pPr>
        <w:ind w:left="5892" w:hanging="180"/>
      </w:pPr>
    </w:lvl>
    <w:lvl w:ilvl="3" w:tplc="0809000F" w:tentative="1">
      <w:start w:val="1"/>
      <w:numFmt w:val="decimal"/>
      <w:lvlText w:val="%4."/>
      <w:lvlJc w:val="left"/>
      <w:pPr>
        <w:ind w:left="6612" w:hanging="360"/>
      </w:pPr>
    </w:lvl>
    <w:lvl w:ilvl="4" w:tplc="08090019" w:tentative="1">
      <w:start w:val="1"/>
      <w:numFmt w:val="lowerLetter"/>
      <w:lvlText w:val="%5."/>
      <w:lvlJc w:val="left"/>
      <w:pPr>
        <w:ind w:left="7332" w:hanging="360"/>
      </w:pPr>
    </w:lvl>
    <w:lvl w:ilvl="5" w:tplc="0809001B" w:tentative="1">
      <w:start w:val="1"/>
      <w:numFmt w:val="lowerRoman"/>
      <w:lvlText w:val="%6."/>
      <w:lvlJc w:val="right"/>
      <w:pPr>
        <w:ind w:left="8052" w:hanging="180"/>
      </w:pPr>
    </w:lvl>
    <w:lvl w:ilvl="6" w:tplc="0809000F" w:tentative="1">
      <w:start w:val="1"/>
      <w:numFmt w:val="decimal"/>
      <w:lvlText w:val="%7."/>
      <w:lvlJc w:val="left"/>
      <w:pPr>
        <w:ind w:left="8772" w:hanging="360"/>
      </w:pPr>
    </w:lvl>
    <w:lvl w:ilvl="7" w:tplc="08090019" w:tentative="1">
      <w:start w:val="1"/>
      <w:numFmt w:val="lowerLetter"/>
      <w:lvlText w:val="%8."/>
      <w:lvlJc w:val="left"/>
      <w:pPr>
        <w:ind w:left="9492" w:hanging="360"/>
      </w:pPr>
    </w:lvl>
    <w:lvl w:ilvl="8" w:tplc="0809001B" w:tentative="1">
      <w:start w:val="1"/>
      <w:numFmt w:val="lowerRoman"/>
      <w:lvlText w:val="%9."/>
      <w:lvlJc w:val="right"/>
      <w:pPr>
        <w:ind w:left="10212" w:hanging="180"/>
      </w:pPr>
    </w:lvl>
  </w:abstractNum>
  <w:abstractNum w:abstractNumId="3" w15:restartNumberingAfterBreak="0">
    <w:nsid w:val="035742F6"/>
    <w:multiLevelType w:val="hybridMultilevel"/>
    <w:tmpl w:val="536264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43813DE"/>
    <w:multiLevelType w:val="hybridMultilevel"/>
    <w:tmpl w:val="AD24E3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519522C"/>
    <w:multiLevelType w:val="hybridMultilevel"/>
    <w:tmpl w:val="8CBED2CC"/>
    <w:lvl w:ilvl="0" w:tplc="D8A85E2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0EA0C4C"/>
    <w:multiLevelType w:val="hybridMultilevel"/>
    <w:tmpl w:val="FE9C466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453D50"/>
    <w:multiLevelType w:val="hybridMultilevel"/>
    <w:tmpl w:val="7B1EA1F0"/>
    <w:lvl w:ilvl="0" w:tplc="E17E2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80F51"/>
    <w:multiLevelType w:val="hybridMultilevel"/>
    <w:tmpl w:val="71DA38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B224CB"/>
    <w:multiLevelType w:val="hybridMultilevel"/>
    <w:tmpl w:val="8396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8347A8E"/>
    <w:multiLevelType w:val="hybridMultilevel"/>
    <w:tmpl w:val="ABE63416"/>
    <w:lvl w:ilvl="0" w:tplc="BB08B7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777F2"/>
    <w:multiLevelType w:val="hybridMultilevel"/>
    <w:tmpl w:val="C24E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E37D2"/>
    <w:multiLevelType w:val="hybridMultilevel"/>
    <w:tmpl w:val="852C86C8"/>
    <w:lvl w:ilvl="0" w:tplc="4A4EEF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B5C7181"/>
    <w:multiLevelType w:val="hybridMultilevel"/>
    <w:tmpl w:val="8EE8D380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EC2AE3"/>
    <w:multiLevelType w:val="hybridMultilevel"/>
    <w:tmpl w:val="2B9082E0"/>
    <w:lvl w:ilvl="0" w:tplc="C47C6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1AB"/>
    <w:multiLevelType w:val="hybridMultilevel"/>
    <w:tmpl w:val="A7A8755E"/>
    <w:lvl w:ilvl="0" w:tplc="B9E6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34E1667"/>
    <w:multiLevelType w:val="hybridMultilevel"/>
    <w:tmpl w:val="55725936"/>
    <w:lvl w:ilvl="0" w:tplc="F44811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370AD762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A6E704A"/>
    <w:multiLevelType w:val="hybridMultilevel"/>
    <w:tmpl w:val="769E162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57981"/>
    <w:multiLevelType w:val="hybridMultilevel"/>
    <w:tmpl w:val="B660F46E"/>
    <w:lvl w:ilvl="0" w:tplc="34342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32003A0"/>
    <w:multiLevelType w:val="hybridMultilevel"/>
    <w:tmpl w:val="B2A4D00E"/>
    <w:lvl w:ilvl="0" w:tplc="4322E9B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1" w15:restartNumberingAfterBreak="0">
    <w:nsid w:val="64D8711F"/>
    <w:multiLevelType w:val="hybridMultilevel"/>
    <w:tmpl w:val="2438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B686C"/>
    <w:multiLevelType w:val="hybridMultilevel"/>
    <w:tmpl w:val="8D8E042E"/>
    <w:lvl w:ilvl="0" w:tplc="CC4E8562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6AC71A5F"/>
    <w:multiLevelType w:val="hybridMultilevel"/>
    <w:tmpl w:val="D414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011C8"/>
    <w:multiLevelType w:val="hybridMultilevel"/>
    <w:tmpl w:val="76307A1A"/>
    <w:lvl w:ilvl="0" w:tplc="8AD0D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0F29AD"/>
    <w:multiLevelType w:val="hybridMultilevel"/>
    <w:tmpl w:val="2828E5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E270433"/>
    <w:multiLevelType w:val="hybridMultilevel"/>
    <w:tmpl w:val="9C02A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9C7E93"/>
    <w:multiLevelType w:val="hybridMultilevel"/>
    <w:tmpl w:val="3A86AD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24"/>
  </w:num>
  <w:num w:numId="4">
    <w:abstractNumId w:val="21"/>
  </w:num>
  <w:num w:numId="5">
    <w:abstractNumId w:val="20"/>
  </w:num>
  <w:num w:numId="6">
    <w:abstractNumId w:val="23"/>
  </w:num>
  <w:num w:numId="7">
    <w:abstractNumId w:val="26"/>
  </w:num>
  <w:num w:numId="8">
    <w:abstractNumId w:val="12"/>
  </w:num>
  <w:num w:numId="9">
    <w:abstractNumId w:val="19"/>
  </w:num>
  <w:num w:numId="10">
    <w:abstractNumId w:val="32"/>
  </w:num>
  <w:num w:numId="11">
    <w:abstractNumId w:val="36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3"/>
  </w:num>
  <w:num w:numId="17">
    <w:abstractNumId w:val="27"/>
  </w:num>
  <w:num w:numId="18">
    <w:abstractNumId w:val="30"/>
  </w:num>
  <w:num w:numId="19">
    <w:abstractNumId w:val="0"/>
  </w:num>
  <w:num w:numId="20">
    <w:abstractNumId w:val="25"/>
  </w:num>
  <w:num w:numId="21">
    <w:abstractNumId w:val="9"/>
  </w:num>
  <w:num w:numId="22">
    <w:abstractNumId w:val="22"/>
  </w:num>
  <w:num w:numId="23">
    <w:abstractNumId w:val="34"/>
  </w:num>
  <w:num w:numId="24">
    <w:abstractNumId w:val="33"/>
  </w:num>
  <w:num w:numId="25">
    <w:abstractNumId w:val="28"/>
  </w:num>
  <w:num w:numId="26">
    <w:abstractNumId w:val="15"/>
  </w:num>
  <w:num w:numId="27">
    <w:abstractNumId w:val="18"/>
  </w:num>
  <w:num w:numId="28">
    <w:abstractNumId w:val="38"/>
  </w:num>
  <w:num w:numId="29">
    <w:abstractNumId w:val="37"/>
  </w:num>
  <w:num w:numId="30">
    <w:abstractNumId w:val="1"/>
  </w:num>
  <w:num w:numId="31">
    <w:abstractNumId w:val="5"/>
  </w:num>
  <w:num w:numId="32">
    <w:abstractNumId w:val="8"/>
  </w:num>
  <w:num w:numId="33">
    <w:abstractNumId w:val="2"/>
  </w:num>
  <w:num w:numId="34">
    <w:abstractNumId w:val="29"/>
  </w:num>
  <w:num w:numId="35">
    <w:abstractNumId w:val="13"/>
  </w:num>
  <w:num w:numId="36">
    <w:abstractNumId w:val="31"/>
  </w:num>
  <w:num w:numId="37">
    <w:abstractNumId w:val="11"/>
  </w:num>
  <w:num w:numId="38">
    <w:abstractNumId w:val="39"/>
  </w:num>
  <w:num w:numId="39">
    <w:abstractNumId w:val="1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mwrAUAwbfF7iwAAAA="/>
  </w:docVars>
  <w:rsids>
    <w:rsidRoot w:val="00EB36FF"/>
    <w:rsid w:val="00010B0F"/>
    <w:rsid w:val="0001543D"/>
    <w:rsid w:val="00016EB4"/>
    <w:rsid w:val="000226C2"/>
    <w:rsid w:val="00026099"/>
    <w:rsid w:val="00026D3C"/>
    <w:rsid w:val="000278D2"/>
    <w:rsid w:val="00030769"/>
    <w:rsid w:val="00055C37"/>
    <w:rsid w:val="00083920"/>
    <w:rsid w:val="0008402D"/>
    <w:rsid w:val="00087D95"/>
    <w:rsid w:val="00087DF8"/>
    <w:rsid w:val="00092869"/>
    <w:rsid w:val="00092C24"/>
    <w:rsid w:val="000B64CC"/>
    <w:rsid w:val="000D0B15"/>
    <w:rsid w:val="000D6E6D"/>
    <w:rsid w:val="000E27B2"/>
    <w:rsid w:val="00103900"/>
    <w:rsid w:val="00104387"/>
    <w:rsid w:val="0012079D"/>
    <w:rsid w:val="001318D0"/>
    <w:rsid w:val="00142090"/>
    <w:rsid w:val="0014510A"/>
    <w:rsid w:val="00147AAE"/>
    <w:rsid w:val="0015160E"/>
    <w:rsid w:val="00156BFF"/>
    <w:rsid w:val="001920F7"/>
    <w:rsid w:val="001D37CE"/>
    <w:rsid w:val="001E6681"/>
    <w:rsid w:val="002056D6"/>
    <w:rsid w:val="002160E5"/>
    <w:rsid w:val="00234760"/>
    <w:rsid w:val="00242445"/>
    <w:rsid w:val="00256B10"/>
    <w:rsid w:val="0025700A"/>
    <w:rsid w:val="00281CFC"/>
    <w:rsid w:val="002928DE"/>
    <w:rsid w:val="002A6277"/>
    <w:rsid w:val="002B71E5"/>
    <w:rsid w:val="002C3922"/>
    <w:rsid w:val="002D1D1E"/>
    <w:rsid w:val="002E7DEB"/>
    <w:rsid w:val="002F2299"/>
    <w:rsid w:val="0030369B"/>
    <w:rsid w:val="003119D2"/>
    <w:rsid w:val="00312694"/>
    <w:rsid w:val="00326C7C"/>
    <w:rsid w:val="003355F1"/>
    <w:rsid w:val="00341559"/>
    <w:rsid w:val="0037033C"/>
    <w:rsid w:val="003745F0"/>
    <w:rsid w:val="0037535C"/>
    <w:rsid w:val="003827A0"/>
    <w:rsid w:val="00384F2E"/>
    <w:rsid w:val="00385B36"/>
    <w:rsid w:val="003A502C"/>
    <w:rsid w:val="003A52DB"/>
    <w:rsid w:val="003B4075"/>
    <w:rsid w:val="003C1126"/>
    <w:rsid w:val="003C3EA4"/>
    <w:rsid w:val="003C6292"/>
    <w:rsid w:val="003F0555"/>
    <w:rsid w:val="003F4578"/>
    <w:rsid w:val="00406BB1"/>
    <w:rsid w:val="00416EFF"/>
    <w:rsid w:val="004328B8"/>
    <w:rsid w:val="0044325F"/>
    <w:rsid w:val="00444451"/>
    <w:rsid w:val="004503CE"/>
    <w:rsid w:val="00450FBE"/>
    <w:rsid w:val="004614AC"/>
    <w:rsid w:val="00463A2B"/>
    <w:rsid w:val="004702A2"/>
    <w:rsid w:val="00473CA1"/>
    <w:rsid w:val="004770EF"/>
    <w:rsid w:val="004937A5"/>
    <w:rsid w:val="004B03F4"/>
    <w:rsid w:val="004B76B3"/>
    <w:rsid w:val="004D73D3"/>
    <w:rsid w:val="004E29D1"/>
    <w:rsid w:val="00516B6A"/>
    <w:rsid w:val="00540380"/>
    <w:rsid w:val="00541148"/>
    <w:rsid w:val="00542694"/>
    <w:rsid w:val="0055138A"/>
    <w:rsid w:val="00554421"/>
    <w:rsid w:val="005701AB"/>
    <w:rsid w:val="00571A28"/>
    <w:rsid w:val="0057537A"/>
    <w:rsid w:val="00581D6E"/>
    <w:rsid w:val="005B0075"/>
    <w:rsid w:val="005D19FB"/>
    <w:rsid w:val="005D6099"/>
    <w:rsid w:val="005E1CAD"/>
    <w:rsid w:val="005E2C4A"/>
    <w:rsid w:val="005E2D01"/>
    <w:rsid w:val="005F0F55"/>
    <w:rsid w:val="00602A84"/>
    <w:rsid w:val="006072E7"/>
    <w:rsid w:val="006114C8"/>
    <w:rsid w:val="00613FC9"/>
    <w:rsid w:val="00617719"/>
    <w:rsid w:val="00617A52"/>
    <w:rsid w:val="00620161"/>
    <w:rsid w:val="00633067"/>
    <w:rsid w:val="00642FFB"/>
    <w:rsid w:val="00653331"/>
    <w:rsid w:val="006630D9"/>
    <w:rsid w:val="00682B4C"/>
    <w:rsid w:val="00690C66"/>
    <w:rsid w:val="006913D9"/>
    <w:rsid w:val="0069365F"/>
    <w:rsid w:val="00696F64"/>
    <w:rsid w:val="006A5299"/>
    <w:rsid w:val="006C0DBE"/>
    <w:rsid w:val="006C11DF"/>
    <w:rsid w:val="006D04DB"/>
    <w:rsid w:val="006D0C03"/>
    <w:rsid w:val="006E0F07"/>
    <w:rsid w:val="006E3FD5"/>
    <w:rsid w:val="006F2ECB"/>
    <w:rsid w:val="006F5454"/>
    <w:rsid w:val="006F7B0C"/>
    <w:rsid w:val="007071A3"/>
    <w:rsid w:val="007126EC"/>
    <w:rsid w:val="0071584B"/>
    <w:rsid w:val="00715D29"/>
    <w:rsid w:val="007246E4"/>
    <w:rsid w:val="00725A7A"/>
    <w:rsid w:val="00746B22"/>
    <w:rsid w:val="00753DD2"/>
    <w:rsid w:val="00754C99"/>
    <w:rsid w:val="00755334"/>
    <w:rsid w:val="00770167"/>
    <w:rsid w:val="0077225A"/>
    <w:rsid w:val="00773BC6"/>
    <w:rsid w:val="00776092"/>
    <w:rsid w:val="00787984"/>
    <w:rsid w:val="00794499"/>
    <w:rsid w:val="00794CDE"/>
    <w:rsid w:val="007951FB"/>
    <w:rsid w:val="00795565"/>
    <w:rsid w:val="007A7D19"/>
    <w:rsid w:val="007B0202"/>
    <w:rsid w:val="007B2F5E"/>
    <w:rsid w:val="007B7508"/>
    <w:rsid w:val="007C0855"/>
    <w:rsid w:val="007D27A7"/>
    <w:rsid w:val="007D34F1"/>
    <w:rsid w:val="007E506C"/>
    <w:rsid w:val="007F5087"/>
    <w:rsid w:val="007F5D69"/>
    <w:rsid w:val="007F6AA2"/>
    <w:rsid w:val="00817C86"/>
    <w:rsid w:val="008431BD"/>
    <w:rsid w:val="00843BC3"/>
    <w:rsid w:val="00845239"/>
    <w:rsid w:val="00850CB3"/>
    <w:rsid w:val="008515F2"/>
    <w:rsid w:val="00856BC5"/>
    <w:rsid w:val="00856D86"/>
    <w:rsid w:val="00866215"/>
    <w:rsid w:val="0087353A"/>
    <w:rsid w:val="008823C2"/>
    <w:rsid w:val="00891417"/>
    <w:rsid w:val="0089378B"/>
    <w:rsid w:val="008A5AFA"/>
    <w:rsid w:val="008A6D80"/>
    <w:rsid w:val="008C6FEE"/>
    <w:rsid w:val="008E5467"/>
    <w:rsid w:val="008E708E"/>
    <w:rsid w:val="00916326"/>
    <w:rsid w:val="009167AF"/>
    <w:rsid w:val="00921B9A"/>
    <w:rsid w:val="009262F8"/>
    <w:rsid w:val="00927409"/>
    <w:rsid w:val="00932E9B"/>
    <w:rsid w:val="009370E3"/>
    <w:rsid w:val="00940651"/>
    <w:rsid w:val="00947DCE"/>
    <w:rsid w:val="00955832"/>
    <w:rsid w:val="009A112F"/>
    <w:rsid w:val="009D1881"/>
    <w:rsid w:val="009D3801"/>
    <w:rsid w:val="009D55D5"/>
    <w:rsid w:val="009E6413"/>
    <w:rsid w:val="009F568E"/>
    <w:rsid w:val="00A12436"/>
    <w:rsid w:val="00A14E2B"/>
    <w:rsid w:val="00A164BC"/>
    <w:rsid w:val="00A33AF6"/>
    <w:rsid w:val="00A34042"/>
    <w:rsid w:val="00A36DB3"/>
    <w:rsid w:val="00A5248F"/>
    <w:rsid w:val="00A770B3"/>
    <w:rsid w:val="00A93E8B"/>
    <w:rsid w:val="00A9594E"/>
    <w:rsid w:val="00AA2C5B"/>
    <w:rsid w:val="00AB28B1"/>
    <w:rsid w:val="00AC0269"/>
    <w:rsid w:val="00AC6057"/>
    <w:rsid w:val="00AD1283"/>
    <w:rsid w:val="00B17E0C"/>
    <w:rsid w:val="00B2363C"/>
    <w:rsid w:val="00B2468C"/>
    <w:rsid w:val="00B2471B"/>
    <w:rsid w:val="00B33E2D"/>
    <w:rsid w:val="00B47DF8"/>
    <w:rsid w:val="00B54627"/>
    <w:rsid w:val="00B57E45"/>
    <w:rsid w:val="00B678F8"/>
    <w:rsid w:val="00B77715"/>
    <w:rsid w:val="00B80443"/>
    <w:rsid w:val="00B87815"/>
    <w:rsid w:val="00B94CB7"/>
    <w:rsid w:val="00BA1517"/>
    <w:rsid w:val="00BA5B68"/>
    <w:rsid w:val="00BB5243"/>
    <w:rsid w:val="00BB5B41"/>
    <w:rsid w:val="00BC093F"/>
    <w:rsid w:val="00BC5A73"/>
    <w:rsid w:val="00BD0E99"/>
    <w:rsid w:val="00BE118C"/>
    <w:rsid w:val="00BE54DF"/>
    <w:rsid w:val="00BF16D6"/>
    <w:rsid w:val="00C0069F"/>
    <w:rsid w:val="00C0630F"/>
    <w:rsid w:val="00C12494"/>
    <w:rsid w:val="00C22B11"/>
    <w:rsid w:val="00C34EDE"/>
    <w:rsid w:val="00C36A1D"/>
    <w:rsid w:val="00C46DC4"/>
    <w:rsid w:val="00C60326"/>
    <w:rsid w:val="00C70C7C"/>
    <w:rsid w:val="00C76324"/>
    <w:rsid w:val="00CB054A"/>
    <w:rsid w:val="00CB2EB5"/>
    <w:rsid w:val="00CE57D2"/>
    <w:rsid w:val="00CF6AAA"/>
    <w:rsid w:val="00D21BEC"/>
    <w:rsid w:val="00D27013"/>
    <w:rsid w:val="00D271E3"/>
    <w:rsid w:val="00D323C2"/>
    <w:rsid w:val="00D43183"/>
    <w:rsid w:val="00D43DD8"/>
    <w:rsid w:val="00D44231"/>
    <w:rsid w:val="00D46AF9"/>
    <w:rsid w:val="00D9502C"/>
    <w:rsid w:val="00D96F25"/>
    <w:rsid w:val="00DA030A"/>
    <w:rsid w:val="00DA3491"/>
    <w:rsid w:val="00DA3C53"/>
    <w:rsid w:val="00DA5553"/>
    <w:rsid w:val="00DB4ACF"/>
    <w:rsid w:val="00DB562C"/>
    <w:rsid w:val="00DD1A4A"/>
    <w:rsid w:val="00DD567B"/>
    <w:rsid w:val="00DE0A0D"/>
    <w:rsid w:val="00DF70E0"/>
    <w:rsid w:val="00E01309"/>
    <w:rsid w:val="00E04B27"/>
    <w:rsid w:val="00E0794F"/>
    <w:rsid w:val="00E134DA"/>
    <w:rsid w:val="00E14C33"/>
    <w:rsid w:val="00E237B6"/>
    <w:rsid w:val="00E310C9"/>
    <w:rsid w:val="00E56177"/>
    <w:rsid w:val="00E60107"/>
    <w:rsid w:val="00E63D9A"/>
    <w:rsid w:val="00E67B82"/>
    <w:rsid w:val="00E70B46"/>
    <w:rsid w:val="00E71E75"/>
    <w:rsid w:val="00E91D94"/>
    <w:rsid w:val="00EB0E45"/>
    <w:rsid w:val="00EB36FF"/>
    <w:rsid w:val="00EC5AC3"/>
    <w:rsid w:val="00EC72A6"/>
    <w:rsid w:val="00F11272"/>
    <w:rsid w:val="00F2443C"/>
    <w:rsid w:val="00F34EF8"/>
    <w:rsid w:val="00F416FF"/>
    <w:rsid w:val="00F449EB"/>
    <w:rsid w:val="00F5208D"/>
    <w:rsid w:val="00F6181B"/>
    <w:rsid w:val="00F730ED"/>
    <w:rsid w:val="00F858B5"/>
    <w:rsid w:val="00F94B97"/>
    <w:rsid w:val="00F96E05"/>
    <w:rsid w:val="00FA1F26"/>
    <w:rsid w:val="00FB492F"/>
    <w:rsid w:val="00FB66D2"/>
    <w:rsid w:val="00FC1448"/>
    <w:rsid w:val="00FD75B2"/>
    <w:rsid w:val="00FE16B9"/>
    <w:rsid w:val="00FE6DB3"/>
    <w:rsid w:val="00FE731C"/>
    <w:rsid w:val="00FF1C75"/>
    <w:rsid w:val="00FF3E89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7F5D69"/>
    <w:pPr>
      <w:numPr>
        <w:numId w:val="10"/>
      </w:numPr>
      <w:ind w:left="1134"/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scratch.mit.edu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0DF48-35B2-4BEC-AE16-2DED8313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239B8-EC77-44E5-86DD-CDAD37F1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6930</TotalTime>
  <Pages>5</Pages>
  <Words>309</Words>
  <Characters>1558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133</cp:revision>
  <dcterms:created xsi:type="dcterms:W3CDTF">2019-01-17T16:54:00Z</dcterms:created>
  <dcterms:modified xsi:type="dcterms:W3CDTF">2020-10-12T14:28:00Z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