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B2CE8" w14:textId="77777777" w:rsidR="00390A3F" w:rsidRDefault="00390A3F" w:rsidP="00390A3F">
      <w:pPr>
        <w:pStyle w:val="PGWorksheetHeading"/>
        <w:tabs>
          <w:tab w:val="left" w:leader="dot" w:pos="6946"/>
          <w:tab w:val="left" w:pos="7088"/>
          <w:tab w:val="right" w:leader="dot" w:pos="9214"/>
        </w:tabs>
        <w:spacing w:after="120"/>
        <w:rPr>
          <w:color w:val="5F5F5F"/>
          <w:sz w:val="22"/>
        </w:rPr>
      </w:pPr>
      <w:bookmarkStart w:id="0" w:name="_Hlk53049203"/>
      <w:r>
        <w:rPr>
          <w:color w:val="5F5F5F"/>
          <w:sz w:val="22"/>
        </w:rPr>
        <w:t>N</w:t>
      </w:r>
      <w:bookmarkStart w:id="1" w:name="_Hlk522532880"/>
      <w:r>
        <w:rPr>
          <w:color w:val="5F5F5F"/>
          <w:sz w:val="22"/>
        </w:rPr>
        <w:t>ame:</w:t>
      </w:r>
      <w:r>
        <w:rPr>
          <w:b w:val="0"/>
          <w:color w:val="5F5F5F"/>
          <w:sz w:val="22"/>
        </w:rPr>
        <w:tab/>
      </w:r>
      <w:r>
        <w:rPr>
          <w:b w:val="0"/>
          <w:color w:val="5F5F5F"/>
          <w:sz w:val="22"/>
        </w:rPr>
        <w:tab/>
      </w:r>
      <w:r>
        <w:rPr>
          <w:color w:val="5F5F5F"/>
          <w:sz w:val="22"/>
        </w:rPr>
        <w:t xml:space="preserve">Class: </w:t>
      </w:r>
      <w:r>
        <w:rPr>
          <w:b w:val="0"/>
          <w:color w:val="5F5F5F"/>
          <w:sz w:val="22"/>
        </w:rPr>
        <w:tab/>
      </w:r>
      <w:r>
        <w:rPr>
          <w:color w:val="5F5F5F"/>
          <w:sz w:val="22"/>
        </w:rPr>
        <w:t xml:space="preserve"> </w:t>
      </w:r>
    </w:p>
    <w:p w14:paraId="37168AFC" w14:textId="77777777" w:rsidR="00390A3F" w:rsidRDefault="00390A3F" w:rsidP="00390A3F">
      <w:pPr>
        <w:pStyle w:val="PGWorksheetHeading"/>
        <w:pBdr>
          <w:top w:val="single" w:sz="4" w:space="1" w:color="auto"/>
        </w:pBdr>
        <w:tabs>
          <w:tab w:val="left" w:pos="4111"/>
          <w:tab w:val="left" w:pos="7088"/>
          <w:tab w:val="right" w:pos="9026"/>
        </w:tabs>
        <w:spacing w:after="0"/>
        <w:rPr>
          <w:color w:val="auto"/>
          <w:sz w:val="22"/>
        </w:rPr>
      </w:pPr>
      <w:r>
        <w:rPr>
          <w:color w:val="auto"/>
          <w:sz w:val="22"/>
        </w:rPr>
        <w:t xml:space="preserve"> </w:t>
      </w:r>
      <w:bookmarkEnd w:id="1"/>
    </w:p>
    <w:bookmarkEnd w:id="0"/>
    <w:p w14:paraId="7B585AEE" w14:textId="3E73386B" w:rsidR="00FF1C75" w:rsidRDefault="00FF1C75" w:rsidP="00FF1C75">
      <w:pPr>
        <w:pStyle w:val="PGTaskTitle"/>
      </w:pPr>
      <w:r w:rsidRPr="00FF1C75">
        <w:t>Task</w:t>
      </w:r>
      <w:r>
        <w:t xml:space="preserve"> </w:t>
      </w:r>
      <w:r w:rsidR="00FE6DB3">
        <w:t>1</w:t>
      </w:r>
    </w:p>
    <w:p w14:paraId="7E8C4431" w14:textId="22FBD183" w:rsidR="0023744D" w:rsidRDefault="00684D08" w:rsidP="0044325F">
      <w:r>
        <w:t>The computer scientist Alan Turing imagined a test of artificial intelligence</w:t>
      </w:r>
      <w:r w:rsidR="006D1097">
        <w:t xml:space="preserve">, </w:t>
      </w:r>
      <w:r w:rsidR="003A3222">
        <w:t xml:space="preserve">which aimed </w:t>
      </w:r>
      <w:r w:rsidR="006D1097">
        <w:t xml:space="preserve">to answer the question: can machines think? </w:t>
      </w:r>
    </w:p>
    <w:p w14:paraId="31A15DF1" w14:textId="0AE90AD9" w:rsidR="00844227" w:rsidRDefault="00844227" w:rsidP="00844227">
      <w:pPr>
        <w:jc w:val="center"/>
      </w:pPr>
      <w:r>
        <w:rPr>
          <w:noProof/>
        </w:rPr>
        <w:drawing>
          <wp:inline distT="0" distB="0" distL="0" distR="0" wp14:anchorId="2951D3F1" wp14:editId="681716DB">
            <wp:extent cx="4781550" cy="2434736"/>
            <wp:effectExtent l="0" t="0" r="0" b="3810"/>
            <wp:docPr id="2" name="Picture 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utterstock-575957365-adapted-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98945" cy="2443594"/>
                    </a:xfrm>
                    <a:prstGeom prst="rect">
                      <a:avLst/>
                    </a:prstGeom>
                  </pic:spPr>
                </pic:pic>
              </a:graphicData>
            </a:graphic>
          </wp:inline>
        </w:drawing>
      </w:r>
    </w:p>
    <w:p w14:paraId="5022F8B8" w14:textId="64AD8924" w:rsidR="00684D08" w:rsidRDefault="00684D08" w:rsidP="0044325F">
      <w:r>
        <w:t xml:space="preserve">A judge texts questions to a human, and to a computer. He cannot see either – and because they communicate by text, </w:t>
      </w:r>
      <w:r w:rsidR="00A2082A">
        <w:t xml:space="preserve">he </w:t>
      </w:r>
      <w:r>
        <w:t xml:space="preserve">can’t analyse a voice to see if it is real or artificial. </w:t>
      </w:r>
    </w:p>
    <w:p w14:paraId="62921066" w14:textId="4ABF93F8" w:rsidR="00684D08" w:rsidRDefault="00684D08" w:rsidP="00E2044D">
      <w:r>
        <w:t xml:space="preserve">The test is </w:t>
      </w:r>
      <w:r w:rsidR="00A2082A">
        <w:t>as follows</w:t>
      </w:r>
      <w:r>
        <w:t xml:space="preserve">: if the judge can’t tell from the answers which is from the human and which is from the computer, then the computer has </w:t>
      </w:r>
      <w:r w:rsidR="006D1097">
        <w:t xml:space="preserve">shown that it is able to think. </w:t>
      </w:r>
    </w:p>
    <w:p w14:paraId="69E550E3" w14:textId="247373BA" w:rsidR="005E5907" w:rsidRPr="005E5907" w:rsidRDefault="005E5907" w:rsidP="005E5907">
      <w:pPr>
        <w:pStyle w:val="PGQuestion-toplevel"/>
        <w:rPr>
          <w:color w:val="auto"/>
        </w:rPr>
      </w:pPr>
      <w:r>
        <w:t>(a)</w:t>
      </w:r>
      <w:r>
        <w:tab/>
      </w:r>
      <w:r w:rsidR="00E2044D">
        <w:t>D</w:t>
      </w:r>
      <w:r w:rsidR="00684D08">
        <w:t xml:space="preserve">evise </w:t>
      </w:r>
      <w:r w:rsidR="00E2044D">
        <w:t xml:space="preserve">at least </w:t>
      </w:r>
      <w:r w:rsidR="00684D08" w:rsidRPr="00086115">
        <w:rPr>
          <w:b/>
          <w:bCs/>
        </w:rPr>
        <w:t>three</w:t>
      </w:r>
      <w:r w:rsidR="00684D08">
        <w:t xml:space="preserve"> questions for the judge to use.</w:t>
      </w:r>
    </w:p>
    <w:p w14:paraId="6D7B5B4A" w14:textId="07A99BA3" w:rsidR="00E2044D" w:rsidRDefault="00E2044D" w:rsidP="00390A3F">
      <w:pPr>
        <w:pStyle w:val="PGAnswerLines"/>
      </w:pPr>
    </w:p>
    <w:p w14:paraId="10C46A13" w14:textId="5A2614AC" w:rsidR="00390A3F" w:rsidRDefault="00390A3F" w:rsidP="00390A3F">
      <w:pPr>
        <w:pStyle w:val="PGAnswerLines"/>
      </w:pPr>
    </w:p>
    <w:p w14:paraId="01F3E60D" w14:textId="04CD32DB" w:rsidR="00390A3F" w:rsidRDefault="00390A3F" w:rsidP="00390A3F">
      <w:pPr>
        <w:pStyle w:val="PGAnswerLines"/>
      </w:pPr>
    </w:p>
    <w:p w14:paraId="4F249C87" w14:textId="4A95D4E1" w:rsidR="00390A3F" w:rsidRDefault="00390A3F" w:rsidP="00390A3F">
      <w:pPr>
        <w:pStyle w:val="PGAnswerLines"/>
      </w:pPr>
    </w:p>
    <w:p w14:paraId="7114913B" w14:textId="1AC02015" w:rsidR="00390A3F" w:rsidRDefault="00390A3F" w:rsidP="00390A3F">
      <w:pPr>
        <w:pStyle w:val="PGAnswerLines"/>
      </w:pPr>
    </w:p>
    <w:p w14:paraId="579B8F82" w14:textId="05DD4BD1" w:rsidR="00390A3F" w:rsidRDefault="00390A3F" w:rsidP="00390A3F">
      <w:pPr>
        <w:pStyle w:val="PGAnswerLines"/>
      </w:pPr>
    </w:p>
    <w:p w14:paraId="15B23F62" w14:textId="72365DC0" w:rsidR="00390A3F" w:rsidRDefault="00390A3F" w:rsidP="00390A3F">
      <w:pPr>
        <w:pStyle w:val="PGAnswerLines"/>
      </w:pPr>
    </w:p>
    <w:p w14:paraId="2AB79612" w14:textId="77777777" w:rsidR="00390A3F" w:rsidRDefault="00390A3F" w:rsidP="00390A3F">
      <w:pPr>
        <w:pStyle w:val="PGAnswerLines"/>
      </w:pPr>
    </w:p>
    <w:p w14:paraId="52E4446B" w14:textId="1A219BBC" w:rsidR="00390A3F" w:rsidRDefault="00390A3F" w:rsidP="00390A3F">
      <w:pPr>
        <w:pStyle w:val="PGAnswerLines"/>
      </w:pPr>
    </w:p>
    <w:p w14:paraId="16602D21" w14:textId="77777777" w:rsidR="00390A3F" w:rsidRDefault="00390A3F" w:rsidP="00390A3F">
      <w:pPr>
        <w:pStyle w:val="PGAnswerLines"/>
      </w:pPr>
    </w:p>
    <w:p w14:paraId="338E5ABE" w14:textId="77777777" w:rsidR="00390A3F" w:rsidRDefault="00390A3F">
      <w:pPr>
        <w:spacing w:before="0" w:after="160" w:line="259" w:lineRule="auto"/>
        <w:rPr>
          <w:rFonts w:ascii="Arial" w:eastAsia="Times New Roman" w:hAnsi="Arial" w:cs="Arial"/>
          <w:color w:val="000000" w:themeColor="text1"/>
          <w:lang w:eastAsia="en-GB"/>
        </w:rPr>
      </w:pPr>
      <w:r>
        <w:br w:type="page"/>
      </w:r>
    </w:p>
    <w:p w14:paraId="5A458557" w14:textId="02AFF673" w:rsidR="005E5907" w:rsidRPr="005E5907" w:rsidRDefault="005E5907" w:rsidP="005E5907">
      <w:pPr>
        <w:pStyle w:val="PGQuestion-toplevel"/>
        <w:rPr>
          <w:color w:val="auto"/>
        </w:rPr>
      </w:pPr>
      <w:r>
        <w:lastRenderedPageBreak/>
        <w:t>(b)</w:t>
      </w:r>
      <w:r>
        <w:tab/>
      </w:r>
      <w:r w:rsidR="00623A43">
        <w:t>Explain why you think that the questions you have chosen would be hard for a computer to answer.</w:t>
      </w:r>
    </w:p>
    <w:p w14:paraId="7A2CEF75" w14:textId="77777777" w:rsidR="00390A3F" w:rsidRDefault="00390A3F" w:rsidP="00390A3F">
      <w:pPr>
        <w:pStyle w:val="PGAnswerLines"/>
      </w:pPr>
    </w:p>
    <w:p w14:paraId="28EB4F92" w14:textId="77777777" w:rsidR="00390A3F" w:rsidRDefault="00390A3F" w:rsidP="00390A3F">
      <w:pPr>
        <w:pStyle w:val="PGAnswerLines"/>
      </w:pPr>
    </w:p>
    <w:p w14:paraId="66586C61" w14:textId="77777777" w:rsidR="00390A3F" w:rsidRDefault="00390A3F" w:rsidP="00390A3F">
      <w:pPr>
        <w:pStyle w:val="PGAnswerLines"/>
      </w:pPr>
    </w:p>
    <w:p w14:paraId="6942A4FF" w14:textId="77777777" w:rsidR="00390A3F" w:rsidRDefault="00390A3F" w:rsidP="00390A3F">
      <w:pPr>
        <w:pStyle w:val="PGAnswerLines"/>
      </w:pPr>
    </w:p>
    <w:p w14:paraId="3CC0A9B9" w14:textId="77777777" w:rsidR="00390A3F" w:rsidRDefault="00390A3F" w:rsidP="00390A3F">
      <w:pPr>
        <w:pStyle w:val="PGAnswerLines"/>
      </w:pPr>
    </w:p>
    <w:p w14:paraId="463BE4F0" w14:textId="77777777" w:rsidR="00390A3F" w:rsidRDefault="00390A3F" w:rsidP="00390A3F">
      <w:pPr>
        <w:pStyle w:val="PGAnswerLines"/>
      </w:pPr>
    </w:p>
    <w:p w14:paraId="02CAB703" w14:textId="77777777" w:rsidR="00390A3F" w:rsidRDefault="00390A3F" w:rsidP="00390A3F">
      <w:pPr>
        <w:pStyle w:val="PGAnswerLines"/>
      </w:pPr>
    </w:p>
    <w:p w14:paraId="1FD6F1D2" w14:textId="48029022" w:rsidR="009D1564" w:rsidRDefault="009D1564" w:rsidP="00390A3F">
      <w:pPr>
        <w:pStyle w:val="PGQuestion-toplevel"/>
      </w:pPr>
      <w:r>
        <w:rPr>
          <w:color w:val="auto"/>
        </w:rPr>
        <w:t>(c)</w:t>
      </w:r>
      <w:r>
        <w:rPr>
          <w:color w:val="auto"/>
        </w:rPr>
        <w:tab/>
      </w:r>
      <w:r w:rsidR="00D26357" w:rsidRPr="00086115">
        <w:rPr>
          <w:color w:val="auto"/>
        </w:rPr>
        <w:t>Try the online experiment at</w:t>
      </w:r>
      <w:r w:rsidR="004550E2" w:rsidRPr="00086115">
        <w:rPr>
          <w:color w:val="auto"/>
        </w:rPr>
        <w:t>:</w:t>
      </w:r>
      <w:r w:rsidR="004550E2">
        <w:t xml:space="preserve"> </w:t>
      </w:r>
      <w:hyperlink r:id="rId12" w:history="1">
        <w:r w:rsidR="005B35E6" w:rsidRPr="0073351D">
          <w:rPr>
            <w:rStyle w:val="Hyperlink"/>
          </w:rPr>
          <w:t>https://www.newscientist.com/article/visual-turing-test/</w:t>
        </w:r>
      </w:hyperlink>
    </w:p>
    <w:p w14:paraId="40186E1A" w14:textId="77777777" w:rsidR="00390A3F" w:rsidRDefault="00390A3F" w:rsidP="00390A3F">
      <w:pPr>
        <w:pStyle w:val="PGAnswerLines"/>
      </w:pPr>
    </w:p>
    <w:p w14:paraId="0444B43D" w14:textId="77777777" w:rsidR="00390A3F" w:rsidRDefault="00390A3F" w:rsidP="00390A3F">
      <w:pPr>
        <w:pStyle w:val="PGAnswerLines"/>
      </w:pPr>
    </w:p>
    <w:p w14:paraId="5AC34500" w14:textId="77777777" w:rsidR="00390A3F" w:rsidRDefault="00390A3F" w:rsidP="00390A3F">
      <w:pPr>
        <w:pStyle w:val="PGAnswerLines"/>
      </w:pPr>
    </w:p>
    <w:p w14:paraId="0B2EE29B" w14:textId="3CC362CC" w:rsidR="008E5467" w:rsidRDefault="008E5467" w:rsidP="006C11DF">
      <w:pPr>
        <w:pStyle w:val="PGTaskTitle"/>
      </w:pPr>
      <w:r>
        <w:t>Task 2</w:t>
      </w:r>
    </w:p>
    <w:p w14:paraId="4B591D6F" w14:textId="77777777" w:rsidR="005E5907" w:rsidRDefault="002E190A" w:rsidP="005E5907">
      <w:pPr>
        <w:pStyle w:val="PGTasktext"/>
      </w:pPr>
      <w:r>
        <w:t>Look at the below captcha.</w:t>
      </w:r>
    </w:p>
    <w:p w14:paraId="393880B8" w14:textId="2AC7BAE1" w:rsidR="00557075" w:rsidRDefault="00557075" w:rsidP="00E8030F">
      <w:pPr>
        <w:pStyle w:val="ListParagraph"/>
      </w:pPr>
      <w:r>
        <w:rPr>
          <w:noProof/>
        </w:rPr>
        <w:drawing>
          <wp:inline distT="0" distB="0" distL="0" distR="0" wp14:anchorId="06AC7DC4" wp14:editId="63BA01E3">
            <wp:extent cx="5511541" cy="2519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cha - Completely Automated Public Turing test to tell Computers and Humans Apart"/>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511541" cy="2519680"/>
                    </a:xfrm>
                    <a:prstGeom prst="rect">
                      <a:avLst/>
                    </a:prstGeom>
                    <a:noFill/>
                    <a:ln>
                      <a:noFill/>
                    </a:ln>
                  </pic:spPr>
                </pic:pic>
              </a:graphicData>
            </a:graphic>
          </wp:inline>
        </w:drawing>
      </w:r>
    </w:p>
    <w:p w14:paraId="7E65EA6A" w14:textId="7FF9442E" w:rsidR="005E5907" w:rsidRPr="005E5907" w:rsidRDefault="00557075" w:rsidP="005E5907">
      <w:pPr>
        <w:pStyle w:val="PGQuestion-toplevel"/>
      </w:pPr>
      <w:r>
        <w:t>(a)</w:t>
      </w:r>
      <w:r w:rsidR="005E5907">
        <w:tab/>
      </w:r>
      <w:r>
        <w:t>What does the captcha say?</w:t>
      </w:r>
    </w:p>
    <w:p w14:paraId="54399677" w14:textId="77777777" w:rsidR="00390A3F" w:rsidRDefault="00390A3F" w:rsidP="00390A3F">
      <w:pPr>
        <w:pStyle w:val="PGAnswerLines"/>
      </w:pPr>
    </w:p>
    <w:p w14:paraId="404E2953" w14:textId="77777777" w:rsidR="00390A3F" w:rsidRDefault="00390A3F" w:rsidP="00390A3F">
      <w:pPr>
        <w:pStyle w:val="PGAnswerLines"/>
      </w:pPr>
    </w:p>
    <w:p w14:paraId="07A9DE41" w14:textId="77777777" w:rsidR="00390A3F" w:rsidRDefault="00390A3F">
      <w:pPr>
        <w:spacing w:before="0" w:after="160" w:line="259" w:lineRule="auto"/>
        <w:rPr>
          <w:rFonts w:ascii="Arial" w:eastAsia="Times New Roman" w:hAnsi="Arial" w:cs="Arial"/>
          <w:color w:val="000000" w:themeColor="text1"/>
          <w:lang w:eastAsia="en-GB"/>
        </w:rPr>
      </w:pPr>
      <w:r>
        <w:br w:type="page"/>
      </w:r>
    </w:p>
    <w:p w14:paraId="4FEBAA85" w14:textId="5EE16343" w:rsidR="005E5907" w:rsidRDefault="00557075" w:rsidP="00390A3F">
      <w:pPr>
        <w:pStyle w:val="PGQuestion-toplevel"/>
      </w:pPr>
      <w:r>
        <w:lastRenderedPageBreak/>
        <w:t>(b)</w:t>
      </w:r>
      <w:r w:rsidR="005E5907">
        <w:tab/>
      </w:r>
      <w:r w:rsidR="009316B9">
        <w:t xml:space="preserve">Give </w:t>
      </w:r>
      <w:r w:rsidR="009316B9" w:rsidRPr="00086115">
        <w:rPr>
          <w:b/>
          <w:bCs/>
        </w:rPr>
        <w:t>four</w:t>
      </w:r>
      <w:r w:rsidR="009316B9">
        <w:t xml:space="preserve"> reasons that a computer with AI would find this hard to read.</w:t>
      </w:r>
    </w:p>
    <w:p w14:paraId="384347F9" w14:textId="698A52DA" w:rsidR="00390A3F" w:rsidRDefault="00390A3F" w:rsidP="00390A3F">
      <w:pPr>
        <w:pStyle w:val="PGAnswerLineswithtext-numbers"/>
      </w:pPr>
      <w:r>
        <w:t>1.</w:t>
      </w:r>
    </w:p>
    <w:p w14:paraId="082CED5B" w14:textId="77777777" w:rsidR="00390A3F" w:rsidRDefault="00390A3F" w:rsidP="00390A3F">
      <w:pPr>
        <w:pStyle w:val="PGAnswerLineswithtext-numbers"/>
      </w:pPr>
    </w:p>
    <w:p w14:paraId="3E9A83FD" w14:textId="6A2E7343" w:rsidR="00390A3F" w:rsidRDefault="00390A3F" w:rsidP="00390A3F">
      <w:pPr>
        <w:pStyle w:val="PGAnswerLineswithtext-numbers"/>
      </w:pPr>
      <w:r>
        <w:t>2.</w:t>
      </w:r>
    </w:p>
    <w:p w14:paraId="48C66923" w14:textId="77777777" w:rsidR="00390A3F" w:rsidRDefault="00390A3F" w:rsidP="00390A3F">
      <w:pPr>
        <w:pStyle w:val="PGAnswerLineswithtext-numbers"/>
      </w:pPr>
    </w:p>
    <w:p w14:paraId="7EBC3096" w14:textId="6F9C58C4" w:rsidR="00390A3F" w:rsidRDefault="00390A3F" w:rsidP="00390A3F">
      <w:pPr>
        <w:pStyle w:val="PGAnswerLineswithtext-numbers"/>
      </w:pPr>
      <w:r>
        <w:t>3.</w:t>
      </w:r>
    </w:p>
    <w:p w14:paraId="51B531B0" w14:textId="2F4013D1" w:rsidR="00390A3F" w:rsidRDefault="00390A3F" w:rsidP="00390A3F">
      <w:pPr>
        <w:pStyle w:val="PGAnswerLineswithtext-numbers"/>
      </w:pPr>
    </w:p>
    <w:p w14:paraId="4844FB76" w14:textId="785FD907" w:rsidR="00390A3F" w:rsidRDefault="00390A3F" w:rsidP="00390A3F">
      <w:pPr>
        <w:pStyle w:val="PGAnswerLineswithtext-numbers"/>
      </w:pPr>
      <w:r>
        <w:t>4.</w:t>
      </w:r>
    </w:p>
    <w:p w14:paraId="14A0F8A2" w14:textId="77777777" w:rsidR="00390A3F" w:rsidRDefault="00390A3F" w:rsidP="00390A3F">
      <w:pPr>
        <w:pStyle w:val="PGAnswerLineswithtext-numbers"/>
      </w:pPr>
    </w:p>
    <w:p w14:paraId="7E6F285A" w14:textId="77777777" w:rsidR="00390A3F" w:rsidRDefault="00390A3F" w:rsidP="00390A3F">
      <w:pPr>
        <w:pStyle w:val="PGAnswerLineswithtext-numbers"/>
      </w:pPr>
    </w:p>
    <w:p w14:paraId="085F23E1" w14:textId="1015DC6E" w:rsidR="005E5907" w:rsidRPr="00EA1BB4" w:rsidRDefault="008662E0" w:rsidP="00390A3F">
      <w:pPr>
        <w:pStyle w:val="PGQuestion-toplevel"/>
      </w:pPr>
      <w:r>
        <w:t>(c)</w:t>
      </w:r>
      <w:r w:rsidR="005E5907">
        <w:tab/>
      </w:r>
      <w:r>
        <w:t xml:space="preserve">Give </w:t>
      </w:r>
      <w:r w:rsidR="0090254C">
        <w:t>one</w:t>
      </w:r>
      <w:r>
        <w:t xml:space="preserve"> other </w:t>
      </w:r>
      <w:r w:rsidR="0090254C">
        <w:t>way</w:t>
      </w:r>
      <w:r>
        <w:t xml:space="preserve"> that captchas can b</w:t>
      </w:r>
      <w:r w:rsidR="002555B6">
        <w:t>e carried out by websites.</w:t>
      </w:r>
    </w:p>
    <w:p w14:paraId="593A9DEF" w14:textId="77777777" w:rsidR="00390A3F" w:rsidRDefault="00390A3F" w:rsidP="00390A3F">
      <w:pPr>
        <w:pStyle w:val="PGAnswerLines"/>
      </w:pPr>
    </w:p>
    <w:p w14:paraId="38C9B96F" w14:textId="77777777" w:rsidR="00390A3F" w:rsidRDefault="00390A3F" w:rsidP="00390A3F">
      <w:pPr>
        <w:pStyle w:val="PGAnswerLines"/>
      </w:pPr>
    </w:p>
    <w:p w14:paraId="2DDBA879" w14:textId="77777777" w:rsidR="00390A3F" w:rsidRDefault="00390A3F" w:rsidP="00390A3F">
      <w:pPr>
        <w:pStyle w:val="PGAnswerLines"/>
      </w:pPr>
    </w:p>
    <w:p w14:paraId="5EDAF8EE" w14:textId="77777777" w:rsidR="00390A3F" w:rsidRDefault="00390A3F" w:rsidP="00390A3F">
      <w:pPr>
        <w:pStyle w:val="PGAnswerLines"/>
      </w:pPr>
    </w:p>
    <w:p w14:paraId="118CAD89" w14:textId="77777777" w:rsidR="00390A3F" w:rsidRDefault="00390A3F" w:rsidP="00390A3F">
      <w:pPr>
        <w:pStyle w:val="PGAnswerLines"/>
      </w:pPr>
    </w:p>
    <w:p w14:paraId="5CEA29E6" w14:textId="77777777" w:rsidR="00390A3F" w:rsidRDefault="00390A3F" w:rsidP="00390A3F">
      <w:pPr>
        <w:pStyle w:val="PGAnswerLines"/>
      </w:pPr>
    </w:p>
    <w:p w14:paraId="1E564130" w14:textId="77777777" w:rsidR="00390A3F" w:rsidRDefault="00390A3F" w:rsidP="00390A3F">
      <w:pPr>
        <w:pStyle w:val="PGAnswerLines"/>
      </w:pPr>
    </w:p>
    <w:p w14:paraId="745E0180" w14:textId="77777777" w:rsidR="00AA441D" w:rsidRDefault="00AA441D">
      <w:pPr>
        <w:spacing w:before="0" w:after="160" w:line="259" w:lineRule="auto"/>
        <w:rPr>
          <w:b/>
          <w:sz w:val="28"/>
          <w:szCs w:val="28"/>
        </w:rPr>
      </w:pPr>
      <w:r>
        <w:br w:type="page"/>
      </w:r>
    </w:p>
    <w:p w14:paraId="57D3301C" w14:textId="508BA05C" w:rsidR="006F5454" w:rsidRDefault="008E708E" w:rsidP="006C11DF">
      <w:pPr>
        <w:pStyle w:val="PGTaskTitle"/>
      </w:pPr>
      <w:r>
        <w:lastRenderedPageBreak/>
        <w:t>Task 3</w:t>
      </w:r>
    </w:p>
    <w:p w14:paraId="7DCFD143" w14:textId="7CCD4B4D" w:rsidR="00273AF5" w:rsidRDefault="00E9442E" w:rsidP="00273AF5">
      <w:r w:rsidRPr="003030C8">
        <w:rPr>
          <w:noProof/>
        </w:rPr>
        <w:drawing>
          <wp:anchor distT="0" distB="0" distL="114300" distR="114300" simplePos="0" relativeHeight="251658240" behindDoc="1" locked="0" layoutInCell="1" allowOverlap="1" wp14:anchorId="03576975" wp14:editId="193F5E26">
            <wp:simplePos x="0" y="0"/>
            <wp:positionH relativeFrom="column">
              <wp:posOffset>3809218</wp:posOffset>
            </wp:positionH>
            <wp:positionV relativeFrom="paragraph">
              <wp:posOffset>33330</wp:posOffset>
            </wp:positionV>
            <wp:extent cx="2606527" cy="1967400"/>
            <wp:effectExtent l="19050" t="19050" r="22860" b="13970"/>
            <wp:wrapTight wrapText="bothSides">
              <wp:wrapPolygon edited="0">
                <wp:start x="-158" y="-209"/>
                <wp:lineTo x="-158" y="21544"/>
                <wp:lineTo x="21632" y="21544"/>
                <wp:lineTo x="21632" y="-209"/>
                <wp:lineTo x="-158" y="-209"/>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606527" cy="19674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995FEA">
        <w:t>Chatbots are computer</w:t>
      </w:r>
      <w:r w:rsidR="001E0FD4">
        <w:t xml:space="preserve"> programs that talk with people. They are often used on the Internet to help people solve problems.</w:t>
      </w:r>
    </w:p>
    <w:p w14:paraId="153971B2" w14:textId="13A8DD53" w:rsidR="001E0FD4" w:rsidRDefault="004E6FA7" w:rsidP="00273AF5">
      <w:r>
        <w:t>You are going to develop a small chatbot to help in an online clothing shop</w:t>
      </w:r>
      <w:r w:rsidR="000950F0">
        <w:t>.</w:t>
      </w:r>
    </w:p>
    <w:p w14:paraId="77F4FE71" w14:textId="763F95C4" w:rsidR="000950F0" w:rsidRDefault="005E5907" w:rsidP="005E5907">
      <w:pPr>
        <w:pStyle w:val="PGQuestion-toplevel"/>
      </w:pPr>
      <w:r>
        <w:t>1.</w:t>
      </w:r>
      <w:r>
        <w:tab/>
      </w:r>
      <w:r w:rsidR="000950F0">
        <w:t>Open the file Chatbot1</w:t>
      </w:r>
    </w:p>
    <w:p w14:paraId="7703EA4D" w14:textId="0943D54D" w:rsidR="000950F0" w:rsidRDefault="005E5907" w:rsidP="005E5907">
      <w:pPr>
        <w:pStyle w:val="PGQuestion-toplevel"/>
      </w:pPr>
      <w:r>
        <w:t>2.</w:t>
      </w:r>
      <w:r>
        <w:tab/>
      </w:r>
      <w:r w:rsidR="000950F0">
        <w:t>Press the green flag to run the file</w:t>
      </w:r>
    </w:p>
    <w:p w14:paraId="1B2355BE" w14:textId="2593D5A5" w:rsidR="004F403D" w:rsidRDefault="005E5907" w:rsidP="005E5907">
      <w:pPr>
        <w:pStyle w:val="PGQuestion-toplevel"/>
      </w:pPr>
      <w:r>
        <w:t>3.</w:t>
      </w:r>
      <w:r>
        <w:tab/>
      </w:r>
      <w:r w:rsidR="004F403D">
        <w:t xml:space="preserve">When asked the question “Would you like to buy </w:t>
      </w:r>
      <w:proofErr w:type="gramStart"/>
      <w:r w:rsidR="004F403D">
        <w:t>a</w:t>
      </w:r>
      <w:r w:rsidR="00A051C6">
        <w:t xml:space="preserve"> </w:t>
      </w:r>
      <w:r w:rsidR="004F403D">
        <w:t>hat, scarf or trousers</w:t>
      </w:r>
      <w:proofErr w:type="gramEnd"/>
      <w:r w:rsidR="004F403D">
        <w:t xml:space="preserve">?” </w:t>
      </w:r>
      <w:r w:rsidR="00910DB5">
        <w:t>make suitable replies to complete the table below.</w:t>
      </w:r>
    </w:p>
    <w:tbl>
      <w:tblPr>
        <w:tblStyle w:val="PGTable1"/>
        <w:tblW w:w="0" w:type="auto"/>
        <w:tblInd w:w="425" w:type="dxa"/>
        <w:tblLook w:val="04A0" w:firstRow="1" w:lastRow="0" w:firstColumn="1" w:lastColumn="0" w:noHBand="0" w:noVBand="1"/>
      </w:tblPr>
      <w:tblGrid>
        <w:gridCol w:w="4450"/>
        <w:gridCol w:w="4459"/>
      </w:tblGrid>
      <w:tr w:rsidR="00267020" w14:paraId="65194986" w14:textId="77777777" w:rsidTr="005E5907">
        <w:trPr>
          <w:cnfStyle w:val="100000000000" w:firstRow="1" w:lastRow="0" w:firstColumn="0" w:lastColumn="0" w:oddVBand="0" w:evenVBand="0" w:oddHBand="0" w:evenHBand="0" w:firstRowFirstColumn="0" w:firstRowLastColumn="0" w:lastRowFirstColumn="0" w:lastRowLastColumn="0"/>
        </w:trPr>
        <w:tc>
          <w:tcPr>
            <w:tcW w:w="4667" w:type="dxa"/>
            <w:shd w:val="clear" w:color="auto" w:fill="1664D7"/>
          </w:tcPr>
          <w:p w14:paraId="3EA4C991" w14:textId="4FD15172" w:rsidR="00267020" w:rsidRPr="005E5907" w:rsidRDefault="00AD48D9" w:rsidP="00910DB5">
            <w:pPr>
              <w:rPr>
                <w:b/>
                <w:bCs/>
              </w:rPr>
            </w:pPr>
            <w:r w:rsidRPr="005E5907">
              <w:rPr>
                <w:b/>
                <w:bCs/>
              </w:rPr>
              <w:t>Reply to question</w:t>
            </w:r>
          </w:p>
        </w:tc>
        <w:tc>
          <w:tcPr>
            <w:tcW w:w="4667" w:type="dxa"/>
            <w:shd w:val="clear" w:color="auto" w:fill="1664D7"/>
          </w:tcPr>
          <w:p w14:paraId="52D589EE" w14:textId="13F7E993" w:rsidR="00267020" w:rsidRPr="005E5907" w:rsidRDefault="00267020" w:rsidP="00910DB5">
            <w:pPr>
              <w:rPr>
                <w:b/>
                <w:bCs/>
              </w:rPr>
            </w:pPr>
            <w:r w:rsidRPr="005E5907">
              <w:rPr>
                <w:b/>
                <w:bCs/>
              </w:rPr>
              <w:t>Response from the chatbot</w:t>
            </w:r>
          </w:p>
        </w:tc>
      </w:tr>
      <w:tr w:rsidR="00267020" w14:paraId="214BC2B7" w14:textId="77777777" w:rsidTr="005E5907">
        <w:trPr>
          <w:cnfStyle w:val="000000100000" w:firstRow="0" w:lastRow="0" w:firstColumn="0" w:lastColumn="0" w:oddVBand="0" w:evenVBand="0" w:oddHBand="1" w:evenHBand="0" w:firstRowFirstColumn="0" w:firstRowLastColumn="0" w:lastRowFirstColumn="0" w:lastRowLastColumn="0"/>
        </w:trPr>
        <w:tc>
          <w:tcPr>
            <w:tcW w:w="4667" w:type="dxa"/>
          </w:tcPr>
          <w:p w14:paraId="16268042" w14:textId="5772A06B" w:rsidR="00267020" w:rsidRDefault="00AD48D9" w:rsidP="00910DB5">
            <w:r>
              <w:t>hat</w:t>
            </w:r>
          </w:p>
        </w:tc>
        <w:tc>
          <w:tcPr>
            <w:tcW w:w="4667" w:type="dxa"/>
          </w:tcPr>
          <w:p w14:paraId="5E133100" w14:textId="348750D9" w:rsidR="00267020" w:rsidRPr="00390A3F" w:rsidRDefault="00267020" w:rsidP="00910DB5"/>
        </w:tc>
      </w:tr>
      <w:tr w:rsidR="00AD48D9" w14:paraId="7F6D1C82" w14:textId="77777777" w:rsidTr="005E5907">
        <w:trPr>
          <w:cnfStyle w:val="000000010000" w:firstRow="0" w:lastRow="0" w:firstColumn="0" w:lastColumn="0" w:oddVBand="0" w:evenVBand="0" w:oddHBand="0" w:evenHBand="1" w:firstRowFirstColumn="0" w:firstRowLastColumn="0" w:lastRowFirstColumn="0" w:lastRowLastColumn="0"/>
        </w:trPr>
        <w:tc>
          <w:tcPr>
            <w:tcW w:w="4667" w:type="dxa"/>
          </w:tcPr>
          <w:p w14:paraId="5EAFA439" w14:textId="13DEF9AE" w:rsidR="00AD48D9" w:rsidRDefault="00AD48D9" w:rsidP="00910DB5">
            <w:r>
              <w:t xml:space="preserve">I’d like to buy a </w:t>
            </w:r>
            <w:r w:rsidR="00ED0F64">
              <w:t>scarf</w:t>
            </w:r>
            <w:r>
              <w:t xml:space="preserve"> please</w:t>
            </w:r>
          </w:p>
        </w:tc>
        <w:tc>
          <w:tcPr>
            <w:tcW w:w="4667" w:type="dxa"/>
          </w:tcPr>
          <w:p w14:paraId="133BFD32" w14:textId="46355F29" w:rsidR="00AD48D9" w:rsidRPr="00390A3F" w:rsidRDefault="00AD48D9" w:rsidP="00910DB5"/>
        </w:tc>
      </w:tr>
      <w:tr w:rsidR="00AD48D9" w14:paraId="00348DE1" w14:textId="77777777" w:rsidTr="005E5907">
        <w:trPr>
          <w:cnfStyle w:val="000000100000" w:firstRow="0" w:lastRow="0" w:firstColumn="0" w:lastColumn="0" w:oddVBand="0" w:evenVBand="0" w:oddHBand="1" w:evenHBand="0" w:firstRowFirstColumn="0" w:firstRowLastColumn="0" w:lastRowFirstColumn="0" w:lastRowLastColumn="0"/>
        </w:trPr>
        <w:tc>
          <w:tcPr>
            <w:tcW w:w="4667" w:type="dxa"/>
          </w:tcPr>
          <w:p w14:paraId="155AFA20" w14:textId="25927BEF" w:rsidR="00AD48D9" w:rsidRDefault="001E6713" w:rsidP="00910DB5">
            <w:proofErr w:type="spellStart"/>
            <w:r>
              <w:t>trowsers</w:t>
            </w:r>
            <w:proofErr w:type="spellEnd"/>
          </w:p>
        </w:tc>
        <w:tc>
          <w:tcPr>
            <w:tcW w:w="4667" w:type="dxa"/>
          </w:tcPr>
          <w:p w14:paraId="5E3A5DFD" w14:textId="089088EE" w:rsidR="00AD48D9" w:rsidRPr="00390A3F" w:rsidRDefault="00AD48D9" w:rsidP="00910DB5"/>
        </w:tc>
      </w:tr>
      <w:tr w:rsidR="001E6713" w14:paraId="7B12CCC8" w14:textId="77777777" w:rsidTr="005E5907">
        <w:trPr>
          <w:cnfStyle w:val="000000010000" w:firstRow="0" w:lastRow="0" w:firstColumn="0" w:lastColumn="0" w:oddVBand="0" w:evenVBand="0" w:oddHBand="0" w:evenHBand="1" w:firstRowFirstColumn="0" w:firstRowLastColumn="0" w:lastRowFirstColumn="0" w:lastRowLastColumn="0"/>
        </w:trPr>
        <w:tc>
          <w:tcPr>
            <w:tcW w:w="4667" w:type="dxa"/>
          </w:tcPr>
          <w:p w14:paraId="4BC7BC3F" w14:textId="3CFFE322" w:rsidR="001E6713" w:rsidRDefault="004B5122" w:rsidP="001E6713">
            <w:r>
              <w:t xml:space="preserve">I </w:t>
            </w:r>
            <w:proofErr w:type="gramStart"/>
            <w:r>
              <w:t>definitely don’t</w:t>
            </w:r>
            <w:proofErr w:type="gramEnd"/>
            <w:r>
              <w:t xml:space="preserve"> want trousers</w:t>
            </w:r>
          </w:p>
        </w:tc>
        <w:tc>
          <w:tcPr>
            <w:tcW w:w="4667" w:type="dxa"/>
          </w:tcPr>
          <w:p w14:paraId="488D9826" w14:textId="2BE1CE8E" w:rsidR="001E6713" w:rsidRPr="00390A3F" w:rsidRDefault="001E6713" w:rsidP="001E6713"/>
        </w:tc>
      </w:tr>
    </w:tbl>
    <w:p w14:paraId="3E3C0CEF" w14:textId="77E4607C" w:rsidR="005E5907" w:rsidRDefault="005E5907" w:rsidP="005E5907">
      <w:pPr>
        <w:pStyle w:val="PGQuestion-toplevel"/>
      </w:pPr>
      <w:r>
        <w:t>4.</w:t>
      </w:r>
      <w:r>
        <w:tab/>
      </w:r>
      <w:r w:rsidR="00A4492C">
        <w:t xml:space="preserve">How </w:t>
      </w:r>
      <w:r w:rsidR="00F35516">
        <w:t>do you think the chatbot works?</w:t>
      </w:r>
    </w:p>
    <w:p w14:paraId="7451A09A" w14:textId="77777777" w:rsidR="00390A3F" w:rsidRDefault="00390A3F" w:rsidP="00390A3F">
      <w:pPr>
        <w:pStyle w:val="PGAnswerLines"/>
      </w:pPr>
    </w:p>
    <w:p w14:paraId="7A8B3711" w14:textId="77777777" w:rsidR="00390A3F" w:rsidRDefault="00390A3F" w:rsidP="00390A3F">
      <w:pPr>
        <w:pStyle w:val="PGAnswerLines"/>
      </w:pPr>
    </w:p>
    <w:p w14:paraId="49CC8295" w14:textId="77777777" w:rsidR="00390A3F" w:rsidRDefault="00390A3F" w:rsidP="00390A3F">
      <w:pPr>
        <w:pStyle w:val="PGAnswerLines"/>
      </w:pPr>
    </w:p>
    <w:p w14:paraId="45BA6E43" w14:textId="77777777" w:rsidR="00390A3F" w:rsidRDefault="00390A3F" w:rsidP="00390A3F">
      <w:pPr>
        <w:pStyle w:val="PGAnswerLines"/>
      </w:pPr>
    </w:p>
    <w:p w14:paraId="1C24DBE8" w14:textId="77777777" w:rsidR="00390A3F" w:rsidRDefault="00390A3F" w:rsidP="00390A3F">
      <w:pPr>
        <w:pStyle w:val="PGAnswerLines"/>
      </w:pPr>
    </w:p>
    <w:p w14:paraId="4D150568" w14:textId="77777777" w:rsidR="00390A3F" w:rsidRDefault="00390A3F" w:rsidP="00390A3F">
      <w:pPr>
        <w:pStyle w:val="PGAnswerLines"/>
      </w:pPr>
    </w:p>
    <w:p w14:paraId="3A7D547A" w14:textId="77777777" w:rsidR="00390A3F" w:rsidRDefault="00390A3F" w:rsidP="00390A3F">
      <w:pPr>
        <w:pStyle w:val="PGAnswerLines"/>
      </w:pPr>
    </w:p>
    <w:p w14:paraId="336649BE" w14:textId="77777777" w:rsidR="00390A3F" w:rsidRDefault="00390A3F">
      <w:pPr>
        <w:spacing w:before="0" w:after="160" w:line="259" w:lineRule="auto"/>
        <w:rPr>
          <w:rFonts w:ascii="Arial" w:eastAsia="Times New Roman" w:hAnsi="Arial" w:cs="Arial"/>
          <w:color w:val="000000" w:themeColor="text1"/>
          <w:lang w:eastAsia="en-GB"/>
        </w:rPr>
      </w:pPr>
      <w:r>
        <w:br w:type="page"/>
      </w:r>
    </w:p>
    <w:p w14:paraId="0828903F" w14:textId="751EA329" w:rsidR="005E5907" w:rsidRPr="005E5907" w:rsidRDefault="00E9442E" w:rsidP="005E5907">
      <w:pPr>
        <w:pStyle w:val="PGQuestion-toplevel"/>
      </w:pPr>
      <w:r w:rsidRPr="006C0A87">
        <w:rPr>
          <w:noProof/>
        </w:rPr>
        <w:lastRenderedPageBreak/>
        <w:drawing>
          <wp:anchor distT="0" distB="0" distL="114300" distR="114300" simplePos="0" relativeHeight="251658241" behindDoc="1" locked="0" layoutInCell="1" allowOverlap="1" wp14:anchorId="28D37B4B" wp14:editId="4CF9ADAA">
            <wp:simplePos x="0" y="0"/>
            <wp:positionH relativeFrom="column">
              <wp:posOffset>3838575</wp:posOffset>
            </wp:positionH>
            <wp:positionV relativeFrom="paragraph">
              <wp:posOffset>53178</wp:posOffset>
            </wp:positionV>
            <wp:extent cx="2472055" cy="563245"/>
            <wp:effectExtent l="19050" t="19050" r="23495" b="273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472055" cy="563245"/>
                    </a:xfrm>
                    <a:prstGeom prst="rect">
                      <a:avLst/>
                    </a:prstGeom>
                    <a:ln>
                      <a:solidFill>
                        <a:schemeClr val="tx1"/>
                      </a:solidFill>
                    </a:ln>
                  </pic:spPr>
                </pic:pic>
              </a:graphicData>
            </a:graphic>
          </wp:anchor>
        </w:drawing>
      </w:r>
      <w:r w:rsidR="005E5907">
        <w:t>5.</w:t>
      </w:r>
      <w:r w:rsidR="005E5907">
        <w:tab/>
      </w:r>
      <w:r w:rsidR="005908EE">
        <w:t xml:space="preserve">Adapt the program so that once the item of clothing has been chosen, the </w:t>
      </w:r>
      <w:r w:rsidR="00227FE3">
        <w:t>chatbot will ask the user if they would like to pay by cash or card. If the user says “cash” then the chatbot will say “sorry we can’t accept cash on the Internet</w:t>
      </w:r>
      <w:r w:rsidR="00E56A57">
        <w:t>”, if they say “card” answer with “please enter your card number”.</w:t>
      </w:r>
    </w:p>
    <w:p w14:paraId="332B9177" w14:textId="75075984" w:rsidR="005E5907" w:rsidRPr="00390A3F" w:rsidRDefault="005E5907" w:rsidP="005E5907">
      <w:pPr>
        <w:pStyle w:val="PGQuestion-toplevel"/>
        <w:rPr>
          <w:color w:val="auto"/>
        </w:rPr>
      </w:pPr>
      <w:r>
        <w:t>6.</w:t>
      </w:r>
      <w:r>
        <w:tab/>
      </w:r>
      <w:r w:rsidR="004D3E8C">
        <w:t xml:space="preserve">Make the chatbot say or ask other things to make it more human. For instance, they may say things like </w:t>
      </w:r>
      <w:r w:rsidR="00727BF8">
        <w:t>please/thank you or even ask if the person is okay, needs any help, or how the weather is.</w:t>
      </w:r>
    </w:p>
    <w:p w14:paraId="651B18DB" w14:textId="077592B6" w:rsidR="00A34042" w:rsidRPr="00A34042" w:rsidRDefault="00CC10E5" w:rsidP="00390A3F">
      <w:pPr>
        <w:pStyle w:val="PGQuestion-toplevel"/>
      </w:pPr>
      <w:r w:rsidRPr="00CC10E5">
        <w:rPr>
          <w:noProof/>
        </w:rPr>
        <w:drawing>
          <wp:anchor distT="0" distB="0" distL="114300" distR="114300" simplePos="0" relativeHeight="251658242" behindDoc="1" locked="0" layoutInCell="1" allowOverlap="1" wp14:anchorId="6230671E" wp14:editId="1FBF5A62">
            <wp:simplePos x="0" y="0"/>
            <wp:positionH relativeFrom="column">
              <wp:posOffset>3489960</wp:posOffset>
            </wp:positionH>
            <wp:positionV relativeFrom="paragraph">
              <wp:posOffset>13970</wp:posOffset>
            </wp:positionV>
            <wp:extent cx="2976880" cy="1179830"/>
            <wp:effectExtent l="0" t="0" r="0" b="1270"/>
            <wp:wrapTight wrapText="bothSides">
              <wp:wrapPolygon edited="0">
                <wp:start x="0" y="0"/>
                <wp:lineTo x="0" y="21274"/>
                <wp:lineTo x="21425" y="21274"/>
                <wp:lineTo x="2142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4305" r="2966"/>
                    <a:stretch/>
                  </pic:blipFill>
                  <pic:spPr bwMode="auto">
                    <a:xfrm>
                      <a:off x="0" y="0"/>
                      <a:ext cx="2976880" cy="1179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E5907">
        <w:t>7.</w:t>
      </w:r>
      <w:r w:rsidR="005E5907">
        <w:tab/>
      </w:r>
      <w:r w:rsidR="00CF4DA0">
        <w:t xml:space="preserve">If the user doesn’t enter hat, scarf or trousers, the chatbot makes no response. </w:t>
      </w:r>
      <w:r w:rsidR="00DB2766">
        <w:t>Instead, make the chatbot say “I don’t understand” if they haven’t picked one of these three items of clothing.</w:t>
      </w:r>
      <w:r w:rsidR="00BB4928">
        <w:t xml:space="preserve"> You may find the blocks below are helpful</w:t>
      </w:r>
      <w:r>
        <w:t xml:space="preserve"> in solving this question.</w:t>
      </w:r>
      <w:bookmarkStart w:id="2" w:name="_GoBack"/>
      <w:bookmarkEnd w:id="2"/>
    </w:p>
    <w:sectPr w:rsidR="00A34042" w:rsidRPr="00A34042" w:rsidSect="00083920">
      <w:headerReference w:type="even" r:id="rId17"/>
      <w:headerReference w:type="default" r:id="rId18"/>
      <w:footerReference w:type="default" r:id="rId19"/>
      <w:headerReference w:type="first" r:id="rId20"/>
      <w:pgSz w:w="11906" w:h="16838" w:code="9"/>
      <w:pgMar w:top="1814" w:right="1418" w:bottom="709" w:left="1134" w:header="709"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B98D4" w14:textId="77777777" w:rsidR="00EA1BB4" w:rsidRDefault="00EA1BB4" w:rsidP="00EB36FF">
      <w:pPr>
        <w:spacing w:before="0" w:after="0"/>
      </w:pPr>
      <w:r>
        <w:separator/>
      </w:r>
    </w:p>
  </w:endnote>
  <w:endnote w:type="continuationSeparator" w:id="0">
    <w:p w14:paraId="5E0FEE38" w14:textId="77777777" w:rsidR="00EA1BB4" w:rsidRDefault="00EA1BB4" w:rsidP="00EB36FF">
      <w:pPr>
        <w:spacing w:before="0" w:after="0"/>
      </w:pPr>
      <w:r>
        <w:continuationSeparator/>
      </w:r>
    </w:p>
  </w:endnote>
  <w:endnote w:type="continuationNotice" w:id="1">
    <w:p w14:paraId="495C738E" w14:textId="77777777" w:rsidR="00EA1BB4" w:rsidRDefault="00EA1B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Museo 7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176143"/>
      <w:docPartObj>
        <w:docPartGallery w:val="Page Numbers (Bottom of Page)"/>
        <w:docPartUnique/>
      </w:docPartObj>
    </w:sdtPr>
    <w:sdtEndPr>
      <w:rPr>
        <w:noProof/>
      </w:rPr>
    </w:sdtEndPr>
    <w:sdtContent>
      <w:p w14:paraId="7B585B6E" w14:textId="77777777" w:rsidR="00EA1BB4" w:rsidRDefault="00EA1BB4"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2738A" w14:textId="77777777" w:rsidR="00EA1BB4" w:rsidRDefault="00EA1BB4" w:rsidP="00EB36FF">
      <w:pPr>
        <w:spacing w:before="0" w:after="0"/>
      </w:pPr>
      <w:r>
        <w:separator/>
      </w:r>
    </w:p>
  </w:footnote>
  <w:footnote w:type="continuationSeparator" w:id="0">
    <w:p w14:paraId="22D4C7F7" w14:textId="77777777" w:rsidR="00EA1BB4" w:rsidRDefault="00EA1BB4" w:rsidP="00EB36FF">
      <w:pPr>
        <w:spacing w:before="0" w:after="0"/>
      </w:pPr>
      <w:r>
        <w:continuationSeparator/>
      </w:r>
    </w:p>
  </w:footnote>
  <w:footnote w:type="continuationNotice" w:id="1">
    <w:p w14:paraId="498277CF" w14:textId="77777777" w:rsidR="00EA1BB4" w:rsidRDefault="00EA1BB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EA1BB4" w:rsidRDefault="00EA1BB4">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EA1BB4" w:rsidRDefault="00EA1BB4">
    <w:pPr>
      <w:pStyle w:val="Header"/>
    </w:pPr>
    <w:r>
      <w:rPr>
        <w:noProof/>
        <w:lang w:eastAsia="en-GB"/>
      </w:rPr>
      <w:drawing>
        <wp:anchor distT="0" distB="0" distL="114300" distR="114300" simplePos="0" relativeHeight="251658241" behindDoc="0" locked="0" layoutInCell="1" allowOverlap="1" wp14:anchorId="7B585B70" wp14:editId="7B585B71">
          <wp:simplePos x="0" y="0"/>
          <wp:positionH relativeFrom="column">
            <wp:posOffset>4728210</wp:posOffset>
          </wp:positionH>
          <wp:positionV relativeFrom="paragraph">
            <wp:posOffset>-17494</wp:posOffset>
          </wp:positionV>
          <wp:extent cx="1799590" cy="431800"/>
          <wp:effectExtent l="0" t="0" r="0" b="6350"/>
          <wp:wrapNone/>
          <wp:docPr id="13" name="Picture 13"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58240" behindDoc="0" locked="0" layoutInCell="1" allowOverlap="1" wp14:anchorId="7B585B72" wp14:editId="5417635D">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3CD2F8">
                          <a:alpha val="98824"/>
                        </a:srgbClr>
                      </a:solidFill>
                      <a:ln>
                        <a:noFill/>
                      </a:ln>
                    </wps:spPr>
                    <wps:txbx>
                      <w:txbxContent>
                        <w:p w14:paraId="7B585B74" w14:textId="4814769E" w:rsidR="00EA1BB4" w:rsidRPr="00850CB3" w:rsidRDefault="00EA1BB4" w:rsidP="006C0DBE">
                          <w:pPr>
                            <w:pStyle w:val="PGDocumentTitle"/>
                            <w:rPr>
                              <w:sz w:val="31"/>
                              <w:szCs w:val="31"/>
                            </w:rPr>
                          </w:pPr>
                          <w:r w:rsidRPr="00850CB3">
                            <w:rPr>
                              <w:sz w:val="31"/>
                              <w:szCs w:val="31"/>
                            </w:rPr>
                            <w:t xml:space="preserve">Worksheet </w:t>
                          </w:r>
                          <w:r>
                            <w:rPr>
                              <w:sz w:val="31"/>
                              <w:szCs w:val="31"/>
                            </w:rPr>
                            <w:t>5</w:t>
                          </w:r>
                          <w:r w:rsidRPr="00850CB3">
                            <w:rPr>
                              <w:sz w:val="31"/>
                              <w:szCs w:val="31"/>
                            </w:rPr>
                            <w:t xml:space="preserve"> </w:t>
                          </w:r>
                          <w:r>
                            <w:rPr>
                              <w:sz w:val="31"/>
                              <w:szCs w:val="31"/>
                            </w:rPr>
                            <w:t>Turing tests and chatbots</w:t>
                          </w:r>
                        </w:p>
                        <w:p w14:paraId="7B585B75" w14:textId="3C8D08B9" w:rsidR="00EA1BB4" w:rsidRPr="006C0DBE" w:rsidRDefault="00EA1BB4" w:rsidP="006C0DBE">
                          <w:pPr>
                            <w:pStyle w:val="PGUnitTitle"/>
                          </w:pPr>
                          <w:r>
                            <w:t>Artificial Intelligence</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" fillcolor="#3cd2f8" stroked="f">
              <v:fill opacity="64764f"/>
              <v:textbox inset="20mm,0,,2mm">
                <w:txbxContent>
                  <w:p w14:paraId="7B585B74" w14:textId="4814769E" w:rsidR="00EA1BB4" w:rsidRPr="00850CB3" w:rsidRDefault="00EA1BB4" w:rsidP="006C0DBE">
                    <w:pPr>
                      <w:pStyle w:val="PGDocumentTitle"/>
                      <w:rPr>
                        <w:sz w:val="31"/>
                        <w:szCs w:val="31"/>
                      </w:rPr>
                    </w:pPr>
                    <w:r w:rsidRPr="00850CB3">
                      <w:rPr>
                        <w:sz w:val="31"/>
                        <w:szCs w:val="31"/>
                      </w:rPr>
                      <w:t xml:space="preserve">Worksheet </w:t>
                    </w:r>
                    <w:r>
                      <w:rPr>
                        <w:sz w:val="31"/>
                        <w:szCs w:val="31"/>
                      </w:rPr>
                      <w:t>5</w:t>
                    </w:r>
                    <w:r w:rsidRPr="00850CB3">
                      <w:rPr>
                        <w:sz w:val="31"/>
                        <w:szCs w:val="31"/>
                      </w:rPr>
                      <w:t xml:space="preserve"> </w:t>
                    </w:r>
                    <w:r>
                      <w:rPr>
                        <w:sz w:val="31"/>
                        <w:szCs w:val="31"/>
                      </w:rPr>
                      <w:t>Turing tests and chatbots</w:t>
                    </w:r>
                  </w:p>
                  <w:p w14:paraId="7B585B75" w14:textId="3C8D08B9" w:rsidR="00EA1BB4" w:rsidRPr="006C0DBE" w:rsidRDefault="00EA1BB4" w:rsidP="006C0DBE">
                    <w:pPr>
                      <w:pStyle w:val="PGUnitTitle"/>
                    </w:pPr>
                    <w:r>
                      <w:t>Artificial Intelligence</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EA1BB4" w:rsidRDefault="00EA1BB4">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AA3"/>
    <w:multiLevelType w:val="hybridMultilevel"/>
    <w:tmpl w:val="EB86FDFE"/>
    <w:lvl w:ilvl="0" w:tplc="31FE40B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35742F6"/>
    <w:multiLevelType w:val="hybridMultilevel"/>
    <w:tmpl w:val="536264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519522C"/>
    <w:multiLevelType w:val="hybridMultilevel"/>
    <w:tmpl w:val="8CBED2CC"/>
    <w:lvl w:ilvl="0" w:tplc="D8A85E2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14453D50"/>
    <w:multiLevelType w:val="hybridMultilevel"/>
    <w:tmpl w:val="7B1EA1F0"/>
    <w:lvl w:ilvl="0" w:tplc="E17E2536">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19E37D2"/>
    <w:multiLevelType w:val="hybridMultilevel"/>
    <w:tmpl w:val="852C86C8"/>
    <w:lvl w:ilvl="0" w:tplc="4A4EEFC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0" w15:restartNumberingAfterBreak="0">
    <w:nsid w:val="3B5C7181"/>
    <w:multiLevelType w:val="hybridMultilevel"/>
    <w:tmpl w:val="8EE8D380"/>
    <w:lvl w:ilvl="0" w:tplc="943ADC2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9EC2AE3"/>
    <w:multiLevelType w:val="hybridMultilevel"/>
    <w:tmpl w:val="2B9082E0"/>
    <w:lvl w:ilvl="0" w:tplc="C47C69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D141AB"/>
    <w:multiLevelType w:val="hybridMultilevel"/>
    <w:tmpl w:val="A7A8755E"/>
    <w:lvl w:ilvl="0" w:tplc="B9E640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50A80086"/>
    <w:multiLevelType w:val="hybridMultilevel"/>
    <w:tmpl w:val="A7CA6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4E1667"/>
    <w:multiLevelType w:val="hybridMultilevel"/>
    <w:tmpl w:val="55725936"/>
    <w:lvl w:ilvl="0" w:tplc="F4481176">
      <w:start w:val="1"/>
      <w:numFmt w:val="lowerLetter"/>
      <w:lvlText w:val="(%1)"/>
      <w:lvlJc w:val="left"/>
      <w:pPr>
        <w:ind w:left="785" w:hanging="360"/>
      </w:pPr>
      <w:rPr>
        <w:rFonts w:hint="default"/>
      </w:rPr>
    </w:lvl>
    <w:lvl w:ilvl="1" w:tplc="370AD762">
      <w:start w:val="1"/>
      <w:numFmt w:val="lowerLetter"/>
      <w:lvlText w:val="%2."/>
      <w:lvlJc w:val="left"/>
      <w:pPr>
        <w:ind w:left="1505" w:hanging="360"/>
      </w:pPr>
      <w:rPr>
        <w:rFonts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5A6E704A"/>
    <w:multiLevelType w:val="hybridMultilevel"/>
    <w:tmpl w:val="769E162A"/>
    <w:lvl w:ilvl="0" w:tplc="943ADC2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2003A0"/>
    <w:multiLevelType w:val="hybridMultilevel"/>
    <w:tmpl w:val="B2A4D00E"/>
    <w:lvl w:ilvl="0" w:tplc="4322E9B0">
      <w:start w:val="1"/>
      <w:numFmt w:val="decimal"/>
      <w:lvlText w:val="%1."/>
      <w:lvlJc w:val="left"/>
      <w:pPr>
        <w:ind w:left="1865" w:hanging="360"/>
      </w:pPr>
      <w:rPr>
        <w:rFonts w:hint="default"/>
      </w:r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23"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4" w15:restartNumberingAfterBreak="0">
    <w:nsid w:val="6AC71A5F"/>
    <w:multiLevelType w:val="hybridMultilevel"/>
    <w:tmpl w:val="D414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A45E93"/>
    <w:multiLevelType w:val="hybridMultilevel"/>
    <w:tmpl w:val="876E1D68"/>
    <w:lvl w:ilvl="0" w:tplc="8ADEDA0E">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C011C8"/>
    <w:multiLevelType w:val="hybridMultilevel"/>
    <w:tmpl w:val="76307A1A"/>
    <w:lvl w:ilvl="0" w:tplc="8AD0D2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9A1B25"/>
    <w:multiLevelType w:val="hybridMultilevel"/>
    <w:tmpl w:val="344CC1CC"/>
    <w:lvl w:ilvl="0" w:tplc="3FAE41A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486812"/>
    <w:multiLevelType w:val="hybridMultilevel"/>
    <w:tmpl w:val="8CF2BAC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30"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7C0F29AD"/>
    <w:multiLevelType w:val="hybridMultilevel"/>
    <w:tmpl w:val="2828E5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7E270433"/>
    <w:multiLevelType w:val="hybridMultilevel"/>
    <w:tmpl w:val="9C02A7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9"/>
  </w:num>
  <w:num w:numId="3">
    <w:abstractNumId w:val="16"/>
  </w:num>
  <w:num w:numId="4">
    <w:abstractNumId w:val="13"/>
  </w:num>
  <w:num w:numId="5">
    <w:abstractNumId w:val="12"/>
  </w:num>
  <w:num w:numId="6">
    <w:abstractNumId w:val="15"/>
  </w:num>
  <w:num w:numId="7">
    <w:abstractNumId w:val="18"/>
  </w:num>
  <w:num w:numId="8">
    <w:abstractNumId w:val="6"/>
  </w:num>
  <w:num w:numId="9">
    <w:abstractNumId w:val="11"/>
  </w:num>
  <w:num w:numId="10">
    <w:abstractNumId w:val="23"/>
  </w:num>
  <w:num w:numId="11">
    <w:abstractNumId w:val="30"/>
  </w:num>
  <w:num w:numId="12">
    <w:abstractNumId w:val="9"/>
  </w:num>
  <w:num w:numId="13">
    <w:abstractNumId w:val="8"/>
  </w:num>
  <w:num w:numId="14">
    <w:abstractNumId w:val="4"/>
  </w:num>
  <w:num w:numId="15">
    <w:abstractNumId w:val="3"/>
  </w:num>
  <w:num w:numId="16">
    <w:abstractNumId w:val="1"/>
  </w:num>
  <w:num w:numId="17">
    <w:abstractNumId w:val="20"/>
  </w:num>
  <w:num w:numId="18">
    <w:abstractNumId w:val="22"/>
  </w:num>
  <w:num w:numId="19">
    <w:abstractNumId w:val="0"/>
  </w:num>
  <w:num w:numId="20">
    <w:abstractNumId w:val="17"/>
  </w:num>
  <w:num w:numId="21">
    <w:abstractNumId w:val="5"/>
  </w:num>
  <w:num w:numId="22">
    <w:abstractNumId w:val="14"/>
  </w:num>
  <w:num w:numId="23">
    <w:abstractNumId w:val="26"/>
  </w:num>
  <w:num w:numId="24">
    <w:abstractNumId w:val="24"/>
  </w:num>
  <w:num w:numId="25">
    <w:abstractNumId w:val="21"/>
  </w:num>
  <w:num w:numId="26">
    <w:abstractNumId w:val="7"/>
  </w:num>
  <w:num w:numId="27">
    <w:abstractNumId w:val="10"/>
  </w:num>
  <w:num w:numId="28">
    <w:abstractNumId w:val="32"/>
  </w:num>
  <w:num w:numId="29">
    <w:abstractNumId w:val="31"/>
  </w:num>
  <w:num w:numId="30">
    <w:abstractNumId w:val="28"/>
  </w:num>
  <w:num w:numId="31">
    <w:abstractNumId w:val="19"/>
  </w:num>
  <w:num w:numId="32">
    <w:abstractNumId w:val="2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ocumentProtection w:formatting="1" w:enforcement="0"/>
  <w:defaultTabStop w:val="720"/>
  <w:defaultTableStyle w:val="PGTable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yNzU0MTMyMDYxNTJT0lEKTi0uzszPAykwNKoFAO/XyWktAAAA"/>
  </w:docVars>
  <w:rsids>
    <w:rsidRoot w:val="00EB36FF"/>
    <w:rsid w:val="00010B0F"/>
    <w:rsid w:val="0001543D"/>
    <w:rsid w:val="00026099"/>
    <w:rsid w:val="00026D3C"/>
    <w:rsid w:val="000278D2"/>
    <w:rsid w:val="00066DBC"/>
    <w:rsid w:val="00083920"/>
    <w:rsid w:val="0008402D"/>
    <w:rsid w:val="00084DEA"/>
    <w:rsid w:val="00086115"/>
    <w:rsid w:val="00087D95"/>
    <w:rsid w:val="00087DF8"/>
    <w:rsid w:val="00092869"/>
    <w:rsid w:val="000950F0"/>
    <w:rsid w:val="000B64CC"/>
    <w:rsid w:val="000D0B15"/>
    <w:rsid w:val="000D6E6D"/>
    <w:rsid w:val="000E27B2"/>
    <w:rsid w:val="000F74DB"/>
    <w:rsid w:val="00103900"/>
    <w:rsid w:val="00104387"/>
    <w:rsid w:val="0012079D"/>
    <w:rsid w:val="00142090"/>
    <w:rsid w:val="0014510A"/>
    <w:rsid w:val="00147AAE"/>
    <w:rsid w:val="001E0FD4"/>
    <w:rsid w:val="001E52CF"/>
    <w:rsid w:val="001E6681"/>
    <w:rsid w:val="001E6713"/>
    <w:rsid w:val="002160E5"/>
    <w:rsid w:val="00227FE3"/>
    <w:rsid w:val="0023744D"/>
    <w:rsid w:val="00242445"/>
    <w:rsid w:val="002555B6"/>
    <w:rsid w:val="00256B10"/>
    <w:rsid w:val="0025700A"/>
    <w:rsid w:val="00263EA9"/>
    <w:rsid w:val="00267020"/>
    <w:rsid w:val="00273AF5"/>
    <w:rsid w:val="002A6277"/>
    <w:rsid w:val="002B71E5"/>
    <w:rsid w:val="002C3922"/>
    <w:rsid w:val="002C4670"/>
    <w:rsid w:val="002D1D1E"/>
    <w:rsid w:val="002E190A"/>
    <w:rsid w:val="002F2299"/>
    <w:rsid w:val="003030C8"/>
    <w:rsid w:val="00312694"/>
    <w:rsid w:val="00326C7C"/>
    <w:rsid w:val="003355F1"/>
    <w:rsid w:val="00341559"/>
    <w:rsid w:val="0037033C"/>
    <w:rsid w:val="003745F0"/>
    <w:rsid w:val="0037535C"/>
    <w:rsid w:val="00385B36"/>
    <w:rsid w:val="00390A3F"/>
    <w:rsid w:val="003A3222"/>
    <w:rsid w:val="003A502C"/>
    <w:rsid w:val="003B02F1"/>
    <w:rsid w:val="003B4075"/>
    <w:rsid w:val="003C1126"/>
    <w:rsid w:val="003C6292"/>
    <w:rsid w:val="003C68D5"/>
    <w:rsid w:val="003F0555"/>
    <w:rsid w:val="003F4578"/>
    <w:rsid w:val="00416EFF"/>
    <w:rsid w:val="004302EE"/>
    <w:rsid w:val="0044325F"/>
    <w:rsid w:val="00444451"/>
    <w:rsid w:val="004503CE"/>
    <w:rsid w:val="00450FBE"/>
    <w:rsid w:val="004550E2"/>
    <w:rsid w:val="004614AC"/>
    <w:rsid w:val="00463A2B"/>
    <w:rsid w:val="004702A2"/>
    <w:rsid w:val="004770EF"/>
    <w:rsid w:val="00494214"/>
    <w:rsid w:val="004B5122"/>
    <w:rsid w:val="004B76B3"/>
    <w:rsid w:val="004C732E"/>
    <w:rsid w:val="004D289F"/>
    <w:rsid w:val="004D3E8C"/>
    <w:rsid w:val="004E6FA7"/>
    <w:rsid w:val="004F403D"/>
    <w:rsid w:val="00540380"/>
    <w:rsid w:val="00541148"/>
    <w:rsid w:val="005425C4"/>
    <w:rsid w:val="00542694"/>
    <w:rsid w:val="0055138A"/>
    <w:rsid w:val="00556716"/>
    <w:rsid w:val="00557075"/>
    <w:rsid w:val="00571A28"/>
    <w:rsid w:val="00581D6E"/>
    <w:rsid w:val="005908EE"/>
    <w:rsid w:val="005B35E6"/>
    <w:rsid w:val="005D6099"/>
    <w:rsid w:val="005E1CAD"/>
    <w:rsid w:val="005E2D01"/>
    <w:rsid w:val="005E5907"/>
    <w:rsid w:val="005F0F55"/>
    <w:rsid w:val="006072E7"/>
    <w:rsid w:val="00613FC9"/>
    <w:rsid w:val="00617A52"/>
    <w:rsid w:val="00623A43"/>
    <w:rsid w:val="00632439"/>
    <w:rsid w:val="00633067"/>
    <w:rsid w:val="006474F4"/>
    <w:rsid w:val="006630D9"/>
    <w:rsid w:val="00682B4C"/>
    <w:rsid w:val="00684D08"/>
    <w:rsid w:val="006913D9"/>
    <w:rsid w:val="0069365F"/>
    <w:rsid w:val="00694151"/>
    <w:rsid w:val="006A5299"/>
    <w:rsid w:val="006C0A87"/>
    <w:rsid w:val="006C0DBE"/>
    <w:rsid w:val="006C11DF"/>
    <w:rsid w:val="006D04DB"/>
    <w:rsid w:val="006D1097"/>
    <w:rsid w:val="006D48D3"/>
    <w:rsid w:val="006E3FD5"/>
    <w:rsid w:val="006F0C61"/>
    <w:rsid w:val="006F2ECB"/>
    <w:rsid w:val="006F5454"/>
    <w:rsid w:val="0071584B"/>
    <w:rsid w:val="007246E4"/>
    <w:rsid w:val="00725A7A"/>
    <w:rsid w:val="00726858"/>
    <w:rsid w:val="00727BF8"/>
    <w:rsid w:val="00736D39"/>
    <w:rsid w:val="00753DD2"/>
    <w:rsid w:val="007704F6"/>
    <w:rsid w:val="00773BC6"/>
    <w:rsid w:val="00776092"/>
    <w:rsid w:val="00787984"/>
    <w:rsid w:val="00794CDE"/>
    <w:rsid w:val="007951FB"/>
    <w:rsid w:val="00795565"/>
    <w:rsid w:val="007B7508"/>
    <w:rsid w:val="007C0855"/>
    <w:rsid w:val="007D0BC9"/>
    <w:rsid w:val="007D1EA6"/>
    <w:rsid w:val="007E506C"/>
    <w:rsid w:val="007F5087"/>
    <w:rsid w:val="007F6AA2"/>
    <w:rsid w:val="00817C86"/>
    <w:rsid w:val="00837852"/>
    <w:rsid w:val="00844227"/>
    <w:rsid w:val="00850CB3"/>
    <w:rsid w:val="008515F2"/>
    <w:rsid w:val="00856D86"/>
    <w:rsid w:val="00866215"/>
    <w:rsid w:val="008662E0"/>
    <w:rsid w:val="008823C2"/>
    <w:rsid w:val="00891417"/>
    <w:rsid w:val="0089378B"/>
    <w:rsid w:val="008A5AFA"/>
    <w:rsid w:val="008A6D80"/>
    <w:rsid w:val="008A77C1"/>
    <w:rsid w:val="008C6FEE"/>
    <w:rsid w:val="008E5467"/>
    <w:rsid w:val="008E708E"/>
    <w:rsid w:val="0090254C"/>
    <w:rsid w:val="00910DB5"/>
    <w:rsid w:val="009134F7"/>
    <w:rsid w:val="00916326"/>
    <w:rsid w:val="009167AF"/>
    <w:rsid w:val="00921B9A"/>
    <w:rsid w:val="009239A1"/>
    <w:rsid w:val="00927409"/>
    <w:rsid w:val="009316B9"/>
    <w:rsid w:val="00932E9B"/>
    <w:rsid w:val="009370E3"/>
    <w:rsid w:val="00951F03"/>
    <w:rsid w:val="00995FEA"/>
    <w:rsid w:val="009A112F"/>
    <w:rsid w:val="009D1564"/>
    <w:rsid w:val="009D3801"/>
    <w:rsid w:val="009D55D5"/>
    <w:rsid w:val="009E6413"/>
    <w:rsid w:val="009F568E"/>
    <w:rsid w:val="00A051C6"/>
    <w:rsid w:val="00A12436"/>
    <w:rsid w:val="00A176D5"/>
    <w:rsid w:val="00A2082A"/>
    <w:rsid w:val="00A33AF6"/>
    <w:rsid w:val="00A34042"/>
    <w:rsid w:val="00A36DB3"/>
    <w:rsid w:val="00A4492C"/>
    <w:rsid w:val="00A5248F"/>
    <w:rsid w:val="00A760E1"/>
    <w:rsid w:val="00A770B3"/>
    <w:rsid w:val="00A77D76"/>
    <w:rsid w:val="00A93E8B"/>
    <w:rsid w:val="00AA2C5B"/>
    <w:rsid w:val="00AA441D"/>
    <w:rsid w:val="00AB0CE9"/>
    <w:rsid w:val="00AB2CFC"/>
    <w:rsid w:val="00AC0269"/>
    <w:rsid w:val="00AC05D4"/>
    <w:rsid w:val="00AC6057"/>
    <w:rsid w:val="00AD1283"/>
    <w:rsid w:val="00AD48D9"/>
    <w:rsid w:val="00B17E0C"/>
    <w:rsid w:val="00B2468C"/>
    <w:rsid w:val="00B2471B"/>
    <w:rsid w:val="00B33E2D"/>
    <w:rsid w:val="00B40A1B"/>
    <w:rsid w:val="00B428A9"/>
    <w:rsid w:val="00B47DF8"/>
    <w:rsid w:val="00B54627"/>
    <w:rsid w:val="00B77715"/>
    <w:rsid w:val="00B85A59"/>
    <w:rsid w:val="00B94CB7"/>
    <w:rsid w:val="00BA1517"/>
    <w:rsid w:val="00BA5B68"/>
    <w:rsid w:val="00BB4928"/>
    <w:rsid w:val="00BC093F"/>
    <w:rsid w:val="00BF2748"/>
    <w:rsid w:val="00C0069F"/>
    <w:rsid w:val="00C12494"/>
    <w:rsid w:val="00C22B11"/>
    <w:rsid w:val="00C34EDE"/>
    <w:rsid w:val="00C36A1D"/>
    <w:rsid w:val="00C37CE7"/>
    <w:rsid w:val="00C60326"/>
    <w:rsid w:val="00C71418"/>
    <w:rsid w:val="00C76324"/>
    <w:rsid w:val="00CB054A"/>
    <w:rsid w:val="00CB2EB5"/>
    <w:rsid w:val="00CB79E6"/>
    <w:rsid w:val="00CC10E5"/>
    <w:rsid w:val="00CE57D2"/>
    <w:rsid w:val="00CF4DA0"/>
    <w:rsid w:val="00CF6AAA"/>
    <w:rsid w:val="00D21BEC"/>
    <w:rsid w:val="00D26357"/>
    <w:rsid w:val="00D27013"/>
    <w:rsid w:val="00D44231"/>
    <w:rsid w:val="00D9502C"/>
    <w:rsid w:val="00DA030A"/>
    <w:rsid w:val="00DA3491"/>
    <w:rsid w:val="00DA3C53"/>
    <w:rsid w:val="00DA5553"/>
    <w:rsid w:val="00DB2766"/>
    <w:rsid w:val="00DD567B"/>
    <w:rsid w:val="00DE0A0D"/>
    <w:rsid w:val="00DF70E0"/>
    <w:rsid w:val="00E01309"/>
    <w:rsid w:val="00E04B27"/>
    <w:rsid w:val="00E0794F"/>
    <w:rsid w:val="00E10FBD"/>
    <w:rsid w:val="00E14C33"/>
    <w:rsid w:val="00E2044D"/>
    <w:rsid w:val="00E237B6"/>
    <w:rsid w:val="00E2498D"/>
    <w:rsid w:val="00E310C9"/>
    <w:rsid w:val="00E56177"/>
    <w:rsid w:val="00E56A57"/>
    <w:rsid w:val="00E63D9A"/>
    <w:rsid w:val="00E70B46"/>
    <w:rsid w:val="00E8030F"/>
    <w:rsid w:val="00E91D94"/>
    <w:rsid w:val="00E9442E"/>
    <w:rsid w:val="00EA1BB4"/>
    <w:rsid w:val="00EB0E45"/>
    <w:rsid w:val="00EB36FF"/>
    <w:rsid w:val="00ED0F64"/>
    <w:rsid w:val="00EF1AC4"/>
    <w:rsid w:val="00F11272"/>
    <w:rsid w:val="00F17358"/>
    <w:rsid w:val="00F34EF8"/>
    <w:rsid w:val="00F35516"/>
    <w:rsid w:val="00F41628"/>
    <w:rsid w:val="00F5208D"/>
    <w:rsid w:val="00F6181B"/>
    <w:rsid w:val="00F858B5"/>
    <w:rsid w:val="00F94B97"/>
    <w:rsid w:val="00FB492F"/>
    <w:rsid w:val="00FB66D2"/>
    <w:rsid w:val="00FC1448"/>
    <w:rsid w:val="00FE6DB3"/>
    <w:rsid w:val="00FE731C"/>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927409"/>
    <w:pPr>
      <w:spacing w:before="120" w:after="240" w:line="240" w:lineRule="auto"/>
    </w:pPr>
  </w:style>
  <w:style w:type="paragraph" w:styleId="Heading1">
    <w:name w:val="heading 1"/>
    <w:basedOn w:val="Normal"/>
    <w:next w:val="Normal"/>
    <w:link w:val="Heading1Char"/>
    <w:uiPriority w:val="9"/>
    <w:locked/>
    <w:rsid w:val="007F5087"/>
    <w:pPr>
      <w:keepNext/>
      <w:keepLines/>
      <w:spacing w:before="240" w:after="0"/>
      <w:outlineLvl w:val="0"/>
    </w:pPr>
    <w:rPr>
      <w:rFonts w:asciiTheme="majorHAnsi" w:eastAsiaTheme="majorEastAsia" w:hAnsiTheme="majorHAnsi" w:cstheme="majorBidi"/>
      <w:color w:val="0B2F68"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0B2F6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BusinessMulti-ChoiceAnswer">
    <w:name w:val="PG Business Multi-Choice Answer"/>
    <w:qFormat/>
    <w:rsid w:val="003F4578"/>
    <w:pPr>
      <w:numPr>
        <w:numId w:val="1"/>
      </w:numPr>
      <w:tabs>
        <w:tab w:val="left" w:pos="1134"/>
        <w:tab w:val="left" w:pos="1814"/>
        <w:tab w:val="right" w:pos="8930"/>
      </w:tabs>
      <w:spacing w:after="120" w:line="240" w:lineRule="auto"/>
      <w:ind w:left="992" w:hanging="567"/>
    </w:pPr>
    <w:rPr>
      <w:rFonts w:ascii="Arial" w:eastAsia="Times New Roman" w:hAnsi="Arial" w:cs="Arial"/>
      <w:color w:val="FF0000"/>
      <w:lang w:eastAsia="en-GB"/>
    </w:rPr>
  </w:style>
  <w:style w:type="paragraph" w:customStyle="1" w:styleId="PGBusinessMulti-ChoiceQuestions">
    <w:name w:val="PG Business Multi-Choice Questions"/>
    <w:qFormat/>
    <w:rsid w:val="003F4578"/>
    <w:pPr>
      <w:keepNext/>
      <w:numPr>
        <w:numId w:val="2"/>
      </w:numPr>
      <w:tabs>
        <w:tab w:val="left" w:pos="1134"/>
        <w:tab w:val="left" w:pos="1814"/>
        <w:tab w:val="right" w:pos="8931"/>
      </w:tabs>
      <w:spacing w:after="120" w:line="240" w:lineRule="auto"/>
      <w:ind w:left="992" w:hanging="567"/>
    </w:pPr>
    <w:rPr>
      <w:rFonts w:ascii="Arial" w:eastAsia="Times New Roman" w:hAnsi="Arial" w:cs="Arial"/>
      <w:kern w:val="32"/>
      <w:szCs w:val="32"/>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7F5087"/>
    <w:rPr>
      <w:rFonts w:asciiTheme="majorHAnsi" w:eastAsiaTheme="majorEastAsia" w:hAnsiTheme="majorHAnsi" w:cstheme="majorBidi"/>
      <w:color w:val="0B2F68"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0B2F68"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6F2ECB"/>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basedOn w:val="DefaultParagraphFont"/>
    <w:uiPriority w:val="1"/>
    <w:qFormat/>
    <w:rsid w:val="000278D2"/>
    <w:rPr>
      <w:b/>
      <w:i/>
    </w:rPr>
  </w:style>
  <w:style w:type="paragraph" w:customStyle="1" w:styleId="PGTasktextbullets">
    <w:name w:val="PG Task text bullets"/>
    <w:basedOn w:val="PGTasktext"/>
    <w:qFormat/>
    <w:rsid w:val="006072E7"/>
    <w:pPr>
      <w:numPr>
        <w:numId w:val="7"/>
      </w:numPr>
      <w:ind w:left="425" w:hanging="425"/>
    </w:pPr>
  </w:style>
  <w:style w:type="paragraph" w:customStyle="1" w:styleId="PGtaskanswerbullets">
    <w:name w:val="PG task answer bullets"/>
    <w:basedOn w:val="PGTaskanswer"/>
    <w:qFormat/>
    <w:rsid w:val="00C0069F"/>
    <w:pPr>
      <w:numPr>
        <w:numId w:val="8"/>
      </w:numPr>
      <w:ind w:left="425" w:hanging="425"/>
    </w:pPr>
  </w:style>
  <w:style w:type="paragraph" w:customStyle="1" w:styleId="PGQuestion-Topbullets">
    <w:name w:val="PG Question - Top bullets"/>
    <w:basedOn w:val="PGQuestion-toplevel"/>
    <w:qFormat/>
    <w:rsid w:val="006072E7"/>
    <w:pPr>
      <w:numPr>
        <w:numId w:val="9"/>
      </w:numPr>
      <w:ind w:left="850" w:hanging="425"/>
    </w:pPr>
  </w:style>
  <w:style w:type="paragraph" w:customStyle="1" w:styleId="PGAnswers-Topbullets">
    <w:name w:val="PG Answers - Top bullets"/>
    <w:basedOn w:val="PGAnswers-toplevel"/>
    <w:qFormat/>
    <w:rsid w:val="006072E7"/>
    <w:pPr>
      <w:numPr>
        <w:numId w:val="10"/>
      </w:numPr>
    </w:pPr>
  </w:style>
  <w:style w:type="paragraph" w:customStyle="1" w:styleId="PGQuestion-2ndbullets">
    <w:name w:val="PG Question - 2nd bullets"/>
    <w:basedOn w:val="PGQuestion-2ndlevel"/>
    <w:qFormat/>
    <w:rsid w:val="00C34EDE"/>
    <w:pPr>
      <w:numPr>
        <w:numId w:val="11"/>
      </w:numPr>
      <w:ind w:left="1276" w:hanging="425"/>
    </w:pPr>
  </w:style>
  <w:style w:type="paragraph" w:customStyle="1" w:styleId="PGAnswers2ndbullets">
    <w:name w:val="PG Answers 2nd bullets"/>
    <w:basedOn w:val="PGAnswers-2ndlevel"/>
    <w:qFormat/>
    <w:rsid w:val="00C34EDE"/>
    <w:pPr>
      <w:numPr>
        <w:numId w:val="12"/>
      </w:numPr>
      <w:ind w:left="1276" w:hanging="425"/>
    </w:pPr>
  </w:style>
  <w:style w:type="paragraph" w:customStyle="1" w:styleId="PGQuestion-3rdbullets">
    <w:name w:val="PG Question - 3rd bullets"/>
    <w:basedOn w:val="PGQuestion-3rdlevel"/>
    <w:qFormat/>
    <w:rsid w:val="00C34EDE"/>
    <w:pPr>
      <w:numPr>
        <w:numId w:val="13"/>
      </w:numPr>
      <w:ind w:left="1559" w:hanging="425"/>
    </w:pPr>
  </w:style>
  <w:style w:type="paragraph" w:customStyle="1" w:styleId="PGAnswers-3rdbullets">
    <w:name w:val="PG Answers - 3rd bullets"/>
    <w:basedOn w:val="PGAnswers-3rdlevel"/>
    <w:qFormat/>
    <w:rsid w:val="00C34EDE"/>
    <w:pPr>
      <w:numPr>
        <w:numId w:val="14"/>
      </w:numPr>
      <w:ind w:left="1729" w:hanging="425"/>
    </w:pPr>
  </w:style>
  <w:style w:type="paragraph" w:styleId="BalloonText">
    <w:name w:val="Balloon Text"/>
    <w:basedOn w:val="Normal"/>
    <w:link w:val="BalloonTextChar"/>
    <w:uiPriority w:val="99"/>
    <w:semiHidden/>
    <w:unhideWhenUsed/>
    <w:locked/>
    <w:rsid w:val="00C00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9F"/>
    <w:rPr>
      <w:rFonts w:ascii="Segoe UI" w:hAnsi="Segoe UI" w:cs="Segoe UI"/>
      <w:sz w:val="18"/>
      <w:szCs w:val="18"/>
    </w:rPr>
  </w:style>
  <w:style w:type="paragraph" w:styleId="ListParagraph">
    <w:name w:val="List Paragraph"/>
    <w:basedOn w:val="Normal"/>
    <w:uiPriority w:val="34"/>
    <w:locked/>
    <w:rsid w:val="00FB492F"/>
    <w:pPr>
      <w:ind w:left="720"/>
      <w:contextualSpacing/>
    </w:pPr>
  </w:style>
  <w:style w:type="character" w:styleId="CommentReference">
    <w:name w:val="annotation reference"/>
    <w:basedOn w:val="DefaultParagraphFont"/>
    <w:semiHidden/>
    <w:unhideWhenUsed/>
    <w:locked/>
    <w:rsid w:val="00B77715"/>
    <w:rPr>
      <w:sz w:val="16"/>
      <w:szCs w:val="16"/>
    </w:rPr>
  </w:style>
  <w:style w:type="paragraph" w:styleId="CommentText">
    <w:name w:val="annotation text"/>
    <w:basedOn w:val="Normal"/>
    <w:link w:val="CommentTextChar"/>
    <w:semiHidden/>
    <w:unhideWhenUsed/>
    <w:locked/>
    <w:rsid w:val="00B77715"/>
    <w:rPr>
      <w:sz w:val="20"/>
      <w:szCs w:val="20"/>
    </w:rPr>
  </w:style>
  <w:style w:type="character" w:customStyle="1" w:styleId="CommentTextChar">
    <w:name w:val="Comment Text Char"/>
    <w:basedOn w:val="DefaultParagraphFont"/>
    <w:link w:val="CommentText"/>
    <w:semiHidden/>
    <w:rsid w:val="00B77715"/>
    <w:rPr>
      <w:sz w:val="20"/>
      <w:szCs w:val="20"/>
    </w:rPr>
  </w:style>
  <w:style w:type="character" w:styleId="Hyperlink">
    <w:name w:val="Hyperlink"/>
    <w:basedOn w:val="DefaultParagraphFont"/>
    <w:uiPriority w:val="99"/>
    <w:unhideWhenUsed/>
    <w:locked/>
    <w:rsid w:val="00581D6E"/>
    <w:rPr>
      <w:color w:val="3F5170" w:themeColor="hyperlink"/>
      <w:u w:val="single"/>
    </w:rPr>
  </w:style>
  <w:style w:type="character" w:styleId="UnresolvedMention">
    <w:name w:val="Unresolved Mention"/>
    <w:basedOn w:val="DefaultParagraphFont"/>
    <w:uiPriority w:val="99"/>
    <w:semiHidden/>
    <w:unhideWhenUsed/>
    <w:locked/>
    <w:rsid w:val="008E5467"/>
    <w:rPr>
      <w:color w:val="605E5C"/>
      <w:shd w:val="clear" w:color="auto" w:fill="E1DFDD"/>
    </w:rPr>
  </w:style>
  <w:style w:type="paragraph" w:styleId="CommentSubject">
    <w:name w:val="annotation subject"/>
    <w:basedOn w:val="CommentText"/>
    <w:next w:val="CommentText"/>
    <w:link w:val="CommentSubjectChar"/>
    <w:uiPriority w:val="99"/>
    <w:semiHidden/>
    <w:unhideWhenUsed/>
    <w:locked/>
    <w:rsid w:val="00142090"/>
    <w:rPr>
      <w:b/>
      <w:bCs/>
    </w:rPr>
  </w:style>
  <w:style w:type="character" w:customStyle="1" w:styleId="CommentSubjectChar">
    <w:name w:val="Comment Subject Char"/>
    <w:basedOn w:val="CommentTextChar"/>
    <w:link w:val="CommentSubject"/>
    <w:uiPriority w:val="99"/>
    <w:semiHidden/>
    <w:rsid w:val="00142090"/>
    <w:rPr>
      <w:b/>
      <w:bCs/>
      <w:sz w:val="20"/>
      <w:szCs w:val="20"/>
    </w:rPr>
  </w:style>
  <w:style w:type="character" w:styleId="FollowedHyperlink">
    <w:name w:val="FollowedHyperlink"/>
    <w:basedOn w:val="DefaultParagraphFont"/>
    <w:uiPriority w:val="99"/>
    <w:semiHidden/>
    <w:unhideWhenUsed/>
    <w:locked/>
    <w:rsid w:val="005B35E6"/>
    <w:rPr>
      <w:color w:val="3F51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ewscientist.com/article/visual-turing-te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iMedia Pack A">
      <a:dk1>
        <a:sysClr val="windowText" lastClr="000000"/>
      </a:dk1>
      <a:lt1>
        <a:sysClr val="window" lastClr="FFFFFF"/>
      </a:lt1>
      <a:dk2>
        <a:srgbClr val="44546A"/>
      </a:dk2>
      <a:lt2>
        <a:srgbClr val="E7E6E6"/>
      </a:lt2>
      <a:accent1>
        <a:srgbClr val="0F408C"/>
      </a:accent1>
      <a:accent2>
        <a:srgbClr val="FF8A00"/>
      </a:accent2>
      <a:accent3>
        <a:srgbClr val="EC008C"/>
      </a:accent3>
      <a:accent4>
        <a:srgbClr val="40B0CC"/>
      </a:accent4>
      <a:accent5>
        <a:srgbClr val="FCB11A"/>
      </a:accent5>
      <a:accent6>
        <a:srgbClr val="3B338C"/>
      </a:accent6>
      <a:hlink>
        <a:srgbClr val="3F5170"/>
      </a:hlink>
      <a:folHlink>
        <a:srgbClr val="3F517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2" ma:contentTypeDescription="Create a new document." ma:contentTypeScope="" ma:versionID="2ca58ad3acdbf9835ac12a1bd819a369">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34e7501b826e39f2114688a21f4ddaf0"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2.xml><?xml version="1.0" encoding="utf-8"?>
<ds:datastoreItem xmlns:ds="http://schemas.openxmlformats.org/officeDocument/2006/customXml" ds:itemID="{6370DF48-35B2-4BEC-AE16-2DED83131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F4D01-7261-4756-8B60-087951A625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89D4-C8D6-4EDC-BB0C-F0D4A868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styles.dotx</Template>
  <TotalTime>3534</TotalTime>
  <Pages>5</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Mike Bloys</cp:lastModifiedBy>
  <cp:revision>116</cp:revision>
  <dcterms:created xsi:type="dcterms:W3CDTF">2019-01-17T16:54:00Z</dcterms:created>
  <dcterms:modified xsi:type="dcterms:W3CDTF">2020-10-09T15:56:00Z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512">
    <vt:lpwstr>20</vt:lpwstr>
  </property>
</Properties>
</file>