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2480" w14:textId="77777777" w:rsidR="0005231C" w:rsidRDefault="0005231C" w:rsidP="0005231C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3922807" w14:textId="77777777" w:rsidR="0005231C" w:rsidRDefault="0005231C" w:rsidP="0005231C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76E54220" w14:textId="77777777" w:rsidR="00335395" w:rsidRDefault="00335395" w:rsidP="00335395">
      <w:pPr>
        <w:pStyle w:val="PGQuestion-toplevel"/>
      </w:pPr>
      <w:r>
        <w:t>1.</w:t>
      </w:r>
      <w:r>
        <w:tab/>
      </w:r>
      <w:r w:rsidR="00F03EA7">
        <w:t xml:space="preserve">Below are six tasks. </w:t>
      </w:r>
      <w:r w:rsidR="000021CE">
        <w:t xml:space="preserve">Some require more intelligence </w:t>
      </w:r>
      <w:r w:rsidR="004C225A">
        <w:t xml:space="preserve">to solve </w:t>
      </w:r>
      <w:r w:rsidR="000021CE">
        <w:t xml:space="preserve">than others. </w:t>
      </w:r>
    </w:p>
    <w:p w14:paraId="13764A66" w14:textId="5426AAB4" w:rsidR="000021CE" w:rsidRDefault="00335395" w:rsidP="00335395">
      <w:pPr>
        <w:pStyle w:val="PGQuestion-toplevel"/>
      </w:pPr>
      <w:r>
        <w:tab/>
      </w:r>
      <w:r w:rsidR="00F1467C">
        <w:t xml:space="preserve">Tick the three </w:t>
      </w:r>
      <w:r w:rsidR="00F03EA7">
        <w:t xml:space="preserve">tasks that computers </w:t>
      </w:r>
      <w:r w:rsidR="00F1467C">
        <w:t>are most likely to struggle at</w:t>
      </w:r>
      <w:r w:rsidR="00F03EA7">
        <w:t>.</w:t>
      </w:r>
      <w:r>
        <w:tab/>
        <w:t>[3]</w:t>
      </w:r>
    </w:p>
    <w:tbl>
      <w:tblPr>
        <w:tblStyle w:val="PGTable1"/>
        <w:tblW w:w="0" w:type="auto"/>
        <w:tblInd w:w="425" w:type="dxa"/>
        <w:tblLook w:val="04A0" w:firstRow="1" w:lastRow="0" w:firstColumn="1" w:lastColumn="0" w:noHBand="0" w:noVBand="1"/>
      </w:tblPr>
      <w:tblGrid>
        <w:gridCol w:w="4668"/>
        <w:gridCol w:w="4241"/>
      </w:tblGrid>
      <w:tr w:rsidR="000021CE" w14:paraId="5ACE7247" w14:textId="77777777" w:rsidTr="00052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4668" w:type="dxa"/>
            <w:shd w:val="clear" w:color="auto" w:fill="1664D7"/>
            <w:vAlign w:val="center"/>
          </w:tcPr>
          <w:p w14:paraId="4F0DF431" w14:textId="2BFB74C6" w:rsidR="000021CE" w:rsidRPr="00335395" w:rsidRDefault="000021CE" w:rsidP="0005231C">
            <w:pPr>
              <w:pStyle w:val="PGQuestion-toplevel"/>
              <w:spacing w:before="0" w:after="0"/>
              <w:ind w:left="0" w:firstLine="0"/>
              <w:rPr>
                <w:b/>
                <w:bCs/>
                <w:color w:val="FFFFFF" w:themeColor="background1"/>
              </w:rPr>
            </w:pPr>
            <w:bookmarkStart w:id="1" w:name="_GoBack" w:colFirst="0" w:colLast="1"/>
            <w:r w:rsidRPr="00335395">
              <w:rPr>
                <w:b/>
                <w:bCs/>
                <w:color w:val="FFFFFF" w:themeColor="background1"/>
              </w:rPr>
              <w:t>Task</w:t>
            </w:r>
          </w:p>
        </w:tc>
        <w:tc>
          <w:tcPr>
            <w:tcW w:w="4241" w:type="dxa"/>
            <w:shd w:val="clear" w:color="auto" w:fill="1664D7"/>
            <w:vAlign w:val="center"/>
          </w:tcPr>
          <w:p w14:paraId="655DCEAB" w14:textId="03E0B685" w:rsidR="000021CE" w:rsidRPr="00335395" w:rsidRDefault="000021CE" w:rsidP="0005231C">
            <w:pPr>
              <w:pStyle w:val="PGQuestion-toplevel"/>
              <w:spacing w:before="0" w:after="0"/>
              <w:ind w:left="0" w:firstLine="0"/>
              <w:rPr>
                <w:b/>
                <w:bCs/>
                <w:color w:val="FFFFFF" w:themeColor="background1"/>
              </w:rPr>
            </w:pPr>
            <w:r w:rsidRPr="00335395">
              <w:rPr>
                <w:b/>
                <w:bCs/>
                <w:color w:val="FFFFFF" w:themeColor="background1"/>
              </w:rPr>
              <w:t>Will a computer struggle at this task</w:t>
            </w:r>
            <w:r w:rsidR="005F5F60" w:rsidRPr="00335395">
              <w:rPr>
                <w:b/>
                <w:bCs/>
                <w:color w:val="FFFFFF" w:themeColor="background1"/>
              </w:rPr>
              <w:t>?</w:t>
            </w:r>
          </w:p>
        </w:tc>
      </w:tr>
      <w:bookmarkEnd w:id="1"/>
      <w:tr w:rsidR="000021CE" w14:paraId="20F67846" w14:textId="77777777" w:rsidTr="0033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668" w:type="dxa"/>
          </w:tcPr>
          <w:p w14:paraId="3D02E6CF" w14:textId="2AA0190F" w:rsidR="000021CE" w:rsidRDefault="004C225A" w:rsidP="00335395">
            <w:pPr>
              <w:pStyle w:val="PGQuestion-toplevel"/>
              <w:spacing w:before="0" w:after="0"/>
              <w:ind w:left="0" w:firstLine="0"/>
            </w:pPr>
            <w:r>
              <w:t>Playing football</w:t>
            </w:r>
          </w:p>
        </w:tc>
        <w:tc>
          <w:tcPr>
            <w:tcW w:w="4241" w:type="dxa"/>
          </w:tcPr>
          <w:p w14:paraId="335D64F2" w14:textId="6061A101" w:rsidR="000021CE" w:rsidRPr="0005231C" w:rsidRDefault="000021CE" w:rsidP="00335395">
            <w:pPr>
              <w:pStyle w:val="PGQuestion-toplevel"/>
              <w:spacing w:before="0" w:after="0"/>
              <w:ind w:left="0" w:firstLine="0"/>
              <w:rPr>
                <w:color w:val="auto"/>
              </w:rPr>
            </w:pPr>
          </w:p>
        </w:tc>
      </w:tr>
      <w:tr w:rsidR="000021CE" w14:paraId="70DE7E02" w14:textId="77777777" w:rsidTr="00335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4668" w:type="dxa"/>
          </w:tcPr>
          <w:p w14:paraId="2A70DF89" w14:textId="0364663B" w:rsidR="000021CE" w:rsidRDefault="001F1C57" w:rsidP="00335395">
            <w:pPr>
              <w:pStyle w:val="PGQuestion-toplevel"/>
              <w:spacing w:before="0" w:after="0"/>
              <w:ind w:left="0" w:firstLine="0"/>
            </w:pPr>
            <w:r>
              <w:t>Working out the nutritional values in a recipe</w:t>
            </w:r>
          </w:p>
        </w:tc>
        <w:tc>
          <w:tcPr>
            <w:tcW w:w="4241" w:type="dxa"/>
          </w:tcPr>
          <w:p w14:paraId="473C56E6" w14:textId="1C6A903D" w:rsidR="000021CE" w:rsidRPr="0005231C" w:rsidRDefault="000021CE" w:rsidP="00335395">
            <w:pPr>
              <w:pStyle w:val="PGQuestion-toplevel"/>
              <w:spacing w:before="0" w:after="0"/>
              <w:ind w:left="0" w:firstLine="0"/>
              <w:rPr>
                <w:color w:val="auto"/>
              </w:rPr>
            </w:pPr>
          </w:p>
        </w:tc>
      </w:tr>
      <w:tr w:rsidR="000021CE" w14:paraId="59A90145" w14:textId="77777777" w:rsidTr="0033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668" w:type="dxa"/>
          </w:tcPr>
          <w:p w14:paraId="2295055E" w14:textId="6D9694AB" w:rsidR="000021CE" w:rsidRDefault="00EC446B" w:rsidP="00335395">
            <w:pPr>
              <w:pStyle w:val="PGQuestion-toplevel"/>
              <w:spacing w:before="0" w:after="0"/>
              <w:ind w:left="0" w:firstLine="0"/>
            </w:pPr>
            <w:r>
              <w:t>Solving Maths equations</w:t>
            </w:r>
          </w:p>
        </w:tc>
        <w:tc>
          <w:tcPr>
            <w:tcW w:w="4241" w:type="dxa"/>
          </w:tcPr>
          <w:p w14:paraId="49FBBDB1" w14:textId="3F2C24B7" w:rsidR="000021CE" w:rsidRPr="0005231C" w:rsidRDefault="000021CE" w:rsidP="00335395">
            <w:pPr>
              <w:pStyle w:val="PGQuestion-toplevel"/>
              <w:spacing w:before="0" w:after="0"/>
              <w:ind w:left="0" w:firstLine="0"/>
              <w:rPr>
                <w:color w:val="auto"/>
              </w:rPr>
            </w:pPr>
          </w:p>
        </w:tc>
      </w:tr>
      <w:tr w:rsidR="000021CE" w14:paraId="03FDA404" w14:textId="77777777" w:rsidTr="00335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4668" w:type="dxa"/>
          </w:tcPr>
          <w:p w14:paraId="43A2A954" w14:textId="5D936AAA" w:rsidR="000021CE" w:rsidRDefault="00EC446B" w:rsidP="00335395">
            <w:pPr>
              <w:pStyle w:val="PGQuestion-toplevel"/>
              <w:spacing w:before="0" w:after="0"/>
              <w:ind w:left="0" w:firstLine="0"/>
            </w:pPr>
            <w:r>
              <w:t>Looking at a problem and working out which Maths equation is needed to solve it</w:t>
            </w:r>
          </w:p>
        </w:tc>
        <w:tc>
          <w:tcPr>
            <w:tcW w:w="4241" w:type="dxa"/>
          </w:tcPr>
          <w:p w14:paraId="5246DF9E" w14:textId="1B894EEF" w:rsidR="000021CE" w:rsidRPr="0005231C" w:rsidRDefault="000021CE" w:rsidP="00335395">
            <w:pPr>
              <w:pStyle w:val="PGQuestion-toplevel"/>
              <w:spacing w:before="0" w:after="0"/>
              <w:ind w:left="0" w:firstLine="0"/>
              <w:rPr>
                <w:color w:val="auto"/>
              </w:rPr>
            </w:pPr>
          </w:p>
        </w:tc>
      </w:tr>
      <w:tr w:rsidR="000021CE" w14:paraId="38F35C8B" w14:textId="77777777" w:rsidTr="0033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668" w:type="dxa"/>
          </w:tcPr>
          <w:p w14:paraId="3489EB58" w14:textId="64446243" w:rsidR="000021CE" w:rsidRDefault="00513868" w:rsidP="00335395">
            <w:pPr>
              <w:pStyle w:val="PGQuestion-toplevel"/>
              <w:spacing w:before="0" w:after="0"/>
              <w:ind w:left="0" w:firstLine="0"/>
            </w:pPr>
            <w:r>
              <w:t>Comforting someone who is upset</w:t>
            </w:r>
          </w:p>
        </w:tc>
        <w:tc>
          <w:tcPr>
            <w:tcW w:w="4241" w:type="dxa"/>
          </w:tcPr>
          <w:p w14:paraId="2A166A28" w14:textId="7DA5E11D" w:rsidR="000021CE" w:rsidRPr="0005231C" w:rsidRDefault="000021CE" w:rsidP="00335395">
            <w:pPr>
              <w:pStyle w:val="PGQuestion-toplevel"/>
              <w:spacing w:before="0" w:after="0"/>
              <w:ind w:left="0" w:firstLine="0"/>
              <w:rPr>
                <w:color w:val="auto"/>
              </w:rPr>
            </w:pPr>
          </w:p>
        </w:tc>
      </w:tr>
      <w:tr w:rsidR="00B30673" w14:paraId="71024470" w14:textId="77777777" w:rsidTr="00335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4668" w:type="dxa"/>
          </w:tcPr>
          <w:p w14:paraId="2FAB96CC" w14:textId="11E42335" w:rsidR="00B30673" w:rsidRDefault="001A3CA4" w:rsidP="00335395">
            <w:pPr>
              <w:pStyle w:val="PGQuestion-toplevel"/>
              <w:spacing w:before="0" w:after="0"/>
              <w:ind w:left="0" w:firstLine="0"/>
            </w:pPr>
            <w:r>
              <w:t>Mixing two songs together</w:t>
            </w:r>
          </w:p>
        </w:tc>
        <w:tc>
          <w:tcPr>
            <w:tcW w:w="4241" w:type="dxa"/>
          </w:tcPr>
          <w:p w14:paraId="64C4E7EC" w14:textId="5FBA21E0" w:rsidR="00B30673" w:rsidRPr="0005231C" w:rsidRDefault="00B30673" w:rsidP="00335395">
            <w:pPr>
              <w:pStyle w:val="PGQuestion-toplevel"/>
              <w:spacing w:before="0" w:after="0"/>
              <w:ind w:left="0" w:firstLine="0"/>
              <w:rPr>
                <w:color w:val="auto"/>
              </w:rPr>
            </w:pPr>
          </w:p>
        </w:tc>
      </w:tr>
    </w:tbl>
    <w:p w14:paraId="0CB3D547" w14:textId="77777777" w:rsidR="00E768AF" w:rsidRDefault="00E768AF" w:rsidP="00DF6FD7">
      <w:pPr>
        <w:pStyle w:val="PGQuestion-toplevel"/>
        <w:tabs>
          <w:tab w:val="clear" w:pos="9637"/>
          <w:tab w:val="right" w:pos="9354"/>
        </w:tabs>
      </w:pPr>
    </w:p>
    <w:p w14:paraId="4BDD0498" w14:textId="77777777" w:rsidR="00335395" w:rsidRDefault="00335395" w:rsidP="00335395">
      <w:pPr>
        <w:pStyle w:val="PGQuestion-toplevel"/>
      </w:pPr>
      <w:r>
        <w:t>2.</w:t>
      </w:r>
      <w:r>
        <w:tab/>
      </w:r>
      <w:r w:rsidR="00C65031">
        <w:t xml:space="preserve">The Turing test </w:t>
      </w:r>
      <w:r w:rsidR="00C31FE1">
        <w:t>is one test of computer intelligence.</w:t>
      </w:r>
    </w:p>
    <w:p w14:paraId="14049540" w14:textId="73EB894D" w:rsidR="00335395" w:rsidRPr="00335395" w:rsidRDefault="00335395" w:rsidP="00335395">
      <w:pPr>
        <w:pStyle w:val="PGQuestion-toplevel"/>
      </w:pPr>
      <w:r>
        <w:tab/>
      </w:r>
      <w:r w:rsidR="00C31FE1">
        <w:t>Describe how the Turing test works.</w:t>
      </w:r>
      <w:r w:rsidR="003269DF">
        <w:tab/>
        <w:t>[4]</w:t>
      </w:r>
    </w:p>
    <w:p w14:paraId="08C6352E" w14:textId="42D8877D" w:rsidR="006901FB" w:rsidRDefault="006901FB" w:rsidP="0005231C">
      <w:pPr>
        <w:pStyle w:val="PGAnswerLines"/>
      </w:pPr>
    </w:p>
    <w:p w14:paraId="07D29012" w14:textId="33EDA4DB" w:rsidR="0005231C" w:rsidRDefault="0005231C" w:rsidP="0005231C">
      <w:pPr>
        <w:pStyle w:val="PGAnswerLines"/>
      </w:pPr>
    </w:p>
    <w:p w14:paraId="3EDA46BE" w14:textId="56D8B10D" w:rsidR="0005231C" w:rsidRDefault="0005231C" w:rsidP="0005231C">
      <w:pPr>
        <w:pStyle w:val="PGAnswerLines"/>
      </w:pPr>
    </w:p>
    <w:p w14:paraId="520D2B3E" w14:textId="5E40DC76" w:rsidR="0005231C" w:rsidRDefault="0005231C" w:rsidP="0005231C">
      <w:pPr>
        <w:pStyle w:val="PGAnswerLines"/>
      </w:pPr>
    </w:p>
    <w:p w14:paraId="79568D21" w14:textId="08712B45" w:rsidR="0005231C" w:rsidRDefault="0005231C" w:rsidP="0005231C">
      <w:pPr>
        <w:pStyle w:val="PGAnswerLines"/>
      </w:pPr>
    </w:p>
    <w:p w14:paraId="7895A857" w14:textId="20680D3D" w:rsidR="0005231C" w:rsidRDefault="0005231C" w:rsidP="0005231C">
      <w:pPr>
        <w:pStyle w:val="PGAnswerLines"/>
      </w:pPr>
    </w:p>
    <w:p w14:paraId="52D0ABE9" w14:textId="2A5FDFD0" w:rsidR="0005231C" w:rsidRDefault="0005231C" w:rsidP="0005231C">
      <w:pPr>
        <w:pStyle w:val="PGAnswerLines"/>
      </w:pPr>
    </w:p>
    <w:p w14:paraId="3B1A040E" w14:textId="701A7097" w:rsidR="0005231C" w:rsidRDefault="0005231C" w:rsidP="0005231C">
      <w:pPr>
        <w:pStyle w:val="PGAnswerLines"/>
      </w:pPr>
    </w:p>
    <w:p w14:paraId="415E3316" w14:textId="77777777" w:rsidR="0005231C" w:rsidRDefault="0005231C" w:rsidP="0005231C">
      <w:pPr>
        <w:pStyle w:val="PGAnswerLines"/>
      </w:pPr>
    </w:p>
    <w:p w14:paraId="41E8B042" w14:textId="77777777" w:rsidR="0005231C" w:rsidRDefault="0005231C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7D46752C" w14:textId="55DAB1ED" w:rsidR="00335395" w:rsidRDefault="00335395" w:rsidP="00335395">
      <w:pPr>
        <w:pStyle w:val="PGQuestion-toplevel"/>
      </w:pPr>
      <w:r>
        <w:lastRenderedPageBreak/>
        <w:t>3.</w:t>
      </w:r>
      <w:r>
        <w:tab/>
      </w:r>
      <w:r w:rsidR="002D4B75">
        <w:t xml:space="preserve">A </w:t>
      </w:r>
      <w:r w:rsidR="00524D7F">
        <w:t>chatbot is being created for a theme park.</w:t>
      </w:r>
      <w:r w:rsidR="007701A4">
        <w:t xml:space="preserve"> When customers visit the theme park’s website the chatbot will be able to answer questions.</w:t>
      </w:r>
    </w:p>
    <w:p w14:paraId="061BD0B0" w14:textId="56AD30A9" w:rsidR="00335395" w:rsidRPr="00335395" w:rsidRDefault="00524D7F" w:rsidP="00335395">
      <w:pPr>
        <w:pStyle w:val="PGQuestion-2ndlevel"/>
      </w:pPr>
      <w:r>
        <w:t>(a)</w:t>
      </w:r>
      <w:r w:rsidR="00335395">
        <w:tab/>
      </w:r>
      <w:r>
        <w:t xml:space="preserve">Give </w:t>
      </w:r>
      <w:r w:rsidRPr="0005231C">
        <w:rPr>
          <w:b/>
          <w:bCs/>
        </w:rPr>
        <w:t>two</w:t>
      </w:r>
      <w:r>
        <w:t xml:space="preserve"> questions that the chatbot is likely to find easy </w:t>
      </w:r>
      <w:r w:rsidR="007701A4">
        <w:t>to answer.</w:t>
      </w:r>
      <w:r w:rsidR="0074682A">
        <w:tab/>
        <w:t>[2]</w:t>
      </w:r>
    </w:p>
    <w:p w14:paraId="02AE6AD5" w14:textId="77777777" w:rsidR="0005231C" w:rsidRDefault="0005231C" w:rsidP="0005231C">
      <w:pPr>
        <w:pStyle w:val="PGAnswerLines"/>
      </w:pPr>
    </w:p>
    <w:p w14:paraId="784519CF" w14:textId="77777777" w:rsidR="0005231C" w:rsidRDefault="0005231C" w:rsidP="0005231C">
      <w:pPr>
        <w:pStyle w:val="PGAnswerLines"/>
      </w:pPr>
    </w:p>
    <w:p w14:paraId="0DFC0F65" w14:textId="4A5F2AF2" w:rsidR="0005231C" w:rsidRDefault="0005231C" w:rsidP="0005231C">
      <w:pPr>
        <w:pStyle w:val="PGAnswerLines"/>
      </w:pPr>
    </w:p>
    <w:p w14:paraId="3FFF5124" w14:textId="40D8BA01" w:rsidR="0005231C" w:rsidRDefault="0005231C" w:rsidP="0005231C">
      <w:pPr>
        <w:pStyle w:val="PGAnswerLines"/>
      </w:pPr>
    </w:p>
    <w:p w14:paraId="55648FBB" w14:textId="77777777" w:rsidR="0005231C" w:rsidRDefault="0005231C" w:rsidP="0005231C">
      <w:pPr>
        <w:pStyle w:val="PGAnswerLines"/>
      </w:pPr>
    </w:p>
    <w:p w14:paraId="72F0BCC3" w14:textId="77777777" w:rsidR="0005231C" w:rsidRDefault="0005231C" w:rsidP="0005231C">
      <w:pPr>
        <w:pStyle w:val="PGAnswerLines"/>
      </w:pPr>
    </w:p>
    <w:p w14:paraId="188674C9" w14:textId="77777777" w:rsidR="0005231C" w:rsidRDefault="0005231C" w:rsidP="0005231C">
      <w:pPr>
        <w:pStyle w:val="PGAnswerLines"/>
      </w:pPr>
    </w:p>
    <w:p w14:paraId="24A36642" w14:textId="1E63EA40" w:rsidR="00335395" w:rsidRPr="00335395" w:rsidRDefault="005D4C4E" w:rsidP="0005231C">
      <w:pPr>
        <w:pStyle w:val="PGQuestion-2ndlevel"/>
      </w:pPr>
      <w:r>
        <w:t>(b)</w:t>
      </w:r>
      <w:r w:rsidR="00335395">
        <w:tab/>
      </w:r>
      <w:r>
        <w:t xml:space="preserve">Give </w:t>
      </w:r>
      <w:r w:rsidRPr="0005231C">
        <w:rPr>
          <w:b/>
          <w:bCs/>
        </w:rPr>
        <w:t>one</w:t>
      </w:r>
      <w:r>
        <w:t xml:space="preserve"> question that the chatbot is likely to find hard to answer.</w:t>
      </w:r>
      <w:r w:rsidR="0074682A">
        <w:t xml:space="preserve"> </w:t>
      </w:r>
      <w:r w:rsidR="0074682A">
        <w:tab/>
        <w:t>[</w:t>
      </w:r>
      <w:r w:rsidR="00C3548A">
        <w:t>1</w:t>
      </w:r>
      <w:r w:rsidR="0074682A">
        <w:t>]</w:t>
      </w:r>
    </w:p>
    <w:p w14:paraId="7C9FAC12" w14:textId="77777777" w:rsidR="0005231C" w:rsidRDefault="0005231C" w:rsidP="0005231C">
      <w:pPr>
        <w:pStyle w:val="PGAnswerLines"/>
      </w:pPr>
    </w:p>
    <w:p w14:paraId="14991E43" w14:textId="77777777" w:rsidR="0005231C" w:rsidRDefault="0005231C" w:rsidP="0005231C">
      <w:pPr>
        <w:pStyle w:val="PGAnswerLines"/>
      </w:pPr>
    </w:p>
    <w:p w14:paraId="512A9D39" w14:textId="77777777" w:rsidR="0005231C" w:rsidRDefault="0005231C" w:rsidP="0005231C">
      <w:pPr>
        <w:pStyle w:val="PGAnswerLines"/>
      </w:pPr>
    </w:p>
    <w:p w14:paraId="081F6408" w14:textId="77777777" w:rsidR="0005231C" w:rsidRDefault="0005231C" w:rsidP="0005231C">
      <w:pPr>
        <w:pStyle w:val="PGAnswerLines"/>
      </w:pPr>
    </w:p>
    <w:p w14:paraId="4E4F7426" w14:textId="29218F23" w:rsidR="009E7D6C" w:rsidRPr="009E7D6C" w:rsidRDefault="00CD691A" w:rsidP="0005231C">
      <w:pPr>
        <w:pStyle w:val="PGQuestion-toplevel"/>
        <w:tabs>
          <w:tab w:val="clear" w:pos="9637"/>
          <w:tab w:val="right" w:pos="9354"/>
        </w:tabs>
        <w:spacing w:before="240"/>
        <w:jc w:val="right"/>
      </w:pPr>
      <w:r>
        <w:t xml:space="preserve">[Total </w:t>
      </w:r>
      <w:r w:rsidR="00606BA3">
        <w:t>10</w:t>
      </w:r>
      <w:r>
        <w:t xml:space="preserve"> marks]</w:t>
      </w:r>
    </w:p>
    <w:sectPr w:rsidR="009E7D6C" w:rsidRPr="009E7D6C" w:rsidSect="00FB1A3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487CE" w14:textId="77777777" w:rsidR="00FA665E" w:rsidRDefault="00FA665E" w:rsidP="00EB36FF">
      <w:pPr>
        <w:spacing w:before="0" w:after="0"/>
      </w:pPr>
      <w:r>
        <w:separator/>
      </w:r>
    </w:p>
  </w:endnote>
  <w:endnote w:type="continuationSeparator" w:id="0">
    <w:p w14:paraId="093F0085" w14:textId="77777777" w:rsidR="00FA665E" w:rsidRDefault="00FA665E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B994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164BE" w14:textId="77777777" w:rsidR="00FA665E" w:rsidRDefault="00FA665E" w:rsidP="00EB36FF">
      <w:pPr>
        <w:spacing w:before="0" w:after="0"/>
      </w:pPr>
      <w:r>
        <w:separator/>
      </w:r>
    </w:p>
  </w:footnote>
  <w:footnote w:type="continuationSeparator" w:id="0">
    <w:p w14:paraId="5257C5E7" w14:textId="77777777" w:rsidR="00FA665E" w:rsidRDefault="00FA665E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B992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B993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02EB996" wp14:editId="302EB997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28" name="Picture 2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2EB998" wp14:editId="5E371B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3CD2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02EB99A" w14:textId="0E9DFE72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>
                            <w:t xml:space="preserve"> </w:t>
                          </w:r>
                          <w:r w:rsidR="0029282F">
                            <w:t>5</w:t>
                          </w:r>
                          <w:r w:rsidR="0084058F">
                            <w:t xml:space="preserve"> </w:t>
                          </w:r>
                          <w:r w:rsidR="00335395">
                            <w:t>Turing tests and chatbots</w:t>
                          </w:r>
                        </w:p>
                        <w:p w14:paraId="302EB99B" w14:textId="0F04A21A" w:rsidR="00EB36FF" w:rsidRPr="006C0DBE" w:rsidRDefault="0014560F" w:rsidP="006C0DBE">
                          <w:pPr>
                            <w:pStyle w:val="PGUnitTitle"/>
                          </w:pPr>
                          <w:r>
                            <w:t>Artificial Intelligence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2EB998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" fillcolor="#3cd2f8" stroked="f">
              <v:fill opacity="64764f"/>
              <v:textbox inset="20mm,0,,2mm">
                <w:txbxContent>
                  <w:p w14:paraId="302EB99A" w14:textId="0E9DFE72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>
                      <w:t xml:space="preserve"> </w:t>
                    </w:r>
                    <w:r w:rsidR="0029282F">
                      <w:t>5</w:t>
                    </w:r>
                    <w:r w:rsidR="0084058F">
                      <w:t xml:space="preserve"> </w:t>
                    </w:r>
                    <w:r w:rsidR="00335395">
                      <w:t>Turing tests and chatbots</w:t>
                    </w:r>
                  </w:p>
                  <w:p w14:paraId="302EB99B" w14:textId="0F04A21A" w:rsidR="00EB36FF" w:rsidRPr="006C0DBE" w:rsidRDefault="0014560F" w:rsidP="006C0DBE">
                    <w:pPr>
                      <w:pStyle w:val="PGUnitTitle"/>
                    </w:pPr>
                    <w:r>
                      <w:t>Artificial Intelligence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B995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BC0"/>
    <w:multiLevelType w:val="hybridMultilevel"/>
    <w:tmpl w:val="76DC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B9"/>
    <w:multiLevelType w:val="hybridMultilevel"/>
    <w:tmpl w:val="F28A3E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3EB6D98"/>
    <w:multiLevelType w:val="hybridMultilevel"/>
    <w:tmpl w:val="497A4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386B61"/>
    <w:multiLevelType w:val="hybridMultilevel"/>
    <w:tmpl w:val="83BC3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37500"/>
    <w:multiLevelType w:val="hybridMultilevel"/>
    <w:tmpl w:val="9050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60C65"/>
    <w:multiLevelType w:val="hybridMultilevel"/>
    <w:tmpl w:val="73BEE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36E27"/>
    <w:multiLevelType w:val="hybridMultilevel"/>
    <w:tmpl w:val="749C0B0A"/>
    <w:lvl w:ilvl="0" w:tplc="D33C5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0962E6"/>
    <w:multiLevelType w:val="hybridMultilevel"/>
    <w:tmpl w:val="9808E748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4571F7"/>
    <w:multiLevelType w:val="hybridMultilevel"/>
    <w:tmpl w:val="E0106FD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7F0F67"/>
    <w:multiLevelType w:val="hybridMultilevel"/>
    <w:tmpl w:val="246204FE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A667C3A"/>
    <w:multiLevelType w:val="hybridMultilevel"/>
    <w:tmpl w:val="FC2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D0C26"/>
    <w:multiLevelType w:val="hybridMultilevel"/>
    <w:tmpl w:val="F2D21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22144"/>
    <w:multiLevelType w:val="hybridMultilevel"/>
    <w:tmpl w:val="E8640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017CDD"/>
    <w:multiLevelType w:val="hybridMultilevel"/>
    <w:tmpl w:val="7F1E367A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C60DF"/>
    <w:multiLevelType w:val="hybridMultilevel"/>
    <w:tmpl w:val="3752A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00434C"/>
    <w:multiLevelType w:val="hybridMultilevel"/>
    <w:tmpl w:val="1452DA6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A0B59CC"/>
    <w:multiLevelType w:val="hybridMultilevel"/>
    <w:tmpl w:val="63505A04"/>
    <w:lvl w:ilvl="0" w:tplc="71C02E4E">
      <w:start w:val="1"/>
      <w:numFmt w:val="bullet"/>
      <w:pStyle w:val="BulletedList-RED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5"/>
  </w:num>
  <w:num w:numId="4">
    <w:abstractNumId w:val="12"/>
  </w:num>
  <w:num w:numId="5">
    <w:abstractNumId w:val="11"/>
  </w:num>
  <w:num w:numId="6">
    <w:abstractNumId w:val="13"/>
  </w:num>
  <w:num w:numId="7">
    <w:abstractNumId w:val="11"/>
  </w:num>
  <w:num w:numId="8">
    <w:abstractNumId w:val="5"/>
  </w:num>
  <w:num w:numId="9">
    <w:abstractNumId w:val="6"/>
  </w:num>
  <w:num w:numId="10">
    <w:abstractNumId w:val="17"/>
  </w:num>
  <w:num w:numId="11">
    <w:abstractNumId w:val="3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8"/>
  </w:num>
  <w:num w:numId="17">
    <w:abstractNumId w:val="7"/>
  </w:num>
  <w:num w:numId="18">
    <w:abstractNumId w:val="14"/>
  </w:num>
  <w:num w:numId="19">
    <w:abstractNumId w:val="20"/>
  </w:num>
  <w:num w:numId="20">
    <w:abstractNumId w:val="9"/>
  </w:num>
  <w:num w:numId="21">
    <w:abstractNumId w:val="10"/>
  </w:num>
  <w:num w:numId="22">
    <w:abstractNumId w:val="16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yMDE1NTUwMLM0MzVU0lEKTi0uzszPAykwNKgFAJeGm4stAAAA"/>
  </w:docVars>
  <w:rsids>
    <w:rsidRoot w:val="00EB36FF"/>
    <w:rsid w:val="000021CE"/>
    <w:rsid w:val="00010B0F"/>
    <w:rsid w:val="0001543D"/>
    <w:rsid w:val="00026099"/>
    <w:rsid w:val="00033F50"/>
    <w:rsid w:val="0005231C"/>
    <w:rsid w:val="00053CAB"/>
    <w:rsid w:val="00060846"/>
    <w:rsid w:val="0008402D"/>
    <w:rsid w:val="00092869"/>
    <w:rsid w:val="000B64CC"/>
    <w:rsid w:val="000D0B15"/>
    <w:rsid w:val="000D52ED"/>
    <w:rsid w:val="000E27B2"/>
    <w:rsid w:val="000F6AF1"/>
    <w:rsid w:val="00135443"/>
    <w:rsid w:val="0014560F"/>
    <w:rsid w:val="00147AAE"/>
    <w:rsid w:val="00166E54"/>
    <w:rsid w:val="001A3CA4"/>
    <w:rsid w:val="001E6681"/>
    <w:rsid w:val="001F1C57"/>
    <w:rsid w:val="0020038A"/>
    <w:rsid w:val="002160E5"/>
    <w:rsid w:val="00222378"/>
    <w:rsid w:val="00242445"/>
    <w:rsid w:val="0025700A"/>
    <w:rsid w:val="002823F7"/>
    <w:rsid w:val="0028711E"/>
    <w:rsid w:val="0029282F"/>
    <w:rsid w:val="002C3922"/>
    <w:rsid w:val="002D4B75"/>
    <w:rsid w:val="002E0DFE"/>
    <w:rsid w:val="002F2299"/>
    <w:rsid w:val="003059E2"/>
    <w:rsid w:val="003269DF"/>
    <w:rsid w:val="00326C7C"/>
    <w:rsid w:val="00335395"/>
    <w:rsid w:val="0034316E"/>
    <w:rsid w:val="0037033C"/>
    <w:rsid w:val="0037792C"/>
    <w:rsid w:val="00385B36"/>
    <w:rsid w:val="0038751E"/>
    <w:rsid w:val="003A502C"/>
    <w:rsid w:val="003B4075"/>
    <w:rsid w:val="003B4BCB"/>
    <w:rsid w:val="003C1126"/>
    <w:rsid w:val="003E14F1"/>
    <w:rsid w:val="003F4578"/>
    <w:rsid w:val="00412013"/>
    <w:rsid w:val="00416EFF"/>
    <w:rsid w:val="004503CE"/>
    <w:rsid w:val="0045187C"/>
    <w:rsid w:val="00463A2B"/>
    <w:rsid w:val="004B76B3"/>
    <w:rsid w:val="004C225A"/>
    <w:rsid w:val="004F77B8"/>
    <w:rsid w:val="00513868"/>
    <w:rsid w:val="00522140"/>
    <w:rsid w:val="00524D7F"/>
    <w:rsid w:val="00542694"/>
    <w:rsid w:val="005548C2"/>
    <w:rsid w:val="00562E41"/>
    <w:rsid w:val="00567642"/>
    <w:rsid w:val="00571A28"/>
    <w:rsid w:val="00587DB4"/>
    <w:rsid w:val="005C3B59"/>
    <w:rsid w:val="005D4C4E"/>
    <w:rsid w:val="005D6099"/>
    <w:rsid w:val="005E1CAD"/>
    <w:rsid w:val="005F5F60"/>
    <w:rsid w:val="00606BA3"/>
    <w:rsid w:val="00617A52"/>
    <w:rsid w:val="006221EE"/>
    <w:rsid w:val="00636D1D"/>
    <w:rsid w:val="0065400C"/>
    <w:rsid w:val="00682B4C"/>
    <w:rsid w:val="006901FB"/>
    <w:rsid w:val="006913D9"/>
    <w:rsid w:val="006C0DBE"/>
    <w:rsid w:val="006D04DB"/>
    <w:rsid w:val="006E74FF"/>
    <w:rsid w:val="0071584B"/>
    <w:rsid w:val="007246E4"/>
    <w:rsid w:val="00734CE6"/>
    <w:rsid w:val="0074682A"/>
    <w:rsid w:val="00754322"/>
    <w:rsid w:val="007701A4"/>
    <w:rsid w:val="00787984"/>
    <w:rsid w:val="00795565"/>
    <w:rsid w:val="007B06AC"/>
    <w:rsid w:val="007B7508"/>
    <w:rsid w:val="007C0855"/>
    <w:rsid w:val="007E506C"/>
    <w:rsid w:val="007F5087"/>
    <w:rsid w:val="007F6AA2"/>
    <w:rsid w:val="00817C86"/>
    <w:rsid w:val="0084058F"/>
    <w:rsid w:val="0085313C"/>
    <w:rsid w:val="00866215"/>
    <w:rsid w:val="00877FFE"/>
    <w:rsid w:val="00891417"/>
    <w:rsid w:val="008A5AFA"/>
    <w:rsid w:val="008C2678"/>
    <w:rsid w:val="00902660"/>
    <w:rsid w:val="00906310"/>
    <w:rsid w:val="00916326"/>
    <w:rsid w:val="00934D0E"/>
    <w:rsid w:val="009370E3"/>
    <w:rsid w:val="00956C9D"/>
    <w:rsid w:val="009A112F"/>
    <w:rsid w:val="009A5475"/>
    <w:rsid w:val="009D3801"/>
    <w:rsid w:val="009E7D6C"/>
    <w:rsid w:val="00A04DAD"/>
    <w:rsid w:val="00A31B7B"/>
    <w:rsid w:val="00A33AF6"/>
    <w:rsid w:val="00A36DB3"/>
    <w:rsid w:val="00A452FB"/>
    <w:rsid w:val="00A5248F"/>
    <w:rsid w:val="00B30673"/>
    <w:rsid w:val="00B33E2D"/>
    <w:rsid w:val="00B54627"/>
    <w:rsid w:val="00B839C2"/>
    <w:rsid w:val="00B85140"/>
    <w:rsid w:val="00B94CB7"/>
    <w:rsid w:val="00BA1517"/>
    <w:rsid w:val="00BA5B68"/>
    <w:rsid w:val="00BC093F"/>
    <w:rsid w:val="00C12494"/>
    <w:rsid w:val="00C31FE1"/>
    <w:rsid w:val="00C34157"/>
    <w:rsid w:val="00C3548A"/>
    <w:rsid w:val="00C36A1D"/>
    <w:rsid w:val="00C60326"/>
    <w:rsid w:val="00C65031"/>
    <w:rsid w:val="00C81782"/>
    <w:rsid w:val="00CA52A9"/>
    <w:rsid w:val="00CB054A"/>
    <w:rsid w:val="00CB2EB5"/>
    <w:rsid w:val="00CD691A"/>
    <w:rsid w:val="00CD78FB"/>
    <w:rsid w:val="00CE2EB0"/>
    <w:rsid w:val="00CE57D2"/>
    <w:rsid w:val="00CF6AAA"/>
    <w:rsid w:val="00D06143"/>
    <w:rsid w:val="00D27013"/>
    <w:rsid w:val="00D47533"/>
    <w:rsid w:val="00D60B36"/>
    <w:rsid w:val="00D66237"/>
    <w:rsid w:val="00D6644D"/>
    <w:rsid w:val="00D9502C"/>
    <w:rsid w:val="00DA3491"/>
    <w:rsid w:val="00DA5553"/>
    <w:rsid w:val="00DE0A0D"/>
    <w:rsid w:val="00DF3C7C"/>
    <w:rsid w:val="00DF6FD7"/>
    <w:rsid w:val="00DF70E0"/>
    <w:rsid w:val="00E01309"/>
    <w:rsid w:val="00E01DBF"/>
    <w:rsid w:val="00E04B27"/>
    <w:rsid w:val="00E0794F"/>
    <w:rsid w:val="00E14C33"/>
    <w:rsid w:val="00E237B6"/>
    <w:rsid w:val="00E310C9"/>
    <w:rsid w:val="00E47550"/>
    <w:rsid w:val="00E63D9A"/>
    <w:rsid w:val="00E734FA"/>
    <w:rsid w:val="00E768AF"/>
    <w:rsid w:val="00E86292"/>
    <w:rsid w:val="00EB36FF"/>
    <w:rsid w:val="00EC446B"/>
    <w:rsid w:val="00EF345B"/>
    <w:rsid w:val="00F03EA7"/>
    <w:rsid w:val="00F10001"/>
    <w:rsid w:val="00F11272"/>
    <w:rsid w:val="00F1467C"/>
    <w:rsid w:val="00F47D88"/>
    <w:rsid w:val="00F858B5"/>
    <w:rsid w:val="00F94B97"/>
    <w:rsid w:val="00FA665E"/>
    <w:rsid w:val="00FB1A39"/>
    <w:rsid w:val="00FB66D2"/>
    <w:rsid w:val="00FC1448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2EB913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ListParagraph">
    <w:name w:val="List Paragraph"/>
    <w:basedOn w:val="Normal"/>
    <w:uiPriority w:val="34"/>
    <w:unhideWhenUsed/>
    <w:locked/>
    <w:rsid w:val="00E86292"/>
    <w:pPr>
      <w:ind w:left="720"/>
      <w:contextualSpacing/>
    </w:pPr>
  </w:style>
  <w:style w:type="paragraph" w:customStyle="1" w:styleId="BulletedList-RED">
    <w:name w:val="Bulleted List - RED"/>
    <w:basedOn w:val="PGAnswers-2ndlevel"/>
    <w:qFormat/>
    <w:rsid w:val="00CD691A"/>
    <w:pPr>
      <w:numPr>
        <w:numId w:val="14"/>
      </w:numPr>
      <w:ind w:left="1276" w:hanging="425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754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54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54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3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543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iMedia Pack 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408C"/>
      </a:accent1>
      <a:accent2>
        <a:srgbClr val="FF8A00"/>
      </a:accent2>
      <a:accent3>
        <a:srgbClr val="EC008C"/>
      </a:accent3>
      <a:accent4>
        <a:srgbClr val="40B0CC"/>
      </a:accent4>
      <a:accent5>
        <a:srgbClr val="FCB11A"/>
      </a:accent5>
      <a:accent6>
        <a:srgbClr val="3B338C"/>
      </a:accent6>
      <a:hlink>
        <a:srgbClr val="3F5170"/>
      </a:hlink>
      <a:folHlink>
        <a:srgbClr val="3F51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13EAE-3FD6-480C-875B-868BDE43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2B3C6-FDC8-4F2B-8931-5559D2FE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styles.dotx</Template>
  <TotalTime>446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70</cp:revision>
  <dcterms:created xsi:type="dcterms:W3CDTF">2019-01-16T11:01:00Z</dcterms:created>
  <dcterms:modified xsi:type="dcterms:W3CDTF">2020-10-09T16:00:00Z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