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5B3793" w:rsidRDefault="000D19BA" w:rsidP="005D5634">
      <w:pPr>
        <w:pStyle w:val="PGWorksheetHeading"/>
        <w:spacing w:before="240"/>
        <w:rPr>
          <w:rFonts w:ascii="Arial" w:hAnsi="Arial" w:cs="Arial"/>
          <w:color w:val="000000" w:themeColor="text1"/>
          <w:sz w:val="32"/>
        </w:rPr>
      </w:pPr>
      <w:r w:rsidRPr="005B3793">
        <w:rPr>
          <w:rFonts w:ascii="Arial" w:hAnsi="Arial" w:cs="Arial"/>
          <w:color w:val="000000" w:themeColor="text1"/>
          <w:sz w:val="32"/>
        </w:rPr>
        <w:t xml:space="preserve">Worksheet </w:t>
      </w:r>
      <w:r w:rsidR="00767CC7" w:rsidRPr="005B3793">
        <w:rPr>
          <w:rFonts w:ascii="Arial" w:hAnsi="Arial" w:cs="Arial"/>
          <w:color w:val="000000" w:themeColor="text1"/>
          <w:sz w:val="32"/>
        </w:rPr>
        <w:t>5</w:t>
      </w:r>
      <w:r w:rsidRPr="005B3793">
        <w:rPr>
          <w:rFonts w:ascii="Arial" w:hAnsi="Arial" w:cs="Arial"/>
          <w:color w:val="000000" w:themeColor="text1"/>
          <w:sz w:val="32"/>
        </w:rPr>
        <w:t xml:space="preserve">: </w:t>
      </w:r>
      <w:r w:rsidR="00767CC7" w:rsidRPr="005B3793">
        <w:rPr>
          <w:rFonts w:ascii="Arial" w:hAnsi="Arial" w:cs="Arial"/>
          <w:color w:val="000000" w:themeColor="text1"/>
          <w:sz w:val="32"/>
        </w:rPr>
        <w:t xml:space="preserve">Health and </w:t>
      </w:r>
      <w:r w:rsidR="00DD384F">
        <w:rPr>
          <w:rFonts w:ascii="Arial" w:hAnsi="Arial" w:cs="Arial"/>
          <w:color w:val="000000" w:themeColor="text1"/>
          <w:sz w:val="32"/>
        </w:rPr>
        <w:t>s</w:t>
      </w:r>
      <w:r w:rsidR="00767CC7" w:rsidRPr="005B3793">
        <w:rPr>
          <w:rFonts w:ascii="Arial" w:hAnsi="Arial" w:cs="Arial"/>
          <w:color w:val="000000" w:themeColor="text1"/>
          <w:sz w:val="32"/>
        </w:rPr>
        <w:t>afety</w:t>
      </w:r>
      <w:r w:rsidR="00342AFD" w:rsidRPr="005B3793">
        <w:rPr>
          <w:rFonts w:ascii="Arial" w:hAnsi="Arial" w:cs="Arial"/>
          <w:color w:val="000000" w:themeColor="text1"/>
          <w:sz w:val="32"/>
        </w:rPr>
        <w:t xml:space="preserve"> </w:t>
      </w:r>
    </w:p>
    <w:p w:rsidR="00E93EC7" w:rsidRPr="005B3793" w:rsidRDefault="00E93EC7" w:rsidP="00B33641">
      <w:pPr>
        <w:rPr>
          <w:rFonts w:ascii="Arial" w:hAnsi="Arial" w:cs="Arial"/>
          <w:b/>
          <w:color w:val="000000" w:themeColor="text1"/>
          <w:sz w:val="28"/>
        </w:rPr>
      </w:pPr>
      <w:r w:rsidRPr="005B3793">
        <w:rPr>
          <w:rFonts w:ascii="Arial" w:hAnsi="Arial" w:cs="Arial"/>
          <w:b/>
          <w:color w:val="000000" w:themeColor="text1"/>
          <w:sz w:val="28"/>
        </w:rPr>
        <w:t>Task 1</w:t>
      </w:r>
      <w:r w:rsidR="00B3353D" w:rsidRPr="005B3793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:rsidR="00333EB5" w:rsidRPr="005B3793" w:rsidRDefault="00B33641" w:rsidP="00BF4F06">
      <w:pPr>
        <w:spacing w:after="120"/>
        <w:rPr>
          <w:rFonts w:ascii="Arial" w:hAnsi="Arial" w:cs="Arial"/>
          <w:color w:val="000000" w:themeColor="text1"/>
        </w:rPr>
      </w:pPr>
      <w:proofErr w:type="gramStart"/>
      <w:r w:rsidRPr="005B3793">
        <w:rPr>
          <w:rFonts w:ascii="Arial" w:hAnsi="Arial" w:cs="Arial"/>
          <w:color w:val="000000" w:themeColor="text1"/>
        </w:rPr>
        <w:t>Take a look</w:t>
      </w:r>
      <w:proofErr w:type="gramEnd"/>
      <w:r w:rsidRPr="005B3793">
        <w:rPr>
          <w:rFonts w:ascii="Arial" w:hAnsi="Arial" w:cs="Arial"/>
          <w:color w:val="000000" w:themeColor="text1"/>
        </w:rPr>
        <w:t xml:space="preserve"> at the two images below. </w:t>
      </w:r>
      <w:r w:rsidR="00333EB5" w:rsidRPr="005B3793">
        <w:rPr>
          <w:rFonts w:ascii="Arial" w:hAnsi="Arial" w:cs="Arial"/>
          <w:color w:val="000000" w:themeColor="text1"/>
        </w:rPr>
        <w:t xml:space="preserve">One of the ladies is quite comfortable, but the other one might have some aches and pains if she spends too long in that position. Which one </w:t>
      </w:r>
      <w:r w:rsidR="004D0E7E" w:rsidRPr="005B3793">
        <w:rPr>
          <w:rFonts w:ascii="Arial" w:hAnsi="Arial" w:cs="Arial"/>
          <w:color w:val="000000" w:themeColor="text1"/>
        </w:rPr>
        <w:br/>
      </w:r>
      <w:r w:rsidR="00333EB5" w:rsidRPr="005B3793">
        <w:rPr>
          <w:rFonts w:ascii="Arial" w:hAnsi="Arial" w:cs="Arial"/>
          <w:color w:val="000000" w:themeColor="text1"/>
        </w:rPr>
        <w:t>is correct?</w:t>
      </w:r>
    </w:p>
    <w:p w:rsidR="00BF4F06" w:rsidRPr="005B3793" w:rsidRDefault="00BF4F06" w:rsidP="00BF4F06">
      <w:pPr>
        <w:pBdr>
          <w:bottom w:val="single" w:sz="4" w:space="1" w:color="auto"/>
        </w:pBdr>
        <w:rPr>
          <w:rFonts w:ascii="Arial" w:hAnsi="Arial" w:cs="Arial"/>
          <w:color w:val="000000" w:themeColor="text1"/>
        </w:rPr>
      </w:pPr>
    </w:p>
    <w:p w:rsidR="00B33641" w:rsidRPr="005B3793" w:rsidRDefault="009C0B52" w:rsidP="00B33641">
      <w:pPr>
        <w:rPr>
          <w:rFonts w:ascii="Arial" w:hAnsi="Arial" w:cs="Arial"/>
          <w:color w:val="000000" w:themeColor="text1"/>
        </w:rPr>
      </w:pPr>
      <w:r w:rsidRPr="005B3793">
        <w:rPr>
          <w:rFonts w:ascii="Arial" w:hAnsi="Arial" w:cs="Arial"/>
          <w:color w:val="000000" w:themeColor="text1"/>
        </w:rPr>
        <w:t xml:space="preserve">Can you spot </w:t>
      </w:r>
      <w:r w:rsidR="00B33641" w:rsidRPr="005B3793">
        <w:rPr>
          <w:rFonts w:ascii="Arial" w:hAnsi="Arial" w:cs="Arial"/>
          <w:color w:val="000000" w:themeColor="text1"/>
        </w:rPr>
        <w:t>the difference</w:t>
      </w:r>
      <w:r w:rsidR="00333EB5" w:rsidRPr="005B3793">
        <w:rPr>
          <w:rFonts w:ascii="Arial" w:hAnsi="Arial" w:cs="Arial"/>
          <w:color w:val="000000" w:themeColor="text1"/>
        </w:rPr>
        <w:t>s</w:t>
      </w:r>
      <w:r w:rsidR="00B33641" w:rsidRPr="005B3793">
        <w:rPr>
          <w:rFonts w:ascii="Arial" w:hAnsi="Arial" w:cs="Arial"/>
          <w:color w:val="000000" w:themeColor="text1"/>
        </w:rPr>
        <w:t>?</w:t>
      </w:r>
    </w:p>
    <w:p w:rsidR="005072AF" w:rsidRPr="005B3793" w:rsidRDefault="00BF4F06" w:rsidP="005072AF">
      <w:pPr>
        <w:rPr>
          <w:rFonts w:ascii="Arial" w:hAnsi="Arial" w:cs="Arial"/>
          <w:color w:val="000000" w:themeColor="text1"/>
        </w:rPr>
      </w:pPr>
      <w:r w:rsidRPr="005B379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4EB4A" wp14:editId="2573489B">
                <wp:simplePos x="0" y="0"/>
                <wp:positionH relativeFrom="column">
                  <wp:posOffset>5283200</wp:posOffset>
                </wp:positionH>
                <wp:positionV relativeFrom="paragraph">
                  <wp:posOffset>55880</wp:posOffset>
                </wp:positionV>
                <wp:extent cx="342900" cy="2762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1E0" w:rsidRPr="00DA61E0" w:rsidRDefault="00DA61E0" w:rsidP="00D25B4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4E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pt;margin-top:4.4pt;width:2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">
                <v:textbox>
                  <w:txbxContent>
                    <w:p w:rsidR="00DA61E0" w:rsidRPr="00DA61E0" w:rsidRDefault="00DA61E0" w:rsidP="00D25B4D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379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EF7FD0" wp14:editId="4C072721">
                <wp:simplePos x="0" y="0"/>
                <wp:positionH relativeFrom="column">
                  <wp:posOffset>2618105</wp:posOffset>
                </wp:positionH>
                <wp:positionV relativeFrom="paragraph">
                  <wp:posOffset>74930</wp:posOffset>
                </wp:positionV>
                <wp:extent cx="342900" cy="276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1E0" w:rsidRPr="00DA61E0" w:rsidRDefault="00DA61E0" w:rsidP="00D25B4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DA61E0">
                              <w:rPr>
                                <w:rFonts w:ascii="Arial Black" w:hAnsi="Arial Black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7FD0" id="_x0000_s1027" type="#_x0000_t202" style="position:absolute;margin-left:206.15pt;margin-top:5.9pt;width:2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urJAIAAEw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">
                <v:textbox>
                  <w:txbxContent>
                    <w:p w:rsidR="00DA61E0" w:rsidRPr="00DA61E0" w:rsidRDefault="00DA61E0" w:rsidP="00D25B4D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DA61E0">
                        <w:rPr>
                          <w:rFonts w:ascii="Arial Black" w:hAnsi="Arial Black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200BF" w:rsidRPr="005B379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BC53C40" wp14:editId="58A5676C">
            <wp:extent cx="2771775" cy="2600325"/>
            <wp:effectExtent l="0" t="0" r="9525" b="9525"/>
            <wp:docPr id="11" name="Picture 3" descr="Worksheet 5 spot the difference - 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sheet 5 spot the difference - bef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01" w:rsidRPr="005B3793">
        <w:rPr>
          <w:rFonts w:ascii="Arial" w:hAnsi="Arial" w:cs="Arial"/>
          <w:color w:val="000000" w:themeColor="text1"/>
        </w:rPr>
        <w:t xml:space="preserve">      </w:t>
      </w:r>
      <w:r w:rsidR="007200BF" w:rsidRPr="005B379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C7D83F5" wp14:editId="563C3328">
            <wp:extent cx="2562225" cy="2600325"/>
            <wp:effectExtent l="0" t="0" r="9525" b="9525"/>
            <wp:docPr id="10" name="Picture 4" descr="Worksheet 5 spot the difference - after-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sheet 5 spot the difference - after-cu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52" w:rsidRPr="005B3793" w:rsidRDefault="005072AF" w:rsidP="005D5634">
      <w:pPr>
        <w:spacing w:after="160" w:line="240" w:lineRule="auto"/>
        <w:rPr>
          <w:rFonts w:ascii="Arial" w:hAnsi="Arial" w:cs="Arial"/>
          <w:color w:val="000000" w:themeColor="text1"/>
        </w:rPr>
      </w:pPr>
      <w:r w:rsidRPr="005B3793">
        <w:rPr>
          <w:rFonts w:ascii="Arial" w:hAnsi="Arial" w:cs="Arial"/>
          <w:color w:val="000000" w:themeColor="text1"/>
        </w:rPr>
        <w:t xml:space="preserve">Circle </w:t>
      </w:r>
      <w:r w:rsidR="00BC781E" w:rsidRPr="005B3793">
        <w:rPr>
          <w:rFonts w:ascii="Arial" w:hAnsi="Arial" w:cs="Arial"/>
          <w:color w:val="000000" w:themeColor="text1"/>
        </w:rPr>
        <w:t xml:space="preserve">and number </w:t>
      </w:r>
      <w:r w:rsidR="00DA61E0" w:rsidRPr="005B3793">
        <w:rPr>
          <w:rFonts w:ascii="Arial" w:hAnsi="Arial" w:cs="Arial"/>
          <w:b/>
          <w:color w:val="000000" w:themeColor="text1"/>
        </w:rPr>
        <w:t>ten</w:t>
      </w:r>
      <w:r w:rsidRPr="005B3793">
        <w:rPr>
          <w:rFonts w:ascii="Arial" w:hAnsi="Arial" w:cs="Arial"/>
          <w:color w:val="000000" w:themeColor="text1"/>
        </w:rPr>
        <w:t xml:space="preserve"> differences</w:t>
      </w:r>
      <w:r w:rsidR="00DA61E0" w:rsidRPr="005B3793">
        <w:rPr>
          <w:rFonts w:ascii="Arial" w:hAnsi="Arial" w:cs="Arial"/>
          <w:color w:val="000000" w:themeColor="text1"/>
        </w:rPr>
        <w:t xml:space="preserve"> in </w:t>
      </w:r>
      <w:r w:rsidR="009C0B52" w:rsidRPr="005B3793">
        <w:rPr>
          <w:rFonts w:ascii="Arial" w:hAnsi="Arial" w:cs="Arial"/>
          <w:color w:val="000000" w:themeColor="text1"/>
        </w:rPr>
        <w:t xml:space="preserve">the image that shows potential health issues to the </w:t>
      </w:r>
      <w:r w:rsidR="00DD384F">
        <w:rPr>
          <w:rFonts w:ascii="Arial" w:hAnsi="Arial" w:cs="Arial"/>
          <w:color w:val="000000" w:themeColor="text1"/>
        </w:rPr>
        <w:t>u</w:t>
      </w:r>
      <w:bookmarkStart w:id="0" w:name="_GoBack"/>
      <w:bookmarkEnd w:id="0"/>
      <w:r w:rsidR="009C0B52" w:rsidRPr="005B3793">
        <w:rPr>
          <w:rFonts w:ascii="Arial" w:hAnsi="Arial" w:cs="Arial"/>
          <w:color w:val="000000" w:themeColor="text1"/>
        </w:rPr>
        <w:t>ser</w:t>
      </w:r>
      <w:r w:rsidR="005D5634" w:rsidRPr="005B3793">
        <w:rPr>
          <w:rFonts w:ascii="Arial" w:hAnsi="Arial" w:cs="Arial"/>
          <w:color w:val="000000" w:themeColor="text1"/>
        </w:rPr>
        <w:t>.</w:t>
      </w:r>
      <w:r w:rsidR="00F503FF" w:rsidRPr="005B3793">
        <w:rPr>
          <w:rFonts w:ascii="Arial" w:hAnsi="Arial" w:cs="Arial"/>
          <w:color w:val="000000" w:themeColor="text1"/>
        </w:rPr>
        <w:t xml:space="preserve"> List below a description of each of the differences</w:t>
      </w:r>
      <w:r w:rsidR="009C0B52" w:rsidRPr="005B3793">
        <w:rPr>
          <w:rFonts w:ascii="Arial" w:hAnsi="Arial" w:cs="Arial"/>
          <w:color w:val="000000" w:themeColor="text1"/>
        </w:rPr>
        <w:t>.</w:t>
      </w:r>
    </w:p>
    <w:p w:rsidR="00BF4F06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1.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2.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3.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4.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5.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6.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7.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8.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9.</w:t>
      </w:r>
      <w:r w:rsidRPr="005B3793">
        <w:rPr>
          <w:rFonts w:ascii="Arial" w:hAnsi="Arial"/>
          <w:color w:val="000000" w:themeColor="text1"/>
        </w:rPr>
        <w:tab/>
      </w:r>
    </w:p>
    <w:p w:rsidR="00DA61E0" w:rsidRPr="005B3793" w:rsidRDefault="00D25B4D" w:rsidP="00BF4F06">
      <w:pPr>
        <w:pStyle w:val="PGKS3text"/>
        <w:pBdr>
          <w:bottom w:val="single" w:sz="4" w:space="1" w:color="auto"/>
          <w:between w:val="single" w:sz="4" w:space="1" w:color="auto"/>
        </w:pBdr>
        <w:spacing w:before="200"/>
        <w:ind w:left="425" w:hanging="425"/>
        <w:rPr>
          <w:rFonts w:ascii="Arial" w:hAnsi="Arial"/>
          <w:color w:val="000000" w:themeColor="text1"/>
        </w:rPr>
      </w:pPr>
      <w:r w:rsidRPr="005B3793">
        <w:rPr>
          <w:rFonts w:ascii="Arial" w:hAnsi="Arial"/>
          <w:color w:val="000000" w:themeColor="text1"/>
        </w:rPr>
        <w:t>10.</w:t>
      </w:r>
      <w:r w:rsidRPr="005B3793">
        <w:rPr>
          <w:rFonts w:ascii="Arial" w:hAnsi="Arial"/>
          <w:color w:val="000000" w:themeColor="text1"/>
        </w:rPr>
        <w:tab/>
      </w:r>
    </w:p>
    <w:sectPr w:rsidR="00DA61E0" w:rsidRPr="005B3793" w:rsidSect="005D5634">
      <w:headerReference w:type="default" r:id="rId10"/>
      <w:footerReference w:type="default" r:id="rId11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2B" w:rsidRDefault="00407A2B" w:rsidP="00434E99">
      <w:pPr>
        <w:spacing w:after="0" w:line="240" w:lineRule="auto"/>
      </w:pPr>
      <w:r>
        <w:separator/>
      </w:r>
    </w:p>
  </w:endnote>
  <w:endnote w:type="continuationSeparator" w:id="0">
    <w:p w:rsidR="00407A2B" w:rsidRDefault="00407A2B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6129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1706F" w:rsidRDefault="006A261E">
        <w:pPr>
          <w:pStyle w:val="Footer"/>
          <w:jc w:val="right"/>
          <w:rPr>
            <w:rFonts w:ascii="Arial" w:hAnsi="Arial" w:cs="Arial"/>
            <w:noProof/>
          </w:rPr>
        </w:pPr>
        <w:r w:rsidRPr="006A261E">
          <w:rPr>
            <w:rFonts w:ascii="Arial" w:hAnsi="Arial" w:cs="Arial"/>
          </w:rPr>
          <w:fldChar w:fldCharType="begin"/>
        </w:r>
        <w:r w:rsidRPr="006A261E">
          <w:rPr>
            <w:rFonts w:ascii="Arial" w:hAnsi="Arial" w:cs="Arial"/>
          </w:rPr>
          <w:instrText xml:space="preserve"> PAGE   \* MERGEFORMAT </w:instrText>
        </w:r>
        <w:r w:rsidRPr="006A261E">
          <w:rPr>
            <w:rFonts w:ascii="Arial" w:hAnsi="Arial" w:cs="Arial"/>
          </w:rPr>
          <w:fldChar w:fldCharType="separate"/>
        </w:r>
        <w:r w:rsidR="00DD384F">
          <w:rPr>
            <w:rFonts w:ascii="Arial" w:hAnsi="Arial" w:cs="Arial"/>
            <w:noProof/>
          </w:rPr>
          <w:t>1</w:t>
        </w:r>
        <w:r w:rsidRPr="006A261E">
          <w:rPr>
            <w:rFonts w:ascii="Arial" w:hAnsi="Arial" w:cs="Arial"/>
            <w:noProof/>
          </w:rPr>
          <w:fldChar w:fldCharType="end"/>
        </w:r>
      </w:p>
      <w:p w:rsidR="0011706F" w:rsidRDefault="0011706F">
        <w:pPr>
          <w:pStyle w:val="Footer"/>
          <w:jc w:val="right"/>
          <w:rPr>
            <w:rFonts w:ascii="Arial" w:hAnsi="Arial" w:cs="Arial"/>
            <w:noProof/>
          </w:rPr>
        </w:pPr>
      </w:p>
      <w:p w:rsidR="006A261E" w:rsidRPr="006A261E" w:rsidRDefault="00407A2B">
        <w:pPr>
          <w:pStyle w:val="Footer"/>
          <w:jc w:val="right"/>
          <w:rPr>
            <w:rFonts w:ascii="Arial" w:hAnsi="Arial" w:cs="Arial"/>
          </w:rPr>
        </w:pPr>
      </w:p>
    </w:sdtContent>
  </w:sdt>
  <w:p w:rsidR="006A261E" w:rsidRDefault="006A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2B" w:rsidRDefault="00407A2B" w:rsidP="00434E99">
      <w:pPr>
        <w:spacing w:after="0" w:line="240" w:lineRule="auto"/>
      </w:pPr>
      <w:r>
        <w:separator/>
      </w:r>
    </w:p>
  </w:footnote>
  <w:footnote w:type="continuationSeparator" w:id="0">
    <w:p w:rsidR="00407A2B" w:rsidRDefault="00407A2B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D11" w:rsidRDefault="00AD2D11" w:rsidP="00AD2D11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53ADA" wp14:editId="15FF89DA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28BDC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AD2D11" w:rsidRDefault="005D5634" w:rsidP="00AD2D11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 </w:t>
                          </w:r>
                          <w:r w:rsidR="00AD2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Health and </w:t>
                          </w:r>
                          <w:r w:rsidR="009F6C4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AD2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afety</w:t>
                          </w:r>
                          <w:r w:rsidR="00AD2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AD2D1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crime and cyber security</w:t>
                          </w:r>
                        </w:p>
                        <w:p w:rsidR="00AD2D11" w:rsidRDefault="00AD2D11" w:rsidP="00AD2D11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53ADA" id="Rectangle 4" o:spid="_x0000_s1028" style="position:absolute;margin-left:-71.1pt;margin-top:-35.2pt;width:596.1pt;height:7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" fillcolor="#328bdc" stroked="f">
              <v:fill opacity="62194f"/>
              <v:textbox>
                <w:txbxContent>
                  <w:p w:rsidR="00AD2D11" w:rsidRDefault="005D5634" w:rsidP="00AD2D11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 </w:t>
                    </w:r>
                    <w:r w:rsidR="00AD2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Health and </w:t>
                    </w:r>
                    <w:r w:rsidR="009F6C4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AD2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afety</w:t>
                    </w:r>
                    <w:r w:rsidR="00AD2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AD2D1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crime and cyber security</w:t>
                    </w:r>
                  </w:p>
                  <w:p w:rsidR="00AD2D11" w:rsidRDefault="00AD2D11" w:rsidP="00AD2D11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7581CB5" wp14:editId="5A51FB2F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3" name="Picture 3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AD2D11" w:rsidRDefault="00434E99" w:rsidP="00AD2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28.25pt;height:128.25pt;visibility:visible;mso-wrap-style:square" o:bullet="t">
        <v:imagedata r:id="rId1" o:title=""/>
      </v:shape>
    </w:pict>
  </w:numPicBullet>
  <w:numPicBullet w:numPicBulletId="1">
    <w:pict>
      <v:shape id="_x0000_i1101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7F3364D"/>
    <w:multiLevelType w:val="multilevel"/>
    <w:tmpl w:val="DA8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D7694"/>
    <w:multiLevelType w:val="hybridMultilevel"/>
    <w:tmpl w:val="AEAA6434"/>
    <w:lvl w:ilvl="0" w:tplc="9ABC8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7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47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EF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89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C4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2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8844A6"/>
    <w:multiLevelType w:val="hybridMultilevel"/>
    <w:tmpl w:val="CCAC6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B7A"/>
    <w:multiLevelType w:val="hybridMultilevel"/>
    <w:tmpl w:val="62B89CDA"/>
    <w:lvl w:ilvl="0" w:tplc="01300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A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2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E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A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E43DD1"/>
    <w:multiLevelType w:val="hybridMultilevel"/>
    <w:tmpl w:val="544071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74A43"/>
    <w:multiLevelType w:val="hybridMultilevel"/>
    <w:tmpl w:val="506CB07E"/>
    <w:lvl w:ilvl="0" w:tplc="7534EE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2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5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3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7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8F5662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1B041B"/>
    <w:multiLevelType w:val="hybridMultilevel"/>
    <w:tmpl w:val="589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FBF"/>
    <w:multiLevelType w:val="hybridMultilevel"/>
    <w:tmpl w:val="F2F2CE74"/>
    <w:lvl w:ilvl="0" w:tplc="B6FC6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89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A6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89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C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4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0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553F60"/>
    <w:multiLevelType w:val="hybridMultilevel"/>
    <w:tmpl w:val="11486B18"/>
    <w:lvl w:ilvl="0" w:tplc="69B243A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2C74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93612"/>
    <w:multiLevelType w:val="hybridMultilevel"/>
    <w:tmpl w:val="166CA508"/>
    <w:lvl w:ilvl="0" w:tplc="BF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E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0E0102"/>
    <w:multiLevelType w:val="hybridMultilevel"/>
    <w:tmpl w:val="96E69F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E733A"/>
    <w:multiLevelType w:val="hybridMultilevel"/>
    <w:tmpl w:val="B764F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791878"/>
    <w:multiLevelType w:val="hybridMultilevel"/>
    <w:tmpl w:val="C7C43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21269"/>
    <w:multiLevelType w:val="hybridMultilevel"/>
    <w:tmpl w:val="D56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C43F0"/>
    <w:multiLevelType w:val="hybridMultilevel"/>
    <w:tmpl w:val="3D88F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B5CC0"/>
    <w:multiLevelType w:val="hybridMultilevel"/>
    <w:tmpl w:val="CB08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14649"/>
    <w:multiLevelType w:val="hybridMultilevel"/>
    <w:tmpl w:val="C29C5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1"/>
  </w:num>
  <w:num w:numId="17">
    <w:abstractNumId w:val="3"/>
  </w:num>
  <w:num w:numId="18">
    <w:abstractNumId w:val="19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D"/>
    <w:rsid w:val="00001F43"/>
    <w:rsid w:val="00033982"/>
    <w:rsid w:val="000425E0"/>
    <w:rsid w:val="000845B2"/>
    <w:rsid w:val="000B0C5C"/>
    <w:rsid w:val="000C2904"/>
    <w:rsid w:val="000D19BA"/>
    <w:rsid w:val="000F25A2"/>
    <w:rsid w:val="001055A9"/>
    <w:rsid w:val="0011706F"/>
    <w:rsid w:val="001327E1"/>
    <w:rsid w:val="00142B5A"/>
    <w:rsid w:val="00160902"/>
    <w:rsid w:val="00183D97"/>
    <w:rsid w:val="001A3BA4"/>
    <w:rsid w:val="001A747E"/>
    <w:rsid w:val="001B573A"/>
    <w:rsid w:val="001F36A0"/>
    <w:rsid w:val="00246866"/>
    <w:rsid w:val="0025033B"/>
    <w:rsid w:val="002675C1"/>
    <w:rsid w:val="002A2334"/>
    <w:rsid w:val="003060B8"/>
    <w:rsid w:val="00332A29"/>
    <w:rsid w:val="00333EB5"/>
    <w:rsid w:val="00342AFD"/>
    <w:rsid w:val="00347FA4"/>
    <w:rsid w:val="00377F44"/>
    <w:rsid w:val="00384EF2"/>
    <w:rsid w:val="00390F4A"/>
    <w:rsid w:val="003C64F0"/>
    <w:rsid w:val="003D1FE5"/>
    <w:rsid w:val="003D47B9"/>
    <w:rsid w:val="003D7EA4"/>
    <w:rsid w:val="004020A8"/>
    <w:rsid w:val="00407A2B"/>
    <w:rsid w:val="00410C02"/>
    <w:rsid w:val="00413AC1"/>
    <w:rsid w:val="00434E99"/>
    <w:rsid w:val="00442C43"/>
    <w:rsid w:val="00472AC5"/>
    <w:rsid w:val="004835AD"/>
    <w:rsid w:val="004971C3"/>
    <w:rsid w:val="004C27E0"/>
    <w:rsid w:val="004D0E7E"/>
    <w:rsid w:val="005072AF"/>
    <w:rsid w:val="005608B8"/>
    <w:rsid w:val="00563583"/>
    <w:rsid w:val="00565A55"/>
    <w:rsid w:val="00583DA7"/>
    <w:rsid w:val="005853E5"/>
    <w:rsid w:val="005A4EB3"/>
    <w:rsid w:val="005B0BD2"/>
    <w:rsid w:val="005B3312"/>
    <w:rsid w:val="005B3793"/>
    <w:rsid w:val="005B68CA"/>
    <w:rsid w:val="005C0C1A"/>
    <w:rsid w:val="005D5634"/>
    <w:rsid w:val="005E2E6F"/>
    <w:rsid w:val="005F530A"/>
    <w:rsid w:val="0060239E"/>
    <w:rsid w:val="00611753"/>
    <w:rsid w:val="00611926"/>
    <w:rsid w:val="00640739"/>
    <w:rsid w:val="00653409"/>
    <w:rsid w:val="00662A3E"/>
    <w:rsid w:val="0068730D"/>
    <w:rsid w:val="006938E5"/>
    <w:rsid w:val="00695A23"/>
    <w:rsid w:val="00697B24"/>
    <w:rsid w:val="006A261E"/>
    <w:rsid w:val="006F1DFC"/>
    <w:rsid w:val="007200BF"/>
    <w:rsid w:val="0073308C"/>
    <w:rsid w:val="007351CA"/>
    <w:rsid w:val="00743057"/>
    <w:rsid w:val="00767CC7"/>
    <w:rsid w:val="00771B3E"/>
    <w:rsid w:val="007877FD"/>
    <w:rsid w:val="007A7512"/>
    <w:rsid w:val="007C7A92"/>
    <w:rsid w:val="00895A8B"/>
    <w:rsid w:val="008A0975"/>
    <w:rsid w:val="008A21F9"/>
    <w:rsid w:val="00900643"/>
    <w:rsid w:val="00912F8B"/>
    <w:rsid w:val="00913167"/>
    <w:rsid w:val="00917D13"/>
    <w:rsid w:val="009207A8"/>
    <w:rsid w:val="0095101D"/>
    <w:rsid w:val="009865B0"/>
    <w:rsid w:val="009A6135"/>
    <w:rsid w:val="009C0B52"/>
    <w:rsid w:val="009D6243"/>
    <w:rsid w:val="009F1BA6"/>
    <w:rsid w:val="009F38CE"/>
    <w:rsid w:val="009F6C46"/>
    <w:rsid w:val="00A12250"/>
    <w:rsid w:val="00A22D90"/>
    <w:rsid w:val="00A3228E"/>
    <w:rsid w:val="00A55793"/>
    <w:rsid w:val="00A65FBA"/>
    <w:rsid w:val="00A80F64"/>
    <w:rsid w:val="00A859F7"/>
    <w:rsid w:val="00AA5358"/>
    <w:rsid w:val="00AC58CD"/>
    <w:rsid w:val="00AC6FE7"/>
    <w:rsid w:val="00AD2D11"/>
    <w:rsid w:val="00AE42AD"/>
    <w:rsid w:val="00AF3906"/>
    <w:rsid w:val="00AF3D4E"/>
    <w:rsid w:val="00B27ED5"/>
    <w:rsid w:val="00B3353D"/>
    <w:rsid w:val="00B33641"/>
    <w:rsid w:val="00B360C1"/>
    <w:rsid w:val="00B737BA"/>
    <w:rsid w:val="00B7671B"/>
    <w:rsid w:val="00B8514B"/>
    <w:rsid w:val="00B97F5D"/>
    <w:rsid w:val="00BB4627"/>
    <w:rsid w:val="00BB570F"/>
    <w:rsid w:val="00BC2225"/>
    <w:rsid w:val="00BC3A33"/>
    <w:rsid w:val="00BC781E"/>
    <w:rsid w:val="00BD2366"/>
    <w:rsid w:val="00BF4F06"/>
    <w:rsid w:val="00C05136"/>
    <w:rsid w:val="00C10A78"/>
    <w:rsid w:val="00C25D58"/>
    <w:rsid w:val="00C35BFB"/>
    <w:rsid w:val="00C5307A"/>
    <w:rsid w:val="00C618F7"/>
    <w:rsid w:val="00C6413B"/>
    <w:rsid w:val="00C84355"/>
    <w:rsid w:val="00CD7C25"/>
    <w:rsid w:val="00D2377D"/>
    <w:rsid w:val="00D25B4D"/>
    <w:rsid w:val="00D82C7F"/>
    <w:rsid w:val="00D86A61"/>
    <w:rsid w:val="00DA61E0"/>
    <w:rsid w:val="00DA64ED"/>
    <w:rsid w:val="00DB6A9F"/>
    <w:rsid w:val="00DC235B"/>
    <w:rsid w:val="00DD384F"/>
    <w:rsid w:val="00DD6B77"/>
    <w:rsid w:val="00E21208"/>
    <w:rsid w:val="00E23001"/>
    <w:rsid w:val="00E52607"/>
    <w:rsid w:val="00E75F49"/>
    <w:rsid w:val="00E9066A"/>
    <w:rsid w:val="00E93EC7"/>
    <w:rsid w:val="00EB597B"/>
    <w:rsid w:val="00EB73C9"/>
    <w:rsid w:val="00ED24CE"/>
    <w:rsid w:val="00F13720"/>
    <w:rsid w:val="00F405CF"/>
    <w:rsid w:val="00F503FF"/>
    <w:rsid w:val="00F53268"/>
    <w:rsid w:val="00F67946"/>
    <w:rsid w:val="00F67E46"/>
    <w:rsid w:val="00FA6F2A"/>
    <w:rsid w:val="00FA7F87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35751"/>
  <w15:docId w15:val="{AE70C670-F899-4DE7-8AD8-06082EC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61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A61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character" w:styleId="Hyperlink">
    <w:name w:val="Hyperlink"/>
    <w:uiPriority w:val="99"/>
    <w:semiHidden/>
    <w:rsid w:val="007877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7F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61"/>
    <w:rPr>
      <w:rFonts w:ascii="Courier New" w:eastAsia="Times New Roman" w:hAnsi="Courier New" w:cs="Courier New"/>
      <w:sz w:val="20"/>
      <w:szCs w:val="20"/>
    </w:rPr>
  </w:style>
  <w:style w:type="character" w:customStyle="1" w:styleId="taggingtext1">
    <w:name w:val="taggingtext1"/>
    <w:basedOn w:val="DefaultParagraphFont"/>
    <w:rsid w:val="00D86A61"/>
    <w:rPr>
      <w:color w:val="555555"/>
    </w:rPr>
  </w:style>
  <w:style w:type="character" w:customStyle="1" w:styleId="secondarytextcolor1">
    <w:name w:val="secondarytextcolor1"/>
    <w:basedOn w:val="DefaultParagraphFont"/>
    <w:rsid w:val="00D86A61"/>
    <w:rPr>
      <w:color w:val="666666"/>
    </w:rPr>
  </w:style>
  <w:style w:type="character" w:customStyle="1" w:styleId="safetybarpadding1">
    <w:name w:val="safetybarpadding1"/>
    <w:basedOn w:val="DefaultParagraphFont"/>
    <w:rsid w:val="00D86A6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styleId="Strong">
    <w:name w:val="Strong"/>
    <w:basedOn w:val="DefaultParagraphFont"/>
    <w:uiPriority w:val="22"/>
    <w:qFormat/>
    <w:rsid w:val="00D86A61"/>
    <w:rPr>
      <w:b/>
      <w:bCs/>
    </w:rPr>
  </w:style>
  <w:style w:type="character" w:customStyle="1" w:styleId="unsafesenderemail1">
    <w:name w:val="unsafesenderemail1"/>
    <w:basedOn w:val="DefaultParagraphFont"/>
    <w:rsid w:val="00D86A61"/>
  </w:style>
  <w:style w:type="character" w:customStyle="1" w:styleId="date3">
    <w:name w:val="date3"/>
    <w:basedOn w:val="DefaultParagraphFont"/>
    <w:rsid w:val="00D86A61"/>
    <w:rPr>
      <w:color w:val="666666"/>
    </w:rPr>
  </w:style>
  <w:style w:type="character" w:customStyle="1" w:styleId="safetybarpipe1">
    <w:name w:val="safetybarpipe1"/>
    <w:basedOn w:val="DefaultParagraphFont"/>
    <w:rsid w:val="00D86A61"/>
  </w:style>
  <w:style w:type="character" w:customStyle="1" w:styleId="ecxoutlookfix">
    <w:name w:val="ecxoutlookfix"/>
    <w:basedOn w:val="DefaultParagraphFont"/>
    <w:rsid w:val="00D86A61"/>
  </w:style>
  <w:style w:type="paragraph" w:customStyle="1" w:styleId="PGKS3text">
    <w:name w:val="PG KS3 text"/>
    <w:basedOn w:val="Normal"/>
    <w:uiPriority w:val="99"/>
    <w:qFormat/>
    <w:rsid w:val="00DA61E0"/>
    <w:pPr>
      <w:spacing w:before="120"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23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5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1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1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4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64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37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8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2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3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8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2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8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5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57772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74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8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8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9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4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84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1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9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5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9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23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56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9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0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4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1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65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3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3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2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4505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48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4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0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3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8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69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1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26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9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8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2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7087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9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92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0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10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7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679CF-19A0-438F-BB2C-FCE788685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58D46-6206-4F5B-A09C-6C70F1AD8203}"/>
</file>

<file path=customXml/itemProps3.xml><?xml version="1.0" encoding="utf-8"?>
<ds:datastoreItem xmlns:ds="http://schemas.openxmlformats.org/officeDocument/2006/customXml" ds:itemID="{91E0EBBD-1B7A-42A6-9623-A94A0CA4D474}"/>
</file>

<file path=customXml/itemProps4.xml><?xml version="1.0" encoding="utf-8"?>
<ds:datastoreItem xmlns:ds="http://schemas.openxmlformats.org/officeDocument/2006/customXml" ds:itemID="{E69940E2-97D6-41A5-88C1-D5C6385D7283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9</cp:revision>
  <cp:lastPrinted>2014-01-01T18:00:00Z</cp:lastPrinted>
  <dcterms:created xsi:type="dcterms:W3CDTF">2017-08-02T13:54:00Z</dcterms:created>
  <dcterms:modified xsi:type="dcterms:W3CDTF">2017-10-11T12:58:00Z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