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B8E9" w14:textId="77777777" w:rsidR="0085037E" w:rsidRDefault="0085037E" w:rsidP="0085037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D637811" w14:textId="77777777" w:rsidR="0085037E" w:rsidRDefault="0085037E" w:rsidP="0085037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985BC60" w14:textId="5AF28ED2" w:rsidR="008C6FEE" w:rsidRDefault="00FF1C75" w:rsidP="00603336">
      <w:pPr>
        <w:pStyle w:val="PGTaskTitle"/>
        <w:spacing w:after="0"/>
      </w:pPr>
      <w:r w:rsidRPr="00FF1C75">
        <w:t>Task</w:t>
      </w:r>
      <w:r>
        <w:t xml:space="preserve"> </w:t>
      </w:r>
      <w:r w:rsidR="00FE6DB3">
        <w:t>1</w:t>
      </w:r>
    </w:p>
    <w:p w14:paraId="265DE67B" w14:textId="7B5FCE81" w:rsidR="00E3679B" w:rsidRPr="00E3679B" w:rsidRDefault="00E3679B" w:rsidP="00603336">
      <w:pPr>
        <w:spacing w:after="120"/>
        <w:jc w:val="center"/>
      </w:pPr>
      <w:r w:rsidRPr="00DE0ABF">
        <w:rPr>
          <w:noProof/>
        </w:rPr>
        <w:drawing>
          <wp:inline distT="0" distB="0" distL="0" distR="0" wp14:anchorId="25821231" wp14:editId="068F873D">
            <wp:extent cx="2801566" cy="27812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58" cy="279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8074" w14:textId="43DBDAC7" w:rsidR="00726ABC" w:rsidRDefault="0020142B" w:rsidP="00F809BA">
      <w:pPr>
        <w:pStyle w:val="PGQuestion-toplevel"/>
      </w:pPr>
      <w:r>
        <w:t>Work with a partner.</w:t>
      </w:r>
    </w:p>
    <w:p w14:paraId="776C895F" w14:textId="4A531057" w:rsidR="0020142B" w:rsidRDefault="00F809BA" w:rsidP="00F809BA">
      <w:pPr>
        <w:pStyle w:val="PGQuestion-toplevel"/>
      </w:pPr>
      <w:r>
        <w:t>(a)</w:t>
      </w:r>
      <w:r>
        <w:tab/>
      </w:r>
      <w:r w:rsidR="007E2A5C">
        <w:t>For each partner, c</w:t>
      </w:r>
      <w:r w:rsidR="0020142B">
        <w:t xml:space="preserve">hoose one of the people in the </w:t>
      </w:r>
      <w:r w:rsidR="002B74AA">
        <w:t>set of pictures, but don’t tell your partner.</w:t>
      </w:r>
    </w:p>
    <w:p w14:paraId="2E0DC894" w14:textId="77777777" w:rsidR="00E3679B" w:rsidRDefault="00F809BA" w:rsidP="00F809BA">
      <w:pPr>
        <w:pStyle w:val="PGQuestion-toplevel"/>
      </w:pPr>
      <w:r>
        <w:t>(b)</w:t>
      </w:r>
      <w:r>
        <w:tab/>
      </w:r>
      <w:r w:rsidR="00BA603F">
        <w:t>Now ask your pa</w:t>
      </w:r>
      <w:r w:rsidR="00803D01">
        <w:t xml:space="preserve">rtner </w:t>
      </w:r>
      <w:r w:rsidR="00803D01" w:rsidRPr="00D52C3E">
        <w:rPr>
          <w:b/>
          <w:bCs/>
        </w:rPr>
        <w:t>four</w:t>
      </w:r>
      <w:r w:rsidR="00803D01">
        <w:t xml:space="preserve"> questions to find the person they have selected. Write your questions below.</w:t>
      </w:r>
    </w:p>
    <w:p w14:paraId="6A7A6AA2" w14:textId="7559AA1B" w:rsidR="00E3679B" w:rsidRDefault="007F7DB0" w:rsidP="00603336">
      <w:pPr>
        <w:pStyle w:val="PGQuestion-toplevel"/>
        <w:pBdr>
          <w:bottom w:val="single" w:sz="4" w:space="1" w:color="auto"/>
        </w:pBdr>
        <w:spacing w:before="240"/>
      </w:pPr>
      <w:r>
        <w:t xml:space="preserve">Question 1: </w:t>
      </w:r>
    </w:p>
    <w:p w14:paraId="52709500" w14:textId="5D94494A" w:rsidR="00E3679B" w:rsidRDefault="00603336" w:rsidP="00603336">
      <w:pPr>
        <w:pStyle w:val="PGQuestion-toplevel"/>
        <w:tabs>
          <w:tab w:val="clear" w:pos="9637"/>
          <w:tab w:val="right" w:leader="underscore" w:pos="9354"/>
        </w:tabs>
        <w:spacing w:before="240" w:line="360" w:lineRule="auto"/>
        <w:ind w:left="0" w:firstLine="0"/>
      </w:pPr>
      <w:r>
        <w:tab/>
      </w:r>
    </w:p>
    <w:p w14:paraId="314F0402" w14:textId="275FE231" w:rsidR="00E3679B" w:rsidRDefault="007F7DB0" w:rsidP="00603336">
      <w:pPr>
        <w:pStyle w:val="PGQuestion-toplevel"/>
        <w:pBdr>
          <w:bottom w:val="single" w:sz="4" w:space="1" w:color="auto"/>
        </w:pBdr>
        <w:spacing w:before="240"/>
      </w:pPr>
      <w:r>
        <w:t xml:space="preserve">Question 2: </w:t>
      </w:r>
    </w:p>
    <w:p w14:paraId="16D882BE" w14:textId="77777777" w:rsidR="00603336" w:rsidRDefault="00603336" w:rsidP="00603336">
      <w:pPr>
        <w:pStyle w:val="PGQuestion-toplevel"/>
        <w:tabs>
          <w:tab w:val="clear" w:pos="9637"/>
          <w:tab w:val="right" w:leader="underscore" w:pos="9354"/>
        </w:tabs>
        <w:spacing w:before="240" w:line="360" w:lineRule="auto"/>
        <w:ind w:left="0" w:firstLine="0"/>
      </w:pPr>
      <w:r>
        <w:tab/>
      </w:r>
    </w:p>
    <w:p w14:paraId="59670D87" w14:textId="5E3CC07E" w:rsidR="00E3679B" w:rsidRDefault="00F24E96" w:rsidP="00603336">
      <w:pPr>
        <w:pStyle w:val="PGQuestion-toplevel"/>
        <w:pBdr>
          <w:bottom w:val="single" w:sz="4" w:space="1" w:color="auto"/>
        </w:pBdr>
        <w:spacing w:before="240"/>
      </w:pPr>
      <w:r>
        <w:t xml:space="preserve">Question 3: </w:t>
      </w:r>
    </w:p>
    <w:p w14:paraId="1BE6E920" w14:textId="77777777" w:rsidR="00603336" w:rsidRDefault="00603336" w:rsidP="00603336">
      <w:pPr>
        <w:pStyle w:val="PGQuestion-toplevel"/>
        <w:tabs>
          <w:tab w:val="clear" w:pos="9637"/>
          <w:tab w:val="right" w:leader="underscore" w:pos="9354"/>
        </w:tabs>
        <w:spacing w:before="240" w:line="360" w:lineRule="auto"/>
        <w:ind w:left="0" w:firstLine="0"/>
      </w:pPr>
      <w:r>
        <w:tab/>
      </w:r>
    </w:p>
    <w:p w14:paraId="0EADAEF7" w14:textId="044CEB54" w:rsidR="0043792F" w:rsidRDefault="00F24E96" w:rsidP="00603336">
      <w:pPr>
        <w:pStyle w:val="PGQuestion-toplevel"/>
        <w:pBdr>
          <w:bottom w:val="single" w:sz="4" w:space="1" w:color="auto"/>
        </w:pBdr>
        <w:spacing w:before="240"/>
      </w:pPr>
      <w:r>
        <w:t xml:space="preserve">Question 4: </w:t>
      </w:r>
    </w:p>
    <w:p w14:paraId="7E14DE28" w14:textId="77777777" w:rsidR="00603336" w:rsidRDefault="00603336" w:rsidP="00603336">
      <w:pPr>
        <w:pStyle w:val="PGQuestion-toplevel"/>
        <w:tabs>
          <w:tab w:val="clear" w:pos="9637"/>
          <w:tab w:val="right" w:leader="underscore" w:pos="9354"/>
        </w:tabs>
        <w:spacing w:before="240" w:line="360" w:lineRule="auto"/>
        <w:ind w:left="0" w:firstLine="0"/>
      </w:pPr>
      <w:r>
        <w:tab/>
      </w:r>
    </w:p>
    <w:p w14:paraId="3F8E7C33" w14:textId="495F4563" w:rsidR="00F809BA" w:rsidRDefault="00F809BA" w:rsidP="00603336">
      <w:pPr>
        <w:pStyle w:val="PGQuestion-toplevel"/>
      </w:pPr>
      <w:r>
        <w:t>(c)</w:t>
      </w:r>
      <w:r>
        <w:tab/>
      </w:r>
      <w:r w:rsidR="008A39B5">
        <w:t>Did you find the person they selected?</w:t>
      </w:r>
    </w:p>
    <w:p w14:paraId="387884DD" w14:textId="3E64EEA1" w:rsidR="0043792F" w:rsidRDefault="00F809BA" w:rsidP="00603336">
      <w:pPr>
        <w:pStyle w:val="PGQuestion-toplevel"/>
        <w:tabs>
          <w:tab w:val="left" w:pos="1560"/>
        </w:tabs>
      </w:pPr>
      <w:r>
        <w:tab/>
      </w:r>
      <w:r w:rsidR="00603336" w:rsidRPr="00603336">
        <w:rPr>
          <w:position w:val="-6"/>
          <w:sz w:val="36"/>
          <w:szCs w:val="36"/>
        </w:rPr>
        <w:sym w:font="Wingdings 2" w:char="F0A3"/>
      </w:r>
      <w:r w:rsidR="00603336">
        <w:t xml:space="preserve"> </w:t>
      </w:r>
      <w:r w:rsidR="008A39B5">
        <w:t>Yes</w:t>
      </w:r>
      <w:r w:rsidR="00603336">
        <w:tab/>
      </w:r>
      <w:r w:rsidR="00603336" w:rsidRPr="00603336">
        <w:rPr>
          <w:position w:val="-6"/>
          <w:sz w:val="36"/>
          <w:szCs w:val="36"/>
        </w:rPr>
        <w:sym w:font="Wingdings 2" w:char="F0A3"/>
      </w:r>
      <w:r w:rsidR="00603336">
        <w:t xml:space="preserve"> </w:t>
      </w:r>
      <w:r w:rsidR="008A39B5">
        <w:t>No</w:t>
      </w:r>
    </w:p>
    <w:p w14:paraId="3F45595F" w14:textId="087FE89D" w:rsidR="00F809BA" w:rsidRDefault="00F809BA" w:rsidP="00F809BA">
      <w:pPr>
        <w:pStyle w:val="PGQuestion-toplevel"/>
      </w:pPr>
      <w:r>
        <w:t>(d)</w:t>
      </w:r>
      <w:r>
        <w:tab/>
      </w:r>
      <w:r w:rsidR="00EB2BE5">
        <w:t xml:space="preserve">Make a Boolean expression for </w:t>
      </w:r>
      <w:r w:rsidR="00F1450B">
        <w:t>the person who you were looking for.</w:t>
      </w:r>
    </w:p>
    <w:p w14:paraId="0A544416" w14:textId="5DC4C320" w:rsidR="0085037E" w:rsidRDefault="0085037E" w:rsidP="0085037E">
      <w:pPr>
        <w:pStyle w:val="PGAnswerLines"/>
      </w:pPr>
    </w:p>
    <w:p w14:paraId="607E993C" w14:textId="77777777" w:rsidR="0085037E" w:rsidRDefault="0085037E" w:rsidP="0085037E">
      <w:pPr>
        <w:pStyle w:val="PGAnswerLines"/>
      </w:pPr>
    </w:p>
    <w:p w14:paraId="0177D829" w14:textId="4EA77C31" w:rsidR="00E3679B" w:rsidRDefault="00E3679B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24FE792B" w14:textId="44E432A6" w:rsidR="0083752B" w:rsidRDefault="0083752B" w:rsidP="00124962">
      <w:pPr>
        <w:pStyle w:val="PGTaskTitle"/>
      </w:pPr>
      <w:r>
        <w:lastRenderedPageBreak/>
        <w:t>Task 2</w:t>
      </w:r>
    </w:p>
    <w:p w14:paraId="2F8934FA" w14:textId="6316D8CA" w:rsidR="007445C4" w:rsidRPr="007445C4" w:rsidRDefault="007445C4" w:rsidP="0054061A">
      <w:pPr>
        <w:pStyle w:val="PGTasktext"/>
      </w:pPr>
      <w:r>
        <w:t>Shade the Venn diagrams to show the Boolean expression on the left.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4667"/>
        <w:gridCol w:w="4667"/>
      </w:tblGrid>
      <w:tr w:rsidR="00855334" w14:paraId="65D4FB25" w14:textId="77777777" w:rsidTr="0054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7" w:type="dxa"/>
            <w:shd w:val="clear" w:color="auto" w:fill="44CEEA"/>
          </w:tcPr>
          <w:p w14:paraId="3BB244EE" w14:textId="4BCE867D" w:rsidR="00855334" w:rsidRPr="0054061A" w:rsidRDefault="00615EFA" w:rsidP="0054061A">
            <w:pPr>
              <w:spacing w:after="120"/>
              <w:jc w:val="center"/>
              <w:rPr>
                <w:b/>
                <w:bCs/>
              </w:rPr>
            </w:pPr>
            <w:r w:rsidRPr="0054061A">
              <w:rPr>
                <w:b/>
                <w:bCs/>
              </w:rPr>
              <w:t>Boolean Expression</w:t>
            </w:r>
          </w:p>
        </w:tc>
        <w:tc>
          <w:tcPr>
            <w:tcW w:w="4667" w:type="dxa"/>
            <w:shd w:val="clear" w:color="auto" w:fill="44CEEA"/>
          </w:tcPr>
          <w:p w14:paraId="410B33F4" w14:textId="2D672546" w:rsidR="00855334" w:rsidRPr="0054061A" w:rsidRDefault="00615EFA" w:rsidP="0054061A">
            <w:pPr>
              <w:spacing w:after="120"/>
              <w:jc w:val="center"/>
              <w:rPr>
                <w:b/>
                <w:bCs/>
              </w:rPr>
            </w:pPr>
            <w:r w:rsidRPr="0054061A">
              <w:rPr>
                <w:b/>
                <w:bCs/>
              </w:rPr>
              <w:t>Venn diagram</w:t>
            </w:r>
          </w:p>
        </w:tc>
      </w:tr>
      <w:tr w:rsidR="007445C4" w14:paraId="25D37529" w14:textId="77777777" w:rsidTr="0085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7" w:type="dxa"/>
          </w:tcPr>
          <w:p w14:paraId="312167CA" w14:textId="77777777" w:rsidR="00EE40E8" w:rsidRDefault="0084657B" w:rsidP="00EE40E8">
            <w:pPr>
              <w:spacing w:after="120"/>
            </w:pPr>
            <w:r>
              <w:t>Show people who like:</w:t>
            </w:r>
          </w:p>
          <w:p w14:paraId="36B39CAC" w14:textId="69978C78" w:rsidR="007445C4" w:rsidRDefault="0084657B" w:rsidP="00EE40E8">
            <w:pPr>
              <w:spacing w:after="120"/>
            </w:pPr>
            <w:r w:rsidRPr="00E46A2C">
              <w:rPr>
                <w:b/>
                <w:bCs/>
              </w:rPr>
              <w:t>Tea AND Coffee</w:t>
            </w:r>
          </w:p>
        </w:tc>
        <w:tc>
          <w:tcPr>
            <w:tcW w:w="4667" w:type="dxa"/>
          </w:tcPr>
          <w:p w14:paraId="238E5158" w14:textId="61E771DB" w:rsidR="007445C4" w:rsidRDefault="00E3679B" w:rsidP="007445C4">
            <w:r>
              <w:rPr>
                <w:noProof/>
              </w:rPr>
              <w:drawing>
                <wp:inline distT="0" distB="0" distL="0" distR="0" wp14:anchorId="15088B70" wp14:editId="146FF753">
                  <wp:extent cx="2592127" cy="1655067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W-Task2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127" cy="16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45C4" w:rsidRPr="0027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A479B3" wp14:editId="3B8F1B03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-7056120</wp:posOffset>
                      </wp:positionV>
                      <wp:extent cx="168910" cy="397510"/>
                      <wp:effectExtent l="0" t="0" r="0" b="0"/>
                      <wp:wrapNone/>
                      <wp:docPr id="79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397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36453A" w14:textId="77777777" w:rsidR="007E2A5C" w:rsidRDefault="007E2A5C" w:rsidP="00273A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202122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>ξ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47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1" o:spid="_x0000_s1026" type="#_x0000_t202" style="position:absolute;margin-left:-53.7pt;margin-top:-555.6pt;width:13.3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" filled="f" stroked="f">
                      <v:textbox>
                        <w:txbxContent>
                          <w:p w14:paraId="7C36453A" w14:textId="77777777" w:rsidR="007E2A5C" w:rsidRDefault="007E2A5C" w:rsidP="00273A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02122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>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45C4" w14:paraId="202E612F" w14:textId="77777777" w:rsidTr="008553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67" w:type="dxa"/>
          </w:tcPr>
          <w:p w14:paraId="42D86B0C" w14:textId="77777777" w:rsidR="00EE40E8" w:rsidRDefault="0084657B" w:rsidP="00EE40E8">
            <w:pPr>
              <w:spacing w:after="120"/>
            </w:pPr>
            <w:r>
              <w:t>Show people who</w:t>
            </w:r>
            <w:r w:rsidR="0085395F">
              <w:t>se preference is for:</w:t>
            </w:r>
          </w:p>
          <w:p w14:paraId="3C4277B7" w14:textId="0545863A" w:rsidR="007445C4" w:rsidRPr="0085037E" w:rsidRDefault="0085395F" w:rsidP="00EE40E8">
            <w:pPr>
              <w:spacing w:after="120"/>
              <w:rPr>
                <w:b/>
                <w:bCs/>
              </w:rPr>
            </w:pPr>
            <w:r w:rsidRPr="00E46A2C">
              <w:rPr>
                <w:b/>
                <w:bCs/>
              </w:rPr>
              <w:t xml:space="preserve">NOT (Tea </w:t>
            </w:r>
            <w:r w:rsidR="003E23BD">
              <w:rPr>
                <w:b/>
                <w:bCs/>
              </w:rPr>
              <w:t>OR</w:t>
            </w:r>
            <w:r w:rsidRPr="00E46A2C">
              <w:rPr>
                <w:b/>
                <w:bCs/>
              </w:rPr>
              <w:t xml:space="preserve"> Coffee)</w:t>
            </w:r>
          </w:p>
        </w:tc>
        <w:tc>
          <w:tcPr>
            <w:tcW w:w="4667" w:type="dxa"/>
          </w:tcPr>
          <w:p w14:paraId="5CF78ECE" w14:textId="22930DD3" w:rsidR="007445C4" w:rsidRDefault="00E3679B" w:rsidP="007445C4">
            <w:r>
              <w:rPr>
                <w:noProof/>
              </w:rPr>
              <w:drawing>
                <wp:inline distT="0" distB="0" distL="0" distR="0" wp14:anchorId="4F0A2BF0" wp14:editId="2F51BA6B">
                  <wp:extent cx="2592127" cy="1655067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W-Task2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127" cy="16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C4" w14:paraId="47C44F10" w14:textId="77777777" w:rsidTr="0085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7" w:type="dxa"/>
          </w:tcPr>
          <w:p w14:paraId="460BDCDF" w14:textId="77777777" w:rsidR="00EE40E8" w:rsidRDefault="00B62104" w:rsidP="00EE40E8">
            <w:pPr>
              <w:spacing w:after="120"/>
            </w:pPr>
            <w:r>
              <w:t>Show people whose preference is for:</w:t>
            </w:r>
          </w:p>
          <w:p w14:paraId="2E531494" w14:textId="48A39159" w:rsidR="007445C4" w:rsidRDefault="009933FB" w:rsidP="00EE40E8">
            <w:pPr>
              <w:spacing w:after="120"/>
            </w:pPr>
            <w:r w:rsidRPr="00E46A2C">
              <w:rPr>
                <w:b/>
                <w:bCs/>
              </w:rPr>
              <w:t xml:space="preserve">NOT </w:t>
            </w:r>
            <w:r w:rsidR="00B62104" w:rsidRPr="00E46A2C">
              <w:rPr>
                <w:b/>
                <w:bCs/>
              </w:rPr>
              <w:t>Tea AND Coffee</w:t>
            </w:r>
          </w:p>
        </w:tc>
        <w:tc>
          <w:tcPr>
            <w:tcW w:w="4667" w:type="dxa"/>
          </w:tcPr>
          <w:p w14:paraId="444936B3" w14:textId="76686E45" w:rsidR="007445C4" w:rsidRDefault="00E3679B" w:rsidP="00E3679B">
            <w:r>
              <w:rPr>
                <w:noProof/>
              </w:rPr>
              <w:drawing>
                <wp:inline distT="0" distB="0" distL="0" distR="0" wp14:anchorId="1F5B3837" wp14:editId="7D8D6B61">
                  <wp:extent cx="2592127" cy="1655067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W-Task2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127" cy="16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EC181" w14:textId="77777777" w:rsidR="00E3679B" w:rsidRDefault="00E3679B" w:rsidP="005912AA">
      <w:pPr>
        <w:pStyle w:val="PGTaskTitle"/>
      </w:pPr>
    </w:p>
    <w:p w14:paraId="670E622C" w14:textId="77777777" w:rsidR="00E3679B" w:rsidRDefault="00E3679B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517B2FC0" w14:textId="3837C84E" w:rsidR="0083752B" w:rsidRPr="005912AA" w:rsidRDefault="00A33E9B" w:rsidP="005912AA">
      <w:pPr>
        <w:pStyle w:val="PGTaskTitle"/>
      </w:pPr>
      <w:r>
        <w:lastRenderedPageBreak/>
        <w:t>Task 3</w:t>
      </w:r>
    </w:p>
    <w:p w14:paraId="21CB3B93" w14:textId="0CB93485" w:rsidR="005321B1" w:rsidRDefault="005321B1" w:rsidP="005321B1">
      <w:pPr>
        <w:pStyle w:val="PGQuestion-toplevel"/>
        <w:jc w:val="center"/>
      </w:pPr>
      <w:r>
        <w:rPr>
          <w:noProof/>
        </w:rPr>
        <w:drawing>
          <wp:inline distT="0" distB="0" distL="0" distR="0" wp14:anchorId="38209C0C" wp14:editId="49CD1F14">
            <wp:extent cx="1592500" cy="2626124"/>
            <wp:effectExtent l="0" t="0" r="8255" b="317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Full length portrait of a joyful little boy with a dog isolated on white backgroun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00" cy="26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2D91E" w14:textId="314D90EB" w:rsidR="00B743D5" w:rsidRDefault="00F63234" w:rsidP="005321B1">
      <w:pPr>
        <w:pStyle w:val="PGQuestion-toplevel"/>
      </w:pPr>
      <w:r>
        <w:t xml:space="preserve">For each of the questions below, make deductions </w:t>
      </w:r>
      <w:r w:rsidR="00C90534">
        <w:t>and conclusions for the photo above</w:t>
      </w:r>
      <w:r w:rsidR="00B743D5">
        <w:t>:</w:t>
      </w:r>
    </w:p>
    <w:p w14:paraId="55AACFBA" w14:textId="789AC148" w:rsidR="005321B1" w:rsidRDefault="005321B1" w:rsidP="005321B1">
      <w:pPr>
        <w:pStyle w:val="PGQuestion-toplevel"/>
      </w:pPr>
      <w:r>
        <w:t>(a)</w:t>
      </w:r>
      <w:r>
        <w:tab/>
      </w:r>
      <w:r w:rsidR="00A76886">
        <w:t>Is Max a pet?</w:t>
      </w:r>
    </w:p>
    <w:p w14:paraId="268B6678" w14:textId="77777777" w:rsidR="005321B1" w:rsidRDefault="00F9071F" w:rsidP="005321B1">
      <w:pPr>
        <w:pStyle w:val="PGQuestion-2ndlevel"/>
      </w:pPr>
      <w:r>
        <w:t xml:space="preserve">1. </w:t>
      </w:r>
      <w:r w:rsidR="0028054D">
        <w:t>P</w:t>
      </w:r>
      <w:r w:rsidR="00CA2ABC">
        <w:t>ets have four legs</w:t>
      </w:r>
    </w:p>
    <w:p w14:paraId="14778D7B" w14:textId="573B141E" w:rsidR="005321B1" w:rsidRDefault="00F9071F" w:rsidP="0085037E">
      <w:pPr>
        <w:pStyle w:val="PGAnswerLineswithtext-numbers"/>
        <w:ind w:firstLine="20"/>
      </w:pPr>
      <w:r>
        <w:t xml:space="preserve">2. </w:t>
      </w:r>
    </w:p>
    <w:p w14:paraId="3FB9F1E7" w14:textId="1B0D6174" w:rsidR="00A76886" w:rsidRDefault="00F9071F" w:rsidP="0085037E">
      <w:pPr>
        <w:pStyle w:val="PGAnswerLineswithtext-numbers"/>
        <w:ind w:firstLine="20"/>
      </w:pPr>
      <w:r>
        <w:t xml:space="preserve">3. </w:t>
      </w:r>
    </w:p>
    <w:p w14:paraId="6B605EE7" w14:textId="77777777" w:rsidR="0085037E" w:rsidRDefault="0085037E" w:rsidP="0085037E">
      <w:pPr>
        <w:pStyle w:val="PGAnswerLineswithtext-numbers"/>
        <w:ind w:firstLine="20"/>
      </w:pPr>
    </w:p>
    <w:p w14:paraId="2536995F" w14:textId="77777777" w:rsidR="005321B1" w:rsidRDefault="005321B1" w:rsidP="005321B1">
      <w:pPr>
        <w:pStyle w:val="PGQuestion-toplevel"/>
      </w:pPr>
      <w:r>
        <w:t>(b)</w:t>
      </w:r>
      <w:r>
        <w:tab/>
      </w:r>
      <w:r w:rsidR="0028054D">
        <w:t>Is Alfie a human?</w:t>
      </w:r>
    </w:p>
    <w:p w14:paraId="238A6278" w14:textId="7C670BBB" w:rsidR="005321B1" w:rsidRDefault="001E6B9A" w:rsidP="005321B1">
      <w:pPr>
        <w:pStyle w:val="PGQuestion-2ndlevel"/>
      </w:pPr>
      <w:r>
        <w:t>1.</w:t>
      </w:r>
      <w:r w:rsidR="005321B1">
        <w:tab/>
      </w:r>
      <w:r w:rsidR="00D11807">
        <w:t>Humans have two legs</w:t>
      </w:r>
    </w:p>
    <w:p w14:paraId="705503D9" w14:textId="77777777" w:rsidR="0085037E" w:rsidRDefault="0085037E" w:rsidP="0085037E">
      <w:pPr>
        <w:pStyle w:val="PGAnswerLineswithtext-numbers"/>
        <w:ind w:firstLine="20"/>
      </w:pPr>
      <w:r>
        <w:t xml:space="preserve">2. </w:t>
      </w:r>
    </w:p>
    <w:p w14:paraId="088193CC" w14:textId="77777777" w:rsidR="0085037E" w:rsidRDefault="0085037E" w:rsidP="0085037E">
      <w:pPr>
        <w:pStyle w:val="PGAnswerLineswithtext-numbers"/>
        <w:ind w:firstLine="20"/>
      </w:pPr>
      <w:r>
        <w:t xml:space="preserve">3. </w:t>
      </w:r>
    </w:p>
    <w:p w14:paraId="6E0FA53D" w14:textId="77777777" w:rsidR="0085037E" w:rsidRDefault="0085037E" w:rsidP="0085037E">
      <w:pPr>
        <w:pStyle w:val="PGAnswerLineswithtext-numbers"/>
        <w:ind w:firstLine="20"/>
      </w:pPr>
    </w:p>
    <w:p w14:paraId="6412FA4E" w14:textId="4D83435D" w:rsidR="005321B1" w:rsidRDefault="005321B1" w:rsidP="0085037E">
      <w:pPr>
        <w:pStyle w:val="PGQuestion-toplevel"/>
      </w:pPr>
      <w:r>
        <w:t>(c)</w:t>
      </w:r>
      <w:r>
        <w:tab/>
      </w:r>
      <w:r w:rsidR="00F1426F">
        <w:t>Are they going for a walk?</w:t>
      </w:r>
    </w:p>
    <w:p w14:paraId="7093F8B8" w14:textId="2DBE1D00" w:rsidR="005321B1" w:rsidRDefault="00F1426F" w:rsidP="005321B1">
      <w:pPr>
        <w:pStyle w:val="PGQuestion-2ndlevel"/>
      </w:pPr>
      <w:r>
        <w:t>1.</w:t>
      </w:r>
      <w:r w:rsidR="005321B1">
        <w:tab/>
      </w:r>
      <w:r w:rsidR="00F37794" w:rsidRPr="00124962">
        <w:t xml:space="preserve">When </w:t>
      </w:r>
      <w:r w:rsidR="001F2CA3" w:rsidRPr="00124962">
        <w:t>a dog is connected to a lead and a human is connected to a lead</w:t>
      </w:r>
      <w:r w:rsidR="00B40B0A" w:rsidRPr="00124962">
        <w:t xml:space="preserve"> they are going for a walk</w:t>
      </w:r>
    </w:p>
    <w:p w14:paraId="2F52CD38" w14:textId="77777777" w:rsidR="0085037E" w:rsidRDefault="0085037E" w:rsidP="0085037E">
      <w:pPr>
        <w:pStyle w:val="PGAnswerLineswithtext-numbers"/>
        <w:pBdr>
          <w:bottom w:val="single" w:sz="4" w:space="1" w:color="auto"/>
        </w:pBdr>
        <w:ind w:firstLine="20"/>
      </w:pPr>
      <w:r>
        <w:t xml:space="preserve">2. </w:t>
      </w:r>
    </w:p>
    <w:p w14:paraId="1697B3F7" w14:textId="77777777" w:rsidR="0085037E" w:rsidRDefault="0085037E" w:rsidP="0085037E">
      <w:pPr>
        <w:pStyle w:val="PGAnswerLineswithtext-numbers"/>
        <w:pBdr>
          <w:bottom w:val="single" w:sz="4" w:space="1" w:color="auto"/>
        </w:pBdr>
        <w:ind w:firstLine="20"/>
      </w:pPr>
      <w:r>
        <w:t xml:space="preserve">3. </w:t>
      </w:r>
    </w:p>
    <w:p w14:paraId="08C7A9B9" w14:textId="1749001D" w:rsidR="0085037E" w:rsidRDefault="0085037E" w:rsidP="0085037E">
      <w:pPr>
        <w:pStyle w:val="PGAnswerLineswithtext-numbers"/>
        <w:pBdr>
          <w:bottom w:val="single" w:sz="4" w:space="1" w:color="auto"/>
        </w:pBdr>
        <w:ind w:firstLine="20"/>
      </w:pPr>
      <w:r>
        <w:t xml:space="preserve">4. </w:t>
      </w:r>
    </w:p>
    <w:p w14:paraId="6EC6C76A" w14:textId="25ED1A0A" w:rsidR="0085037E" w:rsidRDefault="0085037E" w:rsidP="0085037E">
      <w:pPr>
        <w:pStyle w:val="PGAnswerLineswithtext-numbers"/>
        <w:pBdr>
          <w:bottom w:val="single" w:sz="4" w:space="1" w:color="auto"/>
        </w:pBdr>
        <w:ind w:firstLine="20"/>
      </w:pPr>
      <w:r>
        <w:t xml:space="preserve">5. </w:t>
      </w:r>
    </w:p>
    <w:p w14:paraId="2B25ED99" w14:textId="15E48398" w:rsidR="0085037E" w:rsidRDefault="0085037E" w:rsidP="0085037E">
      <w:pPr>
        <w:pStyle w:val="PGAnswerLineswithtext-numbers"/>
        <w:pBdr>
          <w:bottom w:val="single" w:sz="4" w:space="1" w:color="auto"/>
        </w:pBdr>
        <w:ind w:firstLine="20"/>
      </w:pPr>
      <w:r>
        <w:t xml:space="preserve">6. </w:t>
      </w:r>
    </w:p>
    <w:p w14:paraId="6C060BB4" w14:textId="77777777" w:rsidR="00603336" w:rsidRDefault="00603336" w:rsidP="0085037E">
      <w:pPr>
        <w:pStyle w:val="PGAnswerLineswithtext-numbers"/>
        <w:rPr>
          <w:sz w:val="28"/>
          <w:szCs w:val="28"/>
        </w:rPr>
      </w:pPr>
      <w:r>
        <w:br w:type="page"/>
      </w:r>
    </w:p>
    <w:p w14:paraId="3D80EB98" w14:textId="4AEFC930" w:rsidR="00B743D5" w:rsidRDefault="0050365F" w:rsidP="005912AA">
      <w:pPr>
        <w:pStyle w:val="PGTaskTitle"/>
      </w:pPr>
      <w:r>
        <w:lastRenderedPageBreak/>
        <w:t>Task 4</w:t>
      </w:r>
    </w:p>
    <w:p w14:paraId="4519F7D2" w14:textId="45FB24D6" w:rsidR="0050365F" w:rsidRDefault="005321B1" w:rsidP="005321B1">
      <w:pPr>
        <w:pStyle w:val="PGQuestion-toplevel"/>
      </w:pPr>
      <w:r>
        <w:t>1.</w:t>
      </w:r>
      <w:r>
        <w:tab/>
      </w:r>
      <w:r w:rsidR="00A6775F">
        <w:t>Five ferrets took part in a race at a local fete.</w:t>
      </w:r>
      <w:r w:rsidR="00BA7CBD">
        <w:t xml:space="preserve"> </w:t>
      </w:r>
      <w:r w:rsidR="008F6465">
        <w:t>The following details are known about the race.</w:t>
      </w:r>
    </w:p>
    <w:p w14:paraId="46269F5C" w14:textId="643B24DE" w:rsidR="00800D47" w:rsidRDefault="00800D47" w:rsidP="00800D47">
      <w:pPr>
        <w:pStyle w:val="ListParagraph"/>
        <w:numPr>
          <w:ilvl w:val="0"/>
          <w:numId w:val="36"/>
        </w:numPr>
      </w:pPr>
      <w:r>
        <w:t>Zippy finished either 1</w:t>
      </w:r>
      <w:r w:rsidRPr="00800D47">
        <w:rPr>
          <w:vertAlign w:val="superscript"/>
        </w:rPr>
        <w:t>st</w:t>
      </w:r>
      <w:r>
        <w:t xml:space="preserve"> or 3</w:t>
      </w:r>
      <w:r w:rsidRPr="00800D47">
        <w:rPr>
          <w:vertAlign w:val="superscript"/>
        </w:rPr>
        <w:t>rd</w:t>
      </w:r>
      <w:r>
        <w:t xml:space="preserve"> </w:t>
      </w:r>
    </w:p>
    <w:p w14:paraId="4C023842" w14:textId="50914D90" w:rsidR="00800D47" w:rsidRDefault="00800D47" w:rsidP="00800D47">
      <w:pPr>
        <w:pStyle w:val="ListParagraph"/>
        <w:numPr>
          <w:ilvl w:val="0"/>
          <w:numId w:val="36"/>
        </w:numPr>
      </w:pPr>
      <w:r>
        <w:t>Flip finished faster than Musk</w:t>
      </w:r>
    </w:p>
    <w:p w14:paraId="71597CF4" w14:textId="3D60F2C1" w:rsidR="00800D47" w:rsidRDefault="00A31C1F" w:rsidP="00800D47">
      <w:pPr>
        <w:pStyle w:val="ListParagraph"/>
        <w:numPr>
          <w:ilvl w:val="0"/>
          <w:numId w:val="36"/>
        </w:numPr>
      </w:pPr>
      <w:r>
        <w:t>The smallest difference in finishing times was between Flip and Lightning</w:t>
      </w:r>
    </w:p>
    <w:p w14:paraId="4B4D9A39" w14:textId="28F28384" w:rsidR="00A31C1F" w:rsidRDefault="00A31C1F" w:rsidP="00800D47">
      <w:pPr>
        <w:pStyle w:val="ListParagraph"/>
        <w:numPr>
          <w:ilvl w:val="0"/>
          <w:numId w:val="36"/>
        </w:numPr>
      </w:pPr>
      <w:r>
        <w:t>The largest difference in finishing times was between Lightning and Tornado</w:t>
      </w:r>
    </w:p>
    <w:p w14:paraId="047622EB" w14:textId="25CEC820" w:rsidR="00613206" w:rsidRDefault="002B6782" w:rsidP="002B6782">
      <w:pPr>
        <w:pStyle w:val="PGQuestion-toplevel"/>
      </w:pPr>
      <w:r>
        <w:tab/>
      </w:r>
      <w:r w:rsidR="008F6465">
        <w:t>In what order did the ferrets finish in?</w:t>
      </w:r>
      <w:r w:rsidR="00B257F8">
        <w:t xml:space="preserve"> You may like to work in pairs to solve this.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7"/>
      </w:tblGrid>
      <w:tr w:rsidR="00BA7CBD" w14:paraId="7BDB1DF7" w14:textId="77777777" w:rsidTr="0060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66" w:type="dxa"/>
            <w:shd w:val="clear" w:color="auto" w:fill="44CEEA"/>
          </w:tcPr>
          <w:p w14:paraId="19C1B9BB" w14:textId="68B1E125" w:rsidR="00BA7CBD" w:rsidRPr="00603336" w:rsidRDefault="00482767" w:rsidP="00EE40E8">
            <w:pPr>
              <w:spacing w:after="120"/>
              <w:jc w:val="center"/>
              <w:rPr>
                <w:b/>
                <w:bCs/>
              </w:rPr>
            </w:pPr>
            <w:r w:rsidRPr="00603336">
              <w:rPr>
                <w:b/>
                <w:bCs/>
              </w:rPr>
              <w:t>1</w:t>
            </w:r>
            <w:r w:rsidRPr="00603336">
              <w:rPr>
                <w:b/>
                <w:bCs/>
                <w:vertAlign w:val="superscript"/>
              </w:rPr>
              <w:t>st</w:t>
            </w:r>
            <w:r w:rsidRPr="00603336">
              <w:rPr>
                <w:b/>
                <w:bCs/>
              </w:rPr>
              <w:t xml:space="preserve"> (</w:t>
            </w:r>
            <w:r w:rsidR="00817155" w:rsidRPr="00603336">
              <w:rPr>
                <w:b/>
                <w:bCs/>
              </w:rPr>
              <w:t>Fastest</w:t>
            </w:r>
            <w:r w:rsidRPr="00603336">
              <w:rPr>
                <w:b/>
                <w:bCs/>
              </w:rPr>
              <w:t>)</w:t>
            </w:r>
          </w:p>
        </w:tc>
        <w:tc>
          <w:tcPr>
            <w:tcW w:w="1867" w:type="dxa"/>
            <w:shd w:val="clear" w:color="auto" w:fill="44CEEA"/>
          </w:tcPr>
          <w:p w14:paraId="37FEFEF8" w14:textId="486A896F" w:rsidR="00BA7CBD" w:rsidRPr="00603336" w:rsidRDefault="00482767" w:rsidP="00EE40E8">
            <w:pPr>
              <w:spacing w:after="120"/>
              <w:jc w:val="center"/>
              <w:rPr>
                <w:b/>
                <w:bCs/>
              </w:rPr>
            </w:pPr>
            <w:r w:rsidRPr="00603336">
              <w:rPr>
                <w:b/>
                <w:bCs/>
              </w:rPr>
              <w:t>2</w:t>
            </w:r>
            <w:r w:rsidRPr="00603336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867" w:type="dxa"/>
            <w:shd w:val="clear" w:color="auto" w:fill="44CEEA"/>
          </w:tcPr>
          <w:p w14:paraId="4C88473C" w14:textId="3A27333A" w:rsidR="00BA7CBD" w:rsidRPr="00603336" w:rsidRDefault="00482767" w:rsidP="00EE40E8">
            <w:pPr>
              <w:spacing w:after="120"/>
              <w:jc w:val="center"/>
              <w:rPr>
                <w:b/>
                <w:bCs/>
              </w:rPr>
            </w:pPr>
            <w:r w:rsidRPr="00603336">
              <w:rPr>
                <w:b/>
                <w:bCs/>
              </w:rPr>
              <w:t>3</w:t>
            </w:r>
            <w:r w:rsidRPr="00603336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1867" w:type="dxa"/>
            <w:shd w:val="clear" w:color="auto" w:fill="44CEEA"/>
          </w:tcPr>
          <w:p w14:paraId="2321AC27" w14:textId="0CE511FD" w:rsidR="00BA7CBD" w:rsidRPr="00603336" w:rsidRDefault="00482767" w:rsidP="00EE40E8">
            <w:pPr>
              <w:spacing w:after="120"/>
              <w:jc w:val="center"/>
              <w:rPr>
                <w:b/>
                <w:bCs/>
              </w:rPr>
            </w:pPr>
            <w:r w:rsidRPr="00603336">
              <w:rPr>
                <w:b/>
                <w:bCs/>
              </w:rPr>
              <w:t>4</w:t>
            </w:r>
            <w:r w:rsidRPr="0060333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867" w:type="dxa"/>
            <w:shd w:val="clear" w:color="auto" w:fill="44CEEA"/>
          </w:tcPr>
          <w:p w14:paraId="5DD62876" w14:textId="3CF9418C" w:rsidR="00BA7CBD" w:rsidRPr="00603336" w:rsidRDefault="00482767" w:rsidP="00EE40E8">
            <w:pPr>
              <w:spacing w:after="120"/>
              <w:jc w:val="center"/>
              <w:rPr>
                <w:b/>
                <w:bCs/>
              </w:rPr>
            </w:pPr>
            <w:r w:rsidRPr="00603336">
              <w:rPr>
                <w:b/>
                <w:bCs/>
              </w:rPr>
              <w:t>5</w:t>
            </w:r>
            <w:r w:rsidRPr="00603336">
              <w:rPr>
                <w:b/>
                <w:bCs/>
                <w:vertAlign w:val="superscript"/>
              </w:rPr>
              <w:t>th</w:t>
            </w:r>
            <w:r w:rsidRPr="00603336">
              <w:rPr>
                <w:b/>
                <w:bCs/>
              </w:rPr>
              <w:t xml:space="preserve"> (Slowest)</w:t>
            </w:r>
          </w:p>
        </w:tc>
      </w:tr>
      <w:tr w:rsidR="00BA7CBD" w14:paraId="4BD04C80" w14:textId="77777777" w:rsidTr="00BA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6" w:type="dxa"/>
          </w:tcPr>
          <w:p w14:paraId="20198A8A" w14:textId="19D9553B" w:rsidR="00BA7CBD" w:rsidRPr="0085037E" w:rsidRDefault="00BA7CBD" w:rsidP="00EE40E8">
            <w:pPr>
              <w:spacing w:after="120"/>
              <w:jc w:val="center"/>
            </w:pPr>
          </w:p>
        </w:tc>
        <w:tc>
          <w:tcPr>
            <w:tcW w:w="1867" w:type="dxa"/>
          </w:tcPr>
          <w:p w14:paraId="0EE482B6" w14:textId="3DC06B18" w:rsidR="00BA7CBD" w:rsidRPr="0085037E" w:rsidRDefault="00BA7CBD" w:rsidP="00EE40E8">
            <w:pPr>
              <w:spacing w:after="120"/>
              <w:jc w:val="center"/>
            </w:pPr>
          </w:p>
        </w:tc>
        <w:tc>
          <w:tcPr>
            <w:tcW w:w="1867" w:type="dxa"/>
          </w:tcPr>
          <w:p w14:paraId="6F774AE5" w14:textId="2B42D3B4" w:rsidR="00BA7CBD" w:rsidRPr="0085037E" w:rsidRDefault="00BA7CBD" w:rsidP="00EE40E8">
            <w:pPr>
              <w:spacing w:after="120"/>
              <w:jc w:val="center"/>
            </w:pPr>
          </w:p>
        </w:tc>
        <w:tc>
          <w:tcPr>
            <w:tcW w:w="1867" w:type="dxa"/>
          </w:tcPr>
          <w:p w14:paraId="4E8117AB" w14:textId="185C62B1" w:rsidR="00BA7CBD" w:rsidRPr="0085037E" w:rsidRDefault="00BA7CBD" w:rsidP="00EE40E8">
            <w:pPr>
              <w:spacing w:after="120"/>
              <w:jc w:val="center"/>
            </w:pPr>
          </w:p>
        </w:tc>
        <w:tc>
          <w:tcPr>
            <w:tcW w:w="1867" w:type="dxa"/>
          </w:tcPr>
          <w:p w14:paraId="4975EB4A" w14:textId="0DABF180" w:rsidR="00BA7CBD" w:rsidRPr="0085037E" w:rsidRDefault="00BA7CBD" w:rsidP="00EE40E8">
            <w:pPr>
              <w:spacing w:after="120"/>
              <w:jc w:val="center"/>
            </w:pPr>
          </w:p>
        </w:tc>
      </w:tr>
    </w:tbl>
    <w:p w14:paraId="6A9685FA" w14:textId="30C9D092" w:rsidR="0019599F" w:rsidRDefault="005321B1" w:rsidP="005321B1">
      <w:pPr>
        <w:spacing w:before="240"/>
        <w:jc w:val="center"/>
      </w:pPr>
      <w:r>
        <w:rPr>
          <w:noProof/>
        </w:rPr>
        <w:drawing>
          <wp:inline distT="0" distB="0" distL="0" distR="0" wp14:anchorId="49533812" wp14:editId="0758C174">
            <wp:extent cx="5939790" cy="2214880"/>
            <wp:effectExtent l="0" t="0" r="3810" b="0"/>
            <wp:docPr id="9" name="Picture 9" descr="A close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1690799608_cro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FEDD9" w14:textId="39B10690" w:rsidR="00695B7A" w:rsidRPr="00695B7A" w:rsidRDefault="005321B1" w:rsidP="005321B1">
      <w:pPr>
        <w:pStyle w:val="PGQuestion-toplevel"/>
      </w:pPr>
      <w:r>
        <w:t>2.</w:t>
      </w:r>
      <w:r>
        <w:tab/>
      </w:r>
      <w:r w:rsidR="00695B7A" w:rsidRPr="00695B7A">
        <w:t xml:space="preserve">Use the following statements to solve who is in which carriage of </w:t>
      </w:r>
      <w:r w:rsidR="00695B7A">
        <w:t>a</w:t>
      </w:r>
      <w:r w:rsidR="00695B7A" w:rsidRPr="00695B7A">
        <w:t xml:space="preserve"> train</w:t>
      </w:r>
      <w:r w:rsidR="00695B7A" w:rsidRPr="00695B7A">
        <w:tab/>
        <w:t>[4]</w:t>
      </w:r>
    </w:p>
    <w:p w14:paraId="6F646606" w14:textId="77777777" w:rsidR="00695B7A" w:rsidRDefault="00695B7A" w:rsidP="00EE40E8">
      <w:pPr>
        <w:pStyle w:val="PGQuestion-toplevel"/>
        <w:numPr>
          <w:ilvl w:val="0"/>
          <w:numId w:val="42"/>
        </w:numPr>
      </w:pPr>
      <w:r>
        <w:t>Jimmy is further towards the back of the train than Sandy</w:t>
      </w:r>
    </w:p>
    <w:p w14:paraId="79AAE19C" w14:textId="77777777" w:rsidR="00695B7A" w:rsidRDefault="00695B7A" w:rsidP="00EE40E8">
      <w:pPr>
        <w:pStyle w:val="PGQuestion-toplevel"/>
        <w:numPr>
          <w:ilvl w:val="0"/>
          <w:numId w:val="42"/>
        </w:numPr>
      </w:pPr>
      <w:r>
        <w:t>Mo is at the front of the train</w:t>
      </w:r>
    </w:p>
    <w:p w14:paraId="2B9E15C9" w14:textId="77777777" w:rsidR="00695B7A" w:rsidRDefault="00695B7A" w:rsidP="00EE40E8">
      <w:pPr>
        <w:pStyle w:val="PGQuestion-toplevel"/>
        <w:numPr>
          <w:ilvl w:val="0"/>
          <w:numId w:val="42"/>
        </w:numPr>
      </w:pPr>
      <w:r>
        <w:t>Beth is closer to Mo than she is to Jimmy</w:t>
      </w:r>
    </w:p>
    <w:p w14:paraId="7576956D" w14:textId="76C9BAD4" w:rsidR="00695B7A" w:rsidRDefault="00695B7A" w:rsidP="00EE40E8">
      <w:pPr>
        <w:pStyle w:val="PGQuestion-toplevel"/>
        <w:numPr>
          <w:ilvl w:val="0"/>
          <w:numId w:val="42"/>
        </w:numPr>
        <w:spacing w:after="240"/>
      </w:pPr>
      <w:r>
        <w:t>Beth is in a carriage adjacent to Sandy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695B7A" w14:paraId="5CE4DD71" w14:textId="77777777" w:rsidTr="00EE40E8">
        <w:tc>
          <w:tcPr>
            <w:tcW w:w="2373" w:type="dxa"/>
            <w:shd w:val="clear" w:color="auto" w:fill="44CEEA"/>
          </w:tcPr>
          <w:p w14:paraId="614F64F7" w14:textId="50EB4BDF" w:rsidR="00695B7A" w:rsidRPr="00EE40E8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EE40E8">
              <w:rPr>
                <w:b/>
                <w:bCs/>
                <w:color w:val="FFFFFF" w:themeColor="background1"/>
              </w:rPr>
              <w:t>Carriage A (Front)</w:t>
            </w:r>
          </w:p>
        </w:tc>
        <w:tc>
          <w:tcPr>
            <w:tcW w:w="2373" w:type="dxa"/>
            <w:shd w:val="clear" w:color="auto" w:fill="44CEEA"/>
          </w:tcPr>
          <w:p w14:paraId="3DE14700" w14:textId="77777777" w:rsidR="00695B7A" w:rsidRPr="00EE40E8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EE40E8">
              <w:rPr>
                <w:b/>
                <w:bCs/>
                <w:color w:val="FFFFFF" w:themeColor="background1"/>
              </w:rPr>
              <w:t>Carriage B</w:t>
            </w:r>
          </w:p>
        </w:tc>
        <w:tc>
          <w:tcPr>
            <w:tcW w:w="2373" w:type="dxa"/>
            <w:shd w:val="clear" w:color="auto" w:fill="44CEEA"/>
          </w:tcPr>
          <w:p w14:paraId="066D9ABA" w14:textId="77777777" w:rsidR="00695B7A" w:rsidRPr="00EE40E8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EE40E8">
              <w:rPr>
                <w:b/>
                <w:bCs/>
                <w:color w:val="FFFFFF" w:themeColor="background1"/>
              </w:rPr>
              <w:t>Carriage C</w:t>
            </w:r>
          </w:p>
        </w:tc>
        <w:tc>
          <w:tcPr>
            <w:tcW w:w="2374" w:type="dxa"/>
            <w:shd w:val="clear" w:color="auto" w:fill="44CEEA"/>
          </w:tcPr>
          <w:p w14:paraId="35D58F3D" w14:textId="2FF2ABC6" w:rsidR="00695B7A" w:rsidRPr="00EE40E8" w:rsidRDefault="00695B7A" w:rsidP="00695B7A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EE40E8">
              <w:rPr>
                <w:b/>
                <w:bCs/>
                <w:color w:val="FFFFFF" w:themeColor="background1"/>
              </w:rPr>
              <w:t>Carriage D (back)</w:t>
            </w:r>
          </w:p>
        </w:tc>
      </w:tr>
      <w:tr w:rsidR="00695B7A" w14:paraId="7C08DB6C" w14:textId="77777777" w:rsidTr="00EE40E8">
        <w:tc>
          <w:tcPr>
            <w:tcW w:w="2373" w:type="dxa"/>
          </w:tcPr>
          <w:p w14:paraId="5310206D" w14:textId="0EE5BCDF" w:rsidR="00695B7A" w:rsidRPr="0085037E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2373" w:type="dxa"/>
          </w:tcPr>
          <w:p w14:paraId="2CB8D06A" w14:textId="19CAA9EE" w:rsidR="00695B7A" w:rsidRPr="0085037E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2373" w:type="dxa"/>
          </w:tcPr>
          <w:p w14:paraId="49202BAE" w14:textId="06377D32" w:rsidR="00695B7A" w:rsidRPr="0085037E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2374" w:type="dxa"/>
          </w:tcPr>
          <w:p w14:paraId="72387C63" w14:textId="1D349B53" w:rsidR="00695B7A" w:rsidRPr="0085037E" w:rsidRDefault="00695B7A" w:rsidP="007E2A5C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</w:tr>
    </w:tbl>
    <w:p w14:paraId="7FE29186" w14:textId="77777777" w:rsidR="00463A6F" w:rsidRPr="007B4F49" w:rsidRDefault="00463A6F" w:rsidP="0085037E">
      <w:pPr>
        <w:pStyle w:val="PGQuestion-toplevel"/>
      </w:pPr>
    </w:p>
    <w:sectPr w:rsidR="00463A6F" w:rsidRPr="007B4F49" w:rsidSect="00083920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DF74" w14:textId="77777777" w:rsidR="00CB215D" w:rsidRDefault="00CB215D" w:rsidP="00EB36FF">
      <w:pPr>
        <w:spacing w:before="0" w:after="0"/>
      </w:pPr>
      <w:r>
        <w:separator/>
      </w:r>
    </w:p>
  </w:endnote>
  <w:endnote w:type="continuationSeparator" w:id="0">
    <w:p w14:paraId="3A03AA54" w14:textId="77777777" w:rsidR="00CB215D" w:rsidRDefault="00CB215D" w:rsidP="00EB36FF">
      <w:pPr>
        <w:spacing w:before="0" w:after="0"/>
      </w:pPr>
      <w:r>
        <w:continuationSeparator/>
      </w:r>
    </w:p>
  </w:endnote>
  <w:endnote w:type="continuationNotice" w:id="1">
    <w:p w14:paraId="4DAEA905" w14:textId="77777777" w:rsidR="00CB215D" w:rsidRDefault="00CB21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7E2A5C" w:rsidRDefault="007E2A5C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4D19" w14:textId="77777777" w:rsidR="00CB215D" w:rsidRDefault="00CB215D" w:rsidP="00EB36FF">
      <w:pPr>
        <w:spacing w:before="0" w:after="0"/>
      </w:pPr>
      <w:r>
        <w:separator/>
      </w:r>
    </w:p>
  </w:footnote>
  <w:footnote w:type="continuationSeparator" w:id="0">
    <w:p w14:paraId="04E47F20" w14:textId="77777777" w:rsidR="00CB215D" w:rsidRDefault="00CB215D" w:rsidP="00EB36FF">
      <w:pPr>
        <w:spacing w:before="0" w:after="0"/>
      </w:pPr>
      <w:r>
        <w:continuationSeparator/>
      </w:r>
    </w:p>
  </w:footnote>
  <w:footnote w:type="continuationNotice" w:id="1">
    <w:p w14:paraId="54D7E0F3" w14:textId="77777777" w:rsidR="00CB215D" w:rsidRDefault="00CB21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5B6C" w14:textId="77777777" w:rsidR="007E2A5C" w:rsidRDefault="007E2A5C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5B6D" w14:textId="77777777" w:rsidR="007E2A5C" w:rsidRDefault="007E2A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49CC34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456CE272" w:rsidR="007E2A5C" w:rsidRPr="00850CB3" w:rsidRDefault="007E2A5C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1 </w:t>
                          </w:r>
                          <w:r>
                            <w:rPr>
                              <w:sz w:val="31"/>
                              <w:szCs w:val="31"/>
                            </w:rPr>
                            <w:t xml:space="preserve">Logical thinking </w:t>
                          </w:r>
                        </w:p>
                        <w:p w14:paraId="7B585B75" w14:textId="2856B941" w:rsidR="007E2A5C" w:rsidRPr="006C0DBE" w:rsidRDefault="007E2A5C" w:rsidP="006C0DBE">
                          <w:pPr>
                            <w:pStyle w:val="PGUnitTitle"/>
                          </w:pPr>
                          <w:r>
                            <w:t>Computational thinking and logic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7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" fillcolor="#6a04c0" stroked="f">
              <v:fill opacity="64764f"/>
              <v:textbox inset="20mm,0,,2mm">
                <w:txbxContent>
                  <w:p w14:paraId="7B585B74" w14:textId="456CE272" w:rsidR="007E2A5C" w:rsidRPr="00850CB3" w:rsidRDefault="007E2A5C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1 </w:t>
                    </w:r>
                    <w:r>
                      <w:rPr>
                        <w:sz w:val="31"/>
                        <w:szCs w:val="31"/>
                      </w:rPr>
                      <w:t xml:space="preserve">Logical thinking </w:t>
                    </w:r>
                  </w:p>
                  <w:p w14:paraId="7B585B75" w14:textId="2856B941" w:rsidR="007E2A5C" w:rsidRPr="006C0DBE" w:rsidRDefault="007E2A5C" w:rsidP="006C0DBE">
                    <w:pPr>
                      <w:pStyle w:val="PGUnitTitle"/>
                    </w:pPr>
                    <w:r>
                      <w:t>Computational thinking and logic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5B6F" w14:textId="77777777" w:rsidR="007E2A5C" w:rsidRDefault="007E2A5C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D404E"/>
    <w:multiLevelType w:val="hybridMultilevel"/>
    <w:tmpl w:val="773C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81D043E"/>
    <w:multiLevelType w:val="hybridMultilevel"/>
    <w:tmpl w:val="D684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A4CD4"/>
    <w:multiLevelType w:val="hybridMultilevel"/>
    <w:tmpl w:val="AE0A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6E9"/>
    <w:multiLevelType w:val="hybridMultilevel"/>
    <w:tmpl w:val="ECE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4ED"/>
    <w:multiLevelType w:val="hybridMultilevel"/>
    <w:tmpl w:val="EA38F54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342FDF"/>
    <w:multiLevelType w:val="hybridMultilevel"/>
    <w:tmpl w:val="4C12DD70"/>
    <w:lvl w:ilvl="0" w:tplc="6DB4F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6B0E"/>
    <w:multiLevelType w:val="hybridMultilevel"/>
    <w:tmpl w:val="774C1E06"/>
    <w:lvl w:ilvl="0" w:tplc="01F0D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7F2945"/>
    <w:multiLevelType w:val="hybridMultilevel"/>
    <w:tmpl w:val="ED36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C0E"/>
    <w:multiLevelType w:val="hybridMultilevel"/>
    <w:tmpl w:val="FFD2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57221F"/>
    <w:multiLevelType w:val="hybridMultilevel"/>
    <w:tmpl w:val="834EEEF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2BB21CD"/>
    <w:multiLevelType w:val="hybridMultilevel"/>
    <w:tmpl w:val="000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9A7FD7"/>
    <w:multiLevelType w:val="hybridMultilevel"/>
    <w:tmpl w:val="09E05B08"/>
    <w:lvl w:ilvl="0" w:tplc="92AC6B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B640C0"/>
    <w:multiLevelType w:val="hybridMultilevel"/>
    <w:tmpl w:val="BD46A414"/>
    <w:lvl w:ilvl="0" w:tplc="D5501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25"/>
  </w:num>
  <w:num w:numId="4">
    <w:abstractNumId w:val="22"/>
  </w:num>
  <w:num w:numId="5">
    <w:abstractNumId w:val="19"/>
  </w:num>
  <w:num w:numId="6">
    <w:abstractNumId w:val="24"/>
  </w:num>
  <w:num w:numId="7">
    <w:abstractNumId w:val="27"/>
  </w:num>
  <w:num w:numId="8">
    <w:abstractNumId w:val="10"/>
  </w:num>
  <w:num w:numId="9">
    <w:abstractNumId w:val="18"/>
  </w:num>
  <w:num w:numId="10">
    <w:abstractNumId w:val="35"/>
  </w:num>
  <w:num w:numId="11">
    <w:abstractNumId w:val="39"/>
  </w:num>
  <w:num w:numId="12">
    <w:abstractNumId w:val="15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30"/>
  </w:num>
  <w:num w:numId="18">
    <w:abstractNumId w:val="34"/>
  </w:num>
  <w:num w:numId="19">
    <w:abstractNumId w:val="0"/>
  </w:num>
  <w:num w:numId="20">
    <w:abstractNumId w:val="26"/>
  </w:num>
  <w:num w:numId="21">
    <w:abstractNumId w:val="8"/>
  </w:num>
  <w:num w:numId="22">
    <w:abstractNumId w:val="23"/>
  </w:num>
  <w:num w:numId="23">
    <w:abstractNumId w:val="37"/>
  </w:num>
  <w:num w:numId="24">
    <w:abstractNumId w:val="36"/>
  </w:num>
  <w:num w:numId="25">
    <w:abstractNumId w:val="33"/>
  </w:num>
  <w:num w:numId="26">
    <w:abstractNumId w:val="11"/>
  </w:num>
  <w:num w:numId="27">
    <w:abstractNumId w:val="16"/>
  </w:num>
  <w:num w:numId="28">
    <w:abstractNumId w:val="42"/>
  </w:num>
  <w:num w:numId="29">
    <w:abstractNumId w:val="41"/>
  </w:num>
  <w:num w:numId="30">
    <w:abstractNumId w:val="21"/>
  </w:num>
  <w:num w:numId="31">
    <w:abstractNumId w:val="9"/>
  </w:num>
  <w:num w:numId="32">
    <w:abstractNumId w:val="40"/>
  </w:num>
  <w:num w:numId="33">
    <w:abstractNumId w:val="14"/>
  </w:num>
  <w:num w:numId="34">
    <w:abstractNumId w:val="31"/>
  </w:num>
  <w:num w:numId="35">
    <w:abstractNumId w:val="17"/>
  </w:num>
  <w:num w:numId="36">
    <w:abstractNumId w:val="29"/>
  </w:num>
  <w:num w:numId="37">
    <w:abstractNumId w:val="3"/>
  </w:num>
  <w:num w:numId="38">
    <w:abstractNumId w:val="7"/>
  </w:num>
  <w:num w:numId="39">
    <w:abstractNumId w:val="32"/>
  </w:num>
  <w:num w:numId="40">
    <w:abstractNumId w:val="20"/>
  </w:num>
  <w:num w:numId="41">
    <w:abstractNumId w:val="28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21D1"/>
    <w:rsid w:val="00012D86"/>
    <w:rsid w:val="0001543D"/>
    <w:rsid w:val="00026099"/>
    <w:rsid w:val="00026D3C"/>
    <w:rsid w:val="000278D2"/>
    <w:rsid w:val="000416E5"/>
    <w:rsid w:val="00053202"/>
    <w:rsid w:val="0007178F"/>
    <w:rsid w:val="000813DE"/>
    <w:rsid w:val="00082007"/>
    <w:rsid w:val="00083920"/>
    <w:rsid w:val="0008402D"/>
    <w:rsid w:val="00087D95"/>
    <w:rsid w:val="00087DF8"/>
    <w:rsid w:val="00091D06"/>
    <w:rsid w:val="00092869"/>
    <w:rsid w:val="00092EFE"/>
    <w:rsid w:val="000A4018"/>
    <w:rsid w:val="000B0E18"/>
    <w:rsid w:val="000B0E7F"/>
    <w:rsid w:val="000B64CC"/>
    <w:rsid w:val="000D02F5"/>
    <w:rsid w:val="000D0B15"/>
    <w:rsid w:val="000D6E6D"/>
    <w:rsid w:val="000E27B2"/>
    <w:rsid w:val="00103900"/>
    <w:rsid w:val="00104387"/>
    <w:rsid w:val="00105BFE"/>
    <w:rsid w:val="0012079D"/>
    <w:rsid w:val="00124962"/>
    <w:rsid w:val="00142090"/>
    <w:rsid w:val="0014510A"/>
    <w:rsid w:val="00147AAE"/>
    <w:rsid w:val="00150181"/>
    <w:rsid w:val="001514D5"/>
    <w:rsid w:val="001517CB"/>
    <w:rsid w:val="001858DB"/>
    <w:rsid w:val="0019599F"/>
    <w:rsid w:val="001B7473"/>
    <w:rsid w:val="001B767B"/>
    <w:rsid w:val="001D3893"/>
    <w:rsid w:val="001D5006"/>
    <w:rsid w:val="001E6681"/>
    <w:rsid w:val="001E6B9A"/>
    <w:rsid w:val="001F1776"/>
    <w:rsid w:val="001F2CA3"/>
    <w:rsid w:val="0020142B"/>
    <w:rsid w:val="00213ECD"/>
    <w:rsid w:val="002160E5"/>
    <w:rsid w:val="00225A05"/>
    <w:rsid w:val="002269FC"/>
    <w:rsid w:val="00230F2D"/>
    <w:rsid w:val="0023253E"/>
    <w:rsid w:val="00232662"/>
    <w:rsid w:val="00242445"/>
    <w:rsid w:val="00256B10"/>
    <w:rsid w:val="0025700A"/>
    <w:rsid w:val="002634E5"/>
    <w:rsid w:val="00270C68"/>
    <w:rsid w:val="00273AEA"/>
    <w:rsid w:val="0028054D"/>
    <w:rsid w:val="00290FAE"/>
    <w:rsid w:val="002A6277"/>
    <w:rsid w:val="002B03B0"/>
    <w:rsid w:val="002B6782"/>
    <w:rsid w:val="002B71E5"/>
    <w:rsid w:val="002B74AA"/>
    <w:rsid w:val="002C3922"/>
    <w:rsid w:val="002D1721"/>
    <w:rsid w:val="002D1D1E"/>
    <w:rsid w:val="002D60F3"/>
    <w:rsid w:val="002E5995"/>
    <w:rsid w:val="002E5BC2"/>
    <w:rsid w:val="002E625B"/>
    <w:rsid w:val="002F04A8"/>
    <w:rsid w:val="002F2299"/>
    <w:rsid w:val="002F27CB"/>
    <w:rsid w:val="002F5B0F"/>
    <w:rsid w:val="00312694"/>
    <w:rsid w:val="0032027A"/>
    <w:rsid w:val="00326C7C"/>
    <w:rsid w:val="003273EA"/>
    <w:rsid w:val="00335323"/>
    <w:rsid w:val="003355F1"/>
    <w:rsid w:val="00341559"/>
    <w:rsid w:val="003559DF"/>
    <w:rsid w:val="0037033C"/>
    <w:rsid w:val="003734C4"/>
    <w:rsid w:val="003745F0"/>
    <w:rsid w:val="0037535C"/>
    <w:rsid w:val="003812E1"/>
    <w:rsid w:val="00385B36"/>
    <w:rsid w:val="00386CE9"/>
    <w:rsid w:val="003933ED"/>
    <w:rsid w:val="003A502C"/>
    <w:rsid w:val="003B4075"/>
    <w:rsid w:val="003B692D"/>
    <w:rsid w:val="003C1126"/>
    <w:rsid w:val="003C13A1"/>
    <w:rsid w:val="003C6292"/>
    <w:rsid w:val="003D31EE"/>
    <w:rsid w:val="003E23BD"/>
    <w:rsid w:val="003E45A0"/>
    <w:rsid w:val="003F0555"/>
    <w:rsid w:val="003F0CE9"/>
    <w:rsid w:val="003F1C0D"/>
    <w:rsid w:val="003F4578"/>
    <w:rsid w:val="00416EFF"/>
    <w:rsid w:val="00436350"/>
    <w:rsid w:val="0043792F"/>
    <w:rsid w:val="0044325F"/>
    <w:rsid w:val="00444451"/>
    <w:rsid w:val="004503CE"/>
    <w:rsid w:val="00450FBE"/>
    <w:rsid w:val="004614AC"/>
    <w:rsid w:val="00463A2B"/>
    <w:rsid w:val="00463A6F"/>
    <w:rsid w:val="00464508"/>
    <w:rsid w:val="00466340"/>
    <w:rsid w:val="004702A2"/>
    <w:rsid w:val="00476FD0"/>
    <w:rsid w:val="004770EF"/>
    <w:rsid w:val="00480EC1"/>
    <w:rsid w:val="00482767"/>
    <w:rsid w:val="004A239C"/>
    <w:rsid w:val="004B76B3"/>
    <w:rsid w:val="004C1123"/>
    <w:rsid w:val="004C56D2"/>
    <w:rsid w:val="004D228E"/>
    <w:rsid w:val="004D33A6"/>
    <w:rsid w:val="004D649E"/>
    <w:rsid w:val="004D73FE"/>
    <w:rsid w:val="004E235A"/>
    <w:rsid w:val="004F059D"/>
    <w:rsid w:val="004F4C04"/>
    <w:rsid w:val="005009AF"/>
    <w:rsid w:val="0050365F"/>
    <w:rsid w:val="005321B1"/>
    <w:rsid w:val="00540380"/>
    <w:rsid w:val="0054061A"/>
    <w:rsid w:val="00540EC2"/>
    <w:rsid w:val="00541148"/>
    <w:rsid w:val="00541BF1"/>
    <w:rsid w:val="00542694"/>
    <w:rsid w:val="005455E9"/>
    <w:rsid w:val="0055138A"/>
    <w:rsid w:val="00571A28"/>
    <w:rsid w:val="00575956"/>
    <w:rsid w:val="00581D6E"/>
    <w:rsid w:val="005912AA"/>
    <w:rsid w:val="005B306A"/>
    <w:rsid w:val="005C0494"/>
    <w:rsid w:val="005C7356"/>
    <w:rsid w:val="005D6099"/>
    <w:rsid w:val="005D79C0"/>
    <w:rsid w:val="005E1CAD"/>
    <w:rsid w:val="005E2D01"/>
    <w:rsid w:val="005F0F4F"/>
    <w:rsid w:val="005F0F55"/>
    <w:rsid w:val="00600B1A"/>
    <w:rsid w:val="00601902"/>
    <w:rsid w:val="00603336"/>
    <w:rsid w:val="006072E7"/>
    <w:rsid w:val="00613206"/>
    <w:rsid w:val="00613FC9"/>
    <w:rsid w:val="00615EFA"/>
    <w:rsid w:val="00617117"/>
    <w:rsid w:val="00617A52"/>
    <w:rsid w:val="0063291A"/>
    <w:rsid w:val="00633067"/>
    <w:rsid w:val="006630D9"/>
    <w:rsid w:val="00673DE2"/>
    <w:rsid w:val="00682B4C"/>
    <w:rsid w:val="006833B5"/>
    <w:rsid w:val="006908F3"/>
    <w:rsid w:val="006913D9"/>
    <w:rsid w:val="0069365F"/>
    <w:rsid w:val="00695AB3"/>
    <w:rsid w:val="00695B7A"/>
    <w:rsid w:val="00696178"/>
    <w:rsid w:val="006A0687"/>
    <w:rsid w:val="006A5299"/>
    <w:rsid w:val="006B5C74"/>
    <w:rsid w:val="006B7C92"/>
    <w:rsid w:val="006C0DBE"/>
    <w:rsid w:val="006C11DF"/>
    <w:rsid w:val="006D04DB"/>
    <w:rsid w:val="006E18FC"/>
    <w:rsid w:val="006E3FD5"/>
    <w:rsid w:val="006E525D"/>
    <w:rsid w:val="006F2ECB"/>
    <w:rsid w:val="006F5454"/>
    <w:rsid w:val="006F5CDE"/>
    <w:rsid w:val="0071584B"/>
    <w:rsid w:val="007246E4"/>
    <w:rsid w:val="00724A1F"/>
    <w:rsid w:val="00725A7A"/>
    <w:rsid w:val="00726ABC"/>
    <w:rsid w:val="007445C4"/>
    <w:rsid w:val="00753DD2"/>
    <w:rsid w:val="00754B6E"/>
    <w:rsid w:val="007611E0"/>
    <w:rsid w:val="00764DA8"/>
    <w:rsid w:val="00773BC6"/>
    <w:rsid w:val="00776092"/>
    <w:rsid w:val="00787984"/>
    <w:rsid w:val="00794CDE"/>
    <w:rsid w:val="007951FB"/>
    <w:rsid w:val="00795565"/>
    <w:rsid w:val="007A4029"/>
    <w:rsid w:val="007B05B6"/>
    <w:rsid w:val="007B4F49"/>
    <w:rsid w:val="007B7508"/>
    <w:rsid w:val="007C0855"/>
    <w:rsid w:val="007D50C1"/>
    <w:rsid w:val="007E2A5C"/>
    <w:rsid w:val="007E506C"/>
    <w:rsid w:val="007E6DF2"/>
    <w:rsid w:val="007E7FB1"/>
    <w:rsid w:val="007F185F"/>
    <w:rsid w:val="007F5087"/>
    <w:rsid w:val="007F6AA2"/>
    <w:rsid w:val="007F7DB0"/>
    <w:rsid w:val="00800D47"/>
    <w:rsid w:val="00803D01"/>
    <w:rsid w:val="00817155"/>
    <w:rsid w:val="00817C86"/>
    <w:rsid w:val="0083482B"/>
    <w:rsid w:val="00834F7A"/>
    <w:rsid w:val="0083752B"/>
    <w:rsid w:val="0084657B"/>
    <w:rsid w:val="0085037E"/>
    <w:rsid w:val="00850CB3"/>
    <w:rsid w:val="008515F2"/>
    <w:rsid w:val="00851B91"/>
    <w:rsid w:val="0085395F"/>
    <w:rsid w:val="00855334"/>
    <w:rsid w:val="00856D86"/>
    <w:rsid w:val="00866215"/>
    <w:rsid w:val="008823C2"/>
    <w:rsid w:val="00891417"/>
    <w:rsid w:val="0089221C"/>
    <w:rsid w:val="0089378B"/>
    <w:rsid w:val="008A1984"/>
    <w:rsid w:val="008A39B5"/>
    <w:rsid w:val="008A5AFA"/>
    <w:rsid w:val="008A6D3C"/>
    <w:rsid w:val="008A6D80"/>
    <w:rsid w:val="008B3DF3"/>
    <w:rsid w:val="008C403C"/>
    <w:rsid w:val="008C6FEE"/>
    <w:rsid w:val="008E5467"/>
    <w:rsid w:val="008E708E"/>
    <w:rsid w:val="008F3664"/>
    <w:rsid w:val="008F6465"/>
    <w:rsid w:val="00910D51"/>
    <w:rsid w:val="009115C1"/>
    <w:rsid w:val="00914967"/>
    <w:rsid w:val="00916326"/>
    <w:rsid w:val="009167AF"/>
    <w:rsid w:val="00921B9A"/>
    <w:rsid w:val="0092587C"/>
    <w:rsid w:val="00927409"/>
    <w:rsid w:val="00930C90"/>
    <w:rsid w:val="00931133"/>
    <w:rsid w:val="00932CE1"/>
    <w:rsid w:val="00932E9B"/>
    <w:rsid w:val="009350B6"/>
    <w:rsid w:val="009370E3"/>
    <w:rsid w:val="009373D8"/>
    <w:rsid w:val="00951AAB"/>
    <w:rsid w:val="009610D2"/>
    <w:rsid w:val="00980421"/>
    <w:rsid w:val="00982C69"/>
    <w:rsid w:val="00993297"/>
    <w:rsid w:val="009933FB"/>
    <w:rsid w:val="009A112F"/>
    <w:rsid w:val="009A393D"/>
    <w:rsid w:val="009A3DFD"/>
    <w:rsid w:val="009A407F"/>
    <w:rsid w:val="009C11EF"/>
    <w:rsid w:val="009D3801"/>
    <w:rsid w:val="009D55D5"/>
    <w:rsid w:val="009D6FD9"/>
    <w:rsid w:val="009E6413"/>
    <w:rsid w:val="009F016E"/>
    <w:rsid w:val="009F568E"/>
    <w:rsid w:val="00A12436"/>
    <w:rsid w:val="00A31C1F"/>
    <w:rsid w:val="00A33AF6"/>
    <w:rsid w:val="00A33E9B"/>
    <w:rsid w:val="00A34042"/>
    <w:rsid w:val="00A36DB3"/>
    <w:rsid w:val="00A41962"/>
    <w:rsid w:val="00A457C3"/>
    <w:rsid w:val="00A514AA"/>
    <w:rsid w:val="00A5248F"/>
    <w:rsid w:val="00A641D1"/>
    <w:rsid w:val="00A6775F"/>
    <w:rsid w:val="00A76886"/>
    <w:rsid w:val="00A770B3"/>
    <w:rsid w:val="00A81DAB"/>
    <w:rsid w:val="00A90A89"/>
    <w:rsid w:val="00A93E8B"/>
    <w:rsid w:val="00A951AC"/>
    <w:rsid w:val="00AA2C5B"/>
    <w:rsid w:val="00AA62F0"/>
    <w:rsid w:val="00AB12FB"/>
    <w:rsid w:val="00AB213E"/>
    <w:rsid w:val="00AB34B3"/>
    <w:rsid w:val="00AB4C4B"/>
    <w:rsid w:val="00AC0269"/>
    <w:rsid w:val="00AC6057"/>
    <w:rsid w:val="00AD1283"/>
    <w:rsid w:val="00AF6A1C"/>
    <w:rsid w:val="00B03DD7"/>
    <w:rsid w:val="00B05CD0"/>
    <w:rsid w:val="00B10938"/>
    <w:rsid w:val="00B17E0C"/>
    <w:rsid w:val="00B2468C"/>
    <w:rsid w:val="00B2471B"/>
    <w:rsid w:val="00B257F8"/>
    <w:rsid w:val="00B33E2D"/>
    <w:rsid w:val="00B36B33"/>
    <w:rsid w:val="00B40B0A"/>
    <w:rsid w:val="00B47DF8"/>
    <w:rsid w:val="00B5136E"/>
    <w:rsid w:val="00B54627"/>
    <w:rsid w:val="00B57946"/>
    <w:rsid w:val="00B62104"/>
    <w:rsid w:val="00B633DE"/>
    <w:rsid w:val="00B743D5"/>
    <w:rsid w:val="00B77715"/>
    <w:rsid w:val="00B778CD"/>
    <w:rsid w:val="00B94CB7"/>
    <w:rsid w:val="00BA0250"/>
    <w:rsid w:val="00BA1517"/>
    <w:rsid w:val="00BA4118"/>
    <w:rsid w:val="00BA5713"/>
    <w:rsid w:val="00BA5B68"/>
    <w:rsid w:val="00BA603F"/>
    <w:rsid w:val="00BA61EC"/>
    <w:rsid w:val="00BA7CBD"/>
    <w:rsid w:val="00BB28EC"/>
    <w:rsid w:val="00BB7D2C"/>
    <w:rsid w:val="00BC093F"/>
    <w:rsid w:val="00BC3856"/>
    <w:rsid w:val="00BE060B"/>
    <w:rsid w:val="00BF32D0"/>
    <w:rsid w:val="00C0069F"/>
    <w:rsid w:val="00C06DAA"/>
    <w:rsid w:val="00C12494"/>
    <w:rsid w:val="00C22B11"/>
    <w:rsid w:val="00C34EDE"/>
    <w:rsid w:val="00C36A1D"/>
    <w:rsid w:val="00C456E6"/>
    <w:rsid w:val="00C47C95"/>
    <w:rsid w:val="00C60326"/>
    <w:rsid w:val="00C64AA3"/>
    <w:rsid w:val="00C67383"/>
    <w:rsid w:val="00C710E8"/>
    <w:rsid w:val="00C736D2"/>
    <w:rsid w:val="00C76324"/>
    <w:rsid w:val="00C90534"/>
    <w:rsid w:val="00CA2ABC"/>
    <w:rsid w:val="00CA54E7"/>
    <w:rsid w:val="00CB054A"/>
    <w:rsid w:val="00CB215D"/>
    <w:rsid w:val="00CB2EB5"/>
    <w:rsid w:val="00CB5F61"/>
    <w:rsid w:val="00CE57D2"/>
    <w:rsid w:val="00CF5FEA"/>
    <w:rsid w:val="00CF6AAA"/>
    <w:rsid w:val="00D00DAE"/>
    <w:rsid w:val="00D03BE9"/>
    <w:rsid w:val="00D11807"/>
    <w:rsid w:val="00D12307"/>
    <w:rsid w:val="00D21BEC"/>
    <w:rsid w:val="00D25B0A"/>
    <w:rsid w:val="00D27013"/>
    <w:rsid w:val="00D43DBB"/>
    <w:rsid w:val="00D44231"/>
    <w:rsid w:val="00D52C3E"/>
    <w:rsid w:val="00D53064"/>
    <w:rsid w:val="00D87635"/>
    <w:rsid w:val="00D92234"/>
    <w:rsid w:val="00D9502C"/>
    <w:rsid w:val="00DA030A"/>
    <w:rsid w:val="00DA3491"/>
    <w:rsid w:val="00DA3C53"/>
    <w:rsid w:val="00DA43B3"/>
    <w:rsid w:val="00DA4CB5"/>
    <w:rsid w:val="00DA5553"/>
    <w:rsid w:val="00DB773D"/>
    <w:rsid w:val="00DD567B"/>
    <w:rsid w:val="00DE0A0D"/>
    <w:rsid w:val="00DE0ABF"/>
    <w:rsid w:val="00DE0BB5"/>
    <w:rsid w:val="00DE55F3"/>
    <w:rsid w:val="00DF0FBE"/>
    <w:rsid w:val="00DF1B23"/>
    <w:rsid w:val="00DF70E0"/>
    <w:rsid w:val="00E01309"/>
    <w:rsid w:val="00E04B27"/>
    <w:rsid w:val="00E0794F"/>
    <w:rsid w:val="00E14C33"/>
    <w:rsid w:val="00E237B6"/>
    <w:rsid w:val="00E273A5"/>
    <w:rsid w:val="00E310C9"/>
    <w:rsid w:val="00E3679B"/>
    <w:rsid w:val="00E416A9"/>
    <w:rsid w:val="00E43341"/>
    <w:rsid w:val="00E43BCF"/>
    <w:rsid w:val="00E46A2C"/>
    <w:rsid w:val="00E56177"/>
    <w:rsid w:val="00E63D9A"/>
    <w:rsid w:val="00E70B46"/>
    <w:rsid w:val="00E77DA4"/>
    <w:rsid w:val="00E80111"/>
    <w:rsid w:val="00E84AD1"/>
    <w:rsid w:val="00E91D94"/>
    <w:rsid w:val="00E96BA2"/>
    <w:rsid w:val="00EB0E45"/>
    <w:rsid w:val="00EB2BE5"/>
    <w:rsid w:val="00EB36FF"/>
    <w:rsid w:val="00EC10D1"/>
    <w:rsid w:val="00ED0E91"/>
    <w:rsid w:val="00EE40E8"/>
    <w:rsid w:val="00EF251C"/>
    <w:rsid w:val="00F11272"/>
    <w:rsid w:val="00F1426F"/>
    <w:rsid w:val="00F1450B"/>
    <w:rsid w:val="00F24E96"/>
    <w:rsid w:val="00F34EF8"/>
    <w:rsid w:val="00F37794"/>
    <w:rsid w:val="00F42F2F"/>
    <w:rsid w:val="00F5208D"/>
    <w:rsid w:val="00F6181B"/>
    <w:rsid w:val="00F63234"/>
    <w:rsid w:val="00F809BA"/>
    <w:rsid w:val="00F858B5"/>
    <w:rsid w:val="00F9071F"/>
    <w:rsid w:val="00F94B97"/>
    <w:rsid w:val="00F968A0"/>
    <w:rsid w:val="00FA0187"/>
    <w:rsid w:val="00FB492F"/>
    <w:rsid w:val="00FB66D2"/>
    <w:rsid w:val="00FC1448"/>
    <w:rsid w:val="00FD19AD"/>
    <w:rsid w:val="00FD4E4D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78B3B-F3E2-4DB9-B513-1984A8559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E9E59-6768-45C1-AEEE-3795F4C520B4}"/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751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229</cp:revision>
  <dcterms:created xsi:type="dcterms:W3CDTF">2020-03-06T22:23:00Z</dcterms:created>
  <dcterms:modified xsi:type="dcterms:W3CDTF">2021-09-10T09:41:00Z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