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797C6" w14:textId="77777777" w:rsidR="0059393C" w:rsidRDefault="0059393C" w:rsidP="0059393C">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24A67860" w14:textId="77777777" w:rsidR="0059393C" w:rsidRDefault="0059393C" w:rsidP="0059393C">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21F224DB" w14:textId="1DE8245B" w:rsidR="00DE0194" w:rsidRDefault="00DE0194" w:rsidP="00DE0194">
      <w:pPr>
        <w:pStyle w:val="PGTaskTitle"/>
      </w:pPr>
      <w:r w:rsidRPr="00FF1C75">
        <w:t>Task</w:t>
      </w:r>
      <w:r>
        <w:t xml:space="preserve"> 1</w:t>
      </w:r>
    </w:p>
    <w:p w14:paraId="5AF33012" w14:textId="533AE1EB" w:rsidR="00E8662D" w:rsidRDefault="00E8662D" w:rsidP="00AD0844">
      <w:pPr>
        <w:pStyle w:val="PGTasktext"/>
        <w:spacing w:after="120"/>
      </w:pPr>
      <w:r>
        <w:t>Look at the maze below.</w:t>
      </w:r>
      <w:r w:rsidR="00C308FF">
        <w:t xml:space="preserve"> Work with a partner to do this activity.</w:t>
      </w:r>
    </w:p>
    <w:tbl>
      <w:tblPr>
        <w:tblStyle w:val="PGTable1"/>
        <w:tblW w:w="0" w:type="auto"/>
        <w:tblLook w:val="04A0" w:firstRow="1" w:lastRow="0" w:firstColumn="1" w:lastColumn="0" w:noHBand="0" w:noVBand="1"/>
      </w:tblPr>
      <w:tblGrid>
        <w:gridCol w:w="7478"/>
        <w:gridCol w:w="1856"/>
      </w:tblGrid>
      <w:tr w:rsidR="00C17B82" w14:paraId="41CD4242" w14:textId="77777777" w:rsidTr="00C17B82">
        <w:trPr>
          <w:cnfStyle w:val="100000000000" w:firstRow="1" w:lastRow="0" w:firstColumn="0" w:lastColumn="0" w:oddVBand="0" w:evenVBand="0" w:oddHBand="0" w:evenHBand="0" w:firstRowFirstColumn="0" w:firstRowLastColumn="0" w:lastRowFirstColumn="0" w:lastRowLastColumn="0"/>
        </w:trPr>
        <w:tc>
          <w:tcPr>
            <w:tcW w:w="6227" w:type="dxa"/>
            <w:shd w:val="clear" w:color="auto" w:fill="auto"/>
          </w:tcPr>
          <w:p w14:paraId="6E4D9204" w14:textId="0E3B4514" w:rsidR="00C17B82" w:rsidRDefault="00C17B82" w:rsidP="00C17B82">
            <w:pPr>
              <w:pStyle w:val="PGTasktext"/>
            </w:pPr>
            <w:r>
              <w:rPr>
                <w:noProof/>
              </w:rPr>
              <w:drawing>
                <wp:inline distT="0" distB="0" distL="0" distR="0" wp14:anchorId="12D5BC7A" wp14:editId="236659FB">
                  <wp:extent cx="4611633" cy="3063246"/>
                  <wp:effectExtent l="0" t="0" r="0" b="3810"/>
                  <wp:docPr id="6" name="Picture 6"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S Task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1633" cy="3063246"/>
                          </a:xfrm>
                          <a:prstGeom prst="rect">
                            <a:avLst/>
                          </a:prstGeom>
                        </pic:spPr>
                      </pic:pic>
                    </a:graphicData>
                  </a:graphic>
                </wp:inline>
              </w:drawing>
            </w:r>
          </w:p>
        </w:tc>
        <w:tc>
          <w:tcPr>
            <w:tcW w:w="3107" w:type="dxa"/>
            <w:shd w:val="clear" w:color="auto" w:fill="auto"/>
          </w:tcPr>
          <w:p w14:paraId="75B8A009" w14:textId="77777777" w:rsidR="00C17B82" w:rsidRPr="00AD0844" w:rsidRDefault="00C17B82" w:rsidP="00C17B82">
            <w:pPr>
              <w:rPr>
                <w:b/>
                <w:bCs/>
                <w:color w:val="auto"/>
              </w:rPr>
            </w:pPr>
            <w:r w:rsidRPr="00AD0844">
              <w:rPr>
                <w:b/>
                <w:bCs/>
                <w:color w:val="auto"/>
              </w:rPr>
              <w:t>Available instructions:</w:t>
            </w:r>
          </w:p>
          <w:p w14:paraId="30E7A5B8" w14:textId="15498C97" w:rsidR="00C17B82" w:rsidRPr="00AD0844" w:rsidRDefault="00C17B82" w:rsidP="00C17B82">
            <w:pPr>
              <w:rPr>
                <w:b/>
                <w:bCs/>
                <w:color w:val="auto"/>
              </w:rPr>
            </w:pPr>
            <w:r w:rsidRPr="00AD0844">
              <w:rPr>
                <w:b/>
                <w:bCs/>
                <w:color w:val="auto"/>
              </w:rPr>
              <w:t>Right</w:t>
            </w:r>
            <w:r w:rsidRPr="00AD0844">
              <w:rPr>
                <w:b/>
                <w:bCs/>
                <w:color w:val="auto"/>
              </w:rPr>
              <w:br/>
              <w:t>Left</w:t>
            </w:r>
            <w:r w:rsidRPr="00AD0844">
              <w:rPr>
                <w:b/>
                <w:bCs/>
                <w:color w:val="auto"/>
              </w:rPr>
              <w:br/>
              <w:t>Up</w:t>
            </w:r>
            <w:r w:rsidRPr="00AD0844">
              <w:rPr>
                <w:b/>
                <w:bCs/>
                <w:color w:val="auto"/>
              </w:rPr>
              <w:br/>
              <w:t>Down</w:t>
            </w:r>
            <w:r w:rsidRPr="00AD0844">
              <w:rPr>
                <w:b/>
                <w:bCs/>
                <w:color w:val="auto"/>
              </w:rPr>
              <w:br/>
            </w:r>
            <w:r w:rsidRPr="00AD0844">
              <w:rPr>
                <w:b/>
                <w:bCs/>
                <w:color w:val="auto"/>
              </w:rPr>
              <w:br/>
              <w:t xml:space="preserve">REPEAT </w:t>
            </w:r>
            <w:r w:rsidRPr="00AD0844">
              <w:rPr>
                <w:b/>
                <w:bCs/>
                <w:i/>
                <w:iCs/>
                <w:color w:val="auto"/>
              </w:rPr>
              <w:t>number</w:t>
            </w:r>
          </w:p>
        </w:tc>
      </w:tr>
    </w:tbl>
    <w:p w14:paraId="15C8FBC7" w14:textId="77777777" w:rsidR="00AD0844" w:rsidRDefault="00AD0844" w:rsidP="00AD0844">
      <w:pPr>
        <w:pStyle w:val="PGQuestion-toplevel"/>
        <w:spacing w:before="240"/>
      </w:pPr>
      <w:r>
        <w:t>(a)</w:t>
      </w:r>
      <w:r>
        <w:tab/>
      </w:r>
      <w:r w:rsidR="00C20F62">
        <w:t xml:space="preserve">Write the instructions that will move the </w:t>
      </w:r>
      <w:r w:rsidR="005B4B61">
        <w:t>monster</w:t>
      </w:r>
      <w:r w:rsidR="00C20F62">
        <w:t xml:space="preserve"> to the maze</w:t>
      </w:r>
      <w:r w:rsidR="00F60898">
        <w:t>’s exit</w:t>
      </w:r>
      <w:r w:rsidR="00C20F62">
        <w:t>.</w:t>
      </w:r>
      <w:r w:rsidR="00093BE8">
        <w:t xml:space="preserve"> Use only the instructions given above.</w:t>
      </w:r>
      <w:r w:rsidR="00870C91">
        <w:t xml:space="preserve"> One person in your pair should write the instructions, whilst the other person checks what you have written.</w:t>
      </w:r>
      <w:r w:rsidR="00F82CC3">
        <w:t xml:space="preserve"> The first three instructions have been written for you.</w:t>
      </w:r>
    </w:p>
    <w:p w14:paraId="4A183CA6" w14:textId="5DA05E90" w:rsidR="00C17F69" w:rsidRDefault="00AD0844" w:rsidP="00AD0844">
      <w:pPr>
        <w:pStyle w:val="PGQuestion-toplevel"/>
        <w:spacing w:before="240"/>
      </w:pPr>
      <w:r>
        <w:tab/>
      </w:r>
      <w:r w:rsidR="00093BE8">
        <w:t xml:space="preserve">Do </w:t>
      </w:r>
      <w:r w:rsidR="00093BE8" w:rsidRPr="00093BE8">
        <w:rPr>
          <w:b/>
          <w:bCs/>
        </w:rPr>
        <w:t>not use</w:t>
      </w:r>
      <w:r w:rsidR="00093BE8">
        <w:t xml:space="preserve"> REPEAT at this </w:t>
      </w:r>
      <w:r w:rsidR="00737F43">
        <w:t>stage.</w:t>
      </w:r>
    </w:p>
    <w:tbl>
      <w:tblPr>
        <w:tblStyle w:val="PGTable1"/>
        <w:tblW w:w="0" w:type="auto"/>
        <w:tblInd w:w="425" w:type="dxa"/>
        <w:tblCellMar>
          <w:top w:w="113" w:type="dxa"/>
        </w:tblCellMar>
        <w:tblLook w:val="04A0" w:firstRow="1" w:lastRow="0" w:firstColumn="1" w:lastColumn="0" w:noHBand="0" w:noVBand="1"/>
      </w:tblPr>
      <w:tblGrid>
        <w:gridCol w:w="2227"/>
        <w:gridCol w:w="2227"/>
        <w:gridCol w:w="2227"/>
        <w:gridCol w:w="2228"/>
      </w:tblGrid>
      <w:tr w:rsidR="00AD0844" w14:paraId="03C8AB29" w14:textId="77777777" w:rsidTr="0059393C">
        <w:trPr>
          <w:cnfStyle w:val="100000000000" w:firstRow="1" w:lastRow="0" w:firstColumn="0" w:lastColumn="0" w:oddVBand="0" w:evenVBand="0" w:oddHBand="0" w:evenHBand="0" w:firstRowFirstColumn="0" w:firstRowLastColumn="0" w:lastRowFirstColumn="0" w:lastRowLastColumn="0"/>
          <w:trHeight w:val="3256"/>
        </w:trPr>
        <w:tc>
          <w:tcPr>
            <w:tcW w:w="2227" w:type="dxa"/>
            <w:shd w:val="clear" w:color="auto" w:fill="auto"/>
          </w:tcPr>
          <w:p w14:paraId="0688AA75" w14:textId="72D98B19" w:rsidR="00AD0844" w:rsidRPr="0059393C" w:rsidRDefault="00AD0844" w:rsidP="00AD0844">
            <w:pPr>
              <w:pStyle w:val="PGQuestion-toplevel"/>
              <w:spacing w:before="0"/>
              <w:ind w:left="0" w:firstLine="0"/>
              <w:rPr>
                <w:color w:val="auto"/>
              </w:rPr>
            </w:pPr>
            <w:r>
              <w:t>Down</w:t>
            </w:r>
            <w:r>
              <w:br/>
              <w:t>Down</w:t>
            </w:r>
            <w:r>
              <w:br/>
              <w:t>Right</w:t>
            </w:r>
            <w:r>
              <w:br/>
            </w:r>
          </w:p>
        </w:tc>
        <w:tc>
          <w:tcPr>
            <w:tcW w:w="2227" w:type="dxa"/>
            <w:shd w:val="clear" w:color="auto" w:fill="auto"/>
          </w:tcPr>
          <w:p w14:paraId="440006BF" w14:textId="75662FA6" w:rsidR="00AD0844" w:rsidRPr="0059393C" w:rsidRDefault="00AD0844" w:rsidP="00AD0844">
            <w:pPr>
              <w:pStyle w:val="PGQuestion-toplevel"/>
              <w:spacing w:before="0"/>
              <w:ind w:left="0" w:firstLine="0"/>
              <w:rPr>
                <w:color w:val="auto"/>
              </w:rPr>
            </w:pPr>
          </w:p>
        </w:tc>
        <w:tc>
          <w:tcPr>
            <w:tcW w:w="2227" w:type="dxa"/>
            <w:shd w:val="clear" w:color="auto" w:fill="auto"/>
          </w:tcPr>
          <w:p w14:paraId="2DA0371D" w14:textId="346081F4" w:rsidR="00AD0844" w:rsidRPr="0059393C" w:rsidRDefault="00AD0844" w:rsidP="00AD0844">
            <w:pPr>
              <w:pStyle w:val="PGQuestion-toplevel"/>
              <w:spacing w:before="0"/>
              <w:ind w:left="0" w:firstLine="0"/>
              <w:rPr>
                <w:color w:val="auto"/>
              </w:rPr>
            </w:pPr>
          </w:p>
        </w:tc>
        <w:tc>
          <w:tcPr>
            <w:tcW w:w="2228" w:type="dxa"/>
            <w:shd w:val="clear" w:color="auto" w:fill="auto"/>
          </w:tcPr>
          <w:p w14:paraId="500FA8B9" w14:textId="288C68E1" w:rsidR="00AD0844" w:rsidRDefault="00AD0844" w:rsidP="00AD0844">
            <w:pPr>
              <w:pStyle w:val="PGQuestion-toplevel"/>
              <w:spacing w:before="0"/>
              <w:ind w:left="0" w:firstLine="0"/>
            </w:pPr>
          </w:p>
        </w:tc>
      </w:tr>
    </w:tbl>
    <w:p w14:paraId="4635F238" w14:textId="77777777" w:rsidR="0059393C" w:rsidRDefault="00AD0844" w:rsidP="00AD0844">
      <w:pPr>
        <w:pStyle w:val="PGQuestion-toplevel"/>
        <w:spacing w:before="240"/>
      </w:pPr>
      <w:r>
        <w:t>(b)</w:t>
      </w:r>
      <w:r>
        <w:tab/>
      </w:r>
      <w:r w:rsidR="00870C91">
        <w:t>How many instructions did you use in part (a)?</w:t>
      </w:r>
    </w:p>
    <w:p w14:paraId="18AE7FA6" w14:textId="77777777" w:rsidR="0059393C" w:rsidRDefault="0059393C" w:rsidP="0059393C">
      <w:pPr>
        <w:pStyle w:val="PGAnswerLines"/>
      </w:pPr>
    </w:p>
    <w:p w14:paraId="62AA51C4" w14:textId="450B0951" w:rsidR="00C17F69" w:rsidRDefault="00C17F69" w:rsidP="0059393C">
      <w:pPr>
        <w:pStyle w:val="PGAnswerLines"/>
      </w:pPr>
    </w:p>
    <w:p w14:paraId="4600D883" w14:textId="77777777" w:rsidR="00AD0844" w:rsidRDefault="00AD0844">
      <w:pPr>
        <w:spacing w:before="0" w:after="160" w:line="259" w:lineRule="auto"/>
        <w:rPr>
          <w:rFonts w:ascii="Arial" w:eastAsia="Times New Roman" w:hAnsi="Arial" w:cs="Arial"/>
          <w:color w:val="000000" w:themeColor="text1"/>
          <w:lang w:eastAsia="en-GB"/>
        </w:rPr>
      </w:pPr>
      <w:r>
        <w:br w:type="page"/>
      </w:r>
    </w:p>
    <w:p w14:paraId="401B2668" w14:textId="6249C702" w:rsidR="00C4769B" w:rsidRDefault="00AD0844" w:rsidP="00AD0844">
      <w:pPr>
        <w:pStyle w:val="PGQuestion-toplevel"/>
      </w:pPr>
      <w:r>
        <w:lastRenderedPageBreak/>
        <w:t>(c)</w:t>
      </w:r>
      <w:r>
        <w:tab/>
      </w:r>
      <w:r w:rsidR="000B793F">
        <w:t xml:space="preserve">Now rewrite your instructions using REPEAT </w:t>
      </w:r>
      <w:r w:rsidR="000B793F" w:rsidRPr="00F22313">
        <w:rPr>
          <w:i/>
          <w:iCs/>
        </w:rPr>
        <w:t>number</w:t>
      </w:r>
      <w:r w:rsidR="000B793F">
        <w:t>.</w:t>
      </w:r>
      <w:r w:rsidR="00F22313">
        <w:t xml:space="preserve"> Your target is to use fewer than 25 instructions (this includes REPEAT as 1 instruction).</w:t>
      </w:r>
      <w:r w:rsidR="00566E07">
        <w:t xml:space="preserve"> Work in pairs for this task.</w:t>
      </w:r>
    </w:p>
    <w:tbl>
      <w:tblPr>
        <w:tblStyle w:val="PGTable1"/>
        <w:tblW w:w="0" w:type="auto"/>
        <w:tblInd w:w="425" w:type="dxa"/>
        <w:tblCellMar>
          <w:top w:w="113" w:type="dxa"/>
        </w:tblCellMar>
        <w:tblLook w:val="04A0" w:firstRow="1" w:lastRow="0" w:firstColumn="1" w:lastColumn="0" w:noHBand="0" w:noVBand="1"/>
      </w:tblPr>
      <w:tblGrid>
        <w:gridCol w:w="2227"/>
        <w:gridCol w:w="2227"/>
        <w:gridCol w:w="2227"/>
        <w:gridCol w:w="2228"/>
      </w:tblGrid>
      <w:tr w:rsidR="00AD0844" w14:paraId="4935614C" w14:textId="77777777" w:rsidTr="0059393C">
        <w:trPr>
          <w:cnfStyle w:val="100000000000" w:firstRow="1" w:lastRow="0" w:firstColumn="0" w:lastColumn="0" w:oddVBand="0" w:evenVBand="0" w:oddHBand="0" w:evenHBand="0" w:firstRowFirstColumn="0" w:firstRowLastColumn="0" w:lastRowFirstColumn="0" w:lastRowLastColumn="0"/>
          <w:trHeight w:val="3494"/>
        </w:trPr>
        <w:tc>
          <w:tcPr>
            <w:tcW w:w="2227" w:type="dxa"/>
            <w:shd w:val="clear" w:color="auto" w:fill="auto"/>
          </w:tcPr>
          <w:p w14:paraId="024E17DB" w14:textId="06763E78" w:rsidR="00AD0844" w:rsidRPr="0059393C" w:rsidRDefault="00AD0844" w:rsidP="00CE1434">
            <w:pPr>
              <w:pStyle w:val="ListParagraph"/>
              <w:tabs>
                <w:tab w:val="left" w:pos="598"/>
              </w:tabs>
              <w:spacing w:before="0" w:after="0" w:line="259" w:lineRule="auto"/>
              <w:ind w:left="0"/>
              <w:rPr>
                <w:color w:val="auto"/>
              </w:rPr>
            </w:pPr>
          </w:p>
        </w:tc>
        <w:tc>
          <w:tcPr>
            <w:tcW w:w="2227" w:type="dxa"/>
            <w:shd w:val="clear" w:color="auto" w:fill="auto"/>
          </w:tcPr>
          <w:p w14:paraId="08F5E668" w14:textId="43AF0ED3" w:rsidR="00AD0844" w:rsidRPr="0059393C" w:rsidRDefault="00AD0844" w:rsidP="00AD0844">
            <w:pPr>
              <w:pStyle w:val="PGQuestion-toplevel"/>
              <w:ind w:left="0" w:firstLine="0"/>
              <w:rPr>
                <w:color w:val="auto"/>
              </w:rPr>
            </w:pPr>
          </w:p>
        </w:tc>
        <w:tc>
          <w:tcPr>
            <w:tcW w:w="2227" w:type="dxa"/>
            <w:shd w:val="clear" w:color="auto" w:fill="auto"/>
          </w:tcPr>
          <w:p w14:paraId="5C94DFF3" w14:textId="49AFEAD3" w:rsidR="00AD0844" w:rsidRPr="0059393C" w:rsidRDefault="00AD0844" w:rsidP="00A80084">
            <w:pPr>
              <w:pStyle w:val="PGQuestion-toplevel"/>
              <w:ind w:left="0" w:firstLine="0"/>
              <w:rPr>
                <w:color w:val="auto"/>
              </w:rPr>
            </w:pPr>
          </w:p>
        </w:tc>
        <w:tc>
          <w:tcPr>
            <w:tcW w:w="2228" w:type="dxa"/>
            <w:shd w:val="clear" w:color="auto" w:fill="auto"/>
          </w:tcPr>
          <w:p w14:paraId="566058A4" w14:textId="77777777" w:rsidR="00AD0844" w:rsidRDefault="00AD0844" w:rsidP="00A80084">
            <w:pPr>
              <w:pStyle w:val="PGQuestion-toplevel"/>
              <w:ind w:left="0" w:firstLine="0"/>
            </w:pPr>
          </w:p>
        </w:tc>
      </w:tr>
    </w:tbl>
    <w:p w14:paraId="32B0AC6E" w14:textId="77777777" w:rsidR="0059393C" w:rsidRDefault="00AD0844" w:rsidP="00E51390">
      <w:pPr>
        <w:pStyle w:val="PGQuestion-toplevel"/>
        <w:spacing w:before="240"/>
      </w:pPr>
      <w:r>
        <w:t>(d)</w:t>
      </w:r>
      <w:r>
        <w:tab/>
      </w:r>
      <w:r w:rsidR="000C469A">
        <w:t xml:space="preserve">How many </w:t>
      </w:r>
      <w:r w:rsidR="00F22313">
        <w:t xml:space="preserve">instructions did you use? </w:t>
      </w:r>
    </w:p>
    <w:p w14:paraId="036126D5" w14:textId="77777777" w:rsidR="0059393C" w:rsidRDefault="0059393C" w:rsidP="0059393C">
      <w:pPr>
        <w:pStyle w:val="PGAnswerLines"/>
      </w:pPr>
    </w:p>
    <w:p w14:paraId="411B6FA1" w14:textId="77777777" w:rsidR="0059393C" w:rsidRDefault="0059393C" w:rsidP="0059393C">
      <w:pPr>
        <w:pStyle w:val="PGAnswerLines"/>
      </w:pPr>
    </w:p>
    <w:p w14:paraId="6A9CCCBD" w14:textId="35F43C10" w:rsidR="00C20F62" w:rsidRDefault="00F87F65" w:rsidP="00E51390">
      <w:pPr>
        <w:pStyle w:val="PGTaskTitle"/>
        <w:spacing w:after="120"/>
      </w:pPr>
      <w:r>
        <w:t>Task 2</w:t>
      </w:r>
    </w:p>
    <w:tbl>
      <w:tblPr>
        <w:tblStyle w:val="PGTable1"/>
        <w:tblW w:w="0" w:type="auto"/>
        <w:tblLook w:val="04A0" w:firstRow="1" w:lastRow="0" w:firstColumn="1" w:lastColumn="0" w:noHBand="0" w:noVBand="1"/>
      </w:tblPr>
      <w:tblGrid>
        <w:gridCol w:w="7478"/>
        <w:gridCol w:w="1856"/>
      </w:tblGrid>
      <w:tr w:rsidR="0059393C" w14:paraId="4BADBFBC" w14:textId="77777777" w:rsidTr="00A80084">
        <w:trPr>
          <w:cnfStyle w:val="100000000000" w:firstRow="1" w:lastRow="0" w:firstColumn="0" w:lastColumn="0" w:oddVBand="0" w:evenVBand="0" w:oddHBand="0" w:evenHBand="0" w:firstRowFirstColumn="0" w:firstRowLastColumn="0" w:lastRowFirstColumn="0" w:lastRowLastColumn="0"/>
        </w:trPr>
        <w:tc>
          <w:tcPr>
            <w:tcW w:w="6227" w:type="dxa"/>
            <w:shd w:val="clear" w:color="auto" w:fill="auto"/>
          </w:tcPr>
          <w:p w14:paraId="63958384" w14:textId="3BAE034F" w:rsidR="0059393C" w:rsidRDefault="0059393C" w:rsidP="00A80084">
            <w:pPr>
              <w:pStyle w:val="PGTasktext"/>
            </w:pPr>
            <w:r>
              <w:rPr>
                <w:noProof/>
              </w:rPr>
              <w:drawing>
                <wp:inline distT="0" distB="0" distL="0" distR="0" wp14:anchorId="1DC1BCFA" wp14:editId="2C7B7D0B">
                  <wp:extent cx="4611633" cy="3063246"/>
                  <wp:effectExtent l="0" t="0" r="0" b="3810"/>
                  <wp:docPr id="2" name="Picture 2" descr="A picture containing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S task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11633" cy="3063246"/>
                          </a:xfrm>
                          <a:prstGeom prst="rect">
                            <a:avLst/>
                          </a:prstGeom>
                        </pic:spPr>
                      </pic:pic>
                    </a:graphicData>
                  </a:graphic>
                </wp:inline>
              </w:drawing>
            </w:r>
          </w:p>
        </w:tc>
        <w:tc>
          <w:tcPr>
            <w:tcW w:w="3107" w:type="dxa"/>
            <w:shd w:val="clear" w:color="auto" w:fill="auto"/>
          </w:tcPr>
          <w:p w14:paraId="79E3436E" w14:textId="77777777" w:rsidR="0059393C" w:rsidRPr="00AD0844" w:rsidRDefault="0059393C" w:rsidP="00A80084">
            <w:pPr>
              <w:rPr>
                <w:b/>
                <w:bCs/>
                <w:color w:val="auto"/>
              </w:rPr>
            </w:pPr>
            <w:r w:rsidRPr="00AD0844">
              <w:rPr>
                <w:b/>
                <w:bCs/>
                <w:color w:val="auto"/>
              </w:rPr>
              <w:t>Available instructions:</w:t>
            </w:r>
          </w:p>
          <w:p w14:paraId="1E9EC30E" w14:textId="77777777" w:rsidR="0059393C" w:rsidRPr="00AD0844" w:rsidRDefault="0059393C" w:rsidP="00A80084">
            <w:pPr>
              <w:rPr>
                <w:b/>
                <w:bCs/>
                <w:color w:val="auto"/>
              </w:rPr>
            </w:pPr>
            <w:r w:rsidRPr="00AD0844">
              <w:rPr>
                <w:b/>
                <w:bCs/>
                <w:color w:val="auto"/>
              </w:rPr>
              <w:t>Right</w:t>
            </w:r>
            <w:r w:rsidRPr="00AD0844">
              <w:rPr>
                <w:b/>
                <w:bCs/>
                <w:color w:val="auto"/>
              </w:rPr>
              <w:br/>
              <w:t>Left</w:t>
            </w:r>
            <w:r w:rsidRPr="00AD0844">
              <w:rPr>
                <w:b/>
                <w:bCs/>
                <w:color w:val="auto"/>
              </w:rPr>
              <w:br/>
              <w:t>Up</w:t>
            </w:r>
            <w:r w:rsidRPr="00AD0844">
              <w:rPr>
                <w:b/>
                <w:bCs/>
                <w:color w:val="auto"/>
              </w:rPr>
              <w:br/>
              <w:t>Down</w:t>
            </w:r>
            <w:r w:rsidRPr="00AD0844">
              <w:rPr>
                <w:b/>
                <w:bCs/>
                <w:color w:val="auto"/>
              </w:rPr>
              <w:br/>
            </w:r>
            <w:r w:rsidRPr="00AD0844">
              <w:rPr>
                <w:b/>
                <w:bCs/>
                <w:color w:val="auto"/>
              </w:rPr>
              <w:br/>
              <w:t xml:space="preserve">REPEAT </w:t>
            </w:r>
            <w:r w:rsidRPr="00AD0844">
              <w:rPr>
                <w:b/>
                <w:bCs/>
                <w:i/>
                <w:iCs/>
                <w:color w:val="auto"/>
              </w:rPr>
              <w:t>number</w:t>
            </w:r>
          </w:p>
        </w:tc>
      </w:tr>
    </w:tbl>
    <w:p w14:paraId="2E97713F" w14:textId="77777777" w:rsidR="0059393C" w:rsidRDefault="0059393C">
      <w:pPr>
        <w:spacing w:before="0" w:after="160" w:line="259" w:lineRule="auto"/>
        <w:rPr>
          <w:rFonts w:ascii="Arial" w:eastAsia="Times New Roman" w:hAnsi="Arial" w:cs="Arial"/>
          <w:color w:val="000000" w:themeColor="text1"/>
          <w:lang w:eastAsia="en-GB"/>
        </w:rPr>
      </w:pPr>
      <w:r>
        <w:br w:type="page"/>
      </w:r>
    </w:p>
    <w:p w14:paraId="64396BD7" w14:textId="4304EA25" w:rsidR="007A22A1" w:rsidRDefault="00CE1434" w:rsidP="00CE1434">
      <w:pPr>
        <w:pStyle w:val="PGQuestion-toplevel"/>
      </w:pPr>
      <w:r>
        <w:lastRenderedPageBreak/>
        <w:t>(a)</w:t>
      </w:r>
      <w:r>
        <w:tab/>
      </w:r>
      <w:r w:rsidR="00CC6D99">
        <w:t xml:space="preserve">Write the instructions that will move the monster to the maze’s exit. Use only the instructions given above. One person in your pair should write the instructions, whilst the other person checks what you have written. Make use of </w:t>
      </w:r>
      <w:r w:rsidR="007A773D">
        <w:t>REPEAT statements and nested loops.</w:t>
      </w:r>
      <w:r w:rsidR="00414C82">
        <w:t xml:space="preserve"> Your target is to use fewer tha</w:t>
      </w:r>
      <w:r w:rsidR="0085285B">
        <w:t xml:space="preserve">n </w:t>
      </w:r>
      <w:r w:rsidR="007A22A1">
        <w:t>15</w:t>
      </w:r>
      <w:r w:rsidR="0085285B">
        <w:t xml:space="preserve"> instructions.</w:t>
      </w:r>
    </w:p>
    <w:tbl>
      <w:tblPr>
        <w:tblStyle w:val="PGTable1"/>
        <w:tblW w:w="0" w:type="auto"/>
        <w:tblInd w:w="425" w:type="dxa"/>
        <w:tblLook w:val="04A0" w:firstRow="1" w:lastRow="0" w:firstColumn="1" w:lastColumn="0" w:noHBand="0" w:noVBand="1"/>
      </w:tblPr>
      <w:tblGrid>
        <w:gridCol w:w="2969"/>
        <w:gridCol w:w="2970"/>
        <w:gridCol w:w="2970"/>
      </w:tblGrid>
      <w:tr w:rsidR="00CE1434" w14:paraId="3817C46E" w14:textId="77777777" w:rsidTr="0059393C">
        <w:trPr>
          <w:cnfStyle w:val="100000000000" w:firstRow="1" w:lastRow="0" w:firstColumn="0" w:lastColumn="0" w:oddVBand="0" w:evenVBand="0" w:oddHBand="0" w:evenHBand="0" w:firstRowFirstColumn="0" w:firstRowLastColumn="0" w:lastRowFirstColumn="0" w:lastRowLastColumn="0"/>
          <w:trHeight w:val="4663"/>
        </w:trPr>
        <w:tc>
          <w:tcPr>
            <w:tcW w:w="2969" w:type="dxa"/>
            <w:shd w:val="clear" w:color="auto" w:fill="auto"/>
          </w:tcPr>
          <w:p w14:paraId="24127C22" w14:textId="5443AB06" w:rsidR="00CE1434" w:rsidRDefault="00CE1434" w:rsidP="0059393C"/>
        </w:tc>
        <w:tc>
          <w:tcPr>
            <w:tcW w:w="2970" w:type="dxa"/>
            <w:shd w:val="clear" w:color="auto" w:fill="auto"/>
          </w:tcPr>
          <w:p w14:paraId="7430E5B0" w14:textId="77777777" w:rsidR="00CE1434" w:rsidRDefault="00CE1434" w:rsidP="00CE1434">
            <w:pPr>
              <w:pStyle w:val="PGQuestion-toplevel"/>
              <w:ind w:left="0" w:firstLine="0"/>
            </w:pPr>
          </w:p>
        </w:tc>
        <w:tc>
          <w:tcPr>
            <w:tcW w:w="2970" w:type="dxa"/>
            <w:shd w:val="clear" w:color="auto" w:fill="auto"/>
          </w:tcPr>
          <w:p w14:paraId="7F06848B" w14:textId="77777777" w:rsidR="00CE1434" w:rsidRDefault="00CE1434" w:rsidP="00CE1434">
            <w:pPr>
              <w:pStyle w:val="PGQuestion-toplevel"/>
              <w:ind w:left="0" w:firstLine="0"/>
            </w:pPr>
          </w:p>
        </w:tc>
      </w:tr>
    </w:tbl>
    <w:p w14:paraId="4CC2F184" w14:textId="2096F348" w:rsidR="0059393C" w:rsidRDefault="003C4FDA" w:rsidP="00CE1434">
      <w:pPr>
        <w:pStyle w:val="PGQuestion-toplevel"/>
      </w:pPr>
      <w:r>
        <w:t>(b)</w:t>
      </w:r>
      <w:r w:rsidR="0059393C">
        <w:tab/>
      </w:r>
      <w:r w:rsidR="00414C82">
        <w:t>How many instructions did you use?</w:t>
      </w:r>
      <w:r w:rsidR="0085285B">
        <w:t xml:space="preserve"> </w:t>
      </w:r>
    </w:p>
    <w:p w14:paraId="65C866F4" w14:textId="77777777" w:rsidR="0059393C" w:rsidRDefault="0059393C" w:rsidP="0059393C">
      <w:pPr>
        <w:pStyle w:val="PGAnswerLines"/>
      </w:pPr>
    </w:p>
    <w:p w14:paraId="54227AA7" w14:textId="77777777" w:rsidR="0059393C" w:rsidRDefault="0059393C" w:rsidP="0059393C">
      <w:pPr>
        <w:pStyle w:val="PGAnswerLines"/>
      </w:pPr>
    </w:p>
    <w:p w14:paraId="4647357A" w14:textId="77777777" w:rsidR="00CE1434" w:rsidRDefault="00CE1434">
      <w:pPr>
        <w:spacing w:before="0" w:after="160" w:line="259" w:lineRule="auto"/>
        <w:rPr>
          <w:b/>
          <w:sz w:val="28"/>
          <w:szCs w:val="28"/>
        </w:rPr>
      </w:pPr>
      <w:r>
        <w:br w:type="page"/>
      </w:r>
    </w:p>
    <w:p w14:paraId="3B799A01" w14:textId="222A4EF1" w:rsidR="00246C0A" w:rsidRDefault="000E6F01" w:rsidP="00C77258">
      <w:pPr>
        <w:pStyle w:val="PGTaskTitle"/>
      </w:pPr>
      <w:r>
        <w:lastRenderedPageBreak/>
        <w:t>T</w:t>
      </w:r>
      <w:r w:rsidR="00C77258">
        <w:t xml:space="preserve">ask </w:t>
      </w:r>
      <w:r>
        <w:t>3</w:t>
      </w:r>
      <w:r w:rsidR="00DA7B6D">
        <w:t xml:space="preserve"> – Computer version</w:t>
      </w:r>
    </w:p>
    <w:p w14:paraId="71B454E7" w14:textId="74FED222" w:rsidR="00E772DF" w:rsidRDefault="006B76FC" w:rsidP="00E772DF">
      <w:pPr>
        <w:spacing w:before="0" w:after="160" w:line="259" w:lineRule="auto"/>
        <w:rPr>
          <w:noProof/>
        </w:rPr>
      </w:pPr>
      <w:r>
        <w:rPr>
          <w:noProof/>
        </w:rPr>
        <w:t>Look at the table layout.</w:t>
      </w:r>
    </w:p>
    <w:p w14:paraId="11C221FD" w14:textId="6FA6EA00" w:rsidR="00B60C5A" w:rsidRDefault="00CE1434" w:rsidP="00CE1434">
      <w:pPr>
        <w:spacing w:before="0" w:after="160" w:line="259" w:lineRule="auto"/>
        <w:jc w:val="center"/>
        <w:rPr>
          <w:noProof/>
        </w:rPr>
      </w:pPr>
      <w:r w:rsidRPr="00762BB2">
        <w:rPr>
          <w:noProof/>
        </w:rPr>
        <w:drawing>
          <wp:inline distT="0" distB="0" distL="0" distR="0" wp14:anchorId="7F5D1E04" wp14:editId="187296A2">
            <wp:extent cx="3054485" cy="2437918"/>
            <wp:effectExtent l="0" t="0" r="0"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84520" cy="2461891"/>
                    </a:xfrm>
                    <a:prstGeom prst="rect">
                      <a:avLst/>
                    </a:prstGeom>
                  </pic:spPr>
                </pic:pic>
              </a:graphicData>
            </a:graphic>
          </wp:inline>
        </w:drawing>
      </w:r>
    </w:p>
    <w:p w14:paraId="64A10DE4" w14:textId="1E65250D" w:rsidR="00DF20B7" w:rsidRDefault="003E101B" w:rsidP="003E101B">
      <w:pPr>
        <w:pStyle w:val="PGQuestion-toplevel"/>
      </w:pPr>
      <w:r>
        <w:t>(a)</w:t>
      </w:r>
      <w:r>
        <w:tab/>
      </w:r>
      <w:r w:rsidR="00431BBB">
        <w:t>Open Scratch</w:t>
      </w:r>
      <w:r w:rsidR="00AC6F6D">
        <w:t xml:space="preserve"> 3, or go to: </w:t>
      </w:r>
      <w:hyperlink r:id="rId14" w:history="1">
        <w:r w:rsidR="00AC6F6D" w:rsidRPr="0059566A">
          <w:rPr>
            <w:rStyle w:val="Hyperlink"/>
          </w:rPr>
          <w:t>https://scratch.mit.edu/projects/editor/</w:t>
        </w:r>
      </w:hyperlink>
      <w:r w:rsidR="00AC6F6D">
        <w:t xml:space="preserve"> </w:t>
      </w:r>
    </w:p>
    <w:p w14:paraId="489182B4" w14:textId="0A5B8907" w:rsidR="00431BBB" w:rsidRDefault="003E101B" w:rsidP="003E101B">
      <w:pPr>
        <w:pStyle w:val="PGQuestion-toplevel"/>
      </w:pPr>
      <w:r>
        <w:t>(b)</w:t>
      </w:r>
      <w:r>
        <w:tab/>
      </w:r>
      <w:r w:rsidR="00431BBB">
        <w:t>Load the file “Four tables – Student version.sb3</w:t>
      </w:r>
    </w:p>
    <w:p w14:paraId="5EA63931" w14:textId="298AE6D5" w:rsidR="00AC6F6D" w:rsidRDefault="003E101B" w:rsidP="0059393C">
      <w:pPr>
        <w:pStyle w:val="PGQuestion-toplevel"/>
        <w:spacing w:after="0"/>
      </w:pPr>
      <w:r>
        <w:t>(c)</w:t>
      </w:r>
      <w:r>
        <w:tab/>
      </w:r>
      <w:r w:rsidR="008F6301">
        <w:t>Make the robot waiter take food to all four tables.</w:t>
      </w:r>
    </w:p>
    <w:p w14:paraId="7A118E0C" w14:textId="2FBE7E34" w:rsidR="008F6301" w:rsidRDefault="008F6301" w:rsidP="0059393C">
      <w:pPr>
        <w:pStyle w:val="PGQuestion-Topbullets"/>
        <w:spacing w:before="0"/>
        <w:contextualSpacing/>
      </w:pPr>
      <w:r>
        <w:t xml:space="preserve">The robot needs to visit </w:t>
      </w:r>
      <w:r w:rsidR="00BF0521">
        <w:t>each of the tables in turn</w:t>
      </w:r>
    </w:p>
    <w:p w14:paraId="39FC4F75" w14:textId="4946E643" w:rsidR="00BF0521" w:rsidRDefault="00BF0521" w:rsidP="0059393C">
      <w:pPr>
        <w:pStyle w:val="PGQuestion-Topbullets"/>
        <w:contextualSpacing/>
      </w:pPr>
      <w:r>
        <w:t>To visit a table, the robot needs to go to a square where a chair is located</w:t>
      </w:r>
    </w:p>
    <w:p w14:paraId="3FFC65E4" w14:textId="676035B2" w:rsidR="00BF0521" w:rsidRDefault="00BF0521" w:rsidP="0059393C">
      <w:pPr>
        <w:pStyle w:val="PGQuestion-Topbullets"/>
        <w:contextualSpacing/>
      </w:pPr>
      <w:r>
        <w:t xml:space="preserve">The robot needs to return back to the </w:t>
      </w:r>
      <w:r w:rsidR="00B56707">
        <w:t>chef at the end</w:t>
      </w:r>
    </w:p>
    <w:p w14:paraId="70F8E1BA" w14:textId="768F634C" w:rsidR="00B56707" w:rsidRDefault="00B56707" w:rsidP="0059393C">
      <w:pPr>
        <w:pStyle w:val="PGQuestion-Topbullets"/>
        <w:contextualSpacing/>
      </w:pPr>
      <w:r>
        <w:t>The robot should keep repeating this algorithm forever</w:t>
      </w:r>
    </w:p>
    <w:p w14:paraId="75E15C15" w14:textId="63BABA4C" w:rsidR="00B56707" w:rsidRDefault="00B56707" w:rsidP="0059393C">
      <w:pPr>
        <w:pStyle w:val="PGQuestion-Topbullets"/>
        <w:contextualSpacing/>
      </w:pPr>
      <w:r>
        <w:t>Aim to have as few instructions as possible by using a repeat block</w:t>
      </w:r>
      <w:r w:rsidR="003C1DF3">
        <w:t>. Your target is to use fewer than 15 red movement blocks.</w:t>
      </w:r>
    </w:p>
    <w:p w14:paraId="23B98328" w14:textId="3EDF85EA" w:rsidR="00B56707" w:rsidRDefault="00476D4C" w:rsidP="0059393C">
      <w:pPr>
        <w:pStyle w:val="PGQuestion-Topbullets"/>
        <w:contextualSpacing/>
      </w:pPr>
      <w:r>
        <w:t>Other than the blocks given when you open the program, o</w:t>
      </w:r>
      <w:r w:rsidR="006F47B9">
        <w:t>nly use the following blocks:</w:t>
      </w:r>
    </w:p>
    <w:tbl>
      <w:tblPr>
        <w:tblStyle w:val="PGTable4"/>
        <w:tblW w:w="0" w:type="auto"/>
        <w:tblLook w:val="04A0" w:firstRow="1" w:lastRow="0" w:firstColumn="1" w:lastColumn="0" w:noHBand="0" w:noVBand="1"/>
      </w:tblPr>
      <w:tblGrid>
        <w:gridCol w:w="2422"/>
        <w:gridCol w:w="2466"/>
        <w:gridCol w:w="2228"/>
        <w:gridCol w:w="2228"/>
      </w:tblGrid>
      <w:tr w:rsidR="00476D4C" w14:paraId="735079A0" w14:textId="77777777" w:rsidTr="00476D4C">
        <w:tc>
          <w:tcPr>
            <w:tcW w:w="2333" w:type="dxa"/>
          </w:tcPr>
          <w:p w14:paraId="3AF77542" w14:textId="3431AEC5" w:rsidR="00476D4C" w:rsidRDefault="003E56E7" w:rsidP="0059393C">
            <w:pPr>
              <w:spacing w:before="0" w:after="0" w:line="259" w:lineRule="auto"/>
            </w:pPr>
            <w:r w:rsidRPr="003E56E7">
              <w:rPr>
                <w:noProof/>
              </w:rPr>
              <w:drawing>
                <wp:inline distT="0" distB="0" distL="0" distR="0" wp14:anchorId="710A88F7" wp14:editId="3C355DEC">
                  <wp:extent cx="1400370" cy="1038370"/>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0370" cy="1038370"/>
                          </a:xfrm>
                          <a:prstGeom prst="rect">
                            <a:avLst/>
                          </a:prstGeom>
                        </pic:spPr>
                      </pic:pic>
                    </a:graphicData>
                  </a:graphic>
                </wp:inline>
              </w:drawing>
            </w:r>
          </w:p>
        </w:tc>
        <w:tc>
          <w:tcPr>
            <w:tcW w:w="2333" w:type="dxa"/>
          </w:tcPr>
          <w:p w14:paraId="425A3D51" w14:textId="7EEF0DA9" w:rsidR="00476D4C" w:rsidRDefault="004D359C" w:rsidP="0059393C">
            <w:pPr>
              <w:spacing w:before="0" w:after="0" w:line="259" w:lineRule="auto"/>
            </w:pPr>
            <w:r w:rsidRPr="004D359C">
              <w:rPr>
                <w:noProof/>
              </w:rPr>
              <w:drawing>
                <wp:inline distT="0" distB="0" distL="0" distR="0" wp14:anchorId="33EBF7C5" wp14:editId="7E8CFF47">
                  <wp:extent cx="1428949" cy="1057423"/>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28949" cy="1057423"/>
                          </a:xfrm>
                          <a:prstGeom prst="rect">
                            <a:avLst/>
                          </a:prstGeom>
                        </pic:spPr>
                      </pic:pic>
                    </a:graphicData>
                  </a:graphic>
                </wp:inline>
              </w:drawing>
            </w:r>
          </w:p>
        </w:tc>
        <w:tc>
          <w:tcPr>
            <w:tcW w:w="2334" w:type="dxa"/>
          </w:tcPr>
          <w:p w14:paraId="1AEF2C30" w14:textId="77777777" w:rsidR="00476D4C" w:rsidRDefault="00476D4C" w:rsidP="0059393C">
            <w:pPr>
              <w:spacing w:before="0" w:after="0" w:line="259" w:lineRule="auto"/>
            </w:pPr>
          </w:p>
        </w:tc>
        <w:tc>
          <w:tcPr>
            <w:tcW w:w="2334" w:type="dxa"/>
          </w:tcPr>
          <w:p w14:paraId="647EE628" w14:textId="77777777" w:rsidR="00476D4C" w:rsidRDefault="00476D4C" w:rsidP="0059393C">
            <w:pPr>
              <w:spacing w:before="0" w:after="0" w:line="259" w:lineRule="auto"/>
            </w:pPr>
          </w:p>
        </w:tc>
      </w:tr>
      <w:tr w:rsidR="00476D4C" w14:paraId="7DC66400" w14:textId="77777777" w:rsidTr="00476D4C">
        <w:tc>
          <w:tcPr>
            <w:tcW w:w="2333" w:type="dxa"/>
          </w:tcPr>
          <w:p w14:paraId="7156DAF2" w14:textId="58BD735F" w:rsidR="00476D4C" w:rsidRDefault="004D359C" w:rsidP="0059393C">
            <w:pPr>
              <w:spacing w:before="0" w:after="0" w:line="259" w:lineRule="auto"/>
            </w:pPr>
            <w:r w:rsidRPr="004D359C">
              <w:rPr>
                <w:noProof/>
              </w:rPr>
              <w:drawing>
                <wp:inline distT="0" distB="0" distL="0" distR="0" wp14:anchorId="76FFF194" wp14:editId="53E3B473">
                  <wp:extent cx="800212" cy="581106"/>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00212" cy="581106"/>
                          </a:xfrm>
                          <a:prstGeom prst="rect">
                            <a:avLst/>
                          </a:prstGeom>
                        </pic:spPr>
                      </pic:pic>
                    </a:graphicData>
                  </a:graphic>
                </wp:inline>
              </w:drawing>
            </w:r>
          </w:p>
        </w:tc>
        <w:tc>
          <w:tcPr>
            <w:tcW w:w="2333" w:type="dxa"/>
          </w:tcPr>
          <w:p w14:paraId="2C1A5E71" w14:textId="33FD4771" w:rsidR="00476D4C" w:rsidRDefault="004D359C" w:rsidP="0059393C">
            <w:pPr>
              <w:spacing w:before="0" w:after="0" w:line="259" w:lineRule="auto"/>
            </w:pPr>
            <w:r w:rsidRPr="004D359C">
              <w:rPr>
                <w:noProof/>
              </w:rPr>
              <w:drawing>
                <wp:inline distT="0" distB="0" distL="0" distR="0" wp14:anchorId="16AA81FC" wp14:editId="26496269">
                  <wp:extent cx="666843" cy="628738"/>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843" cy="628738"/>
                          </a:xfrm>
                          <a:prstGeom prst="rect">
                            <a:avLst/>
                          </a:prstGeom>
                        </pic:spPr>
                      </pic:pic>
                    </a:graphicData>
                  </a:graphic>
                </wp:inline>
              </w:drawing>
            </w:r>
          </w:p>
        </w:tc>
        <w:tc>
          <w:tcPr>
            <w:tcW w:w="2334" w:type="dxa"/>
          </w:tcPr>
          <w:p w14:paraId="0AA5D784" w14:textId="1E327B89" w:rsidR="00476D4C" w:rsidRDefault="00845F33" w:rsidP="0059393C">
            <w:pPr>
              <w:spacing w:before="0" w:after="0" w:line="259" w:lineRule="auto"/>
            </w:pPr>
            <w:r w:rsidRPr="00845F33">
              <w:rPr>
                <w:noProof/>
              </w:rPr>
              <w:drawing>
                <wp:inline distT="0" distB="0" distL="0" distR="0" wp14:anchorId="11B9FE7B" wp14:editId="276461A4">
                  <wp:extent cx="714475" cy="514422"/>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4475" cy="514422"/>
                          </a:xfrm>
                          <a:prstGeom prst="rect">
                            <a:avLst/>
                          </a:prstGeom>
                        </pic:spPr>
                      </pic:pic>
                    </a:graphicData>
                  </a:graphic>
                </wp:inline>
              </w:drawing>
            </w:r>
          </w:p>
        </w:tc>
        <w:tc>
          <w:tcPr>
            <w:tcW w:w="2334" w:type="dxa"/>
          </w:tcPr>
          <w:p w14:paraId="17499ADA" w14:textId="37C9EBAA" w:rsidR="00476D4C" w:rsidRDefault="00845F33" w:rsidP="0059393C">
            <w:pPr>
              <w:spacing w:before="0" w:after="0" w:line="259" w:lineRule="auto"/>
            </w:pPr>
            <w:r w:rsidRPr="00845F33">
              <w:rPr>
                <w:noProof/>
              </w:rPr>
              <w:drawing>
                <wp:inline distT="0" distB="0" distL="0" distR="0" wp14:anchorId="58629D51" wp14:editId="5A3A0DFB">
                  <wp:extent cx="724001" cy="628738"/>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4001" cy="628738"/>
                          </a:xfrm>
                          <a:prstGeom prst="rect">
                            <a:avLst/>
                          </a:prstGeom>
                        </pic:spPr>
                      </pic:pic>
                    </a:graphicData>
                  </a:graphic>
                </wp:inline>
              </w:drawing>
            </w:r>
          </w:p>
        </w:tc>
      </w:tr>
    </w:tbl>
    <w:p w14:paraId="13CC8E76" w14:textId="77777777" w:rsidR="0059393C" w:rsidRDefault="003E101B" w:rsidP="003E101B">
      <w:pPr>
        <w:pStyle w:val="PGQuestion-toplevel"/>
        <w:spacing w:before="240"/>
      </w:pPr>
      <w:r>
        <w:t>(d)</w:t>
      </w:r>
      <w:r>
        <w:tab/>
      </w:r>
      <w:r w:rsidR="003C1DF3">
        <w:t>How many red movement blocks did you use? (The target is fewer than 15).</w:t>
      </w:r>
    </w:p>
    <w:p w14:paraId="090D40FF" w14:textId="77777777" w:rsidR="0059393C" w:rsidRDefault="0059393C" w:rsidP="0059393C">
      <w:pPr>
        <w:pStyle w:val="PGAnswerLines"/>
      </w:pPr>
    </w:p>
    <w:p w14:paraId="309FB8F0" w14:textId="77777777" w:rsidR="0059393C" w:rsidRDefault="0059393C" w:rsidP="0059393C">
      <w:pPr>
        <w:pStyle w:val="PGAnswerLines"/>
      </w:pPr>
    </w:p>
    <w:p w14:paraId="158E571C" w14:textId="5C833546" w:rsidR="006F47B9" w:rsidRDefault="00CE1434" w:rsidP="0059393C">
      <w:pPr>
        <w:pStyle w:val="PGQuestion-toplevel"/>
        <w:ind w:right="-285"/>
        <w:rPr>
          <w:noProof/>
        </w:rPr>
      </w:pPr>
      <w:r w:rsidRPr="00CE1434">
        <w:t>(e)</w:t>
      </w:r>
      <w:r w:rsidRPr="00CE1434">
        <w:tab/>
      </w:r>
      <w:r w:rsidR="00D15909" w:rsidRPr="00D15909">
        <w:rPr>
          <w:b/>
          <w:bCs/>
        </w:rPr>
        <w:t>Extension</w:t>
      </w:r>
      <w:r w:rsidR="00D15909">
        <w:t xml:space="preserve"> – Unhide the sprite named “Table 5”. Update your algorithm to go to this table also.</w:t>
      </w:r>
      <w:r w:rsidR="00271F1C" w:rsidRPr="00271F1C">
        <w:rPr>
          <w:noProof/>
        </w:rPr>
        <w:t xml:space="preserve"> </w:t>
      </w:r>
    </w:p>
    <w:p w14:paraId="11933AE1" w14:textId="05F8CF06" w:rsidR="003E101B" w:rsidRDefault="003E101B" w:rsidP="00CE1434">
      <w:pPr>
        <w:pStyle w:val="PGQuestion-toplevel"/>
      </w:pPr>
      <w:r>
        <w:rPr>
          <w:b/>
          <w:bCs/>
        </w:rPr>
        <w:tab/>
      </w:r>
      <w:r w:rsidRPr="00271F1C">
        <w:rPr>
          <w:noProof/>
        </w:rPr>
        <w:drawing>
          <wp:inline distT="0" distB="0" distL="0" distR="0" wp14:anchorId="352AD2BA" wp14:editId="2ED1F7F5">
            <wp:extent cx="1114425" cy="4000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14425" cy="400050"/>
                    </a:xfrm>
                    <a:prstGeom prst="rect">
                      <a:avLst/>
                    </a:prstGeom>
                  </pic:spPr>
                </pic:pic>
              </a:graphicData>
            </a:graphic>
          </wp:inline>
        </w:drawing>
      </w:r>
    </w:p>
    <w:p w14:paraId="63C11F1F" w14:textId="77777777" w:rsidR="0059393C" w:rsidRDefault="0059393C">
      <w:pPr>
        <w:spacing w:before="0" w:after="160" w:line="259" w:lineRule="auto"/>
        <w:rPr>
          <w:b/>
          <w:sz w:val="28"/>
          <w:szCs w:val="28"/>
        </w:rPr>
      </w:pPr>
      <w:r>
        <w:br w:type="page"/>
      </w:r>
    </w:p>
    <w:p w14:paraId="432EC658" w14:textId="730D63F8" w:rsidR="00306E83" w:rsidRDefault="00306E83" w:rsidP="00306E83">
      <w:pPr>
        <w:pStyle w:val="PGTaskTitle"/>
      </w:pPr>
      <w:r>
        <w:lastRenderedPageBreak/>
        <w:t>Task 3 – Paper version</w:t>
      </w:r>
    </w:p>
    <w:p w14:paraId="747BEBF7" w14:textId="6DE36CEB" w:rsidR="00306E83" w:rsidRDefault="00306E83" w:rsidP="00306E83">
      <w:pPr>
        <w:spacing w:before="0" w:after="160" w:line="259" w:lineRule="auto"/>
        <w:rPr>
          <w:noProof/>
        </w:rPr>
      </w:pPr>
      <w:r>
        <w:rPr>
          <w:noProof/>
        </w:rPr>
        <w:t>Look at the table layout.</w:t>
      </w:r>
    </w:p>
    <w:p w14:paraId="52A041E8" w14:textId="63009BE5" w:rsidR="004B3F49" w:rsidRDefault="00C13703" w:rsidP="00C13703">
      <w:pPr>
        <w:spacing w:before="0" w:after="160" w:line="259" w:lineRule="auto"/>
        <w:jc w:val="center"/>
        <w:rPr>
          <w:noProof/>
        </w:rPr>
      </w:pPr>
      <w:r>
        <w:rPr>
          <w:noProof/>
        </w:rPr>
        <w:drawing>
          <wp:inline distT="0" distB="0" distL="0" distR="0" wp14:anchorId="354C2ABE" wp14:editId="4D6D4B5B">
            <wp:extent cx="4111760" cy="328363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sk 3 paper.png"/>
                    <pic:cNvPicPr/>
                  </pic:nvPicPr>
                  <pic:blipFill>
                    <a:blip r:embed="rId22">
                      <a:extLst>
                        <a:ext uri="{28A0092B-C50C-407E-A947-70E740481C1C}">
                          <a14:useLocalDpi xmlns:a14="http://schemas.microsoft.com/office/drawing/2010/main" val="0"/>
                        </a:ext>
                      </a:extLst>
                    </a:blip>
                    <a:stretch>
                      <a:fillRect/>
                    </a:stretch>
                  </pic:blipFill>
                  <pic:spPr>
                    <a:xfrm>
                      <a:off x="0" y="0"/>
                      <a:ext cx="4111760" cy="3283630"/>
                    </a:xfrm>
                    <a:prstGeom prst="rect">
                      <a:avLst/>
                    </a:prstGeom>
                  </pic:spPr>
                </pic:pic>
              </a:graphicData>
            </a:graphic>
          </wp:inline>
        </w:drawing>
      </w:r>
    </w:p>
    <w:p w14:paraId="3051A47C" w14:textId="6A912DA9" w:rsidR="009E57F3" w:rsidRDefault="00C13703" w:rsidP="00C13703">
      <w:pPr>
        <w:pStyle w:val="PGQuestion-toplevel"/>
      </w:pPr>
      <w:r>
        <w:t>(a)</w:t>
      </w:r>
      <w:r>
        <w:tab/>
      </w:r>
      <w:r w:rsidR="009C777B">
        <w:t>Draw a line on the table layout to show where the robot should go.</w:t>
      </w:r>
    </w:p>
    <w:p w14:paraId="60B64A9B" w14:textId="260BDFAA" w:rsidR="00306E83" w:rsidRDefault="00C13703" w:rsidP="00C13703">
      <w:pPr>
        <w:pStyle w:val="PGQuestion-toplevel"/>
      </w:pPr>
      <w:r>
        <w:t>(b)</w:t>
      </w:r>
      <w:r>
        <w:tab/>
      </w:r>
      <w:r w:rsidR="005A0D25">
        <w:t>Write instructions to make the robot visit all the tables. Use REPEAT wherever possible.</w:t>
      </w:r>
    </w:p>
    <w:p w14:paraId="4C58FB64" w14:textId="2A5DBB5B" w:rsidR="00306E83" w:rsidRDefault="00C13703" w:rsidP="00C13703">
      <w:pPr>
        <w:pStyle w:val="PGQuestion-toplevel"/>
        <w:spacing w:after="0"/>
      </w:pPr>
      <w:r>
        <w:t>(c)</w:t>
      </w:r>
      <w:r>
        <w:tab/>
      </w:r>
      <w:r w:rsidR="00306E83">
        <w:t>Make the robot waiter take food to all four tables.</w:t>
      </w:r>
    </w:p>
    <w:p w14:paraId="0CB1186D" w14:textId="77777777" w:rsidR="00306E83" w:rsidRDefault="00306E83" w:rsidP="00C13703">
      <w:pPr>
        <w:pStyle w:val="PGQuestion-Topbullets"/>
        <w:spacing w:before="0"/>
        <w:contextualSpacing/>
      </w:pPr>
      <w:r>
        <w:t>The robot needs to visit each of the tables in turn</w:t>
      </w:r>
    </w:p>
    <w:p w14:paraId="0102D30F" w14:textId="77777777" w:rsidR="00306E83" w:rsidRDefault="00306E83" w:rsidP="00C13703">
      <w:pPr>
        <w:pStyle w:val="PGQuestion-Topbullets"/>
        <w:contextualSpacing/>
      </w:pPr>
      <w:r>
        <w:t>To visit a table, the robot needs to go to a square where a chair is located</w:t>
      </w:r>
    </w:p>
    <w:p w14:paraId="6467A889" w14:textId="77777777" w:rsidR="00306E83" w:rsidRDefault="00306E83" w:rsidP="00C13703">
      <w:pPr>
        <w:pStyle w:val="PGQuestion-Topbullets"/>
        <w:contextualSpacing/>
      </w:pPr>
      <w:r>
        <w:t>The robot needs to return back to the chef at the end</w:t>
      </w:r>
    </w:p>
    <w:p w14:paraId="77B9718D" w14:textId="28302FFD" w:rsidR="00306E83" w:rsidRDefault="00306E83" w:rsidP="00C13703">
      <w:pPr>
        <w:pStyle w:val="PGQuestion-Topbullets"/>
        <w:contextualSpacing/>
      </w:pPr>
      <w:r>
        <w:t>The robot should keep repeating this algorithm forever</w:t>
      </w:r>
    </w:p>
    <w:p w14:paraId="2046151A" w14:textId="151CA3CA" w:rsidR="00306E83" w:rsidRDefault="00306E83" w:rsidP="00C13703">
      <w:pPr>
        <w:pStyle w:val="PGQuestion-Topbullets"/>
        <w:contextualSpacing/>
      </w:pPr>
      <w:r>
        <w:t xml:space="preserve">Aim to have as few instructions as possible by using </w:t>
      </w:r>
      <w:r w:rsidR="005A0D25">
        <w:t>REPEAT</w:t>
      </w:r>
      <w:r w:rsidR="007064FC">
        <w:t xml:space="preserve"> statements.</w:t>
      </w:r>
      <w:r w:rsidR="004B3F49">
        <w:t xml:space="preserve"> Your target is fewer than 20 instructions, including REPEAT statements.</w:t>
      </w:r>
    </w:p>
    <w:p w14:paraId="3BA4490F" w14:textId="7C98851F" w:rsidR="00306E83" w:rsidRDefault="007064FC" w:rsidP="00C13703">
      <w:pPr>
        <w:pStyle w:val="PGQuestion-Topbullets"/>
        <w:contextualSpacing/>
      </w:pPr>
      <w:r>
        <w:t>Use only the following instructions:</w:t>
      </w:r>
    </w:p>
    <w:tbl>
      <w:tblPr>
        <w:tblStyle w:val="PGTable4"/>
        <w:tblW w:w="0" w:type="auto"/>
        <w:tblInd w:w="425" w:type="dxa"/>
        <w:tblLook w:val="04A0" w:firstRow="1" w:lastRow="0" w:firstColumn="1" w:lastColumn="0" w:noHBand="0" w:noVBand="1"/>
      </w:tblPr>
      <w:tblGrid>
        <w:gridCol w:w="2241"/>
        <w:gridCol w:w="2254"/>
        <w:gridCol w:w="2206"/>
        <w:gridCol w:w="2218"/>
      </w:tblGrid>
      <w:tr w:rsidR="00306E83" w14:paraId="1A07AF98" w14:textId="77777777" w:rsidTr="0059393C">
        <w:tc>
          <w:tcPr>
            <w:tcW w:w="2333" w:type="dxa"/>
          </w:tcPr>
          <w:p w14:paraId="28938A49" w14:textId="2450CC4F" w:rsidR="00306E83" w:rsidRPr="00A72097" w:rsidRDefault="007064FC" w:rsidP="006B0F4D">
            <w:pPr>
              <w:spacing w:before="0" w:after="160" w:line="259" w:lineRule="auto"/>
              <w:rPr>
                <w:b/>
                <w:bCs/>
              </w:rPr>
            </w:pPr>
            <w:r w:rsidRPr="00A72097">
              <w:rPr>
                <w:b/>
                <w:bCs/>
              </w:rPr>
              <w:t>Down</w:t>
            </w:r>
          </w:p>
        </w:tc>
        <w:tc>
          <w:tcPr>
            <w:tcW w:w="2333" w:type="dxa"/>
          </w:tcPr>
          <w:p w14:paraId="3F2CD116" w14:textId="7615978D" w:rsidR="00306E83" w:rsidRPr="00A72097" w:rsidRDefault="007064FC" w:rsidP="006B0F4D">
            <w:pPr>
              <w:spacing w:before="0" w:after="160" w:line="259" w:lineRule="auto"/>
              <w:rPr>
                <w:b/>
                <w:bCs/>
              </w:rPr>
            </w:pPr>
            <w:r w:rsidRPr="00A72097">
              <w:rPr>
                <w:b/>
                <w:bCs/>
              </w:rPr>
              <w:t>Up</w:t>
            </w:r>
          </w:p>
        </w:tc>
        <w:tc>
          <w:tcPr>
            <w:tcW w:w="2334" w:type="dxa"/>
          </w:tcPr>
          <w:p w14:paraId="355E062B" w14:textId="100653E1" w:rsidR="00306E83" w:rsidRPr="00A72097" w:rsidRDefault="007064FC" w:rsidP="006B0F4D">
            <w:pPr>
              <w:spacing w:before="0" w:after="160" w:line="259" w:lineRule="auto"/>
              <w:rPr>
                <w:b/>
                <w:bCs/>
              </w:rPr>
            </w:pPr>
            <w:r w:rsidRPr="00A72097">
              <w:rPr>
                <w:b/>
                <w:bCs/>
              </w:rPr>
              <w:t>Left</w:t>
            </w:r>
          </w:p>
        </w:tc>
        <w:tc>
          <w:tcPr>
            <w:tcW w:w="2334" w:type="dxa"/>
          </w:tcPr>
          <w:p w14:paraId="731F7CE7" w14:textId="77BD3985" w:rsidR="00306E83" w:rsidRPr="00A72097" w:rsidRDefault="007064FC" w:rsidP="006B0F4D">
            <w:pPr>
              <w:spacing w:before="0" w:after="160" w:line="259" w:lineRule="auto"/>
              <w:rPr>
                <w:b/>
                <w:bCs/>
              </w:rPr>
            </w:pPr>
            <w:r w:rsidRPr="00A72097">
              <w:rPr>
                <w:b/>
                <w:bCs/>
              </w:rPr>
              <w:t>Right</w:t>
            </w:r>
          </w:p>
        </w:tc>
      </w:tr>
      <w:tr w:rsidR="00306E83" w14:paraId="3C9E4BE0" w14:textId="77777777" w:rsidTr="0059393C">
        <w:tc>
          <w:tcPr>
            <w:tcW w:w="2333" w:type="dxa"/>
          </w:tcPr>
          <w:p w14:paraId="33E80F7E" w14:textId="38F5B147" w:rsidR="00306E83" w:rsidRPr="00A72097" w:rsidRDefault="007064FC" w:rsidP="006B0F4D">
            <w:pPr>
              <w:spacing w:before="0" w:after="160" w:line="259" w:lineRule="auto"/>
              <w:rPr>
                <w:b/>
                <w:bCs/>
              </w:rPr>
            </w:pPr>
            <w:r w:rsidRPr="00A72097">
              <w:rPr>
                <w:b/>
                <w:bCs/>
              </w:rPr>
              <w:t xml:space="preserve">REPEAT </w:t>
            </w:r>
            <w:r w:rsidRPr="00A72097">
              <w:rPr>
                <w:b/>
                <w:bCs/>
                <w:i/>
                <w:iCs/>
              </w:rPr>
              <w:t>number</w:t>
            </w:r>
          </w:p>
        </w:tc>
        <w:tc>
          <w:tcPr>
            <w:tcW w:w="2333" w:type="dxa"/>
          </w:tcPr>
          <w:p w14:paraId="68A7343B" w14:textId="2CCEDD0A" w:rsidR="00306E83" w:rsidRPr="00A72097" w:rsidRDefault="007064FC" w:rsidP="006B0F4D">
            <w:pPr>
              <w:spacing w:before="0" w:after="160" w:line="259" w:lineRule="auto"/>
              <w:rPr>
                <w:b/>
                <w:bCs/>
              </w:rPr>
            </w:pPr>
            <w:r w:rsidRPr="00A72097">
              <w:rPr>
                <w:b/>
                <w:bCs/>
              </w:rPr>
              <w:t>REPEAT FOREVER</w:t>
            </w:r>
          </w:p>
        </w:tc>
        <w:tc>
          <w:tcPr>
            <w:tcW w:w="2334" w:type="dxa"/>
          </w:tcPr>
          <w:p w14:paraId="718BA501" w14:textId="41D649CD" w:rsidR="00306E83" w:rsidRPr="00A72097" w:rsidRDefault="00306E83" w:rsidP="006B0F4D">
            <w:pPr>
              <w:spacing w:before="0" w:after="160" w:line="259" w:lineRule="auto"/>
              <w:rPr>
                <w:b/>
                <w:bCs/>
              </w:rPr>
            </w:pPr>
          </w:p>
        </w:tc>
        <w:tc>
          <w:tcPr>
            <w:tcW w:w="2334" w:type="dxa"/>
          </w:tcPr>
          <w:p w14:paraId="154614F2" w14:textId="54DA1B6F" w:rsidR="00306E83" w:rsidRPr="00A72097" w:rsidRDefault="00306E83" w:rsidP="006B0F4D">
            <w:pPr>
              <w:spacing w:before="0" w:after="160" w:line="259" w:lineRule="auto"/>
              <w:rPr>
                <w:b/>
                <w:bCs/>
              </w:rPr>
            </w:pPr>
          </w:p>
        </w:tc>
      </w:tr>
    </w:tbl>
    <w:p w14:paraId="1B5F424E" w14:textId="77777777" w:rsidR="00950588" w:rsidRDefault="00950588" w:rsidP="00950588">
      <w:pPr>
        <w:pStyle w:val="PGQuestion-2ndlevel"/>
      </w:pPr>
    </w:p>
    <w:p w14:paraId="23414F16" w14:textId="77777777" w:rsidR="00950588" w:rsidRDefault="00950588">
      <w:pPr>
        <w:spacing w:before="0" w:after="160" w:line="259" w:lineRule="auto"/>
        <w:rPr>
          <w:rFonts w:ascii="Arial" w:eastAsia="Times New Roman" w:hAnsi="Arial" w:cs="Arial"/>
          <w:color w:val="000000" w:themeColor="text1"/>
          <w:lang w:eastAsia="en-GB"/>
        </w:rPr>
      </w:pPr>
      <w:r>
        <w:br w:type="page"/>
      </w:r>
    </w:p>
    <w:p w14:paraId="5DE8361D" w14:textId="12D369D4" w:rsidR="00C13703" w:rsidRPr="00950588" w:rsidRDefault="00950588" w:rsidP="00950588">
      <w:pPr>
        <w:pStyle w:val="PGQuestion-2ndlevel"/>
        <w:rPr>
          <w:i/>
          <w:iCs/>
        </w:rPr>
      </w:pPr>
      <w:r w:rsidRPr="00DD1782">
        <w:rPr>
          <w:i/>
          <w:iCs/>
        </w:rPr>
        <w:lastRenderedPageBreak/>
        <w:t xml:space="preserve">Please use </w:t>
      </w:r>
      <w:r>
        <w:rPr>
          <w:i/>
          <w:iCs/>
        </w:rPr>
        <w:t>the following table to write</w:t>
      </w:r>
      <w:r w:rsidRPr="00DD1782">
        <w:rPr>
          <w:i/>
          <w:iCs/>
        </w:rPr>
        <w:t xml:space="preserve"> </w:t>
      </w:r>
      <w:r>
        <w:rPr>
          <w:i/>
          <w:iCs/>
        </w:rPr>
        <w:t xml:space="preserve">out </w:t>
      </w:r>
      <w:r w:rsidRPr="00DD1782">
        <w:rPr>
          <w:i/>
          <w:iCs/>
        </w:rPr>
        <w:t>your program.</w:t>
      </w:r>
    </w:p>
    <w:tbl>
      <w:tblPr>
        <w:tblStyle w:val="PGTable1"/>
        <w:tblW w:w="0" w:type="auto"/>
        <w:tblInd w:w="425" w:type="dxa"/>
        <w:tblLook w:val="04A0" w:firstRow="1" w:lastRow="0" w:firstColumn="1" w:lastColumn="0" w:noHBand="0" w:noVBand="1"/>
      </w:tblPr>
      <w:tblGrid>
        <w:gridCol w:w="2969"/>
        <w:gridCol w:w="2970"/>
        <w:gridCol w:w="2970"/>
      </w:tblGrid>
      <w:tr w:rsidR="00C13703" w14:paraId="184F232F" w14:textId="77777777" w:rsidTr="00950588">
        <w:trPr>
          <w:cnfStyle w:val="100000000000" w:firstRow="1" w:lastRow="0" w:firstColumn="0" w:lastColumn="0" w:oddVBand="0" w:evenVBand="0" w:oddHBand="0" w:evenHBand="0" w:firstRowFirstColumn="0" w:firstRowLastColumn="0" w:lastRowFirstColumn="0" w:lastRowLastColumn="0"/>
          <w:trHeight w:val="6694"/>
        </w:trPr>
        <w:tc>
          <w:tcPr>
            <w:tcW w:w="2969" w:type="dxa"/>
            <w:shd w:val="clear" w:color="auto" w:fill="auto"/>
          </w:tcPr>
          <w:p w14:paraId="14630E5C" w14:textId="25FA851A" w:rsidR="00C13703" w:rsidRPr="0059393C" w:rsidRDefault="00C13703" w:rsidP="00C13703">
            <w:pPr>
              <w:spacing w:before="0" w:after="0" w:line="259" w:lineRule="auto"/>
              <w:rPr>
                <w:color w:val="auto"/>
              </w:rPr>
            </w:pPr>
          </w:p>
        </w:tc>
        <w:tc>
          <w:tcPr>
            <w:tcW w:w="2970" w:type="dxa"/>
            <w:shd w:val="clear" w:color="auto" w:fill="auto"/>
          </w:tcPr>
          <w:p w14:paraId="3E8875E4" w14:textId="2B7C9E79" w:rsidR="00C13703" w:rsidRPr="0059393C" w:rsidRDefault="00C13703" w:rsidP="00C13703">
            <w:pPr>
              <w:spacing w:before="0" w:after="0" w:line="259" w:lineRule="auto"/>
              <w:ind w:firstLine="720"/>
              <w:rPr>
                <w:color w:val="auto"/>
              </w:rPr>
            </w:pPr>
          </w:p>
        </w:tc>
        <w:tc>
          <w:tcPr>
            <w:tcW w:w="2970" w:type="dxa"/>
            <w:shd w:val="clear" w:color="auto" w:fill="auto"/>
          </w:tcPr>
          <w:p w14:paraId="141F8572" w14:textId="4BB3E50A" w:rsidR="00C13703" w:rsidRPr="0059393C" w:rsidRDefault="00C13703" w:rsidP="00C13703">
            <w:pPr>
              <w:spacing w:before="0" w:after="0" w:line="259" w:lineRule="auto"/>
              <w:ind w:firstLine="720"/>
              <w:rPr>
                <w:color w:val="auto"/>
              </w:rPr>
            </w:pPr>
          </w:p>
        </w:tc>
      </w:tr>
    </w:tbl>
    <w:p w14:paraId="695A0101" w14:textId="77777777" w:rsidR="0059393C" w:rsidRDefault="00C13703" w:rsidP="00C13703">
      <w:pPr>
        <w:pStyle w:val="PGQuestion-toplevel"/>
      </w:pPr>
      <w:r>
        <w:t>(d)</w:t>
      </w:r>
      <w:r>
        <w:tab/>
      </w:r>
      <w:r w:rsidR="004B3F49" w:rsidRPr="00E31062">
        <w:t>How many instructions did you use? (The target is fewer than 20 instructions).</w:t>
      </w:r>
    </w:p>
    <w:p w14:paraId="1DD56062" w14:textId="77777777" w:rsidR="0059393C" w:rsidRDefault="0059393C" w:rsidP="0059393C">
      <w:pPr>
        <w:pStyle w:val="PGAnswerLines"/>
      </w:pPr>
    </w:p>
    <w:p w14:paraId="1DDF53CA" w14:textId="77777777" w:rsidR="0059393C" w:rsidRDefault="0059393C" w:rsidP="0059393C">
      <w:pPr>
        <w:pStyle w:val="PGAnswerLines"/>
      </w:pPr>
    </w:p>
    <w:p w14:paraId="1165B82D" w14:textId="43658A74" w:rsidR="00C13703" w:rsidRDefault="00C13703">
      <w:pPr>
        <w:spacing w:before="0" w:after="160" w:line="259" w:lineRule="auto"/>
        <w:rPr>
          <w:rFonts w:ascii="Arial" w:eastAsia="Times New Roman" w:hAnsi="Arial" w:cs="Arial"/>
          <w:color w:val="000000" w:themeColor="text1"/>
          <w:lang w:eastAsia="en-GB"/>
        </w:rPr>
      </w:pPr>
      <w:r>
        <w:br w:type="page"/>
      </w:r>
    </w:p>
    <w:p w14:paraId="0289B23C" w14:textId="5D297CEF" w:rsidR="00B60C5A" w:rsidRDefault="00B60C5A" w:rsidP="00B60C5A">
      <w:pPr>
        <w:pStyle w:val="PGTaskTitle"/>
      </w:pPr>
      <w:r>
        <w:lastRenderedPageBreak/>
        <w:t xml:space="preserve">Task 4 – </w:t>
      </w:r>
      <w:r w:rsidR="00BD37EE">
        <w:t>Computer</w:t>
      </w:r>
      <w:r>
        <w:t xml:space="preserve"> version</w:t>
      </w:r>
    </w:p>
    <w:p w14:paraId="03AF1593" w14:textId="6EDB5881" w:rsidR="00C13703" w:rsidRDefault="00C13703" w:rsidP="00C13703">
      <w:pPr>
        <w:spacing w:before="0" w:after="160" w:line="259" w:lineRule="auto"/>
        <w:jc w:val="center"/>
        <w:rPr>
          <w:noProof/>
        </w:rPr>
      </w:pPr>
      <w:r w:rsidRPr="002F7290">
        <w:rPr>
          <w:noProof/>
          <w:color w:val="FF0000"/>
        </w:rPr>
        <w:drawing>
          <wp:inline distT="0" distB="0" distL="0" distR="0" wp14:anchorId="6FDF3E3A" wp14:editId="291231D7">
            <wp:extent cx="3976697" cy="3028207"/>
            <wp:effectExtent l="0" t="0" r="5080" b="127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976697" cy="3028207"/>
                    </a:xfrm>
                    <a:prstGeom prst="rect">
                      <a:avLst/>
                    </a:prstGeom>
                  </pic:spPr>
                </pic:pic>
              </a:graphicData>
            </a:graphic>
          </wp:inline>
        </w:drawing>
      </w:r>
    </w:p>
    <w:p w14:paraId="69705DCE" w14:textId="1BAAD4B6" w:rsidR="00B60C5A" w:rsidRDefault="002F7290" w:rsidP="00C13703">
      <w:pPr>
        <w:pStyle w:val="PGQuestion-toplevel"/>
        <w:rPr>
          <w:noProof/>
        </w:rPr>
      </w:pPr>
      <w:r>
        <w:rPr>
          <w:noProof/>
        </w:rPr>
        <w:t>Look at the new table layout</w:t>
      </w:r>
      <w:r w:rsidR="00BD37EE">
        <w:rPr>
          <w:noProof/>
        </w:rPr>
        <w:t>.</w:t>
      </w:r>
    </w:p>
    <w:p w14:paraId="5F6AA31C" w14:textId="59251949" w:rsidR="00BD37EE" w:rsidRDefault="00C13703" w:rsidP="00C13703">
      <w:pPr>
        <w:pStyle w:val="PGQuestion-toplevel"/>
      </w:pPr>
      <w:r>
        <w:t>(a)</w:t>
      </w:r>
      <w:r>
        <w:tab/>
      </w:r>
      <w:r w:rsidR="00BD37EE">
        <w:t>Load the file “</w:t>
      </w:r>
      <w:r w:rsidR="00AD6432">
        <w:t xml:space="preserve">Table numbers </w:t>
      </w:r>
      <w:r w:rsidR="00BD37EE">
        <w:t>– Student version.sb3</w:t>
      </w:r>
    </w:p>
    <w:p w14:paraId="1900493C" w14:textId="70D07A90" w:rsidR="00BD37EE" w:rsidRDefault="00C13703" w:rsidP="00C13703">
      <w:pPr>
        <w:pStyle w:val="PGQuestion-toplevel"/>
        <w:spacing w:after="0"/>
      </w:pPr>
      <w:r>
        <w:t>(b)</w:t>
      </w:r>
      <w:r>
        <w:tab/>
      </w:r>
      <w:r w:rsidR="00BD37EE">
        <w:t xml:space="preserve">Make the robot waiter take food to </w:t>
      </w:r>
      <w:r w:rsidR="00B74926">
        <w:t>the tables once it is ready</w:t>
      </w:r>
      <w:r w:rsidR="00BD37EE">
        <w:t>.</w:t>
      </w:r>
    </w:p>
    <w:p w14:paraId="70808081" w14:textId="77777777" w:rsidR="00B74926" w:rsidRDefault="00B74926" w:rsidP="00C13703">
      <w:pPr>
        <w:pStyle w:val="PGQuestion-Topbullets"/>
        <w:spacing w:before="0"/>
        <w:contextualSpacing/>
      </w:pPr>
      <w:r>
        <w:t>The skeleton of the program has been given</w:t>
      </w:r>
    </w:p>
    <w:p w14:paraId="43B0D73F" w14:textId="1469FC08" w:rsidR="00954D1D" w:rsidRDefault="00B74926" w:rsidP="00C13703">
      <w:pPr>
        <w:pStyle w:val="PGQuestion-Topbullets"/>
        <w:contextualSpacing/>
      </w:pPr>
      <w:r>
        <w:t>The robot asks which table the food is for</w:t>
      </w:r>
      <w:r w:rsidR="0064195D">
        <w:t>;</w:t>
      </w:r>
      <w:r w:rsidR="00954D1D">
        <w:t xml:space="preserve"> you then enter which table to go to</w:t>
      </w:r>
    </w:p>
    <w:p w14:paraId="5B67C356" w14:textId="77777777" w:rsidR="00954D1D" w:rsidRDefault="00954D1D" w:rsidP="00C13703">
      <w:pPr>
        <w:pStyle w:val="PGQuestion-Topbullets"/>
        <w:contextualSpacing/>
      </w:pPr>
      <w:r>
        <w:t>Use IF statements to direct the robot to the table</w:t>
      </w:r>
    </w:p>
    <w:p w14:paraId="0CA92DCE" w14:textId="77777777" w:rsidR="00C467C2" w:rsidRDefault="00C467C2" w:rsidP="00C13703">
      <w:pPr>
        <w:pStyle w:val="PGQuestion-Topbullets"/>
        <w:contextualSpacing/>
      </w:pPr>
      <w:r>
        <w:t>Five new blocks have been defined – table1, table2, table3, table4 and table5</w:t>
      </w:r>
    </w:p>
    <w:p w14:paraId="5E3E8C18" w14:textId="77777777" w:rsidR="00C467C2" w:rsidRDefault="00C467C2" w:rsidP="00C13703">
      <w:pPr>
        <w:pStyle w:val="PGQuestion-Topbullets"/>
        <w:contextualSpacing/>
      </w:pPr>
      <w:r>
        <w:t>Complete the block for table1 and test it</w:t>
      </w:r>
    </w:p>
    <w:p w14:paraId="2DDB4C5C" w14:textId="77777777" w:rsidR="00C467C2" w:rsidRDefault="00C467C2" w:rsidP="00C13703">
      <w:pPr>
        <w:pStyle w:val="PGQuestion-Topbullets"/>
        <w:contextualSpacing/>
      </w:pPr>
      <w:r>
        <w:t>Now complete the IF statements in the main program so that it calls the other table blocks</w:t>
      </w:r>
    </w:p>
    <w:p w14:paraId="5DDE9A31" w14:textId="7F38205F" w:rsidR="00BD37EE" w:rsidRDefault="00C467C2" w:rsidP="00C13703">
      <w:pPr>
        <w:pStyle w:val="PGQuestion-Topbullets"/>
        <w:contextualSpacing/>
      </w:pPr>
      <w:r>
        <w:t>Complete each of the table blocks to make the robot travel to the correct table</w:t>
      </w:r>
    </w:p>
    <w:p w14:paraId="273EC843" w14:textId="16004AB5" w:rsidR="00151927" w:rsidRDefault="003C2DF8" w:rsidP="00C13703">
      <w:pPr>
        <w:pStyle w:val="PGQuestion-Topbullets"/>
        <w:spacing w:after="240"/>
        <w:contextualSpacing/>
      </w:pPr>
      <w:r>
        <w:t>Other than the blocks that have been given, only use the following blocks:</w:t>
      </w:r>
    </w:p>
    <w:tbl>
      <w:tblPr>
        <w:tblStyle w:val="PGTable4"/>
        <w:tblW w:w="0" w:type="auto"/>
        <w:tblLook w:val="04A0" w:firstRow="1" w:lastRow="0" w:firstColumn="1" w:lastColumn="0" w:noHBand="0" w:noVBand="1"/>
      </w:tblPr>
      <w:tblGrid>
        <w:gridCol w:w="1474"/>
        <w:gridCol w:w="2463"/>
        <w:gridCol w:w="2314"/>
        <w:gridCol w:w="3093"/>
      </w:tblGrid>
      <w:tr w:rsidR="00BD37EE" w14:paraId="0299C4ED" w14:textId="77777777" w:rsidTr="00226C4D">
        <w:tc>
          <w:tcPr>
            <w:tcW w:w="1474" w:type="dxa"/>
          </w:tcPr>
          <w:p w14:paraId="7D01570A" w14:textId="77777777" w:rsidR="00BD37EE" w:rsidRDefault="00BD37EE" w:rsidP="0059393C">
            <w:pPr>
              <w:spacing w:before="0" w:after="0" w:line="259" w:lineRule="auto"/>
            </w:pPr>
            <w:r w:rsidRPr="004D359C">
              <w:rPr>
                <w:noProof/>
              </w:rPr>
              <w:drawing>
                <wp:inline distT="0" distB="0" distL="0" distR="0" wp14:anchorId="6F16F1E9" wp14:editId="5E4B5F45">
                  <wp:extent cx="800212" cy="581106"/>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00212" cy="581106"/>
                          </a:xfrm>
                          <a:prstGeom prst="rect">
                            <a:avLst/>
                          </a:prstGeom>
                        </pic:spPr>
                      </pic:pic>
                    </a:graphicData>
                  </a:graphic>
                </wp:inline>
              </w:drawing>
            </w:r>
          </w:p>
        </w:tc>
        <w:tc>
          <w:tcPr>
            <w:tcW w:w="2463" w:type="dxa"/>
          </w:tcPr>
          <w:p w14:paraId="3775069B" w14:textId="77777777" w:rsidR="00BD37EE" w:rsidRDefault="00BD37EE" w:rsidP="0059393C">
            <w:pPr>
              <w:spacing w:before="0" w:after="0" w:line="259" w:lineRule="auto"/>
            </w:pPr>
            <w:r w:rsidRPr="004D359C">
              <w:rPr>
                <w:noProof/>
              </w:rPr>
              <w:drawing>
                <wp:inline distT="0" distB="0" distL="0" distR="0" wp14:anchorId="0C92BC00" wp14:editId="74430EFC">
                  <wp:extent cx="666843" cy="628738"/>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843" cy="628738"/>
                          </a:xfrm>
                          <a:prstGeom prst="rect">
                            <a:avLst/>
                          </a:prstGeom>
                        </pic:spPr>
                      </pic:pic>
                    </a:graphicData>
                  </a:graphic>
                </wp:inline>
              </w:drawing>
            </w:r>
          </w:p>
        </w:tc>
        <w:tc>
          <w:tcPr>
            <w:tcW w:w="2314" w:type="dxa"/>
          </w:tcPr>
          <w:p w14:paraId="1F8B3869" w14:textId="77777777" w:rsidR="00BD37EE" w:rsidRDefault="00BD37EE" w:rsidP="0059393C">
            <w:pPr>
              <w:spacing w:before="0" w:after="0" w:line="259" w:lineRule="auto"/>
            </w:pPr>
            <w:r w:rsidRPr="00845F33">
              <w:rPr>
                <w:noProof/>
              </w:rPr>
              <w:drawing>
                <wp:inline distT="0" distB="0" distL="0" distR="0" wp14:anchorId="4BA2C239" wp14:editId="3E01D51B">
                  <wp:extent cx="714475" cy="514422"/>
                  <wp:effectExtent l="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4475" cy="514422"/>
                          </a:xfrm>
                          <a:prstGeom prst="rect">
                            <a:avLst/>
                          </a:prstGeom>
                        </pic:spPr>
                      </pic:pic>
                    </a:graphicData>
                  </a:graphic>
                </wp:inline>
              </w:drawing>
            </w:r>
          </w:p>
        </w:tc>
        <w:tc>
          <w:tcPr>
            <w:tcW w:w="3093" w:type="dxa"/>
          </w:tcPr>
          <w:p w14:paraId="3AFFCE4A" w14:textId="77777777" w:rsidR="00BD37EE" w:rsidRDefault="00BD37EE" w:rsidP="0059393C">
            <w:pPr>
              <w:spacing w:before="0" w:after="0" w:line="259" w:lineRule="auto"/>
            </w:pPr>
            <w:r w:rsidRPr="00845F33">
              <w:rPr>
                <w:noProof/>
              </w:rPr>
              <w:drawing>
                <wp:inline distT="0" distB="0" distL="0" distR="0" wp14:anchorId="675942D3" wp14:editId="66658692">
                  <wp:extent cx="724001" cy="628738"/>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4001" cy="628738"/>
                          </a:xfrm>
                          <a:prstGeom prst="rect">
                            <a:avLst/>
                          </a:prstGeom>
                        </pic:spPr>
                      </pic:pic>
                    </a:graphicData>
                  </a:graphic>
                </wp:inline>
              </w:drawing>
            </w:r>
          </w:p>
        </w:tc>
      </w:tr>
      <w:tr w:rsidR="002E70E3" w14:paraId="6DEA14A5" w14:textId="77777777" w:rsidTr="00226C4D">
        <w:tc>
          <w:tcPr>
            <w:tcW w:w="1474" w:type="dxa"/>
          </w:tcPr>
          <w:p w14:paraId="333F1971" w14:textId="4ED1483D" w:rsidR="002E70E3" w:rsidRPr="004D359C" w:rsidRDefault="003C2E16" w:rsidP="0059393C">
            <w:pPr>
              <w:spacing w:before="0" w:after="0" w:line="259" w:lineRule="auto"/>
            </w:pPr>
            <w:r w:rsidRPr="003C2E16">
              <w:rPr>
                <w:noProof/>
              </w:rPr>
              <w:drawing>
                <wp:inline distT="0" distB="0" distL="0" distR="0" wp14:anchorId="4DCD1E5B" wp14:editId="51126CDD">
                  <wp:extent cx="600159" cy="495369"/>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0159" cy="495369"/>
                          </a:xfrm>
                          <a:prstGeom prst="rect">
                            <a:avLst/>
                          </a:prstGeom>
                        </pic:spPr>
                      </pic:pic>
                    </a:graphicData>
                  </a:graphic>
                </wp:inline>
              </w:drawing>
            </w:r>
          </w:p>
        </w:tc>
        <w:tc>
          <w:tcPr>
            <w:tcW w:w="2463" w:type="dxa"/>
          </w:tcPr>
          <w:p w14:paraId="16BFCD7C" w14:textId="751C1B0B" w:rsidR="002E70E3" w:rsidRPr="004D359C" w:rsidRDefault="003C2E16" w:rsidP="0059393C">
            <w:pPr>
              <w:spacing w:before="0" w:after="0" w:line="259" w:lineRule="auto"/>
            </w:pPr>
            <w:r w:rsidRPr="003C2E16">
              <w:rPr>
                <w:noProof/>
              </w:rPr>
              <w:drawing>
                <wp:inline distT="0" distB="0" distL="0" distR="0" wp14:anchorId="52466A2F" wp14:editId="72646A35">
                  <wp:extent cx="533474" cy="514422"/>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3474" cy="514422"/>
                          </a:xfrm>
                          <a:prstGeom prst="rect">
                            <a:avLst/>
                          </a:prstGeom>
                        </pic:spPr>
                      </pic:pic>
                    </a:graphicData>
                  </a:graphic>
                </wp:inline>
              </w:drawing>
            </w:r>
          </w:p>
        </w:tc>
        <w:tc>
          <w:tcPr>
            <w:tcW w:w="2314" w:type="dxa"/>
          </w:tcPr>
          <w:p w14:paraId="573AC1D2" w14:textId="597FED00" w:rsidR="002E70E3" w:rsidRPr="00845F33" w:rsidRDefault="003C2E16" w:rsidP="0059393C">
            <w:pPr>
              <w:spacing w:before="0" w:after="0" w:line="259" w:lineRule="auto"/>
            </w:pPr>
            <w:r w:rsidRPr="003C2E16">
              <w:rPr>
                <w:noProof/>
              </w:rPr>
              <w:drawing>
                <wp:inline distT="0" distB="0" distL="0" distR="0" wp14:anchorId="1BB403B3" wp14:editId="63FEB6AD">
                  <wp:extent cx="581106" cy="495369"/>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1106" cy="495369"/>
                          </a:xfrm>
                          <a:prstGeom prst="rect">
                            <a:avLst/>
                          </a:prstGeom>
                        </pic:spPr>
                      </pic:pic>
                    </a:graphicData>
                  </a:graphic>
                </wp:inline>
              </w:drawing>
            </w:r>
          </w:p>
        </w:tc>
        <w:tc>
          <w:tcPr>
            <w:tcW w:w="3093" w:type="dxa"/>
          </w:tcPr>
          <w:p w14:paraId="042A82D7" w14:textId="2A2F2E1A" w:rsidR="002E70E3" w:rsidRPr="00845F33" w:rsidRDefault="00896BFF" w:rsidP="0059393C">
            <w:pPr>
              <w:spacing w:before="0" w:after="0" w:line="259" w:lineRule="auto"/>
            </w:pPr>
            <w:r w:rsidRPr="00896BFF">
              <w:rPr>
                <w:noProof/>
              </w:rPr>
              <w:drawing>
                <wp:inline distT="0" distB="0" distL="0" distR="0" wp14:anchorId="6F0867DF" wp14:editId="3085BA58">
                  <wp:extent cx="523948" cy="485843"/>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3948" cy="485843"/>
                          </a:xfrm>
                          <a:prstGeom prst="rect">
                            <a:avLst/>
                          </a:prstGeom>
                        </pic:spPr>
                      </pic:pic>
                    </a:graphicData>
                  </a:graphic>
                </wp:inline>
              </w:drawing>
            </w:r>
          </w:p>
        </w:tc>
      </w:tr>
      <w:tr w:rsidR="00896BFF" w14:paraId="1CF4C0CE" w14:textId="77777777" w:rsidTr="00226C4D">
        <w:tc>
          <w:tcPr>
            <w:tcW w:w="1474" w:type="dxa"/>
          </w:tcPr>
          <w:p w14:paraId="74FD4818" w14:textId="4777F179" w:rsidR="00896BFF" w:rsidRPr="003C2E16" w:rsidRDefault="00896BFF" w:rsidP="0059393C">
            <w:pPr>
              <w:spacing w:before="0" w:after="0" w:line="259" w:lineRule="auto"/>
            </w:pPr>
            <w:r w:rsidRPr="003C2E16">
              <w:rPr>
                <w:noProof/>
              </w:rPr>
              <w:drawing>
                <wp:inline distT="0" distB="0" distL="0" distR="0" wp14:anchorId="5F777C35" wp14:editId="05E4E183">
                  <wp:extent cx="600159" cy="466790"/>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0159" cy="466790"/>
                          </a:xfrm>
                          <a:prstGeom prst="rect">
                            <a:avLst/>
                          </a:prstGeom>
                        </pic:spPr>
                      </pic:pic>
                    </a:graphicData>
                  </a:graphic>
                </wp:inline>
              </w:drawing>
            </w:r>
          </w:p>
        </w:tc>
        <w:tc>
          <w:tcPr>
            <w:tcW w:w="2463" w:type="dxa"/>
          </w:tcPr>
          <w:p w14:paraId="33C3AD12" w14:textId="38EB0981" w:rsidR="00896BFF" w:rsidRPr="003C2E16" w:rsidRDefault="00896BFF" w:rsidP="0059393C">
            <w:pPr>
              <w:spacing w:before="0" w:after="0" w:line="259" w:lineRule="auto"/>
            </w:pPr>
            <w:r w:rsidRPr="004D359C">
              <w:rPr>
                <w:noProof/>
              </w:rPr>
              <w:drawing>
                <wp:inline distT="0" distB="0" distL="0" distR="0" wp14:anchorId="2BD87EDE" wp14:editId="2B87DECB">
                  <wp:extent cx="1428949" cy="1057423"/>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28949" cy="1057423"/>
                          </a:xfrm>
                          <a:prstGeom prst="rect">
                            <a:avLst/>
                          </a:prstGeom>
                        </pic:spPr>
                      </pic:pic>
                    </a:graphicData>
                  </a:graphic>
                </wp:inline>
              </w:drawing>
            </w:r>
          </w:p>
        </w:tc>
        <w:tc>
          <w:tcPr>
            <w:tcW w:w="2314" w:type="dxa"/>
          </w:tcPr>
          <w:p w14:paraId="74D348C1" w14:textId="202F249A" w:rsidR="00896BFF" w:rsidRPr="003C2E16" w:rsidRDefault="00331CB7" w:rsidP="0059393C">
            <w:pPr>
              <w:spacing w:before="0" w:after="0" w:line="259" w:lineRule="auto"/>
            </w:pPr>
            <w:r w:rsidRPr="00331CB7">
              <w:rPr>
                <w:noProof/>
              </w:rPr>
              <w:drawing>
                <wp:inline distT="0" distB="0" distL="0" distR="0" wp14:anchorId="4B9BF1D3" wp14:editId="3899093D">
                  <wp:extent cx="1324160" cy="1038370"/>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24160" cy="1038370"/>
                          </a:xfrm>
                          <a:prstGeom prst="rect">
                            <a:avLst/>
                          </a:prstGeom>
                        </pic:spPr>
                      </pic:pic>
                    </a:graphicData>
                  </a:graphic>
                </wp:inline>
              </w:drawing>
            </w:r>
          </w:p>
        </w:tc>
        <w:tc>
          <w:tcPr>
            <w:tcW w:w="3093" w:type="dxa"/>
          </w:tcPr>
          <w:p w14:paraId="689AFD4F" w14:textId="0FDC7606" w:rsidR="00896BFF" w:rsidRPr="00896BFF" w:rsidRDefault="00331CB7" w:rsidP="0059393C">
            <w:pPr>
              <w:spacing w:before="0" w:after="0" w:line="259" w:lineRule="auto"/>
            </w:pPr>
            <w:r w:rsidRPr="00331CB7">
              <w:rPr>
                <w:noProof/>
              </w:rPr>
              <w:drawing>
                <wp:inline distT="0" distB="0" distL="0" distR="0" wp14:anchorId="17A88F30" wp14:editId="3889D118">
                  <wp:extent cx="1819529" cy="666843"/>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19529" cy="666843"/>
                          </a:xfrm>
                          <a:prstGeom prst="rect">
                            <a:avLst/>
                          </a:prstGeom>
                        </pic:spPr>
                      </pic:pic>
                    </a:graphicData>
                  </a:graphic>
                </wp:inline>
              </w:drawing>
            </w:r>
          </w:p>
        </w:tc>
      </w:tr>
    </w:tbl>
    <w:p w14:paraId="60247BFB" w14:textId="77777777" w:rsidR="00BD37EE" w:rsidRDefault="00BD37EE" w:rsidP="00BD37EE">
      <w:pPr>
        <w:spacing w:before="0" w:after="160" w:line="259" w:lineRule="auto"/>
      </w:pPr>
    </w:p>
    <w:p w14:paraId="2995D2BD" w14:textId="4F9ACFB3" w:rsidR="00226C4D" w:rsidRPr="0059393C" w:rsidRDefault="00226C4D">
      <w:pPr>
        <w:spacing w:before="0" w:after="160" w:line="259" w:lineRule="auto"/>
      </w:pPr>
      <w:r>
        <w:rPr>
          <w:color w:val="FF0000"/>
        </w:rPr>
        <w:br w:type="page"/>
      </w:r>
    </w:p>
    <w:p w14:paraId="6F205E90" w14:textId="27E62E25" w:rsidR="00226C4D" w:rsidRDefault="00226C4D" w:rsidP="00226C4D">
      <w:pPr>
        <w:pStyle w:val="PGTaskTitle"/>
      </w:pPr>
      <w:r>
        <w:lastRenderedPageBreak/>
        <w:t>Task 4 – Paper version</w:t>
      </w:r>
    </w:p>
    <w:p w14:paraId="47D8BE00" w14:textId="10D74971" w:rsidR="00226C4D" w:rsidRDefault="00226C4D" w:rsidP="00226C4D">
      <w:pPr>
        <w:spacing w:before="0" w:after="160" w:line="259" w:lineRule="auto"/>
        <w:rPr>
          <w:noProof/>
        </w:rPr>
      </w:pPr>
      <w:r>
        <w:rPr>
          <w:noProof/>
        </w:rPr>
        <w:t>Look at the new table layout.</w:t>
      </w:r>
    </w:p>
    <w:p w14:paraId="2E292E32" w14:textId="6D871123" w:rsidR="00FE712B" w:rsidRDefault="00FE712B" w:rsidP="00FE712B">
      <w:pPr>
        <w:spacing w:before="0" w:after="160" w:line="259" w:lineRule="auto"/>
        <w:jc w:val="center"/>
        <w:rPr>
          <w:noProof/>
        </w:rPr>
      </w:pPr>
      <w:r>
        <w:rPr>
          <w:noProof/>
        </w:rPr>
        <w:drawing>
          <wp:inline distT="0" distB="0" distL="0" distR="0" wp14:anchorId="71A95B6E" wp14:editId="5940D988">
            <wp:extent cx="3553975" cy="2715774"/>
            <wp:effectExtent l="0" t="0" r="8890" b="889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sk 4 pap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53975" cy="2715774"/>
                    </a:xfrm>
                    <a:prstGeom prst="rect">
                      <a:avLst/>
                    </a:prstGeom>
                  </pic:spPr>
                </pic:pic>
              </a:graphicData>
            </a:graphic>
          </wp:inline>
        </w:drawing>
      </w:r>
    </w:p>
    <w:p w14:paraId="60FDD5A6" w14:textId="5121E504" w:rsidR="00226C4D" w:rsidRDefault="00226C4D" w:rsidP="00DD1782">
      <w:pPr>
        <w:pStyle w:val="ListParagraph"/>
        <w:numPr>
          <w:ilvl w:val="0"/>
          <w:numId w:val="13"/>
        </w:numPr>
        <w:spacing w:before="0" w:after="160" w:line="259" w:lineRule="auto"/>
      </w:pPr>
      <w:r>
        <w:t>Load the file “Table numbers – Student version.sb3</w:t>
      </w:r>
      <w:r>
        <w:br/>
      </w:r>
    </w:p>
    <w:p w14:paraId="6F6952CF" w14:textId="0591E234" w:rsidR="00876F00" w:rsidRDefault="00876F00" w:rsidP="00DD1782">
      <w:pPr>
        <w:pStyle w:val="ListParagraph"/>
        <w:numPr>
          <w:ilvl w:val="0"/>
          <w:numId w:val="13"/>
        </w:numPr>
        <w:spacing w:before="0" w:after="160" w:line="259" w:lineRule="auto"/>
      </w:pPr>
      <w:r>
        <w:t>Draw lines to show how the waiter will take the food to the tables depending on which table is required.</w:t>
      </w:r>
    </w:p>
    <w:p w14:paraId="04FA1E5F" w14:textId="1F3BDBD9" w:rsidR="00226C4D" w:rsidRDefault="00FE712B" w:rsidP="00FE712B">
      <w:pPr>
        <w:pStyle w:val="PGQuestion-toplevel"/>
        <w:spacing w:after="0"/>
      </w:pPr>
      <w:bookmarkStart w:id="2" w:name="_GoBack"/>
      <w:bookmarkEnd w:id="2"/>
      <w:r>
        <w:t>(c)</w:t>
      </w:r>
      <w:r>
        <w:tab/>
      </w:r>
      <w:r w:rsidR="00876F00">
        <w:t>W</w:t>
      </w:r>
      <w:r w:rsidR="00510EC0">
        <w:t xml:space="preserve">rite an algorithm that will take the food to the correct </w:t>
      </w:r>
      <w:r w:rsidR="00F454EA">
        <w:t>table.</w:t>
      </w:r>
      <w:r w:rsidR="00510EC0">
        <w:t xml:space="preserve"> </w:t>
      </w:r>
    </w:p>
    <w:p w14:paraId="1F4D4869" w14:textId="17B0F961" w:rsidR="00226C4D" w:rsidRDefault="00F454EA" w:rsidP="00DD1782">
      <w:pPr>
        <w:pStyle w:val="PGQuestion-Topbullets"/>
        <w:spacing w:before="0"/>
        <w:ind w:right="-427"/>
        <w:contextualSpacing/>
      </w:pPr>
      <w:r>
        <w:t>The algorithm should use an IF statement that looks at the tableNumber given by the waiter</w:t>
      </w:r>
    </w:p>
    <w:p w14:paraId="6D72DC3E" w14:textId="2687AC25" w:rsidR="00F454EA" w:rsidRDefault="000E3BA8" w:rsidP="00FE712B">
      <w:pPr>
        <w:pStyle w:val="PGQuestion-Topbullets"/>
        <w:contextualSpacing/>
      </w:pPr>
      <w:r>
        <w:t>Use only the instructions given below</w:t>
      </w:r>
    </w:p>
    <w:p w14:paraId="3DE3C781" w14:textId="6BCAAD1E" w:rsidR="006950EF" w:rsidRDefault="006950EF" w:rsidP="00FE712B">
      <w:pPr>
        <w:pStyle w:val="PGQuestion-Topbullets"/>
        <w:spacing w:after="240"/>
        <w:contextualSpacing/>
      </w:pPr>
      <w:r>
        <w:t>The first few instructions have been completed for you</w:t>
      </w:r>
    </w:p>
    <w:tbl>
      <w:tblPr>
        <w:tblStyle w:val="PGTable4"/>
        <w:tblW w:w="9344" w:type="dxa"/>
        <w:tblInd w:w="425" w:type="dxa"/>
        <w:tblLayout w:type="fixed"/>
        <w:tblLook w:val="04A0" w:firstRow="1" w:lastRow="0" w:firstColumn="1" w:lastColumn="0" w:noHBand="0" w:noVBand="1"/>
      </w:tblPr>
      <w:tblGrid>
        <w:gridCol w:w="2122"/>
        <w:gridCol w:w="2268"/>
        <w:gridCol w:w="1701"/>
        <w:gridCol w:w="3253"/>
      </w:tblGrid>
      <w:tr w:rsidR="00C148EE" w:rsidRPr="00A72097" w14:paraId="782E9B00" w14:textId="77777777" w:rsidTr="00DD1782">
        <w:tc>
          <w:tcPr>
            <w:tcW w:w="2122" w:type="dxa"/>
          </w:tcPr>
          <w:p w14:paraId="72DF94EC" w14:textId="4FD12BB2" w:rsidR="000E3BA8" w:rsidRPr="00A72097" w:rsidRDefault="000E3BA8" w:rsidP="000E3BA8">
            <w:pPr>
              <w:spacing w:before="0" w:after="160" w:line="259" w:lineRule="auto"/>
              <w:rPr>
                <w:b/>
                <w:bCs/>
              </w:rPr>
            </w:pPr>
            <w:r w:rsidRPr="00A72097">
              <w:rPr>
                <w:b/>
                <w:bCs/>
              </w:rPr>
              <w:t>Down</w:t>
            </w:r>
          </w:p>
        </w:tc>
        <w:tc>
          <w:tcPr>
            <w:tcW w:w="2268" w:type="dxa"/>
          </w:tcPr>
          <w:p w14:paraId="06610518" w14:textId="043CAD53" w:rsidR="000E3BA8" w:rsidRPr="00A72097" w:rsidRDefault="000E3BA8" w:rsidP="000E3BA8">
            <w:pPr>
              <w:spacing w:before="0" w:after="160" w:line="259" w:lineRule="auto"/>
              <w:rPr>
                <w:b/>
                <w:bCs/>
              </w:rPr>
            </w:pPr>
            <w:r w:rsidRPr="00A72097">
              <w:rPr>
                <w:b/>
                <w:bCs/>
              </w:rPr>
              <w:t>Up</w:t>
            </w:r>
          </w:p>
        </w:tc>
        <w:tc>
          <w:tcPr>
            <w:tcW w:w="1701" w:type="dxa"/>
          </w:tcPr>
          <w:p w14:paraId="530D17CC" w14:textId="5DF87F23" w:rsidR="000E3BA8" w:rsidRPr="00A72097" w:rsidRDefault="000E3BA8" w:rsidP="000E3BA8">
            <w:pPr>
              <w:spacing w:before="0" w:after="160" w:line="259" w:lineRule="auto"/>
              <w:rPr>
                <w:b/>
                <w:bCs/>
              </w:rPr>
            </w:pPr>
            <w:r w:rsidRPr="00A72097">
              <w:rPr>
                <w:b/>
                <w:bCs/>
              </w:rPr>
              <w:t>Left</w:t>
            </w:r>
          </w:p>
        </w:tc>
        <w:tc>
          <w:tcPr>
            <w:tcW w:w="3253" w:type="dxa"/>
          </w:tcPr>
          <w:p w14:paraId="3856E226" w14:textId="21540F0B" w:rsidR="000E3BA8" w:rsidRPr="00A72097" w:rsidRDefault="000E3BA8" w:rsidP="000E3BA8">
            <w:pPr>
              <w:spacing w:before="0" w:after="160" w:line="259" w:lineRule="auto"/>
              <w:rPr>
                <w:b/>
                <w:bCs/>
              </w:rPr>
            </w:pPr>
            <w:r w:rsidRPr="00A72097">
              <w:rPr>
                <w:b/>
                <w:bCs/>
              </w:rPr>
              <w:t>Right</w:t>
            </w:r>
          </w:p>
        </w:tc>
      </w:tr>
      <w:tr w:rsidR="006950EF" w:rsidRPr="00A72097" w14:paraId="349D5E0C" w14:textId="77777777" w:rsidTr="00DD1782">
        <w:tc>
          <w:tcPr>
            <w:tcW w:w="2122" w:type="dxa"/>
          </w:tcPr>
          <w:p w14:paraId="2EFD4EFB" w14:textId="7BDA6CE9" w:rsidR="000E3BA8" w:rsidRPr="00A72097" w:rsidRDefault="000E3BA8" w:rsidP="000E3BA8">
            <w:pPr>
              <w:spacing w:before="0" w:after="160" w:line="259" w:lineRule="auto"/>
              <w:rPr>
                <w:b/>
                <w:bCs/>
              </w:rPr>
            </w:pPr>
            <w:r w:rsidRPr="00A72097">
              <w:rPr>
                <w:b/>
                <w:bCs/>
              </w:rPr>
              <w:t xml:space="preserve">REPEAT </w:t>
            </w:r>
            <w:r w:rsidRPr="00A72097">
              <w:rPr>
                <w:b/>
                <w:bCs/>
                <w:i/>
                <w:iCs/>
              </w:rPr>
              <w:t>number</w:t>
            </w:r>
          </w:p>
        </w:tc>
        <w:tc>
          <w:tcPr>
            <w:tcW w:w="2268" w:type="dxa"/>
          </w:tcPr>
          <w:p w14:paraId="46CBAFF3" w14:textId="457D5B6A" w:rsidR="000E3BA8" w:rsidRPr="00A72097" w:rsidRDefault="006950EF" w:rsidP="000E3BA8">
            <w:pPr>
              <w:spacing w:before="0" w:after="160" w:line="259" w:lineRule="auto"/>
              <w:rPr>
                <w:b/>
                <w:bCs/>
              </w:rPr>
            </w:pPr>
            <w:r w:rsidRPr="00A72097">
              <w:rPr>
                <w:b/>
                <w:bCs/>
              </w:rPr>
              <w:t>REPEAT FOREVER</w:t>
            </w:r>
          </w:p>
        </w:tc>
        <w:tc>
          <w:tcPr>
            <w:tcW w:w="1701" w:type="dxa"/>
          </w:tcPr>
          <w:p w14:paraId="0F29E309" w14:textId="3FE759E3" w:rsidR="000E3BA8" w:rsidRPr="00A72097" w:rsidRDefault="00C148EE" w:rsidP="000E3BA8">
            <w:pPr>
              <w:spacing w:before="0" w:after="160" w:line="259" w:lineRule="auto"/>
              <w:rPr>
                <w:b/>
                <w:bCs/>
              </w:rPr>
            </w:pPr>
            <w:r w:rsidRPr="00A72097">
              <w:rPr>
                <w:b/>
                <w:bCs/>
              </w:rPr>
              <w:t>INPUT tableNumber</w:t>
            </w:r>
          </w:p>
        </w:tc>
        <w:tc>
          <w:tcPr>
            <w:tcW w:w="3253" w:type="dxa"/>
          </w:tcPr>
          <w:p w14:paraId="54F77702" w14:textId="19377DC6" w:rsidR="000E3BA8" w:rsidRPr="00A72097" w:rsidRDefault="00C148EE" w:rsidP="000E3BA8">
            <w:pPr>
              <w:spacing w:before="0" w:after="160" w:line="259" w:lineRule="auto"/>
              <w:rPr>
                <w:b/>
                <w:bCs/>
              </w:rPr>
            </w:pPr>
            <w:r w:rsidRPr="00A72097">
              <w:rPr>
                <w:b/>
                <w:bCs/>
              </w:rPr>
              <w:t xml:space="preserve">IF tableNumber = </w:t>
            </w:r>
            <w:r w:rsidRPr="00A72097">
              <w:rPr>
                <w:b/>
                <w:bCs/>
                <w:i/>
                <w:iCs/>
              </w:rPr>
              <w:t>number</w:t>
            </w:r>
            <w:r w:rsidRPr="00A72097">
              <w:rPr>
                <w:b/>
                <w:bCs/>
              </w:rPr>
              <w:t xml:space="preserve"> THEN</w:t>
            </w:r>
          </w:p>
        </w:tc>
      </w:tr>
    </w:tbl>
    <w:p w14:paraId="1AD0C89E" w14:textId="77777777" w:rsidR="00950588" w:rsidRDefault="00950588" w:rsidP="00DD1782">
      <w:pPr>
        <w:pStyle w:val="PGQuestion-2ndlevel"/>
        <w:rPr>
          <w:i/>
          <w:iCs/>
        </w:rPr>
      </w:pPr>
    </w:p>
    <w:p w14:paraId="49EF0BE1" w14:textId="77777777" w:rsidR="00950588" w:rsidRDefault="00950588">
      <w:pPr>
        <w:spacing w:before="0" w:after="160" w:line="259" w:lineRule="auto"/>
        <w:rPr>
          <w:rFonts w:ascii="Arial" w:eastAsia="Times New Roman" w:hAnsi="Arial" w:cs="Arial"/>
          <w:i/>
          <w:iCs/>
          <w:color w:val="000000" w:themeColor="text1"/>
          <w:lang w:eastAsia="en-GB"/>
        </w:rPr>
      </w:pPr>
      <w:r>
        <w:rPr>
          <w:i/>
          <w:iCs/>
        </w:rPr>
        <w:br w:type="page"/>
      </w:r>
    </w:p>
    <w:p w14:paraId="51FD1825" w14:textId="56AD1AEE" w:rsidR="00226C4D" w:rsidRPr="00DD1782" w:rsidRDefault="00DD1782" w:rsidP="00DD1782">
      <w:pPr>
        <w:pStyle w:val="PGQuestion-2ndlevel"/>
        <w:rPr>
          <w:i/>
          <w:iCs/>
        </w:rPr>
      </w:pPr>
      <w:r w:rsidRPr="00DD1782">
        <w:rPr>
          <w:i/>
          <w:iCs/>
        </w:rPr>
        <w:lastRenderedPageBreak/>
        <w:t xml:space="preserve">Please use </w:t>
      </w:r>
      <w:r>
        <w:rPr>
          <w:i/>
          <w:iCs/>
        </w:rPr>
        <w:t>the following table to write</w:t>
      </w:r>
      <w:r w:rsidRPr="00DD1782">
        <w:rPr>
          <w:i/>
          <w:iCs/>
        </w:rPr>
        <w:t xml:space="preserve"> </w:t>
      </w:r>
      <w:r>
        <w:rPr>
          <w:i/>
          <w:iCs/>
        </w:rPr>
        <w:t xml:space="preserve">out </w:t>
      </w:r>
      <w:r w:rsidRPr="00DD1782">
        <w:rPr>
          <w:i/>
          <w:iCs/>
        </w:rPr>
        <w:t>your program.</w:t>
      </w:r>
    </w:p>
    <w:tbl>
      <w:tblPr>
        <w:tblStyle w:val="PGTable1"/>
        <w:tblW w:w="9346" w:type="dxa"/>
        <w:tblInd w:w="425" w:type="dxa"/>
        <w:tblLook w:val="04A0" w:firstRow="1" w:lastRow="0" w:firstColumn="1" w:lastColumn="0" w:noHBand="0" w:noVBand="1"/>
      </w:tblPr>
      <w:tblGrid>
        <w:gridCol w:w="3115"/>
        <w:gridCol w:w="3115"/>
        <w:gridCol w:w="3116"/>
      </w:tblGrid>
      <w:tr w:rsidR="00DD1782" w14:paraId="2CDDCF47" w14:textId="77777777" w:rsidTr="00950588">
        <w:trPr>
          <w:cnfStyle w:val="100000000000" w:firstRow="1" w:lastRow="0" w:firstColumn="0" w:lastColumn="0" w:oddVBand="0" w:evenVBand="0" w:oddHBand="0" w:evenHBand="0" w:firstRowFirstColumn="0" w:firstRowLastColumn="0" w:lastRowFirstColumn="0" w:lastRowLastColumn="0"/>
          <w:trHeight w:val="13214"/>
        </w:trPr>
        <w:tc>
          <w:tcPr>
            <w:tcW w:w="3115" w:type="dxa"/>
            <w:shd w:val="clear" w:color="auto" w:fill="auto"/>
          </w:tcPr>
          <w:p w14:paraId="422A33B2" w14:textId="587B4B3A" w:rsidR="00DD1782" w:rsidRPr="00950588" w:rsidRDefault="00DD1782" w:rsidP="00DD1782">
            <w:pPr>
              <w:tabs>
                <w:tab w:val="left" w:pos="315"/>
              </w:tabs>
              <w:spacing w:before="0" w:after="120" w:line="259" w:lineRule="auto"/>
              <w:rPr>
                <w:b/>
                <w:bCs/>
                <w:color w:val="auto"/>
              </w:rPr>
            </w:pPr>
          </w:p>
        </w:tc>
        <w:tc>
          <w:tcPr>
            <w:tcW w:w="3115" w:type="dxa"/>
            <w:shd w:val="clear" w:color="auto" w:fill="auto"/>
          </w:tcPr>
          <w:p w14:paraId="680DFAEB" w14:textId="714EC738" w:rsidR="00DD1782" w:rsidRPr="00950588" w:rsidRDefault="00DD1782" w:rsidP="00DD1782">
            <w:pPr>
              <w:spacing w:before="0" w:after="120" w:line="259" w:lineRule="auto"/>
              <w:rPr>
                <w:b/>
                <w:bCs/>
                <w:color w:val="auto"/>
              </w:rPr>
            </w:pPr>
          </w:p>
        </w:tc>
        <w:tc>
          <w:tcPr>
            <w:tcW w:w="3116" w:type="dxa"/>
            <w:shd w:val="clear" w:color="auto" w:fill="auto"/>
          </w:tcPr>
          <w:p w14:paraId="7B5FFF9B" w14:textId="77777777" w:rsidR="00DD1782" w:rsidRPr="00950588" w:rsidRDefault="00DD1782" w:rsidP="00DD1782">
            <w:pPr>
              <w:spacing w:before="0" w:after="120" w:line="259" w:lineRule="auto"/>
              <w:rPr>
                <w:b/>
                <w:bCs/>
                <w:color w:val="auto"/>
              </w:rPr>
            </w:pPr>
          </w:p>
        </w:tc>
      </w:tr>
    </w:tbl>
    <w:p w14:paraId="0384410B" w14:textId="710E35C9" w:rsidR="00BD37EE" w:rsidRPr="00DD1782" w:rsidRDefault="00BD37EE" w:rsidP="00DD1782">
      <w:pPr>
        <w:pStyle w:val="PGQuestion-2ndlevel"/>
        <w:rPr>
          <w:i/>
          <w:iCs/>
        </w:rPr>
      </w:pPr>
    </w:p>
    <w:sectPr w:rsidR="00BD37EE" w:rsidRPr="00DD1782" w:rsidSect="00AD1B7B">
      <w:headerReference w:type="even" r:id="rId32"/>
      <w:headerReference w:type="default" r:id="rId33"/>
      <w:footerReference w:type="default" r:id="rId34"/>
      <w:headerReference w:type="first" r:id="rId35"/>
      <w:type w:val="continuous"/>
      <w:pgSz w:w="11906" w:h="16838" w:code="9"/>
      <w:pgMar w:top="1814" w:right="1418" w:bottom="709" w:left="1134" w:header="709" w:footer="4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D73C" w16cex:dateUtc="2020-11-09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60DA" w14:textId="77777777" w:rsidR="003D1F47" w:rsidRDefault="003D1F47" w:rsidP="00EB36FF">
      <w:pPr>
        <w:spacing w:before="0" w:after="0"/>
      </w:pPr>
      <w:r>
        <w:separator/>
      </w:r>
    </w:p>
  </w:endnote>
  <w:endnote w:type="continuationSeparator" w:id="0">
    <w:p w14:paraId="05964385" w14:textId="77777777" w:rsidR="003D1F47" w:rsidRDefault="003D1F47" w:rsidP="00EB36FF">
      <w:pPr>
        <w:spacing w:before="0" w:after="0"/>
      </w:pPr>
      <w:r>
        <w:continuationSeparator/>
      </w:r>
    </w:p>
  </w:endnote>
  <w:endnote w:type="continuationNotice" w:id="1">
    <w:p w14:paraId="1C8E5EBB" w14:textId="77777777" w:rsidR="003D1F47" w:rsidRDefault="003D1F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176143"/>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4E7F" w14:textId="77777777" w:rsidR="003D1F47" w:rsidRDefault="003D1F47" w:rsidP="00EB36FF">
      <w:pPr>
        <w:spacing w:before="0" w:after="0"/>
      </w:pPr>
      <w:r>
        <w:separator/>
      </w:r>
    </w:p>
  </w:footnote>
  <w:footnote w:type="continuationSeparator" w:id="0">
    <w:p w14:paraId="54B287C6" w14:textId="77777777" w:rsidR="003D1F47" w:rsidRDefault="003D1F47" w:rsidP="00EB36FF">
      <w:pPr>
        <w:spacing w:before="0" w:after="0"/>
      </w:pPr>
      <w:r>
        <w:continuationSeparator/>
      </w:r>
    </w:p>
  </w:footnote>
  <w:footnote w:type="continuationNotice" w:id="1">
    <w:p w14:paraId="5442386C" w14:textId="77777777" w:rsidR="003D1F47" w:rsidRDefault="003D1F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58241"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7" name="Picture 7"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7B585B72" wp14:editId="7D103F7F">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6A04C0">
                          <a:alpha val="98824"/>
                        </a:srgbClr>
                      </a:solidFill>
                      <a:ln>
                        <a:noFill/>
                      </a:ln>
                    </wps:spPr>
                    <wps:txbx>
                      <w:txbxContent>
                        <w:p w14:paraId="7B585B74" w14:textId="5CB20989" w:rsidR="00C34EDE" w:rsidRPr="00850CB3" w:rsidRDefault="00C34EDE" w:rsidP="006C0DBE">
                          <w:pPr>
                            <w:pStyle w:val="PGDocumentTitle"/>
                            <w:rPr>
                              <w:sz w:val="31"/>
                              <w:szCs w:val="31"/>
                            </w:rPr>
                          </w:pPr>
                          <w:r w:rsidRPr="00850CB3">
                            <w:rPr>
                              <w:sz w:val="31"/>
                              <w:szCs w:val="31"/>
                            </w:rPr>
                            <w:t xml:space="preserve">Worksheet </w:t>
                          </w:r>
                          <w:r w:rsidR="00FF04FB">
                            <w:rPr>
                              <w:sz w:val="31"/>
                              <w:szCs w:val="31"/>
                            </w:rPr>
                            <w:t>3</w:t>
                          </w:r>
                          <w:r w:rsidR="00087D95" w:rsidRPr="00850CB3">
                            <w:rPr>
                              <w:sz w:val="31"/>
                              <w:szCs w:val="31"/>
                            </w:rPr>
                            <w:t xml:space="preserve"> </w:t>
                          </w:r>
                          <w:r w:rsidR="00B42E50">
                            <w:rPr>
                              <w:sz w:val="31"/>
                              <w:szCs w:val="31"/>
                            </w:rPr>
                            <w:t>Algorithmic thinking</w:t>
                          </w:r>
                          <w:r w:rsidR="00AD5460">
                            <w:rPr>
                              <w:sz w:val="31"/>
                              <w:szCs w:val="31"/>
                            </w:rPr>
                            <w:t xml:space="preserve"> 1</w:t>
                          </w:r>
                        </w:p>
                        <w:p w14:paraId="7B585B75" w14:textId="3DA413CB" w:rsidR="00C34EDE" w:rsidRPr="006C0DBE" w:rsidRDefault="00CF5FEA" w:rsidP="006C0DBE">
                          <w:pPr>
                            <w:pStyle w:val="PGUnitTitle"/>
                          </w:pPr>
                          <w:r>
                            <w:t xml:space="preserve">Computational </w:t>
                          </w:r>
                          <w:r w:rsidR="00AF6A1C">
                            <w:t>t</w:t>
                          </w:r>
                          <w:r>
                            <w:t>hinking</w:t>
                          </w:r>
                          <w:r w:rsidR="00092E92">
                            <w:t xml:space="preserve"> and logic</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" fillcolor="#6a04c0" stroked="f">
              <v:fill opacity="64764f"/>
              <v:textbox inset="20mm,0,,2mm">
                <w:txbxContent>
                  <w:p w14:paraId="7B585B74" w14:textId="5CB20989" w:rsidR="00C34EDE" w:rsidRPr="00850CB3" w:rsidRDefault="00C34EDE" w:rsidP="006C0DBE">
                    <w:pPr>
                      <w:pStyle w:val="PGDocumentTitle"/>
                      <w:rPr>
                        <w:sz w:val="31"/>
                        <w:szCs w:val="31"/>
                      </w:rPr>
                    </w:pPr>
                    <w:r w:rsidRPr="00850CB3">
                      <w:rPr>
                        <w:sz w:val="31"/>
                        <w:szCs w:val="31"/>
                      </w:rPr>
                      <w:t xml:space="preserve">Worksheet </w:t>
                    </w:r>
                    <w:r w:rsidR="00FF04FB">
                      <w:rPr>
                        <w:sz w:val="31"/>
                        <w:szCs w:val="31"/>
                      </w:rPr>
                      <w:t>3</w:t>
                    </w:r>
                    <w:r w:rsidR="00087D95" w:rsidRPr="00850CB3">
                      <w:rPr>
                        <w:sz w:val="31"/>
                        <w:szCs w:val="31"/>
                      </w:rPr>
                      <w:t xml:space="preserve"> </w:t>
                    </w:r>
                    <w:r w:rsidR="00B42E50">
                      <w:rPr>
                        <w:sz w:val="31"/>
                        <w:szCs w:val="31"/>
                      </w:rPr>
                      <w:t>Algorithmic thinking</w:t>
                    </w:r>
                    <w:r w:rsidR="00AD5460">
                      <w:rPr>
                        <w:sz w:val="31"/>
                        <w:szCs w:val="31"/>
                      </w:rPr>
                      <w:t xml:space="preserve"> 1</w:t>
                    </w:r>
                  </w:p>
                  <w:p w14:paraId="7B585B75" w14:textId="3DA413CB" w:rsidR="00C34EDE" w:rsidRPr="006C0DBE" w:rsidRDefault="00CF5FEA" w:rsidP="006C0DBE">
                    <w:pPr>
                      <w:pStyle w:val="PGUnitTitle"/>
                    </w:pPr>
                    <w:r>
                      <w:t xml:space="preserve">Computational </w:t>
                    </w:r>
                    <w:r w:rsidR="00AF6A1C">
                      <w:t>t</w:t>
                    </w:r>
                    <w:r>
                      <w:t>hinking</w:t>
                    </w:r>
                    <w:r w:rsidR="00092E92">
                      <w:t xml:space="preserve"> and logic</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50C56389"/>
    <w:multiLevelType w:val="hybridMultilevel"/>
    <w:tmpl w:val="9BEC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7AC65071"/>
    <w:multiLevelType w:val="hybridMultilevel"/>
    <w:tmpl w:val="ED6619FC"/>
    <w:lvl w:ilvl="0" w:tplc="CB96B068">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3"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8"/>
  </w:num>
  <w:num w:numId="6">
    <w:abstractNumId w:val="2"/>
  </w:num>
  <w:num w:numId="7">
    <w:abstractNumId w:val="5"/>
  </w:num>
  <w:num w:numId="8">
    <w:abstractNumId w:val="10"/>
  </w:num>
  <w:num w:numId="9">
    <w:abstractNumId w:val="13"/>
  </w:num>
  <w:num w:numId="10">
    <w:abstractNumId w:val="4"/>
  </w:num>
  <w:num w:numId="11">
    <w:abstractNumId w:val="3"/>
  </w:num>
  <w:num w:numId="12">
    <w:abstractNumId w:val="1"/>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stylePaneSortMethod w:val="0000"/>
  <w:documentProtection w:formatting="1" w:enforcement="0"/>
  <w:defaultTabStop w:val="720"/>
  <w:defaultTableStyle w:val="PGTable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NzU0MTMyMDYxNTJT0lEKTi0uzszPAykwNKgFAG21/1stAAAA"/>
  </w:docVars>
  <w:rsids>
    <w:rsidRoot w:val="00EB36FF"/>
    <w:rsid w:val="00000C4B"/>
    <w:rsid w:val="000050C9"/>
    <w:rsid w:val="00010B0F"/>
    <w:rsid w:val="00010D0F"/>
    <w:rsid w:val="000121D1"/>
    <w:rsid w:val="00012D86"/>
    <w:rsid w:val="0001543D"/>
    <w:rsid w:val="00026099"/>
    <w:rsid w:val="00026D3C"/>
    <w:rsid w:val="000278D2"/>
    <w:rsid w:val="000411EE"/>
    <w:rsid w:val="00053202"/>
    <w:rsid w:val="00053837"/>
    <w:rsid w:val="0006340B"/>
    <w:rsid w:val="0007115B"/>
    <w:rsid w:val="0007178F"/>
    <w:rsid w:val="000750C9"/>
    <w:rsid w:val="000762CE"/>
    <w:rsid w:val="00080F8B"/>
    <w:rsid w:val="000813DE"/>
    <w:rsid w:val="00082007"/>
    <w:rsid w:val="00083920"/>
    <w:rsid w:val="0008402D"/>
    <w:rsid w:val="00087D95"/>
    <w:rsid w:val="00087DF8"/>
    <w:rsid w:val="00091970"/>
    <w:rsid w:val="00091D06"/>
    <w:rsid w:val="00092869"/>
    <w:rsid w:val="00092E92"/>
    <w:rsid w:val="00092EFE"/>
    <w:rsid w:val="00093BE8"/>
    <w:rsid w:val="000A4018"/>
    <w:rsid w:val="000B0E18"/>
    <w:rsid w:val="000B0E7F"/>
    <w:rsid w:val="000B64CC"/>
    <w:rsid w:val="000B793F"/>
    <w:rsid w:val="000C1943"/>
    <w:rsid w:val="000C469A"/>
    <w:rsid w:val="000C4C22"/>
    <w:rsid w:val="000D02F5"/>
    <w:rsid w:val="000D0B15"/>
    <w:rsid w:val="000D6E6D"/>
    <w:rsid w:val="000E27B2"/>
    <w:rsid w:val="000E3BA8"/>
    <w:rsid w:val="000E3BCD"/>
    <w:rsid w:val="000E6F01"/>
    <w:rsid w:val="000F458F"/>
    <w:rsid w:val="00103900"/>
    <w:rsid w:val="00104387"/>
    <w:rsid w:val="0012079D"/>
    <w:rsid w:val="00124962"/>
    <w:rsid w:val="00142090"/>
    <w:rsid w:val="0014510A"/>
    <w:rsid w:val="00147AAE"/>
    <w:rsid w:val="00150181"/>
    <w:rsid w:val="001514D5"/>
    <w:rsid w:val="001517CB"/>
    <w:rsid w:val="00151927"/>
    <w:rsid w:val="001858DB"/>
    <w:rsid w:val="0019599F"/>
    <w:rsid w:val="001B1CEF"/>
    <w:rsid w:val="001B7473"/>
    <w:rsid w:val="001D3556"/>
    <w:rsid w:val="001D3893"/>
    <w:rsid w:val="001D3C8E"/>
    <w:rsid w:val="001D5006"/>
    <w:rsid w:val="001E00FE"/>
    <w:rsid w:val="001E6681"/>
    <w:rsid w:val="001E6B9A"/>
    <w:rsid w:val="001F1776"/>
    <w:rsid w:val="001F2CA3"/>
    <w:rsid w:val="0020142B"/>
    <w:rsid w:val="00207633"/>
    <w:rsid w:val="00213ECD"/>
    <w:rsid w:val="002160E5"/>
    <w:rsid w:val="00225A05"/>
    <w:rsid w:val="002269FC"/>
    <w:rsid w:val="00226C4D"/>
    <w:rsid w:val="00230F2D"/>
    <w:rsid w:val="0023253E"/>
    <w:rsid w:val="00232662"/>
    <w:rsid w:val="00242445"/>
    <w:rsid w:val="00246C0A"/>
    <w:rsid w:val="00256B10"/>
    <w:rsid w:val="0025700A"/>
    <w:rsid w:val="002634E5"/>
    <w:rsid w:val="00270C68"/>
    <w:rsid w:val="00271F1C"/>
    <w:rsid w:val="00273AEA"/>
    <w:rsid w:val="0028054D"/>
    <w:rsid w:val="00290A45"/>
    <w:rsid w:val="00290FAE"/>
    <w:rsid w:val="002A58B2"/>
    <w:rsid w:val="002A6277"/>
    <w:rsid w:val="002B03B0"/>
    <w:rsid w:val="002B71E5"/>
    <w:rsid w:val="002B74AA"/>
    <w:rsid w:val="002C3922"/>
    <w:rsid w:val="002D1D1E"/>
    <w:rsid w:val="002D60F3"/>
    <w:rsid w:val="002E5995"/>
    <w:rsid w:val="002E5BC2"/>
    <w:rsid w:val="002E625B"/>
    <w:rsid w:val="002E70E3"/>
    <w:rsid w:val="002F04A8"/>
    <w:rsid w:val="002F2299"/>
    <w:rsid w:val="002F27CB"/>
    <w:rsid w:val="002F5B0F"/>
    <w:rsid w:val="002F7290"/>
    <w:rsid w:val="00306E83"/>
    <w:rsid w:val="00312694"/>
    <w:rsid w:val="0032027A"/>
    <w:rsid w:val="00326C7C"/>
    <w:rsid w:val="003273EA"/>
    <w:rsid w:val="00331CB7"/>
    <w:rsid w:val="00335323"/>
    <w:rsid w:val="003355F1"/>
    <w:rsid w:val="00336283"/>
    <w:rsid w:val="00341559"/>
    <w:rsid w:val="003559DF"/>
    <w:rsid w:val="0037033C"/>
    <w:rsid w:val="003726C4"/>
    <w:rsid w:val="00373FEA"/>
    <w:rsid w:val="003745F0"/>
    <w:rsid w:val="0037535C"/>
    <w:rsid w:val="003812E1"/>
    <w:rsid w:val="00385B36"/>
    <w:rsid w:val="00386CE9"/>
    <w:rsid w:val="003933ED"/>
    <w:rsid w:val="003A502C"/>
    <w:rsid w:val="003B4075"/>
    <w:rsid w:val="003B692D"/>
    <w:rsid w:val="003C1126"/>
    <w:rsid w:val="003C13A1"/>
    <w:rsid w:val="003C1DF3"/>
    <w:rsid w:val="003C2DF8"/>
    <w:rsid w:val="003C2E16"/>
    <w:rsid w:val="003C4FDA"/>
    <w:rsid w:val="003C565E"/>
    <w:rsid w:val="003C6292"/>
    <w:rsid w:val="003D1F47"/>
    <w:rsid w:val="003E101B"/>
    <w:rsid w:val="003E45A0"/>
    <w:rsid w:val="003E56E7"/>
    <w:rsid w:val="003F0555"/>
    <w:rsid w:val="003F0CE9"/>
    <w:rsid w:val="003F1C0D"/>
    <w:rsid w:val="003F4578"/>
    <w:rsid w:val="003F67EC"/>
    <w:rsid w:val="004135A0"/>
    <w:rsid w:val="00414C82"/>
    <w:rsid w:val="00416EFF"/>
    <w:rsid w:val="004275D0"/>
    <w:rsid w:val="00431BBB"/>
    <w:rsid w:val="00436350"/>
    <w:rsid w:val="0043792F"/>
    <w:rsid w:val="0044325F"/>
    <w:rsid w:val="00444451"/>
    <w:rsid w:val="004503CE"/>
    <w:rsid w:val="00450662"/>
    <w:rsid w:val="00450FBE"/>
    <w:rsid w:val="004614AC"/>
    <w:rsid w:val="00461AE1"/>
    <w:rsid w:val="00463A2B"/>
    <w:rsid w:val="00463A6F"/>
    <w:rsid w:val="00464508"/>
    <w:rsid w:val="00466340"/>
    <w:rsid w:val="004702A2"/>
    <w:rsid w:val="00471FC1"/>
    <w:rsid w:val="00476D4C"/>
    <w:rsid w:val="00476FD0"/>
    <w:rsid w:val="004770EF"/>
    <w:rsid w:val="00480431"/>
    <w:rsid w:val="00480EC1"/>
    <w:rsid w:val="00482767"/>
    <w:rsid w:val="004A239C"/>
    <w:rsid w:val="004B3F49"/>
    <w:rsid w:val="004B5450"/>
    <w:rsid w:val="004B76B3"/>
    <w:rsid w:val="004C1123"/>
    <w:rsid w:val="004C56D2"/>
    <w:rsid w:val="004D228E"/>
    <w:rsid w:val="004D33A6"/>
    <w:rsid w:val="004D359C"/>
    <w:rsid w:val="004D649E"/>
    <w:rsid w:val="004D73FE"/>
    <w:rsid w:val="004E235A"/>
    <w:rsid w:val="004F059D"/>
    <w:rsid w:val="004F4C04"/>
    <w:rsid w:val="005009AF"/>
    <w:rsid w:val="00500F00"/>
    <w:rsid w:val="0050365F"/>
    <w:rsid w:val="00510EC0"/>
    <w:rsid w:val="0051569D"/>
    <w:rsid w:val="00515C02"/>
    <w:rsid w:val="005309C9"/>
    <w:rsid w:val="00540380"/>
    <w:rsid w:val="00540EC2"/>
    <w:rsid w:val="00541148"/>
    <w:rsid w:val="00541BF1"/>
    <w:rsid w:val="00542694"/>
    <w:rsid w:val="00543F36"/>
    <w:rsid w:val="005455E9"/>
    <w:rsid w:val="0055138A"/>
    <w:rsid w:val="00566717"/>
    <w:rsid w:val="00566E07"/>
    <w:rsid w:val="00567843"/>
    <w:rsid w:val="00571A28"/>
    <w:rsid w:val="00575956"/>
    <w:rsid w:val="00581D6E"/>
    <w:rsid w:val="00586589"/>
    <w:rsid w:val="005912AA"/>
    <w:rsid w:val="0059393C"/>
    <w:rsid w:val="005A0D25"/>
    <w:rsid w:val="005A6FB0"/>
    <w:rsid w:val="005B306A"/>
    <w:rsid w:val="005B4B61"/>
    <w:rsid w:val="005C0494"/>
    <w:rsid w:val="005C4DA7"/>
    <w:rsid w:val="005C7356"/>
    <w:rsid w:val="005C7955"/>
    <w:rsid w:val="005D6099"/>
    <w:rsid w:val="005D79C0"/>
    <w:rsid w:val="005D7CF7"/>
    <w:rsid w:val="005E1CAD"/>
    <w:rsid w:val="005E2D01"/>
    <w:rsid w:val="005F0F4F"/>
    <w:rsid w:val="005F0F55"/>
    <w:rsid w:val="00600B1A"/>
    <w:rsid w:val="00601902"/>
    <w:rsid w:val="006072E7"/>
    <w:rsid w:val="00613206"/>
    <w:rsid w:val="00613FC9"/>
    <w:rsid w:val="006157FD"/>
    <w:rsid w:val="00615EFA"/>
    <w:rsid w:val="00617117"/>
    <w:rsid w:val="00617A52"/>
    <w:rsid w:val="0063291A"/>
    <w:rsid w:val="00632F8D"/>
    <w:rsid w:val="00633067"/>
    <w:rsid w:val="0064195D"/>
    <w:rsid w:val="00646B7B"/>
    <w:rsid w:val="0065106E"/>
    <w:rsid w:val="006630D9"/>
    <w:rsid w:val="00673DE2"/>
    <w:rsid w:val="00682590"/>
    <w:rsid w:val="00682B4C"/>
    <w:rsid w:val="0068694A"/>
    <w:rsid w:val="006908F3"/>
    <w:rsid w:val="006913D9"/>
    <w:rsid w:val="0069365F"/>
    <w:rsid w:val="006950EF"/>
    <w:rsid w:val="00695AB3"/>
    <w:rsid w:val="00695B7A"/>
    <w:rsid w:val="00696178"/>
    <w:rsid w:val="006A0687"/>
    <w:rsid w:val="006A5299"/>
    <w:rsid w:val="006A63E8"/>
    <w:rsid w:val="006B0438"/>
    <w:rsid w:val="006B0DD2"/>
    <w:rsid w:val="006B5C74"/>
    <w:rsid w:val="006B76FC"/>
    <w:rsid w:val="006B7C92"/>
    <w:rsid w:val="006C0DBE"/>
    <w:rsid w:val="006C11DF"/>
    <w:rsid w:val="006C7227"/>
    <w:rsid w:val="006D04DB"/>
    <w:rsid w:val="006D3FE9"/>
    <w:rsid w:val="006E18FC"/>
    <w:rsid w:val="006E3FD5"/>
    <w:rsid w:val="006E525D"/>
    <w:rsid w:val="006E5A5C"/>
    <w:rsid w:val="006F2ECB"/>
    <w:rsid w:val="006F47B9"/>
    <w:rsid w:val="006F5454"/>
    <w:rsid w:val="006F5CDE"/>
    <w:rsid w:val="006F67A6"/>
    <w:rsid w:val="007064FC"/>
    <w:rsid w:val="00711858"/>
    <w:rsid w:val="0071584B"/>
    <w:rsid w:val="00721871"/>
    <w:rsid w:val="007246E4"/>
    <w:rsid w:val="00724A1F"/>
    <w:rsid w:val="00725A7A"/>
    <w:rsid w:val="00726ABC"/>
    <w:rsid w:val="007274CB"/>
    <w:rsid w:val="007375C2"/>
    <w:rsid w:val="00737F43"/>
    <w:rsid w:val="007445C4"/>
    <w:rsid w:val="00753DD2"/>
    <w:rsid w:val="007611E0"/>
    <w:rsid w:val="00762BB2"/>
    <w:rsid w:val="00764DA8"/>
    <w:rsid w:val="007659F3"/>
    <w:rsid w:val="0076754D"/>
    <w:rsid w:val="00773BC6"/>
    <w:rsid w:val="00776092"/>
    <w:rsid w:val="00787984"/>
    <w:rsid w:val="00794CDE"/>
    <w:rsid w:val="007951FB"/>
    <w:rsid w:val="00795565"/>
    <w:rsid w:val="007A22A1"/>
    <w:rsid w:val="007A4029"/>
    <w:rsid w:val="007A773D"/>
    <w:rsid w:val="007B05B6"/>
    <w:rsid w:val="007B4F49"/>
    <w:rsid w:val="007B7508"/>
    <w:rsid w:val="007C0855"/>
    <w:rsid w:val="007D0923"/>
    <w:rsid w:val="007D50C1"/>
    <w:rsid w:val="007E506C"/>
    <w:rsid w:val="007E6039"/>
    <w:rsid w:val="007E6DF2"/>
    <w:rsid w:val="007E7FB1"/>
    <w:rsid w:val="007F185F"/>
    <w:rsid w:val="007F5087"/>
    <w:rsid w:val="007F6AA2"/>
    <w:rsid w:val="007F74AD"/>
    <w:rsid w:val="007F7DB0"/>
    <w:rsid w:val="00800D47"/>
    <w:rsid w:val="00803A64"/>
    <w:rsid w:val="00803D01"/>
    <w:rsid w:val="00804B3A"/>
    <w:rsid w:val="008159CF"/>
    <w:rsid w:val="008170AB"/>
    <w:rsid w:val="00817155"/>
    <w:rsid w:val="00817C86"/>
    <w:rsid w:val="00830A84"/>
    <w:rsid w:val="00834F7A"/>
    <w:rsid w:val="0083752B"/>
    <w:rsid w:val="008446D3"/>
    <w:rsid w:val="00845F33"/>
    <w:rsid w:val="0084657B"/>
    <w:rsid w:val="00850CB3"/>
    <w:rsid w:val="008515F2"/>
    <w:rsid w:val="00851B91"/>
    <w:rsid w:val="0085285B"/>
    <w:rsid w:val="0085395F"/>
    <w:rsid w:val="00855334"/>
    <w:rsid w:val="00856D86"/>
    <w:rsid w:val="00866215"/>
    <w:rsid w:val="00867A9F"/>
    <w:rsid w:val="00870C91"/>
    <w:rsid w:val="00876F00"/>
    <w:rsid w:val="008823C2"/>
    <w:rsid w:val="00891417"/>
    <w:rsid w:val="0089221C"/>
    <w:rsid w:val="0089378B"/>
    <w:rsid w:val="00896BFF"/>
    <w:rsid w:val="0089734D"/>
    <w:rsid w:val="008A1984"/>
    <w:rsid w:val="008A39B5"/>
    <w:rsid w:val="008A5AFA"/>
    <w:rsid w:val="008A6D3C"/>
    <w:rsid w:val="008A6D80"/>
    <w:rsid w:val="008B385F"/>
    <w:rsid w:val="008B3DF3"/>
    <w:rsid w:val="008C403C"/>
    <w:rsid w:val="008C6FEE"/>
    <w:rsid w:val="008E0223"/>
    <w:rsid w:val="008E5467"/>
    <w:rsid w:val="008E708E"/>
    <w:rsid w:val="008F208C"/>
    <w:rsid w:val="008F2D20"/>
    <w:rsid w:val="008F3664"/>
    <w:rsid w:val="008F6301"/>
    <w:rsid w:val="008F6465"/>
    <w:rsid w:val="00910D51"/>
    <w:rsid w:val="009115C1"/>
    <w:rsid w:val="00914967"/>
    <w:rsid w:val="00916326"/>
    <w:rsid w:val="009167AF"/>
    <w:rsid w:val="00921B9A"/>
    <w:rsid w:val="0092587C"/>
    <w:rsid w:val="00927409"/>
    <w:rsid w:val="00932CE1"/>
    <w:rsid w:val="00932E9B"/>
    <w:rsid w:val="009350B6"/>
    <w:rsid w:val="009370E3"/>
    <w:rsid w:val="009373D8"/>
    <w:rsid w:val="009478B3"/>
    <w:rsid w:val="00950588"/>
    <w:rsid w:val="00951AAB"/>
    <w:rsid w:val="00954D1D"/>
    <w:rsid w:val="009610D2"/>
    <w:rsid w:val="00963C78"/>
    <w:rsid w:val="00980421"/>
    <w:rsid w:val="00982C69"/>
    <w:rsid w:val="00993297"/>
    <w:rsid w:val="009933FB"/>
    <w:rsid w:val="009A112F"/>
    <w:rsid w:val="009A393D"/>
    <w:rsid w:val="009A3DFD"/>
    <w:rsid w:val="009A407F"/>
    <w:rsid w:val="009C11EF"/>
    <w:rsid w:val="009C777B"/>
    <w:rsid w:val="009D0522"/>
    <w:rsid w:val="009D3801"/>
    <w:rsid w:val="009D55D5"/>
    <w:rsid w:val="009D6FD9"/>
    <w:rsid w:val="009E57F3"/>
    <w:rsid w:val="009E6413"/>
    <w:rsid w:val="009F016E"/>
    <w:rsid w:val="009F568E"/>
    <w:rsid w:val="00A10512"/>
    <w:rsid w:val="00A12436"/>
    <w:rsid w:val="00A31C1F"/>
    <w:rsid w:val="00A33AF6"/>
    <w:rsid w:val="00A33E9B"/>
    <w:rsid w:val="00A34042"/>
    <w:rsid w:val="00A36DB3"/>
    <w:rsid w:val="00A41962"/>
    <w:rsid w:val="00A42057"/>
    <w:rsid w:val="00A4308C"/>
    <w:rsid w:val="00A457C3"/>
    <w:rsid w:val="00A5248F"/>
    <w:rsid w:val="00A56714"/>
    <w:rsid w:val="00A641D1"/>
    <w:rsid w:val="00A6775F"/>
    <w:rsid w:val="00A72097"/>
    <w:rsid w:val="00A73BCA"/>
    <w:rsid w:val="00A76886"/>
    <w:rsid w:val="00A770B3"/>
    <w:rsid w:val="00A93E8B"/>
    <w:rsid w:val="00A951AC"/>
    <w:rsid w:val="00AA2C5B"/>
    <w:rsid w:val="00AA62F0"/>
    <w:rsid w:val="00AB12FB"/>
    <w:rsid w:val="00AB151F"/>
    <w:rsid w:val="00AB213E"/>
    <w:rsid w:val="00AB34B3"/>
    <w:rsid w:val="00AC0269"/>
    <w:rsid w:val="00AC6057"/>
    <w:rsid w:val="00AC6F6D"/>
    <w:rsid w:val="00AD0844"/>
    <w:rsid w:val="00AD1283"/>
    <w:rsid w:val="00AD1B7B"/>
    <w:rsid w:val="00AD5460"/>
    <w:rsid w:val="00AD6432"/>
    <w:rsid w:val="00AE5148"/>
    <w:rsid w:val="00AF0ED7"/>
    <w:rsid w:val="00AF1C30"/>
    <w:rsid w:val="00AF6A1C"/>
    <w:rsid w:val="00B03DD7"/>
    <w:rsid w:val="00B06059"/>
    <w:rsid w:val="00B10938"/>
    <w:rsid w:val="00B17E0C"/>
    <w:rsid w:val="00B241A4"/>
    <w:rsid w:val="00B2468C"/>
    <w:rsid w:val="00B2471B"/>
    <w:rsid w:val="00B24B1D"/>
    <w:rsid w:val="00B257F8"/>
    <w:rsid w:val="00B278E1"/>
    <w:rsid w:val="00B33E2D"/>
    <w:rsid w:val="00B36B33"/>
    <w:rsid w:val="00B40B0A"/>
    <w:rsid w:val="00B42E50"/>
    <w:rsid w:val="00B46949"/>
    <w:rsid w:val="00B47DF8"/>
    <w:rsid w:val="00B5136E"/>
    <w:rsid w:val="00B5151F"/>
    <w:rsid w:val="00B54627"/>
    <w:rsid w:val="00B56707"/>
    <w:rsid w:val="00B57946"/>
    <w:rsid w:val="00B607E2"/>
    <w:rsid w:val="00B60C5A"/>
    <w:rsid w:val="00B62104"/>
    <w:rsid w:val="00B633DE"/>
    <w:rsid w:val="00B7397F"/>
    <w:rsid w:val="00B73DC9"/>
    <w:rsid w:val="00B743D5"/>
    <w:rsid w:val="00B74926"/>
    <w:rsid w:val="00B77715"/>
    <w:rsid w:val="00B778CD"/>
    <w:rsid w:val="00B94CB7"/>
    <w:rsid w:val="00BA0250"/>
    <w:rsid w:val="00BA1517"/>
    <w:rsid w:val="00BA5713"/>
    <w:rsid w:val="00BA5B68"/>
    <w:rsid w:val="00BA603F"/>
    <w:rsid w:val="00BA61EC"/>
    <w:rsid w:val="00BA7CBD"/>
    <w:rsid w:val="00BB28EC"/>
    <w:rsid w:val="00BB5345"/>
    <w:rsid w:val="00BB7D2C"/>
    <w:rsid w:val="00BC093F"/>
    <w:rsid w:val="00BC09A5"/>
    <w:rsid w:val="00BC3856"/>
    <w:rsid w:val="00BD37EE"/>
    <w:rsid w:val="00BE060B"/>
    <w:rsid w:val="00BE30E0"/>
    <w:rsid w:val="00BE51D5"/>
    <w:rsid w:val="00BF0521"/>
    <w:rsid w:val="00BF32D0"/>
    <w:rsid w:val="00C0069F"/>
    <w:rsid w:val="00C06DAA"/>
    <w:rsid w:val="00C12494"/>
    <w:rsid w:val="00C13703"/>
    <w:rsid w:val="00C148EE"/>
    <w:rsid w:val="00C17B82"/>
    <w:rsid w:val="00C17F69"/>
    <w:rsid w:val="00C20F62"/>
    <w:rsid w:val="00C22B11"/>
    <w:rsid w:val="00C308FF"/>
    <w:rsid w:val="00C34EDE"/>
    <w:rsid w:val="00C36A1D"/>
    <w:rsid w:val="00C43E78"/>
    <w:rsid w:val="00C456E6"/>
    <w:rsid w:val="00C467C2"/>
    <w:rsid w:val="00C4769B"/>
    <w:rsid w:val="00C47C95"/>
    <w:rsid w:val="00C60326"/>
    <w:rsid w:val="00C6160C"/>
    <w:rsid w:val="00C67383"/>
    <w:rsid w:val="00C710E8"/>
    <w:rsid w:val="00C76324"/>
    <w:rsid w:val="00C77258"/>
    <w:rsid w:val="00CA2ABC"/>
    <w:rsid w:val="00CA54E7"/>
    <w:rsid w:val="00CB054A"/>
    <w:rsid w:val="00CB2EB5"/>
    <w:rsid w:val="00CC35CD"/>
    <w:rsid w:val="00CC46C5"/>
    <w:rsid w:val="00CC6D99"/>
    <w:rsid w:val="00CD1EE7"/>
    <w:rsid w:val="00CD308E"/>
    <w:rsid w:val="00CE1434"/>
    <w:rsid w:val="00CE57D2"/>
    <w:rsid w:val="00CF5FEA"/>
    <w:rsid w:val="00CF6AAA"/>
    <w:rsid w:val="00D11807"/>
    <w:rsid w:val="00D12307"/>
    <w:rsid w:val="00D15909"/>
    <w:rsid w:val="00D21BEC"/>
    <w:rsid w:val="00D228CA"/>
    <w:rsid w:val="00D25B0A"/>
    <w:rsid w:val="00D27013"/>
    <w:rsid w:val="00D43DBB"/>
    <w:rsid w:val="00D44231"/>
    <w:rsid w:val="00D53064"/>
    <w:rsid w:val="00D6537D"/>
    <w:rsid w:val="00D8287E"/>
    <w:rsid w:val="00D87635"/>
    <w:rsid w:val="00D92234"/>
    <w:rsid w:val="00D94E2C"/>
    <w:rsid w:val="00D9502C"/>
    <w:rsid w:val="00DA030A"/>
    <w:rsid w:val="00DA3491"/>
    <w:rsid w:val="00DA3C53"/>
    <w:rsid w:val="00DA43B3"/>
    <w:rsid w:val="00DA4CB5"/>
    <w:rsid w:val="00DA5553"/>
    <w:rsid w:val="00DA7B6D"/>
    <w:rsid w:val="00DB773D"/>
    <w:rsid w:val="00DD1782"/>
    <w:rsid w:val="00DD567B"/>
    <w:rsid w:val="00DE0194"/>
    <w:rsid w:val="00DE0A0D"/>
    <w:rsid w:val="00DE0BB5"/>
    <w:rsid w:val="00DE55F3"/>
    <w:rsid w:val="00DF0FBE"/>
    <w:rsid w:val="00DF1B23"/>
    <w:rsid w:val="00DF20B7"/>
    <w:rsid w:val="00DF70E0"/>
    <w:rsid w:val="00E01309"/>
    <w:rsid w:val="00E039AE"/>
    <w:rsid w:val="00E04B27"/>
    <w:rsid w:val="00E0794F"/>
    <w:rsid w:val="00E14C33"/>
    <w:rsid w:val="00E2127F"/>
    <w:rsid w:val="00E237B6"/>
    <w:rsid w:val="00E24E47"/>
    <w:rsid w:val="00E273A5"/>
    <w:rsid w:val="00E30C9E"/>
    <w:rsid w:val="00E31062"/>
    <w:rsid w:val="00E310C9"/>
    <w:rsid w:val="00E33B45"/>
    <w:rsid w:val="00E3539C"/>
    <w:rsid w:val="00E35926"/>
    <w:rsid w:val="00E43341"/>
    <w:rsid w:val="00E43BCF"/>
    <w:rsid w:val="00E46A2C"/>
    <w:rsid w:val="00E51390"/>
    <w:rsid w:val="00E56177"/>
    <w:rsid w:val="00E63787"/>
    <w:rsid w:val="00E63D9A"/>
    <w:rsid w:val="00E70A22"/>
    <w:rsid w:val="00E70B46"/>
    <w:rsid w:val="00E73D58"/>
    <w:rsid w:val="00E772DF"/>
    <w:rsid w:val="00E77DA4"/>
    <w:rsid w:val="00E84AD1"/>
    <w:rsid w:val="00E8662D"/>
    <w:rsid w:val="00E87A51"/>
    <w:rsid w:val="00E91D94"/>
    <w:rsid w:val="00E96BA2"/>
    <w:rsid w:val="00EB0E45"/>
    <w:rsid w:val="00EB2BE5"/>
    <w:rsid w:val="00EB36FF"/>
    <w:rsid w:val="00EC10D1"/>
    <w:rsid w:val="00ED0E91"/>
    <w:rsid w:val="00EF0905"/>
    <w:rsid w:val="00EF251C"/>
    <w:rsid w:val="00F11272"/>
    <w:rsid w:val="00F1426F"/>
    <w:rsid w:val="00F1450B"/>
    <w:rsid w:val="00F22313"/>
    <w:rsid w:val="00F24E96"/>
    <w:rsid w:val="00F3332F"/>
    <w:rsid w:val="00F34EF8"/>
    <w:rsid w:val="00F37794"/>
    <w:rsid w:val="00F42F2F"/>
    <w:rsid w:val="00F454EA"/>
    <w:rsid w:val="00F5208D"/>
    <w:rsid w:val="00F60898"/>
    <w:rsid w:val="00F6181B"/>
    <w:rsid w:val="00F82CC3"/>
    <w:rsid w:val="00F83C3F"/>
    <w:rsid w:val="00F858B5"/>
    <w:rsid w:val="00F85962"/>
    <w:rsid w:val="00F87F65"/>
    <w:rsid w:val="00F9071F"/>
    <w:rsid w:val="00F94B97"/>
    <w:rsid w:val="00F968A0"/>
    <w:rsid w:val="00FA0187"/>
    <w:rsid w:val="00FA41EE"/>
    <w:rsid w:val="00FB48B7"/>
    <w:rsid w:val="00FB492F"/>
    <w:rsid w:val="00FB66D2"/>
    <w:rsid w:val="00FC1448"/>
    <w:rsid w:val="00FD3674"/>
    <w:rsid w:val="00FD4E4D"/>
    <w:rsid w:val="00FE6DB3"/>
    <w:rsid w:val="00FE712B"/>
    <w:rsid w:val="00FE731C"/>
    <w:rsid w:val="00FF04FB"/>
    <w:rsid w:val="00FF1C75"/>
    <w:rsid w:val="00FF3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85AED"/>
  <w15:chartTrackingRefBased/>
  <w15:docId w15:val="{5E2E445C-5639-4E54-8C1B-6BB42CDF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927409"/>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0B2F68"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0B2F6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4"/>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3"/>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0B2F68"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0B2F68"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5"/>
      </w:numPr>
      <w:ind w:left="425" w:hanging="425"/>
    </w:pPr>
  </w:style>
  <w:style w:type="paragraph" w:customStyle="1" w:styleId="PGtaskanswerbullets">
    <w:name w:val="PG task answer bullets"/>
    <w:basedOn w:val="PGTaskanswer"/>
    <w:qFormat/>
    <w:rsid w:val="00C0069F"/>
    <w:pPr>
      <w:numPr>
        <w:numId w:val="6"/>
      </w:numPr>
      <w:ind w:left="425" w:hanging="425"/>
    </w:pPr>
  </w:style>
  <w:style w:type="paragraph" w:customStyle="1" w:styleId="PGQuestion-Topbullets">
    <w:name w:val="PG Question - Top bullets"/>
    <w:basedOn w:val="PGQuestion-toplevel"/>
    <w:qFormat/>
    <w:rsid w:val="006072E7"/>
    <w:pPr>
      <w:numPr>
        <w:numId w:val="7"/>
      </w:numPr>
      <w:ind w:left="850" w:hanging="425"/>
    </w:pPr>
  </w:style>
  <w:style w:type="paragraph" w:customStyle="1" w:styleId="PGAnswers-Topbullets">
    <w:name w:val="PG Answers - Top bullets"/>
    <w:basedOn w:val="PGAnswers-toplevel"/>
    <w:qFormat/>
    <w:rsid w:val="006072E7"/>
    <w:pPr>
      <w:numPr>
        <w:numId w:val="8"/>
      </w:numPr>
    </w:pPr>
  </w:style>
  <w:style w:type="paragraph" w:customStyle="1" w:styleId="PGQuestion-2ndbullets">
    <w:name w:val="PG Question - 2nd bullets"/>
    <w:basedOn w:val="PGQuestion-2ndlevel"/>
    <w:qFormat/>
    <w:rsid w:val="00C34EDE"/>
    <w:pPr>
      <w:numPr>
        <w:numId w:val="9"/>
      </w:numPr>
      <w:ind w:left="1276" w:hanging="425"/>
    </w:pPr>
  </w:style>
  <w:style w:type="paragraph" w:customStyle="1" w:styleId="PGAnswers2ndbullets">
    <w:name w:val="PG Answers 2nd bullets"/>
    <w:basedOn w:val="PGAnswers-2ndlevel"/>
    <w:qFormat/>
    <w:rsid w:val="00C34EDE"/>
    <w:pPr>
      <w:numPr>
        <w:numId w:val="10"/>
      </w:numPr>
      <w:ind w:left="1276" w:hanging="425"/>
    </w:pPr>
  </w:style>
  <w:style w:type="paragraph" w:customStyle="1" w:styleId="PGQuestion-3rdbullets">
    <w:name w:val="PG Question - 3rd bullets"/>
    <w:basedOn w:val="PGQuestion-3rdlevel"/>
    <w:qFormat/>
    <w:rsid w:val="00C34EDE"/>
    <w:pPr>
      <w:numPr>
        <w:numId w:val="11"/>
      </w:numPr>
      <w:ind w:left="1559" w:hanging="425"/>
    </w:pPr>
  </w:style>
  <w:style w:type="paragraph" w:customStyle="1" w:styleId="PGAnswers-3rdbullets">
    <w:name w:val="PG Answers - 3rd bullets"/>
    <w:basedOn w:val="PGAnswers-3rdlevel"/>
    <w:qFormat/>
    <w:rsid w:val="00C34EDE"/>
    <w:pPr>
      <w:numPr>
        <w:numId w:val="12"/>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B492F"/>
    <w:pPr>
      <w:ind w:left="720"/>
      <w:contextualSpacing/>
    </w:pPr>
  </w:style>
  <w:style w:type="character" w:styleId="CommentReference">
    <w:name w:val="annotation reference"/>
    <w:basedOn w:val="DefaultParagraphFont"/>
    <w:semiHidden/>
    <w:unhideWhenUsed/>
    <w:locked/>
    <w:rsid w:val="00B77715"/>
    <w:rPr>
      <w:sz w:val="16"/>
      <w:szCs w:val="16"/>
    </w:rPr>
  </w:style>
  <w:style w:type="paragraph" w:styleId="CommentText">
    <w:name w:val="annotation text"/>
    <w:basedOn w:val="Normal"/>
    <w:link w:val="CommentTextChar"/>
    <w:semiHidden/>
    <w:unhideWhenUsed/>
    <w:locked/>
    <w:rsid w:val="00B77715"/>
    <w:rPr>
      <w:sz w:val="20"/>
      <w:szCs w:val="20"/>
    </w:rPr>
  </w:style>
  <w:style w:type="character" w:customStyle="1" w:styleId="CommentTextChar">
    <w:name w:val="Comment Text Char"/>
    <w:basedOn w:val="DefaultParagraphFont"/>
    <w:link w:val="CommentText"/>
    <w:semiHidden/>
    <w:rsid w:val="00B77715"/>
    <w:rPr>
      <w:sz w:val="20"/>
      <w:szCs w:val="20"/>
    </w:rPr>
  </w:style>
  <w:style w:type="character" w:styleId="Hyperlink">
    <w:name w:val="Hyperlink"/>
    <w:basedOn w:val="DefaultParagraphFont"/>
    <w:unhideWhenUsed/>
    <w:locked/>
    <w:rsid w:val="00581D6E"/>
    <w:rPr>
      <w:color w:val="3F5170" w:themeColor="hyperlink"/>
      <w:u w:val="single"/>
    </w:rPr>
  </w:style>
  <w:style w:type="character" w:styleId="UnresolvedMention">
    <w:name w:val="Unresolved Mention"/>
    <w:basedOn w:val="DefaultParagraphFont"/>
    <w:uiPriority w:val="99"/>
    <w:semiHidden/>
    <w:unhideWhenUsed/>
    <w:locked/>
    <w:rsid w:val="008E5467"/>
    <w:rPr>
      <w:color w:val="605E5C"/>
      <w:shd w:val="clear" w:color="auto" w:fill="E1DFDD"/>
    </w:rPr>
  </w:style>
  <w:style w:type="paragraph" w:styleId="CommentSubject">
    <w:name w:val="annotation subject"/>
    <w:basedOn w:val="CommentText"/>
    <w:next w:val="CommentText"/>
    <w:link w:val="CommentSubjectChar"/>
    <w:uiPriority w:val="99"/>
    <w:semiHidden/>
    <w:unhideWhenUsed/>
    <w:locked/>
    <w:rsid w:val="00142090"/>
    <w:rPr>
      <w:b/>
      <w:bCs/>
    </w:rPr>
  </w:style>
  <w:style w:type="character" w:customStyle="1" w:styleId="CommentSubjectChar">
    <w:name w:val="Comment Subject Char"/>
    <w:basedOn w:val="CommentTextChar"/>
    <w:link w:val="CommentSubject"/>
    <w:uiPriority w:val="99"/>
    <w:semiHidden/>
    <w:rsid w:val="00142090"/>
    <w:rPr>
      <w:b/>
      <w:bCs/>
      <w:sz w:val="20"/>
      <w:szCs w:val="20"/>
    </w:rPr>
  </w:style>
  <w:style w:type="character" w:styleId="FollowedHyperlink">
    <w:name w:val="FollowedHyperlink"/>
    <w:basedOn w:val="DefaultParagraphFont"/>
    <w:uiPriority w:val="99"/>
    <w:semiHidden/>
    <w:unhideWhenUsed/>
    <w:locked/>
    <w:rsid w:val="003C565E"/>
    <w:rPr>
      <w:color w:val="3F51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ratch.mit.edu/projects/editor/" TargetMode="External"/><Relationship Id="rId22" Type="http://schemas.openxmlformats.org/officeDocument/2006/relationships/image" Target="media/image11.jp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iMedia Pack A">
      <a:dk1>
        <a:sysClr val="windowText" lastClr="000000"/>
      </a:dk1>
      <a:lt1>
        <a:sysClr val="window" lastClr="FFFFFF"/>
      </a:lt1>
      <a:dk2>
        <a:srgbClr val="44546A"/>
      </a:dk2>
      <a:lt2>
        <a:srgbClr val="E7E6E6"/>
      </a:lt2>
      <a:accent1>
        <a:srgbClr val="0F408C"/>
      </a:accent1>
      <a:accent2>
        <a:srgbClr val="FF8A00"/>
      </a:accent2>
      <a:accent3>
        <a:srgbClr val="EC008C"/>
      </a:accent3>
      <a:accent4>
        <a:srgbClr val="40B0CC"/>
      </a:accent4>
      <a:accent5>
        <a:srgbClr val="FCB11A"/>
      </a:accent5>
      <a:accent6>
        <a:srgbClr val="3B338C"/>
      </a:accent6>
      <a:hlink>
        <a:srgbClr val="3F5170"/>
      </a:hlink>
      <a:folHlink>
        <a:srgbClr val="3F51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7" ma:contentTypeDescription="Create a new document." ma:contentTypeScope="" ma:versionID="d222821187493ff178a847b187ba4ea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6374afc149bb29d59d820b1e8c43b29c"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2.xml><?xml version="1.0" encoding="utf-8"?>
<ds:datastoreItem xmlns:ds="http://schemas.openxmlformats.org/officeDocument/2006/customXml" ds:itemID="{C50A3F00-95F4-4699-909E-65C0C7288BA5}"/>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DA345-3E1A-4180-955B-5D85D286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2427</TotalTime>
  <Pages>9</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Mike Bloys</cp:lastModifiedBy>
  <cp:revision>418</cp:revision>
  <dcterms:created xsi:type="dcterms:W3CDTF">2020-03-06T22:23:00Z</dcterms:created>
  <dcterms:modified xsi:type="dcterms:W3CDTF">2020-11-19T10:55:00Z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
    <vt:lpwstr>20</vt:lpwstr>
  </property>
</Properties>
</file>