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B723A" w14:textId="77777777" w:rsidR="00F975BA" w:rsidRDefault="00F975BA" w:rsidP="00F975BA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28D9F6B6" w14:textId="77777777" w:rsidR="00F975BA" w:rsidRDefault="00F975BA" w:rsidP="00F975BA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21F224DB" w14:textId="6128D023" w:rsidR="00DE0194" w:rsidRDefault="00DE0194" w:rsidP="00DE0194">
      <w:pPr>
        <w:pStyle w:val="PGTaskTitle"/>
      </w:pPr>
      <w:r w:rsidRPr="00FF1C75">
        <w:t>Task</w:t>
      </w:r>
      <w:r>
        <w:t xml:space="preserve"> 1</w:t>
      </w:r>
    </w:p>
    <w:p w14:paraId="1C0E9643" w14:textId="12FE8FED" w:rsidR="00CF23E1" w:rsidRDefault="00527B26" w:rsidP="00527B26">
      <w:pPr>
        <w:pStyle w:val="PGQuestion-toplevel"/>
      </w:pPr>
      <w:r>
        <w:t>(a)</w:t>
      </w:r>
      <w:r>
        <w:tab/>
      </w:r>
      <w:r w:rsidR="003E304F">
        <w:t>Choose one of the famous phrases below</w:t>
      </w:r>
      <w:r w:rsidR="00CF23E1">
        <w:t>.</w:t>
      </w:r>
    </w:p>
    <w:p w14:paraId="1DC644F7" w14:textId="4687301F" w:rsidR="00CF23E1" w:rsidRPr="00527B26" w:rsidRDefault="00527B26" w:rsidP="00527B26">
      <w:pPr>
        <w:pStyle w:val="PGQuestion-toplevel"/>
        <w:rPr>
          <w:i/>
          <w:iCs/>
        </w:rPr>
      </w:pPr>
      <w:r w:rsidRPr="00527B26">
        <w:rPr>
          <w:i/>
          <w:iCs/>
        </w:rPr>
        <w:tab/>
      </w:r>
      <w:r w:rsidR="003E304F" w:rsidRPr="00527B26">
        <w:rPr>
          <w:i/>
          <w:iCs/>
        </w:rPr>
        <w:t xml:space="preserve">“Success is only meaningful and enjoyable if it feels like your own.” </w:t>
      </w:r>
      <w:r w:rsidR="003E304F" w:rsidRPr="00527B26">
        <w:rPr>
          <w:b/>
          <w:bCs/>
          <w:i/>
          <w:iCs/>
        </w:rPr>
        <w:t>Michelle Obama</w:t>
      </w:r>
    </w:p>
    <w:p w14:paraId="154550CC" w14:textId="16EFF0A4" w:rsidR="003E304F" w:rsidRPr="00527B26" w:rsidRDefault="00527B26" w:rsidP="00527B26">
      <w:pPr>
        <w:pStyle w:val="PGQuestion-toplevel"/>
        <w:rPr>
          <w:i/>
          <w:iCs/>
        </w:rPr>
      </w:pPr>
      <w:r w:rsidRPr="00527B26">
        <w:rPr>
          <w:i/>
          <w:iCs/>
        </w:rPr>
        <w:tab/>
      </w:r>
      <w:r w:rsidR="003E304F" w:rsidRPr="00527B26">
        <w:rPr>
          <w:i/>
          <w:iCs/>
        </w:rPr>
        <w:t xml:space="preserve">"The greatest glory in living lies not in never falling, but in rising every time we fall.” </w:t>
      </w:r>
      <w:r>
        <w:rPr>
          <w:i/>
          <w:iCs/>
        </w:rPr>
        <w:br/>
      </w:r>
      <w:r w:rsidR="003E304F" w:rsidRPr="00527B26">
        <w:rPr>
          <w:b/>
          <w:bCs/>
          <w:i/>
          <w:iCs/>
        </w:rPr>
        <w:t>Nelson Mandela</w:t>
      </w:r>
      <w:bookmarkStart w:id="2" w:name="_GoBack"/>
      <w:bookmarkEnd w:id="2"/>
    </w:p>
    <w:p w14:paraId="1F3963C0" w14:textId="0861A40B" w:rsidR="003E304F" w:rsidRPr="00527B26" w:rsidRDefault="00527B26" w:rsidP="00527B26">
      <w:pPr>
        <w:pStyle w:val="PGQuestion-toplevel"/>
        <w:rPr>
          <w:i/>
          <w:iCs/>
        </w:rPr>
      </w:pPr>
      <w:r w:rsidRPr="00527B26">
        <w:rPr>
          <w:i/>
          <w:iCs/>
        </w:rPr>
        <w:tab/>
      </w:r>
      <w:r w:rsidR="003E304F" w:rsidRPr="00527B26">
        <w:rPr>
          <w:i/>
          <w:iCs/>
        </w:rPr>
        <w:t xml:space="preserve">"The way to get started is to quit talking and begin doing." </w:t>
      </w:r>
      <w:r w:rsidR="003E304F" w:rsidRPr="00527B26">
        <w:rPr>
          <w:b/>
          <w:bCs/>
          <w:i/>
          <w:iCs/>
        </w:rPr>
        <w:t>Walt Disney</w:t>
      </w:r>
    </w:p>
    <w:p w14:paraId="77B474B8" w14:textId="24DEEB27" w:rsidR="003E304F" w:rsidRPr="00527B26" w:rsidRDefault="00527B26" w:rsidP="00527B26">
      <w:pPr>
        <w:pStyle w:val="PGQuestion-toplevel"/>
        <w:rPr>
          <w:i/>
          <w:iCs/>
        </w:rPr>
      </w:pPr>
      <w:r w:rsidRPr="00527B26">
        <w:rPr>
          <w:i/>
          <w:iCs/>
        </w:rPr>
        <w:tab/>
      </w:r>
      <w:r w:rsidR="003E304F" w:rsidRPr="00527B26">
        <w:rPr>
          <w:i/>
          <w:iCs/>
        </w:rPr>
        <w:t xml:space="preserve">“Your best and wisest refuge from all troubles is in your science.” </w:t>
      </w:r>
      <w:r w:rsidR="003E304F" w:rsidRPr="00527B26">
        <w:rPr>
          <w:b/>
          <w:bCs/>
          <w:i/>
          <w:iCs/>
        </w:rPr>
        <w:t>Ada Lovelace</w:t>
      </w:r>
    </w:p>
    <w:p w14:paraId="52B7CE00" w14:textId="53678C88" w:rsidR="00527B26" w:rsidRPr="00527B26" w:rsidRDefault="00527B26" w:rsidP="00527B26">
      <w:pPr>
        <w:pStyle w:val="PGQuestion-toplevel"/>
        <w:rPr>
          <w:color w:val="auto"/>
        </w:rPr>
      </w:pPr>
      <w:r>
        <w:t>(b)</w:t>
      </w:r>
      <w:r>
        <w:tab/>
      </w:r>
      <w:r w:rsidR="007E6B52">
        <w:t>How many characters does your chosen phrase have?</w:t>
      </w:r>
      <w:r w:rsidR="0030264B">
        <w:t xml:space="preserve"> (Remember to include letters, spaces and punctuation)</w:t>
      </w:r>
    </w:p>
    <w:p w14:paraId="11E4F545" w14:textId="77777777" w:rsidR="00F975BA" w:rsidRDefault="0030264B" w:rsidP="00F975BA">
      <w:pPr>
        <w:pStyle w:val="PGAnswerLineswithtext-numbers"/>
        <w:ind w:left="831"/>
      </w:pPr>
      <w:r w:rsidRPr="00C9049B">
        <w:t>Michelle Obama</w:t>
      </w:r>
    </w:p>
    <w:p w14:paraId="05B8ADCC" w14:textId="2069C28E" w:rsidR="00F975BA" w:rsidRDefault="0069443C" w:rsidP="00F975BA">
      <w:pPr>
        <w:pStyle w:val="PGAnswerLineswithtext-numbers"/>
        <w:ind w:left="831"/>
      </w:pPr>
      <w:r w:rsidRPr="00C9049B">
        <w:t>Nelson Mandela</w:t>
      </w:r>
    </w:p>
    <w:p w14:paraId="13E9A256" w14:textId="77777777" w:rsidR="00F975BA" w:rsidRDefault="00074152" w:rsidP="00F975BA">
      <w:pPr>
        <w:pStyle w:val="PGAnswerLineswithtext-numbers"/>
        <w:ind w:left="831"/>
      </w:pPr>
      <w:r w:rsidRPr="00C9049B">
        <w:t>Walt Disney</w:t>
      </w:r>
    </w:p>
    <w:p w14:paraId="5F009DC7" w14:textId="1E72C669" w:rsidR="007E6B52" w:rsidRDefault="002C530F" w:rsidP="00F975BA">
      <w:pPr>
        <w:pStyle w:val="PGAnswerLineswithtext-numbers"/>
        <w:ind w:left="831"/>
      </w:pPr>
      <w:r w:rsidRPr="00C9049B">
        <w:t>Ada Lovelace</w:t>
      </w:r>
    </w:p>
    <w:p w14:paraId="34327F1D" w14:textId="77777777" w:rsidR="00F975BA" w:rsidRDefault="00F975BA" w:rsidP="00F975BA">
      <w:pPr>
        <w:pStyle w:val="PGAnswerLineswithtext-numbers"/>
        <w:spacing w:before="0"/>
        <w:ind w:left="831"/>
      </w:pPr>
    </w:p>
    <w:p w14:paraId="36ADA71D" w14:textId="0454FEF4" w:rsidR="00527B26" w:rsidRPr="00527B26" w:rsidRDefault="00527B26" w:rsidP="00527B26">
      <w:pPr>
        <w:pStyle w:val="PGQuestion-toplevel"/>
        <w:rPr>
          <w:color w:val="auto"/>
        </w:rPr>
      </w:pPr>
      <w:r>
        <w:t>(c)</w:t>
      </w:r>
      <w:r>
        <w:tab/>
      </w:r>
      <w:r w:rsidR="00CF23E1">
        <w:t>Compress the phrase</w:t>
      </w:r>
      <w:r w:rsidR="007E6B52">
        <w:t xml:space="preserve"> so that it is shorter but keeps the same meaning.</w:t>
      </w:r>
      <w:r w:rsidR="005247F1">
        <w:t xml:space="preserve"> You may use numbers or emoji if you wish.</w:t>
      </w:r>
    </w:p>
    <w:p w14:paraId="5B83B289" w14:textId="75185A1C" w:rsidR="00CF23E1" w:rsidRDefault="00CF23E1" w:rsidP="00F975BA">
      <w:pPr>
        <w:pStyle w:val="PGAnswerLines"/>
      </w:pPr>
    </w:p>
    <w:p w14:paraId="4245D983" w14:textId="0CB63B74" w:rsidR="00F975BA" w:rsidRDefault="00F975BA" w:rsidP="00F975BA">
      <w:pPr>
        <w:pStyle w:val="PGAnswerLines"/>
      </w:pPr>
    </w:p>
    <w:p w14:paraId="461381D8" w14:textId="77777777" w:rsidR="00F975BA" w:rsidRDefault="00F975BA" w:rsidP="00F975BA">
      <w:pPr>
        <w:pStyle w:val="PGAnswerLines"/>
      </w:pPr>
    </w:p>
    <w:p w14:paraId="313260DE" w14:textId="2F9C82DD" w:rsidR="00527B26" w:rsidRDefault="00527B26" w:rsidP="00527B26">
      <w:pPr>
        <w:pStyle w:val="PGQuestion-toplevel"/>
      </w:pPr>
      <w:r>
        <w:t>(d)</w:t>
      </w:r>
      <w:r>
        <w:tab/>
      </w:r>
      <w:r w:rsidR="000C315C">
        <w:t>How many characters does your compressed phrase have?</w:t>
      </w:r>
    </w:p>
    <w:p w14:paraId="63919609" w14:textId="77777777" w:rsidR="00F975BA" w:rsidRDefault="00F975BA" w:rsidP="00F975BA">
      <w:pPr>
        <w:pStyle w:val="PGAnswerLines"/>
      </w:pPr>
    </w:p>
    <w:p w14:paraId="6335B215" w14:textId="77777777" w:rsidR="00F975BA" w:rsidRDefault="00F975BA" w:rsidP="00F975BA">
      <w:pPr>
        <w:pStyle w:val="PGAnswerLines"/>
      </w:pPr>
    </w:p>
    <w:p w14:paraId="1DFDAF2A" w14:textId="77777777" w:rsidR="00F975BA" w:rsidRDefault="00F975BA" w:rsidP="00F975BA">
      <w:pPr>
        <w:pStyle w:val="PGAnswerLines"/>
      </w:pPr>
    </w:p>
    <w:p w14:paraId="0DE2E3BC" w14:textId="2D8BA3C9" w:rsidR="00BC086E" w:rsidRDefault="00527B26" w:rsidP="00F975BA">
      <w:pPr>
        <w:pStyle w:val="PGQuestion-toplevel"/>
      </w:pPr>
      <w:r>
        <w:t>(e)</w:t>
      </w:r>
      <w:r>
        <w:tab/>
      </w:r>
      <w:r w:rsidR="00BC086E">
        <w:t>Explain why this is an example of lossy compression.</w:t>
      </w:r>
    </w:p>
    <w:p w14:paraId="0F91D5FE" w14:textId="77777777" w:rsidR="00F975BA" w:rsidRDefault="00F975BA" w:rsidP="00F975BA">
      <w:pPr>
        <w:pStyle w:val="PGAnswerLines"/>
      </w:pPr>
    </w:p>
    <w:p w14:paraId="68CB20B3" w14:textId="77777777" w:rsidR="00F975BA" w:rsidRDefault="00F975BA" w:rsidP="00F975BA">
      <w:pPr>
        <w:pStyle w:val="PGAnswerLines"/>
      </w:pPr>
    </w:p>
    <w:p w14:paraId="53B27268" w14:textId="77777777" w:rsidR="00F975BA" w:rsidRDefault="00F975BA" w:rsidP="00F975BA">
      <w:pPr>
        <w:pStyle w:val="PGAnswerLines"/>
      </w:pPr>
    </w:p>
    <w:p w14:paraId="055D9D8D" w14:textId="77777777" w:rsidR="00F975BA" w:rsidRDefault="00F975BA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07E45E45" w14:textId="7C0921AB" w:rsidR="00527B26" w:rsidRDefault="00527B26" w:rsidP="00F975BA">
      <w:pPr>
        <w:pStyle w:val="PGQuestion-toplevel"/>
        <w:rPr>
          <w:color w:val="FF0000"/>
        </w:rPr>
      </w:pPr>
      <w:r>
        <w:lastRenderedPageBreak/>
        <w:t>(f)</w:t>
      </w:r>
      <w:r>
        <w:tab/>
      </w:r>
      <w:r w:rsidR="00C37180" w:rsidRPr="00636251">
        <w:t>Think about the logical thoughts that you had when you were compressing the phrase above. Write an algorithm below that could be used to compress other phrases</w:t>
      </w:r>
      <w:r w:rsidR="005247F1" w:rsidRPr="00636251">
        <w:t>.</w:t>
      </w:r>
    </w:p>
    <w:p w14:paraId="50D583FF" w14:textId="77777777" w:rsidR="00F975BA" w:rsidRDefault="00F975BA" w:rsidP="00F975BA">
      <w:pPr>
        <w:pStyle w:val="PGAnswerLines"/>
      </w:pPr>
    </w:p>
    <w:p w14:paraId="2A35AD06" w14:textId="4CFAB992" w:rsidR="00F975BA" w:rsidRDefault="00F975BA" w:rsidP="00F975BA">
      <w:pPr>
        <w:pStyle w:val="PGAnswerLines"/>
      </w:pPr>
    </w:p>
    <w:p w14:paraId="49ADFFFD" w14:textId="3342609B" w:rsidR="00F975BA" w:rsidRDefault="00F975BA" w:rsidP="00F975BA">
      <w:pPr>
        <w:pStyle w:val="PGAnswerLines"/>
      </w:pPr>
    </w:p>
    <w:p w14:paraId="1480F008" w14:textId="31850E97" w:rsidR="00F975BA" w:rsidRDefault="00F975BA" w:rsidP="00F975BA">
      <w:pPr>
        <w:pStyle w:val="PGAnswerLines"/>
      </w:pPr>
    </w:p>
    <w:p w14:paraId="588D8CB9" w14:textId="495C7531" w:rsidR="00F975BA" w:rsidRDefault="00F975BA" w:rsidP="00F975BA">
      <w:pPr>
        <w:pStyle w:val="PGAnswerLines"/>
      </w:pPr>
    </w:p>
    <w:p w14:paraId="7B08A66C" w14:textId="15E58455" w:rsidR="00F975BA" w:rsidRDefault="00F975BA" w:rsidP="00F975BA">
      <w:pPr>
        <w:pStyle w:val="PGAnswerLines"/>
      </w:pPr>
    </w:p>
    <w:p w14:paraId="2112778A" w14:textId="5C80A79F" w:rsidR="00F975BA" w:rsidRDefault="00F975BA" w:rsidP="00F975BA">
      <w:pPr>
        <w:pStyle w:val="PGAnswerLines"/>
      </w:pPr>
    </w:p>
    <w:p w14:paraId="4EAB6B55" w14:textId="77777777" w:rsidR="00F975BA" w:rsidRDefault="00F975BA" w:rsidP="00F975BA">
      <w:pPr>
        <w:pStyle w:val="PGAnswerLines"/>
      </w:pPr>
    </w:p>
    <w:p w14:paraId="683B7B6B" w14:textId="77777777" w:rsidR="00F975BA" w:rsidRDefault="00F975BA" w:rsidP="00F975BA">
      <w:pPr>
        <w:pStyle w:val="PGAnswerLines"/>
      </w:pPr>
    </w:p>
    <w:p w14:paraId="1E86EDB1" w14:textId="17DC6588" w:rsidR="00FB0049" w:rsidRDefault="00FB0049" w:rsidP="00FB0049">
      <w:pPr>
        <w:pStyle w:val="PGTaskTitle"/>
      </w:pPr>
      <w:r w:rsidRPr="00FF1C75">
        <w:t>Task</w:t>
      </w:r>
      <w:r>
        <w:t xml:space="preserve"> </w:t>
      </w:r>
      <w:r w:rsidR="0092777B">
        <w:t>2</w:t>
      </w:r>
    </w:p>
    <w:p w14:paraId="52549D7C" w14:textId="299AAD80" w:rsidR="00C9049B" w:rsidRDefault="0092777B" w:rsidP="00527B26">
      <w:pPr>
        <w:pStyle w:val="PGTasktext"/>
      </w:pPr>
      <w:r>
        <w:t>Work with a partner for this task.</w:t>
      </w:r>
    </w:p>
    <w:p w14:paraId="23BBA8AD" w14:textId="77777777" w:rsidR="00527B26" w:rsidRDefault="00527B26" w:rsidP="00527B26">
      <w:pPr>
        <w:pStyle w:val="PGQuestion-toplevel"/>
      </w:pPr>
      <w:r>
        <w:t>(a)</w:t>
      </w:r>
      <w:r>
        <w:tab/>
      </w:r>
      <w:r w:rsidR="00BD2E08">
        <w:t xml:space="preserve">Partner 1: Think of a </w:t>
      </w:r>
      <w:r w:rsidR="005E72CC">
        <w:t>short, 5-7 letter word</w:t>
      </w:r>
    </w:p>
    <w:p w14:paraId="4F6CD0C5" w14:textId="1C91EA3D" w:rsidR="00527B26" w:rsidRDefault="00527B26" w:rsidP="00527B26">
      <w:pPr>
        <w:pStyle w:val="PGQuestion-toplevel"/>
      </w:pPr>
      <w:r>
        <w:tab/>
      </w:r>
      <w:r w:rsidR="005E72CC">
        <w:t xml:space="preserve">Partner 2: </w:t>
      </w:r>
      <w:r w:rsidR="00805947">
        <w:t xml:space="preserve">Point </w:t>
      </w:r>
      <w:r w:rsidR="00730BCF">
        <w:t xml:space="preserve">in order (A, B, C…) </w:t>
      </w:r>
      <w:r w:rsidR="00805947">
        <w:t>to each of the letters on the grid below</w:t>
      </w:r>
      <w:r w:rsidR="00730BCF">
        <w:t xml:space="preserve"> whilst showing your partner.</w:t>
      </w:r>
    </w:p>
    <w:p w14:paraId="617924B3" w14:textId="24D3E361" w:rsidR="00527B26" w:rsidRDefault="00527B26" w:rsidP="00527B26">
      <w:pPr>
        <w:pStyle w:val="PGQuestion-toplevel"/>
      </w:pPr>
      <w:r>
        <w:tab/>
      </w:r>
      <w:r w:rsidR="00805947">
        <w:t xml:space="preserve">Partner 1: Blink if your partner </w:t>
      </w:r>
      <w:r w:rsidR="004A332E">
        <w:t xml:space="preserve">points to </w:t>
      </w:r>
      <w:r w:rsidR="00805947">
        <w:t>the next letter in your word.</w:t>
      </w:r>
      <w:r w:rsidR="004A332E">
        <w:t xml:space="preserve"> Continue this process for the remaining letters in your word.</w:t>
      </w:r>
    </w:p>
    <w:p w14:paraId="62F8A431" w14:textId="77777777" w:rsidR="00F975BA" w:rsidRDefault="00527B26" w:rsidP="00F975BA">
      <w:pPr>
        <w:pStyle w:val="PGQuestion-toplevel"/>
      </w:pPr>
      <w:r>
        <w:tab/>
      </w:r>
      <w:r w:rsidR="00051C0A">
        <w:t xml:space="preserve">Write down the word you found: </w:t>
      </w:r>
    </w:p>
    <w:p w14:paraId="7FEC6117" w14:textId="77777777" w:rsidR="00F975BA" w:rsidRDefault="00F975BA" w:rsidP="00F975BA">
      <w:pPr>
        <w:pStyle w:val="PGAnswerLines"/>
      </w:pPr>
    </w:p>
    <w:p w14:paraId="2A559B2E" w14:textId="77777777" w:rsidR="00F975BA" w:rsidRDefault="00F975BA" w:rsidP="00F975BA">
      <w:pPr>
        <w:pStyle w:val="PGAnswerLines"/>
      </w:pPr>
    </w:p>
    <w:p w14:paraId="312EF5E0" w14:textId="77777777" w:rsidR="00F975BA" w:rsidRDefault="00F975BA" w:rsidP="00F975BA">
      <w:pPr>
        <w:pStyle w:val="PGAnswerLines"/>
      </w:pPr>
    </w:p>
    <w:tbl>
      <w:tblPr>
        <w:tblW w:w="9072" w:type="dxa"/>
        <w:tblInd w:w="42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7"/>
        <w:gridCol w:w="907"/>
        <w:gridCol w:w="926"/>
        <w:gridCol w:w="906"/>
        <w:gridCol w:w="911"/>
        <w:gridCol w:w="901"/>
        <w:gridCol w:w="911"/>
        <w:gridCol w:w="906"/>
        <w:gridCol w:w="901"/>
        <w:gridCol w:w="896"/>
      </w:tblGrid>
      <w:tr w:rsidR="004B3BC4" w:rsidRPr="004B3BC4" w14:paraId="56D7C418" w14:textId="77777777" w:rsidTr="00F975BA">
        <w:trPr>
          <w:trHeight w:val="584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1200DF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A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B82F46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B</w:t>
            </w:r>
          </w:p>
        </w:tc>
        <w:tc>
          <w:tcPr>
            <w:tcW w:w="9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FA561C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C</w:t>
            </w:r>
          </w:p>
        </w:tc>
        <w:tc>
          <w:tcPr>
            <w:tcW w:w="9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C66D86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D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64A977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E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C5F068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F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A485C4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G</w:t>
            </w:r>
          </w:p>
        </w:tc>
        <w:tc>
          <w:tcPr>
            <w:tcW w:w="9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ACB50D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H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AA8F82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I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505B9F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J</w:t>
            </w:r>
          </w:p>
        </w:tc>
      </w:tr>
      <w:tr w:rsidR="004B3BC4" w:rsidRPr="004B3BC4" w14:paraId="597FA756" w14:textId="77777777" w:rsidTr="00F975BA">
        <w:trPr>
          <w:trHeight w:val="584"/>
        </w:trPr>
        <w:tc>
          <w:tcPr>
            <w:tcW w:w="9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8AA4B0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K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DCB0DB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L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798EE3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M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6B5F53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N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34CA38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O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3EA2BB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P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F5B859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Q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AE150F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R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6ABB6A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A4989E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T</w:t>
            </w:r>
          </w:p>
        </w:tc>
      </w:tr>
      <w:tr w:rsidR="004B3BC4" w:rsidRPr="004B3BC4" w14:paraId="7C8119F5" w14:textId="77777777" w:rsidTr="00F975BA">
        <w:trPr>
          <w:trHeight w:val="584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436217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U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6C9A5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V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42AF1C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W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449BCB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X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196D53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83D3EE" w14:textId="77777777" w:rsidR="004B3BC4" w:rsidRPr="004B3BC4" w:rsidRDefault="004B3BC4" w:rsidP="00527B26">
            <w:pPr>
              <w:spacing w:after="120"/>
              <w:jc w:val="center"/>
            </w:pPr>
            <w:r w:rsidRPr="004B3BC4">
              <w:rPr>
                <w:b/>
                <w:bCs/>
              </w:rPr>
              <w:t>Z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6635F0" w14:textId="77777777" w:rsidR="004B3BC4" w:rsidRPr="004B3BC4" w:rsidRDefault="004B3BC4" w:rsidP="00527B26">
            <w:pPr>
              <w:spacing w:after="120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302849" w14:textId="77777777" w:rsidR="004B3BC4" w:rsidRPr="004B3BC4" w:rsidRDefault="004B3BC4" w:rsidP="00527B26">
            <w:pPr>
              <w:spacing w:after="120"/>
              <w:jc w:val="center"/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8621CE" w14:textId="77777777" w:rsidR="004B3BC4" w:rsidRPr="004B3BC4" w:rsidRDefault="004B3BC4" w:rsidP="00527B26">
            <w:pPr>
              <w:spacing w:after="120"/>
              <w:jc w:val="center"/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CBB8E6" w14:textId="77777777" w:rsidR="004B3BC4" w:rsidRPr="004B3BC4" w:rsidRDefault="004B3BC4" w:rsidP="00527B26">
            <w:pPr>
              <w:spacing w:after="120"/>
              <w:jc w:val="center"/>
            </w:pPr>
          </w:p>
        </w:tc>
      </w:tr>
    </w:tbl>
    <w:p w14:paraId="0D976A30" w14:textId="77777777" w:rsidR="00F975BA" w:rsidRDefault="00F975BA" w:rsidP="00527B26">
      <w:pPr>
        <w:pStyle w:val="PGQuestion-toplevel"/>
      </w:pPr>
    </w:p>
    <w:p w14:paraId="72A4D6D0" w14:textId="77777777" w:rsidR="00F975BA" w:rsidRDefault="00F975BA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430F1FE5" w14:textId="04D175E7" w:rsidR="004B3BC4" w:rsidRDefault="006A1141" w:rsidP="00527B26">
      <w:pPr>
        <w:pStyle w:val="PGQuestion-toplevel"/>
      </w:pPr>
      <w:r>
        <w:lastRenderedPageBreak/>
        <w:t>(b)</w:t>
      </w:r>
      <w:r w:rsidR="00527B26">
        <w:tab/>
      </w:r>
      <w:r>
        <w:t xml:space="preserve">Now </w:t>
      </w:r>
      <w:r w:rsidR="00051C0A">
        <w:t>swap with your partner</w:t>
      </w:r>
      <w:r w:rsidR="00264D69">
        <w:t>. Repeat part (a) with a new word. This time count the number of letters that must be considered to find the word.</w:t>
      </w:r>
      <w:r w:rsidR="008E310B">
        <w:t xml:space="preserve"> For instance, if the word is “</w:t>
      </w:r>
      <w:r w:rsidR="00D962E8">
        <w:t>BE</w:t>
      </w:r>
      <w:r w:rsidR="008E310B">
        <w:t xml:space="preserve">” you will consider </w:t>
      </w:r>
      <w:r w:rsidR="00D962E8">
        <w:t xml:space="preserve">two letters for B + five letters for E. In </w:t>
      </w:r>
      <w:r w:rsidR="00C64C8A">
        <w:t>total you will have considered seven letters to find the word.</w:t>
      </w:r>
    </w:p>
    <w:p w14:paraId="6526208F" w14:textId="16C6226C" w:rsidR="00527B26" w:rsidRDefault="00527B26" w:rsidP="00527B26">
      <w:pPr>
        <w:pStyle w:val="PGQuestion-toplevel"/>
      </w:pPr>
      <w:r>
        <w:tab/>
      </w:r>
      <w:r w:rsidR="00264D69">
        <w:t>Write down the word you found:</w:t>
      </w:r>
    </w:p>
    <w:p w14:paraId="1EA4744D" w14:textId="77777777" w:rsidR="00F975BA" w:rsidRDefault="00F975BA" w:rsidP="00F975BA">
      <w:pPr>
        <w:pStyle w:val="PGAnswerLines"/>
      </w:pPr>
    </w:p>
    <w:p w14:paraId="260E80D8" w14:textId="77777777" w:rsidR="00F975BA" w:rsidRDefault="00F975BA" w:rsidP="00F975BA">
      <w:pPr>
        <w:pStyle w:val="PGAnswerLines"/>
      </w:pPr>
    </w:p>
    <w:p w14:paraId="1571B444" w14:textId="77777777" w:rsidR="00F975BA" w:rsidRDefault="00F975BA" w:rsidP="00F975BA">
      <w:pPr>
        <w:pStyle w:val="PGAnswerLines"/>
      </w:pPr>
    </w:p>
    <w:p w14:paraId="5BD53350" w14:textId="0CCC9104" w:rsidR="00527B26" w:rsidRDefault="00527B26" w:rsidP="00527B26">
      <w:pPr>
        <w:pStyle w:val="PGQuestion-toplevel"/>
      </w:pPr>
      <w:r>
        <w:tab/>
      </w:r>
      <w:r w:rsidR="004C311D">
        <w:t>How many letters needed to be considered to find the word?</w:t>
      </w:r>
    </w:p>
    <w:p w14:paraId="0E69D63A" w14:textId="77777777" w:rsidR="00F975BA" w:rsidRDefault="00F975BA" w:rsidP="00F975BA">
      <w:pPr>
        <w:pStyle w:val="PGAnswerLines"/>
      </w:pPr>
    </w:p>
    <w:p w14:paraId="0D4C2CE4" w14:textId="77777777" w:rsidR="00F975BA" w:rsidRDefault="00F975BA" w:rsidP="00F975BA">
      <w:pPr>
        <w:pStyle w:val="PGAnswerLines"/>
      </w:pPr>
    </w:p>
    <w:p w14:paraId="3E62D4AF" w14:textId="77777777" w:rsidR="00F975BA" w:rsidRDefault="00F975BA" w:rsidP="00F975BA">
      <w:pPr>
        <w:pStyle w:val="PGAnswerLines"/>
      </w:pPr>
    </w:p>
    <w:p w14:paraId="02C0DAA0" w14:textId="1EE40EB0" w:rsidR="00F664D3" w:rsidRDefault="00AB3F2B" w:rsidP="00F975BA">
      <w:pPr>
        <w:pStyle w:val="PGQuestion-toplevel"/>
      </w:pPr>
      <w:r>
        <w:t>(c)</w:t>
      </w:r>
      <w:r w:rsidR="00527B26">
        <w:tab/>
      </w:r>
      <w:r>
        <w:t>Now use the following grid with the word you used in part (b).</w:t>
      </w:r>
    </w:p>
    <w:tbl>
      <w:tblPr>
        <w:tblW w:w="9072" w:type="dxa"/>
        <w:tblInd w:w="42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0"/>
        <w:gridCol w:w="905"/>
        <w:gridCol w:w="904"/>
        <w:gridCol w:w="914"/>
        <w:gridCol w:w="924"/>
        <w:gridCol w:w="904"/>
        <w:gridCol w:w="909"/>
        <w:gridCol w:w="904"/>
        <w:gridCol w:w="904"/>
        <w:gridCol w:w="904"/>
      </w:tblGrid>
      <w:tr w:rsidR="00F664D3" w:rsidRPr="00B14769" w14:paraId="0EED76E6" w14:textId="77777777" w:rsidTr="00527B26">
        <w:trPr>
          <w:trHeight w:val="584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E37897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E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961D56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T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F0360C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A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5640FA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O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078FC2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I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22F69E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N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5BEFE0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S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0E5478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H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CB4F3E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R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ABDA95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D</w:t>
            </w:r>
          </w:p>
        </w:tc>
      </w:tr>
      <w:tr w:rsidR="00F664D3" w:rsidRPr="00B14769" w14:paraId="7B314D46" w14:textId="77777777" w:rsidTr="00527B26">
        <w:trPr>
          <w:trHeight w:val="584"/>
        </w:trPr>
        <w:tc>
          <w:tcPr>
            <w:tcW w:w="101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F71731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L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419124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C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69B97E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U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FDDF13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M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63E6F8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W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A096BB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F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C34738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G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900D88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63DA3F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P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B8736F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B</w:t>
            </w:r>
          </w:p>
        </w:tc>
      </w:tr>
      <w:tr w:rsidR="00F664D3" w:rsidRPr="00B14769" w14:paraId="3BB126BE" w14:textId="77777777" w:rsidTr="00527B26">
        <w:trPr>
          <w:trHeight w:val="584"/>
        </w:trPr>
        <w:tc>
          <w:tcPr>
            <w:tcW w:w="1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6E829F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V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95E1E9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85A73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82A718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J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514233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Q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656962" w14:textId="77777777" w:rsidR="00F664D3" w:rsidRPr="00B14769" w:rsidRDefault="00F664D3" w:rsidP="00527B26">
            <w:pPr>
              <w:spacing w:after="120"/>
              <w:jc w:val="center"/>
            </w:pPr>
            <w:r w:rsidRPr="00B14769">
              <w:rPr>
                <w:b/>
                <w:bCs/>
              </w:rPr>
              <w:t>Z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8899AF" w14:textId="77777777" w:rsidR="00F664D3" w:rsidRPr="00B14769" w:rsidRDefault="00F664D3" w:rsidP="00527B26">
            <w:pPr>
              <w:spacing w:after="120"/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7CBA8C" w14:textId="77777777" w:rsidR="00F664D3" w:rsidRPr="00B14769" w:rsidRDefault="00F664D3" w:rsidP="00527B26">
            <w:pPr>
              <w:spacing w:after="120"/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0D5CE3" w14:textId="77777777" w:rsidR="00F664D3" w:rsidRPr="00B14769" w:rsidRDefault="00F664D3" w:rsidP="00527B26">
            <w:pPr>
              <w:spacing w:after="120"/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B123A5" w14:textId="77777777" w:rsidR="00F664D3" w:rsidRPr="00B14769" w:rsidRDefault="00F664D3" w:rsidP="00527B26">
            <w:pPr>
              <w:spacing w:after="120"/>
              <w:jc w:val="center"/>
            </w:pPr>
          </w:p>
        </w:tc>
      </w:tr>
    </w:tbl>
    <w:p w14:paraId="18AC55BC" w14:textId="60410627" w:rsidR="00527B26" w:rsidRDefault="00527B26" w:rsidP="00527B26">
      <w:pPr>
        <w:pStyle w:val="PGQuestion-toplevel"/>
      </w:pPr>
      <w:r>
        <w:tab/>
      </w:r>
      <w:r w:rsidR="00AB3F2B">
        <w:t>How many letters need to be considered to find the word?</w:t>
      </w:r>
    </w:p>
    <w:p w14:paraId="449FD56A" w14:textId="77777777" w:rsidR="00F975BA" w:rsidRDefault="00F975BA" w:rsidP="00F975BA">
      <w:pPr>
        <w:pStyle w:val="PGAnswerLines"/>
      </w:pPr>
    </w:p>
    <w:p w14:paraId="42CB2537" w14:textId="77777777" w:rsidR="00F975BA" w:rsidRDefault="00F975BA" w:rsidP="00F975BA">
      <w:pPr>
        <w:pStyle w:val="PGAnswerLines"/>
      </w:pPr>
    </w:p>
    <w:p w14:paraId="065F836E" w14:textId="77777777" w:rsidR="00F975BA" w:rsidRDefault="00F975BA" w:rsidP="00F975BA">
      <w:pPr>
        <w:pStyle w:val="PGAnswerLines"/>
      </w:pPr>
    </w:p>
    <w:p w14:paraId="2E72EB6F" w14:textId="2691CA30" w:rsidR="001B7106" w:rsidRDefault="00527B26" w:rsidP="00527B26">
      <w:pPr>
        <w:pStyle w:val="PGQuestion-toplevel"/>
      </w:pPr>
      <w:r>
        <w:tab/>
      </w:r>
    </w:p>
    <w:p w14:paraId="4D50B396" w14:textId="77777777" w:rsidR="00527B26" w:rsidRDefault="00527B26" w:rsidP="00527B26">
      <w:pPr>
        <w:pStyle w:val="PGQuestion-toplevel"/>
      </w:pPr>
    </w:p>
    <w:p w14:paraId="4996922B" w14:textId="77777777" w:rsidR="00F975BA" w:rsidRDefault="00F975BA">
      <w:pPr>
        <w:spacing w:before="0" w:after="160" w:line="259" w:lineRule="auto"/>
        <w:rPr>
          <w:b/>
          <w:sz w:val="28"/>
          <w:szCs w:val="28"/>
        </w:rPr>
      </w:pPr>
      <w:r>
        <w:br w:type="page"/>
      </w:r>
    </w:p>
    <w:p w14:paraId="6E8AB9B0" w14:textId="3995F9A2" w:rsidR="008C6B5C" w:rsidRDefault="008C6B5C" w:rsidP="008C6B5C">
      <w:pPr>
        <w:pStyle w:val="PGTaskTitle"/>
      </w:pPr>
      <w:r w:rsidRPr="00FF1C75">
        <w:lastRenderedPageBreak/>
        <w:t>Task</w:t>
      </w:r>
      <w:r>
        <w:t xml:space="preserve"> 3</w:t>
      </w:r>
    </w:p>
    <w:p w14:paraId="5B02846E" w14:textId="4C9A0C14" w:rsidR="008C6B5C" w:rsidRDefault="008C6B5C" w:rsidP="008C6B5C">
      <w:r>
        <w:t xml:space="preserve">Work with </w:t>
      </w:r>
      <w:r w:rsidR="00D407AD">
        <w:t>the same</w:t>
      </w:r>
      <w:r>
        <w:t xml:space="preserve"> partner for this task</w:t>
      </w:r>
      <w:r w:rsidR="00D407AD">
        <w:t xml:space="preserve"> as you did in Task 2.</w:t>
      </w:r>
    </w:p>
    <w:p w14:paraId="0A2F5063" w14:textId="764C00BF" w:rsidR="008C6B5C" w:rsidRDefault="004B6CA7" w:rsidP="00527B26">
      <w:pPr>
        <w:jc w:val="center"/>
      </w:pPr>
      <w:r w:rsidRPr="004B6CA7">
        <w:rPr>
          <w:noProof/>
        </w:rPr>
        <w:drawing>
          <wp:inline distT="0" distB="0" distL="0" distR="0" wp14:anchorId="0CA559F7" wp14:editId="3E79224F">
            <wp:extent cx="5742799" cy="1752196"/>
            <wp:effectExtent l="0" t="0" r="0" b="635"/>
            <wp:docPr id="7" name="Picture 6" descr="Background patter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7B0CADF-53B8-4065-BF6B-152572D4E1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Background pattern&#10;&#10;Description automatically generated">
                      <a:extLst>
                        <a:ext uri="{FF2B5EF4-FFF2-40B4-BE49-F238E27FC236}">
                          <a16:creationId xmlns:a16="http://schemas.microsoft.com/office/drawing/2014/main" id="{E7B0CADF-53B8-4065-BF6B-152572D4E1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799" cy="175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7BC2C" w14:textId="77777777" w:rsidR="00527B26" w:rsidRDefault="00527B26" w:rsidP="00527B26">
      <w:pPr>
        <w:pStyle w:val="PGQuestion-toplevel"/>
      </w:pPr>
      <w:r>
        <w:t>(a)</w:t>
      </w:r>
      <w:r>
        <w:tab/>
      </w:r>
      <w:r w:rsidR="00666F41">
        <w:t>Partner 1: Think of a new word</w:t>
      </w:r>
    </w:p>
    <w:p w14:paraId="175BD2EF" w14:textId="77777777" w:rsidR="00527B26" w:rsidRDefault="00527B26" w:rsidP="00527B26">
      <w:pPr>
        <w:pStyle w:val="PGQuestion-toplevel"/>
      </w:pPr>
      <w:r>
        <w:tab/>
      </w:r>
      <w:r w:rsidR="002608F9">
        <w:t>Partner 1: Wink with your left eye or right eye to indicate the direction on the binary tree that each letter is.</w:t>
      </w:r>
      <w:r w:rsidR="00A41622">
        <w:t xml:space="preserve"> If you cannot wink, then just say LEFT or RIGHT.</w:t>
      </w:r>
    </w:p>
    <w:p w14:paraId="7DF80ED4" w14:textId="77777777" w:rsidR="00527B26" w:rsidRDefault="00527B26" w:rsidP="00527B26">
      <w:pPr>
        <w:pStyle w:val="PGQuestion-toplevel"/>
      </w:pPr>
      <w:r>
        <w:tab/>
      </w:r>
      <w:r w:rsidR="00666F41">
        <w:t xml:space="preserve">Partner 2: </w:t>
      </w:r>
      <w:r w:rsidR="001E2899">
        <w:t>Work out what the word is that your partner is thinking.</w:t>
      </w:r>
    </w:p>
    <w:p w14:paraId="1825A74A" w14:textId="77777777" w:rsidR="00527B26" w:rsidRDefault="00527B26" w:rsidP="00527B26">
      <w:pPr>
        <w:pStyle w:val="PGQuestion-toplevel"/>
      </w:pPr>
      <w:r>
        <w:tab/>
      </w:r>
      <w:r w:rsidR="00A41622">
        <w:t>For example – if your word is DOG, then you would wink the following:</w:t>
      </w:r>
      <w:r w:rsidR="00A41622">
        <w:br/>
        <w:t>LEFT, RIGHT, RIGHT; LEFT, RIGHT; LEFT, LEFT, RIGHT, LEFT.</w:t>
      </w:r>
    </w:p>
    <w:p w14:paraId="2EB550FD" w14:textId="77777777" w:rsidR="00F975BA" w:rsidRDefault="00527B26" w:rsidP="00527B26">
      <w:pPr>
        <w:pStyle w:val="PGQuestion-toplevel"/>
      </w:pPr>
      <w:r>
        <w:tab/>
      </w:r>
      <w:r w:rsidR="00F777A4">
        <w:t xml:space="preserve">The word chosen is: </w:t>
      </w:r>
    </w:p>
    <w:p w14:paraId="783A3D43" w14:textId="77777777" w:rsidR="00F975BA" w:rsidRDefault="00F975BA" w:rsidP="00F975BA">
      <w:pPr>
        <w:pStyle w:val="PGAnswerLines"/>
      </w:pPr>
    </w:p>
    <w:p w14:paraId="6D4D2F45" w14:textId="77777777" w:rsidR="00F975BA" w:rsidRDefault="00F975BA" w:rsidP="00F975BA">
      <w:pPr>
        <w:pStyle w:val="PGAnswerLines"/>
      </w:pPr>
    </w:p>
    <w:p w14:paraId="451B54B0" w14:textId="77777777" w:rsidR="00F975BA" w:rsidRDefault="00F975BA" w:rsidP="00F975BA">
      <w:pPr>
        <w:pStyle w:val="PGAnswerLines"/>
      </w:pPr>
    </w:p>
    <w:p w14:paraId="26341478" w14:textId="6916AD68" w:rsidR="00527B26" w:rsidRDefault="00527B26" w:rsidP="00F975BA">
      <w:pPr>
        <w:pStyle w:val="PGQuestion-toplevel"/>
      </w:pPr>
      <w:r>
        <w:t>(b)</w:t>
      </w:r>
      <w:r>
        <w:tab/>
      </w:r>
      <w:r w:rsidR="00F777A4">
        <w:t xml:space="preserve">Now change over roles with your partner. </w:t>
      </w:r>
    </w:p>
    <w:p w14:paraId="05837A26" w14:textId="641A1D5B" w:rsidR="00527B26" w:rsidRDefault="00527B26" w:rsidP="00527B26">
      <w:pPr>
        <w:pStyle w:val="PGQuestion-toplevel"/>
      </w:pPr>
      <w:r>
        <w:tab/>
      </w:r>
      <w:proofErr w:type="gramStart"/>
      <w:r w:rsidR="00F777A4">
        <w:t>This time,</w:t>
      </w:r>
      <w:proofErr w:type="gramEnd"/>
      <w:r w:rsidR="00F777A4">
        <w:t xml:space="preserve"> use the same word that you used in Task 2</w:t>
      </w:r>
      <w:r w:rsidR="0090120C">
        <w:t>, part (b) and (c)</w:t>
      </w:r>
      <w:r w:rsidR="00F777A4">
        <w:t>.</w:t>
      </w:r>
    </w:p>
    <w:p w14:paraId="0B9FB568" w14:textId="170B5717" w:rsidR="00527B26" w:rsidRPr="00527B26" w:rsidRDefault="00527B26" w:rsidP="00527B26">
      <w:pPr>
        <w:pStyle w:val="PGQuestion-toplevel"/>
        <w:rPr>
          <w:color w:val="auto"/>
        </w:rPr>
      </w:pPr>
      <w:r>
        <w:tab/>
      </w:r>
      <w:r w:rsidR="00C634EF">
        <w:t xml:space="preserve">Write down each wink/direction that is used </w:t>
      </w:r>
      <w:r w:rsidR="00FC299B">
        <w:t>in finding the letters.</w:t>
      </w:r>
    </w:p>
    <w:p w14:paraId="4D439532" w14:textId="77777777" w:rsidR="00F975BA" w:rsidRDefault="00F975BA" w:rsidP="00F975BA">
      <w:pPr>
        <w:pStyle w:val="PGAnswerLines"/>
      </w:pPr>
    </w:p>
    <w:p w14:paraId="34BF8F68" w14:textId="77777777" w:rsidR="00F975BA" w:rsidRDefault="00F975BA" w:rsidP="00F975BA">
      <w:pPr>
        <w:pStyle w:val="PGAnswerLines"/>
      </w:pPr>
    </w:p>
    <w:p w14:paraId="33ED665E" w14:textId="77777777" w:rsidR="00F975BA" w:rsidRDefault="00F975BA" w:rsidP="00F975BA">
      <w:pPr>
        <w:pStyle w:val="PGAnswerLines"/>
      </w:pPr>
    </w:p>
    <w:p w14:paraId="357CF8F8" w14:textId="77777777" w:rsidR="00F975BA" w:rsidRDefault="00F975BA" w:rsidP="00F975BA">
      <w:pPr>
        <w:pStyle w:val="PGAnswerLines"/>
      </w:pPr>
    </w:p>
    <w:p w14:paraId="16680D40" w14:textId="77777777" w:rsidR="00F975BA" w:rsidRDefault="00F975BA" w:rsidP="00F975BA">
      <w:pPr>
        <w:pStyle w:val="PGAnswerLines"/>
      </w:pPr>
    </w:p>
    <w:p w14:paraId="30D10AD8" w14:textId="77777777" w:rsidR="00F975BA" w:rsidRDefault="00F975BA" w:rsidP="00F975BA">
      <w:pPr>
        <w:pStyle w:val="PGAnswerLines"/>
      </w:pPr>
    </w:p>
    <w:p w14:paraId="3CDEFCD9" w14:textId="77777777" w:rsidR="00527B26" w:rsidRDefault="00527B26">
      <w:pPr>
        <w:spacing w:before="0" w:after="160" w:line="259" w:lineRule="auto"/>
        <w:rPr>
          <w:b/>
          <w:sz w:val="28"/>
          <w:szCs w:val="28"/>
        </w:rPr>
      </w:pPr>
      <w:r>
        <w:br w:type="page"/>
      </w:r>
    </w:p>
    <w:p w14:paraId="60B040D7" w14:textId="352739BE" w:rsidR="00C9049B" w:rsidRDefault="0090120C" w:rsidP="00ED69C9">
      <w:pPr>
        <w:pStyle w:val="PGTaskTitle"/>
      </w:pPr>
      <w:r>
        <w:lastRenderedPageBreak/>
        <w:t>Task 4</w:t>
      </w:r>
    </w:p>
    <w:p w14:paraId="3149854D" w14:textId="77777777" w:rsidR="00320751" w:rsidRDefault="00320751" w:rsidP="00320751">
      <w:pPr>
        <w:pStyle w:val="PGQuestion-toplevel"/>
      </w:pPr>
      <w:r>
        <w:t>(a)</w:t>
      </w:r>
      <w:r>
        <w:tab/>
      </w:r>
      <w:r w:rsidR="0090120C">
        <w:t xml:space="preserve">Write down again the word that you chose for </w:t>
      </w:r>
      <w:r w:rsidR="00A2424C">
        <w:t>Task 2, part (b) and (c).</w:t>
      </w:r>
    </w:p>
    <w:p w14:paraId="16D23273" w14:textId="65D5202D" w:rsidR="00320751" w:rsidRPr="00320751" w:rsidRDefault="00320751" w:rsidP="00320751">
      <w:pPr>
        <w:pStyle w:val="PGQuestion-toplevel"/>
        <w:rPr>
          <w:color w:val="auto"/>
        </w:rPr>
      </w:pPr>
      <w:r>
        <w:tab/>
      </w:r>
      <w:r w:rsidR="00A2424C">
        <w:t>Chosen word:</w:t>
      </w:r>
    </w:p>
    <w:p w14:paraId="18CB6180" w14:textId="77777777" w:rsidR="00F975BA" w:rsidRDefault="00F975BA" w:rsidP="00F975BA">
      <w:pPr>
        <w:pStyle w:val="PGAnswerLines"/>
      </w:pPr>
    </w:p>
    <w:p w14:paraId="4D681B9A" w14:textId="77777777" w:rsidR="00F975BA" w:rsidRDefault="00F975BA" w:rsidP="00F975BA">
      <w:pPr>
        <w:pStyle w:val="PGAnswerLines"/>
      </w:pPr>
    </w:p>
    <w:p w14:paraId="2DF7D450" w14:textId="77777777" w:rsidR="00F975BA" w:rsidRDefault="00F975BA" w:rsidP="00F975BA">
      <w:pPr>
        <w:pStyle w:val="PGAnswerLines"/>
      </w:pPr>
    </w:p>
    <w:p w14:paraId="58E8D955" w14:textId="21B73366" w:rsidR="00320751" w:rsidRDefault="00320751" w:rsidP="00F975BA">
      <w:pPr>
        <w:pStyle w:val="PGQuestion-toplevel"/>
      </w:pPr>
      <w:r>
        <w:t>(b)</w:t>
      </w:r>
      <w:r>
        <w:tab/>
      </w:r>
      <w:r w:rsidR="00D201CC">
        <w:t xml:space="preserve">Each letter will require 8 bits to store </w:t>
      </w:r>
      <w:r w:rsidR="00691105">
        <w:t xml:space="preserve">it in ASCII </w:t>
      </w:r>
      <w:r w:rsidR="00D201CC">
        <w:t>on a computer.</w:t>
      </w:r>
    </w:p>
    <w:p w14:paraId="3B7C0DA2" w14:textId="3C403F3B" w:rsidR="00320751" w:rsidRDefault="00320751" w:rsidP="00320751">
      <w:pPr>
        <w:pStyle w:val="PGQuestion-toplevel"/>
      </w:pPr>
      <w:r>
        <w:tab/>
      </w:r>
      <w:r w:rsidR="00D201CC">
        <w:t xml:space="preserve">How many bits does your word need to store it? </w:t>
      </w:r>
    </w:p>
    <w:p w14:paraId="4B7277A9" w14:textId="77777777" w:rsidR="00F975BA" w:rsidRDefault="00F975BA" w:rsidP="00F975BA">
      <w:pPr>
        <w:pStyle w:val="PGAnswerLines"/>
      </w:pPr>
    </w:p>
    <w:p w14:paraId="016567B7" w14:textId="77777777" w:rsidR="00F975BA" w:rsidRDefault="00F975BA" w:rsidP="00F975BA">
      <w:pPr>
        <w:pStyle w:val="PGAnswerLines"/>
      </w:pPr>
    </w:p>
    <w:p w14:paraId="2A487860" w14:textId="77777777" w:rsidR="00F975BA" w:rsidRDefault="00F975BA" w:rsidP="00F975BA">
      <w:pPr>
        <w:pStyle w:val="PGAnswerLines"/>
      </w:pPr>
    </w:p>
    <w:p w14:paraId="7F3B5460" w14:textId="2A15CF1C" w:rsidR="00320751" w:rsidRDefault="00320751" w:rsidP="00F975BA">
      <w:pPr>
        <w:pStyle w:val="PGQuestion-toplevel"/>
      </w:pPr>
      <w:r>
        <w:t>(c)</w:t>
      </w:r>
      <w:r>
        <w:tab/>
      </w:r>
      <w:r w:rsidR="00460746">
        <w:t>One bit can store either a 0 or a 1. This can be used to represent LEFT or RIGHT.</w:t>
      </w:r>
      <w:r w:rsidR="00460746">
        <w:br/>
        <w:t>How many bits are required to store the word?</w:t>
      </w:r>
    </w:p>
    <w:p w14:paraId="29E1E449" w14:textId="77777777" w:rsidR="00F975BA" w:rsidRDefault="00F975BA" w:rsidP="00F975BA">
      <w:pPr>
        <w:pStyle w:val="PGAnswerLines"/>
      </w:pPr>
    </w:p>
    <w:p w14:paraId="59FF9E5B" w14:textId="77777777" w:rsidR="00F975BA" w:rsidRDefault="00F975BA" w:rsidP="00F975BA">
      <w:pPr>
        <w:pStyle w:val="PGAnswerLines"/>
      </w:pPr>
    </w:p>
    <w:p w14:paraId="3E6B0118" w14:textId="77777777" w:rsidR="00F975BA" w:rsidRDefault="00F975BA" w:rsidP="00F975BA">
      <w:pPr>
        <w:pStyle w:val="PGAnswerLines"/>
      </w:pPr>
    </w:p>
    <w:sectPr w:rsidR="00F975BA" w:rsidSect="00083920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814" w:right="1418" w:bottom="709" w:left="1134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DE426" w14:textId="77777777" w:rsidR="002352D1" w:rsidRDefault="002352D1" w:rsidP="00EB36FF">
      <w:pPr>
        <w:spacing w:before="0" w:after="0"/>
      </w:pPr>
      <w:r>
        <w:separator/>
      </w:r>
    </w:p>
  </w:endnote>
  <w:endnote w:type="continuationSeparator" w:id="0">
    <w:p w14:paraId="4C89D27E" w14:textId="77777777" w:rsidR="002352D1" w:rsidRDefault="002352D1" w:rsidP="00EB36FF">
      <w:pPr>
        <w:spacing w:before="0" w:after="0"/>
      </w:pPr>
      <w:r>
        <w:continuationSeparator/>
      </w:r>
    </w:p>
  </w:endnote>
  <w:endnote w:type="continuationNotice" w:id="1">
    <w:p w14:paraId="32E39BBE" w14:textId="77777777" w:rsidR="002352D1" w:rsidRDefault="002352D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altName w:val="Calibri"/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0176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C34EDE" w:rsidRDefault="00C34EDE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B8BC2" w14:textId="77777777" w:rsidR="002352D1" w:rsidRDefault="002352D1" w:rsidP="00EB36FF">
      <w:pPr>
        <w:spacing w:before="0" w:after="0"/>
      </w:pPr>
      <w:r>
        <w:separator/>
      </w:r>
    </w:p>
  </w:footnote>
  <w:footnote w:type="continuationSeparator" w:id="0">
    <w:p w14:paraId="20167F18" w14:textId="77777777" w:rsidR="002352D1" w:rsidRDefault="002352D1" w:rsidP="00EB36FF">
      <w:pPr>
        <w:spacing w:before="0" w:after="0"/>
      </w:pPr>
      <w:r>
        <w:continuationSeparator/>
      </w:r>
    </w:p>
  </w:footnote>
  <w:footnote w:type="continuationNotice" w:id="1">
    <w:p w14:paraId="6A66DAD1" w14:textId="77777777" w:rsidR="002352D1" w:rsidRDefault="002352D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C" w14:textId="77777777" w:rsidR="00C34EDE" w:rsidRDefault="00C34EDE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D" w14:textId="77777777" w:rsidR="00C34EDE" w:rsidRDefault="00C34E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B585B70" wp14:editId="7B585B71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13" name="Picture 13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585B72" wp14:editId="39F89D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6A04C0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585B74" w14:textId="195CA5C5" w:rsidR="00C34EDE" w:rsidRPr="00850CB3" w:rsidRDefault="00C34EDE" w:rsidP="006C0DBE">
                          <w:pPr>
                            <w:pStyle w:val="PGDocumentTitle"/>
                            <w:rPr>
                              <w:sz w:val="31"/>
                              <w:szCs w:val="31"/>
                            </w:rPr>
                          </w:pPr>
                          <w:r w:rsidRPr="00850CB3">
                            <w:rPr>
                              <w:sz w:val="31"/>
                              <w:szCs w:val="31"/>
                            </w:rPr>
                            <w:t xml:space="preserve">Worksheet </w:t>
                          </w:r>
                          <w:r w:rsidR="0002798F">
                            <w:rPr>
                              <w:sz w:val="31"/>
                              <w:szCs w:val="31"/>
                            </w:rPr>
                            <w:t>4</w:t>
                          </w:r>
                          <w:r w:rsidR="00087D95" w:rsidRPr="00850CB3">
                            <w:rPr>
                              <w:sz w:val="31"/>
                              <w:szCs w:val="31"/>
                            </w:rPr>
                            <w:t xml:space="preserve"> </w:t>
                          </w:r>
                          <w:r w:rsidR="0002798F">
                            <w:rPr>
                              <w:sz w:val="31"/>
                              <w:szCs w:val="31"/>
                            </w:rPr>
                            <w:t>Algorithmic thinking 2</w:t>
                          </w:r>
                        </w:p>
                        <w:p w14:paraId="7B585B75" w14:textId="649EA1D7" w:rsidR="00C34EDE" w:rsidRPr="006C0DBE" w:rsidRDefault="00CF5FEA" w:rsidP="006C0DBE">
                          <w:pPr>
                            <w:pStyle w:val="PGUnitTitle"/>
                          </w:pPr>
                          <w:r>
                            <w:t xml:space="preserve">Computational </w:t>
                          </w:r>
                          <w:r w:rsidR="00AF6A1C">
                            <w:t>t</w:t>
                          </w:r>
                          <w:r>
                            <w:t>hinking</w:t>
                          </w:r>
                          <w:r w:rsidR="00527B26">
                            <w:t xml:space="preserve"> and logic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6" style="position:absolute;margin-left:0;margin-top:0;width:595.3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" fillcolor="#6a04c0" stroked="f">
              <v:fill opacity="64764f"/>
              <v:textbox inset="20mm,0,,2mm">
                <w:txbxContent>
                  <w:p w14:paraId="7B585B74" w14:textId="195CA5C5" w:rsidR="00C34EDE" w:rsidRPr="00850CB3" w:rsidRDefault="00C34EDE" w:rsidP="006C0DBE">
                    <w:pPr>
                      <w:pStyle w:val="PGDocumentTitle"/>
                      <w:rPr>
                        <w:sz w:val="31"/>
                        <w:szCs w:val="31"/>
                      </w:rPr>
                    </w:pPr>
                    <w:r w:rsidRPr="00850CB3">
                      <w:rPr>
                        <w:sz w:val="31"/>
                        <w:szCs w:val="31"/>
                      </w:rPr>
                      <w:t xml:space="preserve">Worksheet </w:t>
                    </w:r>
                    <w:r w:rsidR="0002798F">
                      <w:rPr>
                        <w:sz w:val="31"/>
                        <w:szCs w:val="31"/>
                      </w:rPr>
                      <w:t>4</w:t>
                    </w:r>
                    <w:r w:rsidR="00087D95" w:rsidRPr="00850CB3">
                      <w:rPr>
                        <w:sz w:val="31"/>
                        <w:szCs w:val="31"/>
                      </w:rPr>
                      <w:t xml:space="preserve"> </w:t>
                    </w:r>
                    <w:r w:rsidR="0002798F">
                      <w:rPr>
                        <w:sz w:val="31"/>
                        <w:szCs w:val="31"/>
                      </w:rPr>
                      <w:t>Algorithmic thinking 2</w:t>
                    </w:r>
                  </w:p>
                  <w:p w14:paraId="7B585B75" w14:textId="649EA1D7" w:rsidR="00C34EDE" w:rsidRPr="006C0DBE" w:rsidRDefault="00CF5FEA" w:rsidP="006C0DBE">
                    <w:pPr>
                      <w:pStyle w:val="PGUnitTitle"/>
                    </w:pPr>
                    <w:r>
                      <w:t xml:space="preserve">Computational </w:t>
                    </w:r>
                    <w:r w:rsidR="00AF6A1C">
                      <w:t>t</w:t>
                    </w:r>
                    <w:r>
                      <w:t>hinking</w:t>
                    </w:r>
                    <w:r w:rsidR="00527B26">
                      <w:t xml:space="preserve"> and logic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F" w14:textId="77777777" w:rsidR="00C34EDE" w:rsidRDefault="00C34ED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21B6CC4"/>
    <w:multiLevelType w:val="hybridMultilevel"/>
    <w:tmpl w:val="8AFC8E48"/>
    <w:lvl w:ilvl="0" w:tplc="7B3C4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3EF33000"/>
    <w:multiLevelType w:val="hybridMultilevel"/>
    <w:tmpl w:val="5A8C0432"/>
    <w:lvl w:ilvl="0" w:tplc="7B3C4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C634672"/>
    <w:multiLevelType w:val="hybridMultilevel"/>
    <w:tmpl w:val="B7164B26"/>
    <w:lvl w:ilvl="0" w:tplc="7B3C4FF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8437F"/>
    <w:multiLevelType w:val="hybridMultilevel"/>
    <w:tmpl w:val="5B6A6FB4"/>
    <w:lvl w:ilvl="0" w:tplc="D604E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2B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01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80D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E0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E7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20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03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AF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650D6AFF"/>
    <w:multiLevelType w:val="hybridMultilevel"/>
    <w:tmpl w:val="31BC77C0"/>
    <w:lvl w:ilvl="0" w:tplc="7B3C4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B686C"/>
    <w:multiLevelType w:val="hybridMultilevel"/>
    <w:tmpl w:val="896699F4"/>
    <w:lvl w:ilvl="0" w:tplc="9EE064DE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CC73F38"/>
    <w:multiLevelType w:val="hybridMultilevel"/>
    <w:tmpl w:val="FBD0F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8"/>
  </w:num>
  <w:num w:numId="5">
    <w:abstractNumId w:val="12"/>
  </w:num>
  <w:num w:numId="6">
    <w:abstractNumId w:val="2"/>
  </w:num>
  <w:num w:numId="7">
    <w:abstractNumId w:val="7"/>
  </w:num>
  <w:num w:numId="8">
    <w:abstractNumId w:val="14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11"/>
  </w:num>
  <w:num w:numId="14">
    <w:abstractNumId w:val="10"/>
  </w:num>
  <w:num w:numId="15">
    <w:abstractNumId w:val="17"/>
  </w:num>
  <w:num w:numId="16">
    <w:abstractNumId w:val="3"/>
  </w:num>
  <w:num w:numId="17">
    <w:abstractNumId w:val="6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yNzU0MTMyMDYxNTJT0lEKTi0uzszPAykwNKgFAG21/1stAAAA"/>
  </w:docVars>
  <w:rsids>
    <w:rsidRoot w:val="00EB36FF"/>
    <w:rsid w:val="00000C4B"/>
    <w:rsid w:val="000050C9"/>
    <w:rsid w:val="00010B0F"/>
    <w:rsid w:val="000121D1"/>
    <w:rsid w:val="00012D86"/>
    <w:rsid w:val="0001543D"/>
    <w:rsid w:val="00026099"/>
    <w:rsid w:val="00026D3C"/>
    <w:rsid w:val="000278D2"/>
    <w:rsid w:val="0002798F"/>
    <w:rsid w:val="000411EE"/>
    <w:rsid w:val="00051C0A"/>
    <w:rsid w:val="00053202"/>
    <w:rsid w:val="0007178F"/>
    <w:rsid w:val="00074152"/>
    <w:rsid w:val="000813DE"/>
    <w:rsid w:val="00082007"/>
    <w:rsid w:val="00083920"/>
    <w:rsid w:val="0008402D"/>
    <w:rsid w:val="00087BD8"/>
    <w:rsid w:val="00087D95"/>
    <w:rsid w:val="00087DF8"/>
    <w:rsid w:val="00091970"/>
    <w:rsid w:val="00091D06"/>
    <w:rsid w:val="00092869"/>
    <w:rsid w:val="00092EFE"/>
    <w:rsid w:val="000A4018"/>
    <w:rsid w:val="000B0E18"/>
    <w:rsid w:val="000B0E7F"/>
    <w:rsid w:val="000B3EF4"/>
    <w:rsid w:val="000B64CC"/>
    <w:rsid w:val="000C1943"/>
    <w:rsid w:val="000C315C"/>
    <w:rsid w:val="000C4C22"/>
    <w:rsid w:val="000D02F5"/>
    <w:rsid w:val="000D0B15"/>
    <w:rsid w:val="000D6E6D"/>
    <w:rsid w:val="000E27B2"/>
    <w:rsid w:val="000F458F"/>
    <w:rsid w:val="00103900"/>
    <w:rsid w:val="00104387"/>
    <w:rsid w:val="00104A96"/>
    <w:rsid w:val="0012079D"/>
    <w:rsid w:val="00124962"/>
    <w:rsid w:val="00134965"/>
    <w:rsid w:val="00137A7E"/>
    <w:rsid w:val="00142090"/>
    <w:rsid w:val="0014510A"/>
    <w:rsid w:val="00147AAE"/>
    <w:rsid w:val="00150181"/>
    <w:rsid w:val="001514D5"/>
    <w:rsid w:val="001517CB"/>
    <w:rsid w:val="00160D4A"/>
    <w:rsid w:val="001858DB"/>
    <w:rsid w:val="0018607A"/>
    <w:rsid w:val="0019599F"/>
    <w:rsid w:val="001B1CEF"/>
    <w:rsid w:val="001B7106"/>
    <w:rsid w:val="001B7473"/>
    <w:rsid w:val="001D3556"/>
    <w:rsid w:val="001D3893"/>
    <w:rsid w:val="001D3C8E"/>
    <w:rsid w:val="001D5006"/>
    <w:rsid w:val="001E00FE"/>
    <w:rsid w:val="001E2899"/>
    <w:rsid w:val="001E6681"/>
    <w:rsid w:val="001E6B9A"/>
    <w:rsid w:val="001F1776"/>
    <w:rsid w:val="001F2CA3"/>
    <w:rsid w:val="0020142B"/>
    <w:rsid w:val="00213E25"/>
    <w:rsid w:val="00213ECD"/>
    <w:rsid w:val="002160E5"/>
    <w:rsid w:val="00225A05"/>
    <w:rsid w:val="002269FC"/>
    <w:rsid w:val="00226E08"/>
    <w:rsid w:val="00230F2D"/>
    <w:rsid w:val="0023253E"/>
    <w:rsid w:val="00232662"/>
    <w:rsid w:val="002352D1"/>
    <w:rsid w:val="00242445"/>
    <w:rsid w:val="00246C0A"/>
    <w:rsid w:val="00256B10"/>
    <w:rsid w:val="0025700A"/>
    <w:rsid w:val="002608F9"/>
    <w:rsid w:val="002634E5"/>
    <w:rsid w:val="00264D69"/>
    <w:rsid w:val="00270C68"/>
    <w:rsid w:val="00273AEA"/>
    <w:rsid w:val="0028054D"/>
    <w:rsid w:val="00290A45"/>
    <w:rsid w:val="00290FAE"/>
    <w:rsid w:val="002A6277"/>
    <w:rsid w:val="002B03B0"/>
    <w:rsid w:val="002B71E5"/>
    <w:rsid w:val="002B74AA"/>
    <w:rsid w:val="002C3922"/>
    <w:rsid w:val="002C530F"/>
    <w:rsid w:val="002D1D1E"/>
    <w:rsid w:val="002D60F3"/>
    <w:rsid w:val="002E1147"/>
    <w:rsid w:val="002E5995"/>
    <w:rsid w:val="002E5BC2"/>
    <w:rsid w:val="002E625B"/>
    <w:rsid w:val="002F04A8"/>
    <w:rsid w:val="002F0F03"/>
    <w:rsid w:val="002F2299"/>
    <w:rsid w:val="002F27CB"/>
    <w:rsid w:val="002F5B0F"/>
    <w:rsid w:val="0030264B"/>
    <w:rsid w:val="00305F16"/>
    <w:rsid w:val="00312694"/>
    <w:rsid w:val="0032027A"/>
    <w:rsid w:val="00320751"/>
    <w:rsid w:val="00326C7C"/>
    <w:rsid w:val="003273EA"/>
    <w:rsid w:val="00335323"/>
    <w:rsid w:val="003355F1"/>
    <w:rsid w:val="00341559"/>
    <w:rsid w:val="003559DF"/>
    <w:rsid w:val="0037033C"/>
    <w:rsid w:val="00373FEA"/>
    <w:rsid w:val="003745F0"/>
    <w:rsid w:val="0037535C"/>
    <w:rsid w:val="003812E1"/>
    <w:rsid w:val="00385B36"/>
    <w:rsid w:val="00386CE9"/>
    <w:rsid w:val="003933ED"/>
    <w:rsid w:val="003A502C"/>
    <w:rsid w:val="003B4075"/>
    <w:rsid w:val="003B692D"/>
    <w:rsid w:val="003C1126"/>
    <w:rsid w:val="003C13A1"/>
    <w:rsid w:val="003C565E"/>
    <w:rsid w:val="003C6292"/>
    <w:rsid w:val="003D1F47"/>
    <w:rsid w:val="003E304F"/>
    <w:rsid w:val="003E45A0"/>
    <w:rsid w:val="003F0555"/>
    <w:rsid w:val="003F0CE9"/>
    <w:rsid w:val="003F1C0D"/>
    <w:rsid w:val="003F4578"/>
    <w:rsid w:val="00413264"/>
    <w:rsid w:val="004135A0"/>
    <w:rsid w:val="00416EFF"/>
    <w:rsid w:val="00425C43"/>
    <w:rsid w:val="004275D0"/>
    <w:rsid w:val="00436350"/>
    <w:rsid w:val="0043792F"/>
    <w:rsid w:val="0044325F"/>
    <w:rsid w:val="00443944"/>
    <w:rsid w:val="00444451"/>
    <w:rsid w:val="004503CE"/>
    <w:rsid w:val="00450662"/>
    <w:rsid w:val="00450FBE"/>
    <w:rsid w:val="00460746"/>
    <w:rsid w:val="004614AC"/>
    <w:rsid w:val="00461AE1"/>
    <w:rsid w:val="00463A2B"/>
    <w:rsid w:val="00463A6F"/>
    <w:rsid w:val="00464508"/>
    <w:rsid w:val="00466340"/>
    <w:rsid w:val="004702A2"/>
    <w:rsid w:val="00471FC1"/>
    <w:rsid w:val="00476FD0"/>
    <w:rsid w:val="004770EF"/>
    <w:rsid w:val="00480431"/>
    <w:rsid w:val="00480EC1"/>
    <w:rsid w:val="00482767"/>
    <w:rsid w:val="004A239C"/>
    <w:rsid w:val="004A332E"/>
    <w:rsid w:val="004B3BC4"/>
    <w:rsid w:val="004B5450"/>
    <w:rsid w:val="004B6CA7"/>
    <w:rsid w:val="004B76B3"/>
    <w:rsid w:val="004C1123"/>
    <w:rsid w:val="004C311D"/>
    <w:rsid w:val="004C56D2"/>
    <w:rsid w:val="004D228E"/>
    <w:rsid w:val="004D33A6"/>
    <w:rsid w:val="004D649E"/>
    <w:rsid w:val="004D73FE"/>
    <w:rsid w:val="004E235A"/>
    <w:rsid w:val="004F059D"/>
    <w:rsid w:val="004F4C04"/>
    <w:rsid w:val="005009AF"/>
    <w:rsid w:val="00500F00"/>
    <w:rsid w:val="0050365F"/>
    <w:rsid w:val="0051569D"/>
    <w:rsid w:val="00515C02"/>
    <w:rsid w:val="005247F1"/>
    <w:rsid w:val="00527B26"/>
    <w:rsid w:val="005309C9"/>
    <w:rsid w:val="00540380"/>
    <w:rsid w:val="00540EC2"/>
    <w:rsid w:val="00541148"/>
    <w:rsid w:val="00541BF1"/>
    <w:rsid w:val="00542694"/>
    <w:rsid w:val="00543F36"/>
    <w:rsid w:val="005455E9"/>
    <w:rsid w:val="00546760"/>
    <w:rsid w:val="0055138A"/>
    <w:rsid w:val="00566717"/>
    <w:rsid w:val="00571A28"/>
    <w:rsid w:val="00575956"/>
    <w:rsid w:val="00581D6E"/>
    <w:rsid w:val="00586589"/>
    <w:rsid w:val="005912AA"/>
    <w:rsid w:val="005A6FB0"/>
    <w:rsid w:val="005B306A"/>
    <w:rsid w:val="005C0494"/>
    <w:rsid w:val="005C7356"/>
    <w:rsid w:val="005C7955"/>
    <w:rsid w:val="005D6099"/>
    <w:rsid w:val="005D79C0"/>
    <w:rsid w:val="005D7CF7"/>
    <w:rsid w:val="005E1CAD"/>
    <w:rsid w:val="005E2D01"/>
    <w:rsid w:val="005E72CC"/>
    <w:rsid w:val="005F0F4F"/>
    <w:rsid w:val="005F0F55"/>
    <w:rsid w:val="00600B1A"/>
    <w:rsid w:val="00601902"/>
    <w:rsid w:val="006072E7"/>
    <w:rsid w:val="00613206"/>
    <w:rsid w:val="00613FC9"/>
    <w:rsid w:val="006157FD"/>
    <w:rsid w:val="00615EFA"/>
    <w:rsid w:val="00617117"/>
    <w:rsid w:val="00617A52"/>
    <w:rsid w:val="0063291A"/>
    <w:rsid w:val="00632F8D"/>
    <w:rsid w:val="00633067"/>
    <w:rsid w:val="00636251"/>
    <w:rsid w:val="006630D9"/>
    <w:rsid w:val="00666F41"/>
    <w:rsid w:val="00673DE2"/>
    <w:rsid w:val="00682B4C"/>
    <w:rsid w:val="006908F3"/>
    <w:rsid w:val="00691105"/>
    <w:rsid w:val="006913D9"/>
    <w:rsid w:val="0069365F"/>
    <w:rsid w:val="0069443C"/>
    <w:rsid w:val="00695AB3"/>
    <w:rsid w:val="00695B7A"/>
    <w:rsid w:val="00696178"/>
    <w:rsid w:val="006A0687"/>
    <w:rsid w:val="006A1141"/>
    <w:rsid w:val="006A5299"/>
    <w:rsid w:val="006A63E8"/>
    <w:rsid w:val="006B5C74"/>
    <w:rsid w:val="006B7C92"/>
    <w:rsid w:val="006C0DBE"/>
    <w:rsid w:val="006C11DF"/>
    <w:rsid w:val="006D04DB"/>
    <w:rsid w:val="006D3FE9"/>
    <w:rsid w:val="006E18FC"/>
    <w:rsid w:val="006E3FD5"/>
    <w:rsid w:val="006E525D"/>
    <w:rsid w:val="006E5A5C"/>
    <w:rsid w:val="006F2ECB"/>
    <w:rsid w:val="006F5454"/>
    <w:rsid w:val="006F5CDE"/>
    <w:rsid w:val="006F67A6"/>
    <w:rsid w:val="0071584B"/>
    <w:rsid w:val="00721871"/>
    <w:rsid w:val="007246E4"/>
    <w:rsid w:val="00724A1F"/>
    <w:rsid w:val="00725A7A"/>
    <w:rsid w:val="00726ABC"/>
    <w:rsid w:val="00730BCF"/>
    <w:rsid w:val="007375C2"/>
    <w:rsid w:val="007445C4"/>
    <w:rsid w:val="00753DD2"/>
    <w:rsid w:val="007611E0"/>
    <w:rsid w:val="00764DA8"/>
    <w:rsid w:val="007659F3"/>
    <w:rsid w:val="00773BC6"/>
    <w:rsid w:val="00776092"/>
    <w:rsid w:val="007773AA"/>
    <w:rsid w:val="00787984"/>
    <w:rsid w:val="00794CDE"/>
    <w:rsid w:val="007951FB"/>
    <w:rsid w:val="00795565"/>
    <w:rsid w:val="007A4029"/>
    <w:rsid w:val="007B05B6"/>
    <w:rsid w:val="007B4F49"/>
    <w:rsid w:val="007B7508"/>
    <w:rsid w:val="007C0855"/>
    <w:rsid w:val="007D0923"/>
    <w:rsid w:val="007D50C1"/>
    <w:rsid w:val="007E0A52"/>
    <w:rsid w:val="007E506C"/>
    <w:rsid w:val="007E6B52"/>
    <w:rsid w:val="007E6DF2"/>
    <w:rsid w:val="007E7FB1"/>
    <w:rsid w:val="007F185F"/>
    <w:rsid w:val="007F5087"/>
    <w:rsid w:val="007F6AA2"/>
    <w:rsid w:val="007F74AD"/>
    <w:rsid w:val="007F7DB0"/>
    <w:rsid w:val="00800D47"/>
    <w:rsid w:val="00803D01"/>
    <w:rsid w:val="00804B3A"/>
    <w:rsid w:val="00805947"/>
    <w:rsid w:val="008159CF"/>
    <w:rsid w:val="00817155"/>
    <w:rsid w:val="00817C86"/>
    <w:rsid w:val="00830A84"/>
    <w:rsid w:val="00834F7A"/>
    <w:rsid w:val="008356AA"/>
    <w:rsid w:val="0083752B"/>
    <w:rsid w:val="008446D3"/>
    <w:rsid w:val="0084657B"/>
    <w:rsid w:val="00850CB3"/>
    <w:rsid w:val="008515F2"/>
    <w:rsid w:val="00851B91"/>
    <w:rsid w:val="0085395F"/>
    <w:rsid w:val="00855334"/>
    <w:rsid w:val="00856D86"/>
    <w:rsid w:val="00866215"/>
    <w:rsid w:val="00867A9F"/>
    <w:rsid w:val="008823C2"/>
    <w:rsid w:val="00891417"/>
    <w:rsid w:val="0089221C"/>
    <w:rsid w:val="0089378B"/>
    <w:rsid w:val="0089734D"/>
    <w:rsid w:val="008A1984"/>
    <w:rsid w:val="008A39B5"/>
    <w:rsid w:val="008A5AFA"/>
    <w:rsid w:val="008A6D3C"/>
    <w:rsid w:val="008A6D80"/>
    <w:rsid w:val="008B3DF3"/>
    <w:rsid w:val="008C403C"/>
    <w:rsid w:val="008C6B5C"/>
    <w:rsid w:val="008C6FEE"/>
    <w:rsid w:val="008E0223"/>
    <w:rsid w:val="008E310B"/>
    <w:rsid w:val="008E5467"/>
    <w:rsid w:val="008E708E"/>
    <w:rsid w:val="008F208C"/>
    <w:rsid w:val="008F2D20"/>
    <w:rsid w:val="008F3664"/>
    <w:rsid w:val="008F6465"/>
    <w:rsid w:val="0090120C"/>
    <w:rsid w:val="00906F2A"/>
    <w:rsid w:val="00910D51"/>
    <w:rsid w:val="009115C1"/>
    <w:rsid w:val="00912760"/>
    <w:rsid w:val="00914967"/>
    <w:rsid w:val="00916326"/>
    <w:rsid w:val="009167AF"/>
    <w:rsid w:val="00921B9A"/>
    <w:rsid w:val="0092587C"/>
    <w:rsid w:val="00927409"/>
    <w:rsid w:val="0092777B"/>
    <w:rsid w:val="00932CE1"/>
    <w:rsid w:val="00932E9B"/>
    <w:rsid w:val="009350B6"/>
    <w:rsid w:val="009370E3"/>
    <w:rsid w:val="009373D8"/>
    <w:rsid w:val="009478B3"/>
    <w:rsid w:val="00951AAB"/>
    <w:rsid w:val="009610D2"/>
    <w:rsid w:val="009723FE"/>
    <w:rsid w:val="00980421"/>
    <w:rsid w:val="00982C69"/>
    <w:rsid w:val="00993297"/>
    <w:rsid w:val="009933FB"/>
    <w:rsid w:val="009A112F"/>
    <w:rsid w:val="009A393D"/>
    <w:rsid w:val="009A3DFD"/>
    <w:rsid w:val="009A407F"/>
    <w:rsid w:val="009C11EF"/>
    <w:rsid w:val="009D3801"/>
    <w:rsid w:val="009D55D5"/>
    <w:rsid w:val="009D6FD9"/>
    <w:rsid w:val="009E6413"/>
    <w:rsid w:val="009F016E"/>
    <w:rsid w:val="009F568E"/>
    <w:rsid w:val="00A10512"/>
    <w:rsid w:val="00A12436"/>
    <w:rsid w:val="00A2424C"/>
    <w:rsid w:val="00A31C1F"/>
    <w:rsid w:val="00A33AF6"/>
    <w:rsid w:val="00A33E9B"/>
    <w:rsid w:val="00A34042"/>
    <w:rsid w:val="00A36DB3"/>
    <w:rsid w:val="00A41622"/>
    <w:rsid w:val="00A41962"/>
    <w:rsid w:val="00A4308C"/>
    <w:rsid w:val="00A457C3"/>
    <w:rsid w:val="00A5248F"/>
    <w:rsid w:val="00A556E7"/>
    <w:rsid w:val="00A56714"/>
    <w:rsid w:val="00A641D1"/>
    <w:rsid w:val="00A6775F"/>
    <w:rsid w:val="00A7333C"/>
    <w:rsid w:val="00A73BCA"/>
    <w:rsid w:val="00A76886"/>
    <w:rsid w:val="00A770B3"/>
    <w:rsid w:val="00A93E8B"/>
    <w:rsid w:val="00A951AC"/>
    <w:rsid w:val="00AA2C5B"/>
    <w:rsid w:val="00AA62F0"/>
    <w:rsid w:val="00AB12FB"/>
    <w:rsid w:val="00AB151F"/>
    <w:rsid w:val="00AB213E"/>
    <w:rsid w:val="00AB34B3"/>
    <w:rsid w:val="00AB3F2B"/>
    <w:rsid w:val="00AC0269"/>
    <w:rsid w:val="00AC6057"/>
    <w:rsid w:val="00AD1283"/>
    <w:rsid w:val="00AE5148"/>
    <w:rsid w:val="00AF2B8C"/>
    <w:rsid w:val="00AF6A1C"/>
    <w:rsid w:val="00B03DD7"/>
    <w:rsid w:val="00B06059"/>
    <w:rsid w:val="00B10938"/>
    <w:rsid w:val="00B11B13"/>
    <w:rsid w:val="00B14769"/>
    <w:rsid w:val="00B17E0C"/>
    <w:rsid w:val="00B241A4"/>
    <w:rsid w:val="00B2468C"/>
    <w:rsid w:val="00B2471B"/>
    <w:rsid w:val="00B24B1D"/>
    <w:rsid w:val="00B257F8"/>
    <w:rsid w:val="00B33E2D"/>
    <w:rsid w:val="00B36B33"/>
    <w:rsid w:val="00B40B0A"/>
    <w:rsid w:val="00B47DF8"/>
    <w:rsid w:val="00B5136E"/>
    <w:rsid w:val="00B5151F"/>
    <w:rsid w:val="00B54627"/>
    <w:rsid w:val="00B57946"/>
    <w:rsid w:val="00B607E2"/>
    <w:rsid w:val="00B62104"/>
    <w:rsid w:val="00B633DE"/>
    <w:rsid w:val="00B7397F"/>
    <w:rsid w:val="00B743D5"/>
    <w:rsid w:val="00B77715"/>
    <w:rsid w:val="00B778CD"/>
    <w:rsid w:val="00B94CB7"/>
    <w:rsid w:val="00BA0250"/>
    <w:rsid w:val="00BA1517"/>
    <w:rsid w:val="00BA5713"/>
    <w:rsid w:val="00BA5B68"/>
    <w:rsid w:val="00BA603F"/>
    <w:rsid w:val="00BA61EC"/>
    <w:rsid w:val="00BA7CBD"/>
    <w:rsid w:val="00BB28EC"/>
    <w:rsid w:val="00BB5345"/>
    <w:rsid w:val="00BB7D2C"/>
    <w:rsid w:val="00BC086E"/>
    <w:rsid w:val="00BC093F"/>
    <w:rsid w:val="00BC09A5"/>
    <w:rsid w:val="00BC3856"/>
    <w:rsid w:val="00BD2E08"/>
    <w:rsid w:val="00BE060B"/>
    <w:rsid w:val="00BE30E0"/>
    <w:rsid w:val="00BE51D5"/>
    <w:rsid w:val="00BF16B9"/>
    <w:rsid w:val="00BF32D0"/>
    <w:rsid w:val="00C0069F"/>
    <w:rsid w:val="00C06DAA"/>
    <w:rsid w:val="00C12494"/>
    <w:rsid w:val="00C22B11"/>
    <w:rsid w:val="00C34EDE"/>
    <w:rsid w:val="00C36A1D"/>
    <w:rsid w:val="00C37180"/>
    <w:rsid w:val="00C456E6"/>
    <w:rsid w:val="00C47C95"/>
    <w:rsid w:val="00C60326"/>
    <w:rsid w:val="00C634EF"/>
    <w:rsid w:val="00C64C8A"/>
    <w:rsid w:val="00C67383"/>
    <w:rsid w:val="00C710E8"/>
    <w:rsid w:val="00C76324"/>
    <w:rsid w:val="00C77258"/>
    <w:rsid w:val="00C9049B"/>
    <w:rsid w:val="00C94E96"/>
    <w:rsid w:val="00CA2ABC"/>
    <w:rsid w:val="00CA54E7"/>
    <w:rsid w:val="00CB054A"/>
    <w:rsid w:val="00CB2EB5"/>
    <w:rsid w:val="00CC35CD"/>
    <w:rsid w:val="00CC46C5"/>
    <w:rsid w:val="00CD1EE7"/>
    <w:rsid w:val="00CE57D2"/>
    <w:rsid w:val="00CF23E1"/>
    <w:rsid w:val="00CF5FEA"/>
    <w:rsid w:val="00CF6AAA"/>
    <w:rsid w:val="00D11807"/>
    <w:rsid w:val="00D12307"/>
    <w:rsid w:val="00D201CC"/>
    <w:rsid w:val="00D21BEC"/>
    <w:rsid w:val="00D228CA"/>
    <w:rsid w:val="00D25B0A"/>
    <w:rsid w:val="00D27013"/>
    <w:rsid w:val="00D407AD"/>
    <w:rsid w:val="00D43DBB"/>
    <w:rsid w:val="00D44231"/>
    <w:rsid w:val="00D53064"/>
    <w:rsid w:val="00D74B42"/>
    <w:rsid w:val="00D87635"/>
    <w:rsid w:val="00D92234"/>
    <w:rsid w:val="00D94E2C"/>
    <w:rsid w:val="00D9502C"/>
    <w:rsid w:val="00D962E8"/>
    <w:rsid w:val="00DA030A"/>
    <w:rsid w:val="00DA3491"/>
    <w:rsid w:val="00DA3C53"/>
    <w:rsid w:val="00DA43B3"/>
    <w:rsid w:val="00DA4CB5"/>
    <w:rsid w:val="00DA5553"/>
    <w:rsid w:val="00DB773D"/>
    <w:rsid w:val="00DD567B"/>
    <w:rsid w:val="00DE0194"/>
    <w:rsid w:val="00DE0A0D"/>
    <w:rsid w:val="00DE0BB5"/>
    <w:rsid w:val="00DE55F3"/>
    <w:rsid w:val="00DF0FBE"/>
    <w:rsid w:val="00DF1B23"/>
    <w:rsid w:val="00DF20B7"/>
    <w:rsid w:val="00DF70E0"/>
    <w:rsid w:val="00E01309"/>
    <w:rsid w:val="00E039AE"/>
    <w:rsid w:val="00E04B27"/>
    <w:rsid w:val="00E0794F"/>
    <w:rsid w:val="00E14C33"/>
    <w:rsid w:val="00E237B6"/>
    <w:rsid w:val="00E273A5"/>
    <w:rsid w:val="00E30C9E"/>
    <w:rsid w:val="00E310C9"/>
    <w:rsid w:val="00E33B45"/>
    <w:rsid w:val="00E43341"/>
    <w:rsid w:val="00E43BCF"/>
    <w:rsid w:val="00E46A2C"/>
    <w:rsid w:val="00E56177"/>
    <w:rsid w:val="00E63D9A"/>
    <w:rsid w:val="00E70A22"/>
    <w:rsid w:val="00E70B46"/>
    <w:rsid w:val="00E772DF"/>
    <w:rsid w:val="00E77DA4"/>
    <w:rsid w:val="00E84AD1"/>
    <w:rsid w:val="00E87A51"/>
    <w:rsid w:val="00E91D94"/>
    <w:rsid w:val="00E96BA2"/>
    <w:rsid w:val="00EB0E45"/>
    <w:rsid w:val="00EB2BE5"/>
    <w:rsid w:val="00EB36FF"/>
    <w:rsid w:val="00EC10D1"/>
    <w:rsid w:val="00EC46BE"/>
    <w:rsid w:val="00EC4A25"/>
    <w:rsid w:val="00ED0E91"/>
    <w:rsid w:val="00ED69C9"/>
    <w:rsid w:val="00EF0905"/>
    <w:rsid w:val="00EF251C"/>
    <w:rsid w:val="00F11272"/>
    <w:rsid w:val="00F1426F"/>
    <w:rsid w:val="00F1450B"/>
    <w:rsid w:val="00F24E96"/>
    <w:rsid w:val="00F3332F"/>
    <w:rsid w:val="00F34EF8"/>
    <w:rsid w:val="00F37794"/>
    <w:rsid w:val="00F42F2F"/>
    <w:rsid w:val="00F5208D"/>
    <w:rsid w:val="00F6181B"/>
    <w:rsid w:val="00F63CA7"/>
    <w:rsid w:val="00F664D3"/>
    <w:rsid w:val="00F777A4"/>
    <w:rsid w:val="00F858B5"/>
    <w:rsid w:val="00F85962"/>
    <w:rsid w:val="00F9071F"/>
    <w:rsid w:val="00F94B97"/>
    <w:rsid w:val="00F968A0"/>
    <w:rsid w:val="00F975BA"/>
    <w:rsid w:val="00FA0187"/>
    <w:rsid w:val="00FB0049"/>
    <w:rsid w:val="00FB48B7"/>
    <w:rsid w:val="00FB492F"/>
    <w:rsid w:val="00FB66D2"/>
    <w:rsid w:val="00FC1448"/>
    <w:rsid w:val="00FC299B"/>
    <w:rsid w:val="00FD4E4D"/>
    <w:rsid w:val="00FE6DB3"/>
    <w:rsid w:val="00FE731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585AED"/>
  <w15:chartTrackingRefBased/>
  <w15:docId w15:val="{5E2E445C-5639-4E54-8C1B-6BB42CDF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2740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3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3F4578"/>
    <w:pPr>
      <w:numPr>
        <w:numId w:val="1"/>
      </w:numPr>
      <w:tabs>
        <w:tab w:val="left" w:pos="1134"/>
        <w:tab w:val="left" w:pos="1814"/>
        <w:tab w:val="right" w:pos="8930"/>
      </w:tabs>
      <w:spacing w:after="120" w:line="240" w:lineRule="auto"/>
      <w:ind w:left="992" w:hanging="567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F4578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 w:line="240" w:lineRule="auto"/>
      <w:ind w:left="992" w:hanging="567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5087"/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6F2EC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basedOn w:val="DefaultParagraphFont"/>
    <w:uiPriority w:val="1"/>
    <w:qFormat/>
    <w:rsid w:val="000278D2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5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6"/>
      </w:numPr>
      <w:ind w:left="425" w:hanging="425"/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7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527B26"/>
    <w:pPr>
      <w:numPr>
        <w:numId w:val="8"/>
      </w:numPr>
      <w:ind w:left="1418" w:hanging="425"/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9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0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1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2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006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locked/>
    <w:rsid w:val="00FB492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locked/>
    <w:rsid w:val="00B777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B77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7715"/>
    <w:rPr>
      <w:sz w:val="20"/>
      <w:szCs w:val="20"/>
    </w:rPr>
  </w:style>
  <w:style w:type="character" w:styleId="Hyperlink">
    <w:name w:val="Hyperlink"/>
    <w:basedOn w:val="DefaultParagraphFont"/>
    <w:unhideWhenUsed/>
    <w:locked/>
    <w:rsid w:val="00581D6E"/>
    <w:rPr>
      <w:color w:val="3F517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8E546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42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09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C565E"/>
    <w:rPr>
      <w:color w:val="3F51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iMedia Pack 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F408C"/>
      </a:accent1>
      <a:accent2>
        <a:srgbClr val="FF8A00"/>
      </a:accent2>
      <a:accent3>
        <a:srgbClr val="EC008C"/>
      </a:accent3>
      <a:accent4>
        <a:srgbClr val="40B0CC"/>
      </a:accent4>
      <a:accent5>
        <a:srgbClr val="FCB11A"/>
      </a:accent5>
      <a:accent6>
        <a:srgbClr val="3B338C"/>
      </a:accent6>
      <a:hlink>
        <a:srgbClr val="3F5170"/>
      </a:hlink>
      <a:folHlink>
        <a:srgbClr val="3F51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f05dc5-97a2-498b-bf7c-bd189143a1ff" xsi:nil="true"/>
    <lcf76f155ced4ddcb4097134ff3c332f xmlns="94dce8ab-38ff-4714-b1ed-1fc5e4d9ab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7" ma:contentTypeDescription="Create a new document." ma:contentTypeScope="" ma:versionID="d222821187493ff178a847b187ba4ea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6374afc149bb29d59d820b1e8c43b29c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df9d15-4b9e-4c3d-9cc7-a4b2c62d8b82}" ma:internalName="TaxCatchAll" ma:showField="CatchAllData" ma:web="1ef05dc5-97a2-498b-bf7c-bd189143a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fef7c3-b28d-442e-81da-5332445db9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F4D01-7261-4756-8B60-087951A62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D564B1-5511-46FC-894F-472B6DCBF3C2}"/>
</file>

<file path=customXml/itemProps4.xml><?xml version="1.0" encoding="utf-8"?>
<ds:datastoreItem xmlns:ds="http://schemas.openxmlformats.org/officeDocument/2006/customXml" ds:itemID="{E714AEC9-2DE9-4001-A501-2EA5F043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styles.dotx</Template>
  <TotalTime>3060</TotalTime>
  <Pages>5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372</cp:revision>
  <dcterms:created xsi:type="dcterms:W3CDTF">2020-03-06T22:23:00Z</dcterms:created>
  <dcterms:modified xsi:type="dcterms:W3CDTF">2020-11-23T10:31:00Z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20</vt:lpwstr>
  </property>
</Properties>
</file>