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766F1" w14:textId="77777777" w:rsidR="00C71038" w:rsidRDefault="00C71038" w:rsidP="00C71038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7F34EA0A" w14:textId="77777777" w:rsidR="00C71038" w:rsidRDefault="00C71038" w:rsidP="00C71038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21F224DB" w14:textId="25DA6BFB" w:rsidR="00DE0194" w:rsidRDefault="00DE0194" w:rsidP="00DE0194">
      <w:pPr>
        <w:pStyle w:val="PGTaskTitle"/>
      </w:pPr>
      <w:r w:rsidRPr="00FF1C75">
        <w:t>Task</w:t>
      </w:r>
      <w:r>
        <w:t xml:space="preserve"> 1</w:t>
      </w:r>
    </w:p>
    <w:p w14:paraId="2DED4BF3" w14:textId="0124E533" w:rsidR="00450662" w:rsidRDefault="00FD71E9" w:rsidP="00FD71E9">
      <w:pPr>
        <w:pStyle w:val="PGQuestion-toplevel"/>
      </w:pPr>
      <w:r>
        <w:t>(a)</w:t>
      </w:r>
      <w:r>
        <w:tab/>
      </w:r>
      <w:r w:rsidR="00FF57DC">
        <w:t xml:space="preserve">Draw an 8x8 pixel art masterpiece using just black </w:t>
      </w:r>
      <w:r w:rsidR="00635868">
        <w:t>or white.</w:t>
      </w:r>
      <w:r w:rsidR="00F24D4C">
        <w:t xml:space="preserve"> Alternatively, if you have access to a computer, </w:t>
      </w:r>
      <w:r w:rsidR="00A46925">
        <w:t xml:space="preserve">you can go to </w:t>
      </w:r>
      <w:hyperlink r:id="rId11" w:history="1">
        <w:r w:rsidR="00A46925" w:rsidRPr="00967998">
          <w:rPr>
            <w:rStyle w:val="Hyperlink"/>
          </w:rPr>
          <w:t>www.pixilart.com</w:t>
        </w:r>
      </w:hyperlink>
      <w:r w:rsidR="00A46925">
        <w:t xml:space="preserve">. Create a new image that has 8x8 pixels and then draw your image in black and white. </w:t>
      </w:r>
      <w:r w:rsidR="00132108">
        <w:t>Copy what you have drawn below.</w:t>
      </w:r>
    </w:p>
    <w:p w14:paraId="7CC27FA7" w14:textId="0B31AB37" w:rsidR="00635868" w:rsidRDefault="00FD71E9" w:rsidP="00C71038">
      <w:pPr>
        <w:spacing w:before="0" w:after="160" w:line="259" w:lineRule="auto"/>
        <w:jc w:val="center"/>
      </w:pPr>
      <w:r>
        <w:rPr>
          <w:noProof/>
        </w:rPr>
        <w:drawing>
          <wp:inline distT="0" distB="0" distL="0" distR="0" wp14:anchorId="5DA9D5CF" wp14:editId="1500F0F2">
            <wp:extent cx="3031435" cy="3276222"/>
            <wp:effectExtent l="0" t="0" r="0" b="635"/>
            <wp:docPr id="2" name="Picture 2" descr="A picture containing sitting, desk, window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 Task 1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40671" cy="3286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0C106F" w14:textId="41076B69" w:rsidR="00FD71E9" w:rsidRPr="00FD71E9" w:rsidRDefault="00FD71E9" w:rsidP="00C71038">
      <w:pPr>
        <w:pStyle w:val="PGQuestion-toplevel"/>
        <w:spacing w:before="240"/>
        <w:rPr>
          <w:color w:val="auto"/>
        </w:rPr>
      </w:pPr>
      <w:r>
        <w:t>(b)</w:t>
      </w:r>
      <w:r>
        <w:tab/>
      </w:r>
      <w:r w:rsidR="00842D79" w:rsidRPr="00842D79">
        <w:t>Convert the image into binary. 8 bits will represent each row.</w:t>
      </w:r>
      <w:r w:rsidR="00E03EA3">
        <w:t xml:space="preserve"> 1 represents white and 0 represents black.</w:t>
      </w:r>
    </w:p>
    <w:p w14:paraId="16069DEA" w14:textId="5718B1A1" w:rsidR="00E03EA3" w:rsidRDefault="00E03EA3" w:rsidP="00C71038">
      <w:pPr>
        <w:pStyle w:val="PGAnswerLines"/>
      </w:pPr>
    </w:p>
    <w:p w14:paraId="696352A4" w14:textId="22663FA9" w:rsidR="00C71038" w:rsidRDefault="00C71038" w:rsidP="00C71038">
      <w:pPr>
        <w:pStyle w:val="PGAnswerLines"/>
      </w:pPr>
    </w:p>
    <w:p w14:paraId="47A50751" w14:textId="21168EDC" w:rsidR="00C71038" w:rsidRDefault="00C71038" w:rsidP="00C71038">
      <w:pPr>
        <w:pStyle w:val="PGAnswerLines"/>
      </w:pPr>
    </w:p>
    <w:p w14:paraId="79735EFE" w14:textId="5A1024A4" w:rsidR="00C71038" w:rsidRDefault="00C71038" w:rsidP="00C71038">
      <w:pPr>
        <w:pStyle w:val="PGAnswerLines"/>
      </w:pPr>
    </w:p>
    <w:p w14:paraId="385A96D9" w14:textId="0659D28F" w:rsidR="00C71038" w:rsidRDefault="00C71038" w:rsidP="00C71038">
      <w:pPr>
        <w:pStyle w:val="PGAnswerLines"/>
      </w:pPr>
    </w:p>
    <w:p w14:paraId="3EEF759E" w14:textId="037FF4AF" w:rsidR="00C71038" w:rsidRDefault="00C71038" w:rsidP="00C71038">
      <w:pPr>
        <w:pStyle w:val="PGAnswerLines"/>
      </w:pPr>
    </w:p>
    <w:p w14:paraId="5EDA9F96" w14:textId="0429184F" w:rsidR="00C71038" w:rsidRDefault="00C71038" w:rsidP="00C71038">
      <w:pPr>
        <w:pStyle w:val="PGAnswerLines"/>
      </w:pPr>
    </w:p>
    <w:p w14:paraId="379647DF" w14:textId="1B500031" w:rsidR="00C71038" w:rsidRDefault="00C71038" w:rsidP="00C71038">
      <w:pPr>
        <w:pStyle w:val="PGAnswerLines"/>
      </w:pPr>
    </w:p>
    <w:p w14:paraId="67242AE5" w14:textId="77777777" w:rsidR="00C71038" w:rsidRPr="00E03EA3" w:rsidRDefault="00C71038" w:rsidP="00C71038">
      <w:pPr>
        <w:pStyle w:val="PGAnswerLines"/>
      </w:pPr>
    </w:p>
    <w:p w14:paraId="14E8E31E" w14:textId="16022916" w:rsidR="00132108" w:rsidRDefault="00FD71E9" w:rsidP="00FD71E9">
      <w:pPr>
        <w:pStyle w:val="PGQuestion-toplevel"/>
      </w:pPr>
      <w:r>
        <w:t>(c)</w:t>
      </w:r>
      <w:r>
        <w:tab/>
      </w:r>
      <w:r w:rsidR="00132108" w:rsidRPr="00132108">
        <w:t>Check the binary that you have put with a friend to see that you haven’t made any mistakes.</w:t>
      </w:r>
    </w:p>
    <w:p w14:paraId="2C16AEDB" w14:textId="022F0B28" w:rsidR="00D20C84" w:rsidRDefault="00D20C84">
      <w:pPr>
        <w:spacing w:before="0" w:after="160" w:line="259" w:lineRule="auto"/>
      </w:pPr>
      <w:r>
        <w:br w:type="page"/>
      </w:r>
    </w:p>
    <w:p w14:paraId="3EBF0E1F" w14:textId="77777777" w:rsidR="00132108" w:rsidRPr="00132108" w:rsidRDefault="00132108" w:rsidP="00E81339">
      <w:pPr>
        <w:pStyle w:val="PGTaskTitle"/>
      </w:pPr>
      <w:r w:rsidRPr="00132108">
        <w:lastRenderedPageBreak/>
        <w:t>Task 2</w:t>
      </w:r>
    </w:p>
    <w:p w14:paraId="20BB3901" w14:textId="77777777" w:rsidR="001C4072" w:rsidRDefault="001C4072" w:rsidP="001C4072">
      <w:pPr>
        <w:pStyle w:val="PGQuestion-toplevel"/>
      </w:pPr>
      <w:r>
        <w:t>(a)</w:t>
      </w:r>
      <w:r>
        <w:tab/>
      </w:r>
      <w:r w:rsidR="00CB3A38">
        <w:t>Write a caption for the image that you created in Task 1.</w:t>
      </w:r>
    </w:p>
    <w:p w14:paraId="6934C861" w14:textId="77777777" w:rsidR="001C4072" w:rsidRDefault="001C4072" w:rsidP="001C4072">
      <w:pPr>
        <w:pStyle w:val="PGQuestion-toplevel"/>
      </w:pPr>
      <w:r>
        <w:tab/>
      </w:r>
      <w:r w:rsidR="00CB3A38">
        <w:t>Your caption should be between 9 and 16 characters</w:t>
      </w:r>
      <w:r w:rsidR="00074FF2">
        <w:t>. Use only capital letters, exclamation marks or spaces</w:t>
      </w:r>
      <w:r w:rsidR="00CB3A38">
        <w:t xml:space="preserve">. Remember </w:t>
      </w:r>
      <w:r w:rsidR="00074FF2">
        <w:t>that the number of characters will include any spaces.</w:t>
      </w:r>
    </w:p>
    <w:p w14:paraId="1BC45984" w14:textId="4667EDDB" w:rsidR="001C4072" w:rsidRPr="001C4072" w:rsidRDefault="001C4072" w:rsidP="001C4072">
      <w:pPr>
        <w:pStyle w:val="PGQuestion-toplevel"/>
        <w:rPr>
          <w:color w:val="auto"/>
        </w:rPr>
      </w:pPr>
      <w:r>
        <w:tab/>
      </w:r>
      <w:r w:rsidR="00544C85">
        <w:t>Caption:</w:t>
      </w:r>
    </w:p>
    <w:p w14:paraId="4E0AE7B1" w14:textId="12E845E7" w:rsidR="00132108" w:rsidRDefault="00132108" w:rsidP="00C71038">
      <w:pPr>
        <w:pStyle w:val="PGAnswerLines"/>
      </w:pPr>
    </w:p>
    <w:p w14:paraId="73CE72CD" w14:textId="77777777" w:rsidR="00C71038" w:rsidRDefault="00C71038" w:rsidP="00C71038">
      <w:pPr>
        <w:pStyle w:val="PGAnswerLines"/>
      </w:pPr>
    </w:p>
    <w:p w14:paraId="1E8A6A68" w14:textId="2EBE4BAE" w:rsidR="00544C85" w:rsidRDefault="001C4072" w:rsidP="00C71038">
      <w:pPr>
        <w:pStyle w:val="PGQuestion-toplevel"/>
        <w:spacing w:before="0"/>
      </w:pPr>
      <w:r>
        <w:tab/>
      </w:r>
      <w:r w:rsidR="00D20C84">
        <w:t xml:space="preserve">Look at </w:t>
      </w:r>
      <w:r w:rsidR="006158F1">
        <w:t>the ASCII table below</w:t>
      </w:r>
      <w:r w:rsidR="00D20C84">
        <w:t>.</w:t>
      </w:r>
    </w:p>
    <w:tbl>
      <w:tblPr>
        <w:tblW w:w="991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2"/>
        <w:gridCol w:w="1267"/>
        <w:gridCol w:w="302"/>
        <w:gridCol w:w="910"/>
        <w:gridCol w:w="1272"/>
        <w:gridCol w:w="302"/>
        <w:gridCol w:w="900"/>
        <w:gridCol w:w="1267"/>
        <w:gridCol w:w="304"/>
        <w:gridCol w:w="1133"/>
        <w:gridCol w:w="1354"/>
      </w:tblGrid>
      <w:tr w:rsidR="00E81339" w:rsidRPr="00E81339" w14:paraId="04F51AC7" w14:textId="77777777" w:rsidTr="00C71038">
        <w:trPr>
          <w:trHeight w:val="3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CE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9899A9" w14:textId="77777777" w:rsidR="00E81339" w:rsidRPr="00E81339" w:rsidRDefault="00E81339" w:rsidP="00C71038">
            <w:pPr>
              <w:spacing w:before="0" w:after="0" w:line="259" w:lineRule="auto"/>
              <w:jc w:val="center"/>
            </w:pPr>
            <w:r w:rsidRPr="00E81339">
              <w:rPr>
                <w:b/>
                <w:bCs/>
              </w:rPr>
              <w:t>Letter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CE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4BA755" w14:textId="77777777" w:rsidR="00E81339" w:rsidRPr="00E81339" w:rsidRDefault="00E81339" w:rsidP="00C71038">
            <w:pPr>
              <w:spacing w:before="0" w:after="0" w:line="259" w:lineRule="auto"/>
              <w:jc w:val="center"/>
            </w:pPr>
            <w:r w:rsidRPr="00E81339">
              <w:rPr>
                <w:b/>
                <w:bCs/>
              </w:rPr>
              <w:t>ASCII</w:t>
            </w:r>
          </w:p>
        </w:tc>
        <w:tc>
          <w:tcPr>
            <w:tcW w:w="302" w:type="dxa"/>
            <w:tcBorders>
              <w:top w:val="single" w:sz="8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5F57E5" w14:textId="77777777" w:rsidR="00E81339" w:rsidRPr="00E81339" w:rsidRDefault="00E81339" w:rsidP="00C71038">
            <w:pPr>
              <w:spacing w:before="0" w:after="0" w:line="259" w:lineRule="auto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CE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BBE6D9" w14:textId="77777777" w:rsidR="00E81339" w:rsidRPr="00E81339" w:rsidRDefault="00E81339" w:rsidP="00C71038">
            <w:pPr>
              <w:spacing w:before="0" w:after="0" w:line="259" w:lineRule="auto"/>
              <w:jc w:val="center"/>
            </w:pPr>
            <w:r w:rsidRPr="00E81339">
              <w:rPr>
                <w:b/>
                <w:bCs/>
              </w:rPr>
              <w:t>Letter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CE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93F9EF" w14:textId="77777777" w:rsidR="00E81339" w:rsidRPr="00E81339" w:rsidRDefault="00E81339" w:rsidP="00C71038">
            <w:pPr>
              <w:spacing w:before="0" w:after="0" w:line="259" w:lineRule="auto"/>
              <w:jc w:val="center"/>
            </w:pPr>
            <w:r w:rsidRPr="00E81339">
              <w:rPr>
                <w:b/>
                <w:bCs/>
              </w:rPr>
              <w:t>ASCII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E81D45" w14:textId="77777777" w:rsidR="00E81339" w:rsidRPr="00E81339" w:rsidRDefault="00E81339" w:rsidP="00C71038">
            <w:pPr>
              <w:spacing w:before="0" w:after="0" w:line="259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CE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B79292" w14:textId="77777777" w:rsidR="00E81339" w:rsidRPr="00E81339" w:rsidRDefault="00E81339" w:rsidP="00C71038">
            <w:pPr>
              <w:spacing w:before="0" w:after="0" w:line="259" w:lineRule="auto"/>
              <w:jc w:val="center"/>
            </w:pPr>
            <w:r w:rsidRPr="00E81339">
              <w:rPr>
                <w:b/>
                <w:bCs/>
              </w:rPr>
              <w:t>Letter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CE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7EAEDA" w14:textId="77777777" w:rsidR="00E81339" w:rsidRPr="00E81339" w:rsidRDefault="00E81339" w:rsidP="00C71038">
            <w:pPr>
              <w:spacing w:before="0" w:after="0" w:line="259" w:lineRule="auto"/>
              <w:jc w:val="center"/>
            </w:pPr>
            <w:r w:rsidRPr="00E81339">
              <w:rPr>
                <w:b/>
                <w:bCs/>
              </w:rPr>
              <w:t>ASCII</w:t>
            </w:r>
          </w:p>
        </w:tc>
        <w:tc>
          <w:tcPr>
            <w:tcW w:w="304" w:type="dxa"/>
            <w:tcBorders>
              <w:top w:val="single" w:sz="8" w:space="0" w:color="FFFFFF"/>
              <w:left w:val="single" w:sz="4" w:space="0" w:color="auto"/>
              <w:bottom w:val="single" w:sz="24" w:space="0" w:color="FFFFFF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06A36E" w14:textId="77777777" w:rsidR="00E81339" w:rsidRPr="00E81339" w:rsidRDefault="00E81339" w:rsidP="00C71038">
            <w:pPr>
              <w:spacing w:before="0" w:after="0" w:line="259" w:lineRule="auto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CE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B8A2AE" w14:textId="77777777" w:rsidR="00E81339" w:rsidRPr="00E81339" w:rsidRDefault="00E81339" w:rsidP="00C71038">
            <w:pPr>
              <w:spacing w:before="0" w:after="0" w:line="259" w:lineRule="auto"/>
              <w:jc w:val="center"/>
            </w:pPr>
            <w:r w:rsidRPr="00E81339">
              <w:rPr>
                <w:b/>
                <w:bCs/>
              </w:rPr>
              <w:t>Letter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CE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45C074" w14:textId="77777777" w:rsidR="00E81339" w:rsidRPr="00E81339" w:rsidRDefault="00E81339" w:rsidP="00C71038">
            <w:pPr>
              <w:spacing w:before="0" w:after="0" w:line="259" w:lineRule="auto"/>
              <w:jc w:val="center"/>
            </w:pPr>
            <w:r w:rsidRPr="00E81339">
              <w:rPr>
                <w:b/>
                <w:bCs/>
              </w:rPr>
              <w:t>ASCII</w:t>
            </w:r>
          </w:p>
        </w:tc>
      </w:tr>
      <w:tr w:rsidR="00E81339" w:rsidRPr="00E81339" w14:paraId="5C3A1E50" w14:textId="77777777" w:rsidTr="00C71038">
        <w:trPr>
          <w:trHeight w:val="3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1108DA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8D74C1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01000001</w:t>
            </w:r>
          </w:p>
        </w:tc>
        <w:tc>
          <w:tcPr>
            <w:tcW w:w="302" w:type="dxa"/>
            <w:tcBorders>
              <w:top w:val="single" w:sz="24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C4D69E" w14:textId="77777777" w:rsidR="00E81339" w:rsidRPr="00E81339" w:rsidRDefault="00E81339" w:rsidP="00C71038">
            <w:pPr>
              <w:spacing w:before="0" w:after="0" w:line="259" w:lineRule="auto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6A68AD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H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3EA9AA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01001000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FF9920" w14:textId="77777777" w:rsidR="00E81339" w:rsidRPr="00E81339" w:rsidRDefault="00E81339" w:rsidP="00C71038">
            <w:pPr>
              <w:spacing w:before="0" w:after="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A24D93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86B7EC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01001111</w:t>
            </w:r>
          </w:p>
        </w:tc>
        <w:tc>
          <w:tcPr>
            <w:tcW w:w="304" w:type="dxa"/>
            <w:tcBorders>
              <w:top w:val="single" w:sz="24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4AC96E" w14:textId="77777777" w:rsidR="00E81339" w:rsidRPr="00E81339" w:rsidRDefault="00E81339" w:rsidP="00C71038">
            <w:pPr>
              <w:spacing w:before="0" w:after="0" w:line="259" w:lineRule="auto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1E3BA1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V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E271F1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01010110</w:t>
            </w:r>
          </w:p>
        </w:tc>
      </w:tr>
      <w:tr w:rsidR="00E81339" w:rsidRPr="00E81339" w14:paraId="6FF1CA7A" w14:textId="77777777" w:rsidTr="00C71038">
        <w:trPr>
          <w:trHeight w:val="3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A9D554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B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69D16E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01000010</w:t>
            </w:r>
          </w:p>
        </w:tc>
        <w:tc>
          <w:tcPr>
            <w:tcW w:w="30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94419A" w14:textId="77777777" w:rsidR="00E81339" w:rsidRPr="00E81339" w:rsidRDefault="00E81339" w:rsidP="00C71038">
            <w:pPr>
              <w:spacing w:before="0" w:after="0" w:line="259" w:lineRule="auto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A58636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1ABA95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01001001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74AE5C" w14:textId="77777777" w:rsidR="00E81339" w:rsidRPr="00E81339" w:rsidRDefault="00E81339" w:rsidP="00C71038">
            <w:pPr>
              <w:spacing w:before="0" w:after="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51DD27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P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9E2A5D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01010000</w:t>
            </w:r>
          </w:p>
        </w:tc>
        <w:tc>
          <w:tcPr>
            <w:tcW w:w="304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CBFBBC" w14:textId="77777777" w:rsidR="00E81339" w:rsidRPr="00E81339" w:rsidRDefault="00E81339" w:rsidP="00C71038">
            <w:pPr>
              <w:spacing w:before="0" w:after="0" w:line="259" w:lineRule="auto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856636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W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AF1CD5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01010111</w:t>
            </w:r>
          </w:p>
        </w:tc>
      </w:tr>
      <w:tr w:rsidR="00E81339" w:rsidRPr="00E81339" w14:paraId="7C940290" w14:textId="77777777" w:rsidTr="00C71038">
        <w:trPr>
          <w:trHeight w:val="3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F1A5E1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C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757072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01000011</w:t>
            </w:r>
          </w:p>
        </w:tc>
        <w:tc>
          <w:tcPr>
            <w:tcW w:w="30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6798BC" w14:textId="77777777" w:rsidR="00E81339" w:rsidRPr="00E81339" w:rsidRDefault="00E81339" w:rsidP="00C71038">
            <w:pPr>
              <w:spacing w:before="0" w:after="0" w:line="259" w:lineRule="auto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5B3D89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J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54976C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01001010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41DE62" w14:textId="77777777" w:rsidR="00E81339" w:rsidRPr="00E81339" w:rsidRDefault="00E81339" w:rsidP="00C71038">
            <w:pPr>
              <w:spacing w:before="0" w:after="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FD0866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Q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38371A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01010001</w:t>
            </w:r>
          </w:p>
        </w:tc>
        <w:tc>
          <w:tcPr>
            <w:tcW w:w="304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A6B8A3" w14:textId="77777777" w:rsidR="00E81339" w:rsidRPr="00E81339" w:rsidRDefault="00E81339" w:rsidP="00C71038">
            <w:pPr>
              <w:spacing w:before="0" w:after="0" w:line="259" w:lineRule="auto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06170A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X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AE9B99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01011000</w:t>
            </w:r>
          </w:p>
        </w:tc>
      </w:tr>
      <w:tr w:rsidR="00E81339" w:rsidRPr="00E81339" w14:paraId="2EBFE6D5" w14:textId="77777777" w:rsidTr="00C71038">
        <w:trPr>
          <w:trHeight w:val="3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33412D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D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5846B9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01000100</w:t>
            </w:r>
          </w:p>
        </w:tc>
        <w:tc>
          <w:tcPr>
            <w:tcW w:w="30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9DE5DA" w14:textId="77777777" w:rsidR="00E81339" w:rsidRPr="00E81339" w:rsidRDefault="00E81339" w:rsidP="00C71038">
            <w:pPr>
              <w:spacing w:before="0" w:after="0" w:line="259" w:lineRule="auto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8789FB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C514FD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01001011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C2E73A" w14:textId="77777777" w:rsidR="00E81339" w:rsidRPr="00E81339" w:rsidRDefault="00E81339" w:rsidP="00C71038">
            <w:pPr>
              <w:spacing w:before="0" w:after="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2D9A8C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8EDE13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01010010</w:t>
            </w:r>
          </w:p>
        </w:tc>
        <w:tc>
          <w:tcPr>
            <w:tcW w:w="304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EA6A59" w14:textId="77777777" w:rsidR="00E81339" w:rsidRPr="00E81339" w:rsidRDefault="00E81339" w:rsidP="00C71038">
            <w:pPr>
              <w:spacing w:before="0" w:after="0" w:line="259" w:lineRule="auto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FEC44F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BDB46F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01011001</w:t>
            </w:r>
          </w:p>
        </w:tc>
      </w:tr>
      <w:tr w:rsidR="00E81339" w:rsidRPr="00E81339" w14:paraId="4DADEE72" w14:textId="77777777" w:rsidTr="00C71038">
        <w:trPr>
          <w:trHeight w:val="3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07516C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CB601F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01000101</w:t>
            </w:r>
          </w:p>
        </w:tc>
        <w:tc>
          <w:tcPr>
            <w:tcW w:w="30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334E78" w14:textId="77777777" w:rsidR="00E81339" w:rsidRPr="00E81339" w:rsidRDefault="00E81339" w:rsidP="00C71038">
            <w:pPr>
              <w:spacing w:before="0" w:after="0" w:line="259" w:lineRule="auto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5616D4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L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B69690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01001100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BADA18" w14:textId="77777777" w:rsidR="00E81339" w:rsidRPr="00E81339" w:rsidRDefault="00E81339" w:rsidP="00C71038">
            <w:pPr>
              <w:spacing w:before="0" w:after="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4DA502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C012D9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01010011</w:t>
            </w:r>
          </w:p>
        </w:tc>
        <w:tc>
          <w:tcPr>
            <w:tcW w:w="304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9FCF80" w14:textId="77777777" w:rsidR="00E81339" w:rsidRPr="00E81339" w:rsidRDefault="00E81339" w:rsidP="00C71038">
            <w:pPr>
              <w:spacing w:before="0" w:after="0" w:line="259" w:lineRule="auto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E80B9B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Z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123CA8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01011010</w:t>
            </w:r>
          </w:p>
        </w:tc>
      </w:tr>
      <w:tr w:rsidR="00E81339" w:rsidRPr="00E81339" w14:paraId="350232B0" w14:textId="77777777" w:rsidTr="00C71038">
        <w:trPr>
          <w:trHeight w:val="3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A15718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F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96F8BA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01000110</w:t>
            </w:r>
          </w:p>
        </w:tc>
        <w:tc>
          <w:tcPr>
            <w:tcW w:w="30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D0DC93" w14:textId="77777777" w:rsidR="00E81339" w:rsidRPr="00E81339" w:rsidRDefault="00E81339" w:rsidP="00C71038">
            <w:pPr>
              <w:spacing w:before="0" w:after="0" w:line="259" w:lineRule="auto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AAC78C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M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B61F05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01001101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D108DD" w14:textId="77777777" w:rsidR="00E81339" w:rsidRPr="00E81339" w:rsidRDefault="00E81339" w:rsidP="00C71038">
            <w:pPr>
              <w:spacing w:before="0" w:after="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4DDE79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T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5CC024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01010100</w:t>
            </w:r>
          </w:p>
        </w:tc>
        <w:tc>
          <w:tcPr>
            <w:tcW w:w="304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440C68" w14:textId="77777777" w:rsidR="00E81339" w:rsidRPr="00E81339" w:rsidRDefault="00E81339" w:rsidP="00C71038">
            <w:pPr>
              <w:spacing w:before="0" w:after="0" w:line="259" w:lineRule="auto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9CB7C4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!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42A6B5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00100001</w:t>
            </w:r>
          </w:p>
        </w:tc>
      </w:tr>
      <w:tr w:rsidR="00E81339" w:rsidRPr="00E81339" w14:paraId="15584D96" w14:textId="77777777" w:rsidTr="00C71038">
        <w:trPr>
          <w:trHeight w:val="3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5F67F9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G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2493B9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01000111</w:t>
            </w:r>
          </w:p>
        </w:tc>
        <w:tc>
          <w:tcPr>
            <w:tcW w:w="302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43F900" w14:textId="77777777" w:rsidR="00E81339" w:rsidRPr="00E81339" w:rsidRDefault="00E81339" w:rsidP="00C71038">
            <w:pPr>
              <w:spacing w:before="0" w:after="0" w:line="259" w:lineRule="auto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B431D8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E8F1D3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01001110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921AFE" w14:textId="77777777" w:rsidR="00E81339" w:rsidRPr="00E81339" w:rsidRDefault="00E81339" w:rsidP="00C71038">
            <w:pPr>
              <w:spacing w:before="0" w:after="0" w:line="259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227F7B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81592A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01010101</w:t>
            </w:r>
          </w:p>
        </w:tc>
        <w:tc>
          <w:tcPr>
            <w:tcW w:w="304" w:type="dxa"/>
            <w:tcBorders>
              <w:top w:val="single" w:sz="8" w:space="0" w:color="FFFFFF"/>
              <w:left w:val="single" w:sz="4" w:space="0" w:color="auto"/>
              <w:bottom w:val="single" w:sz="8" w:space="0" w:color="FFFFFF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468509" w14:textId="77777777" w:rsidR="00E81339" w:rsidRPr="00E81339" w:rsidRDefault="00E81339" w:rsidP="00C71038">
            <w:pPr>
              <w:spacing w:before="0" w:after="0" w:line="259" w:lineRule="auto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6A8FF3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&lt;space&gt;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212369" w14:textId="77777777" w:rsidR="00E81339" w:rsidRPr="00E81339" w:rsidRDefault="00E81339" w:rsidP="00C71038">
            <w:pPr>
              <w:spacing w:before="0" w:after="0" w:line="259" w:lineRule="auto"/>
            </w:pPr>
            <w:r w:rsidRPr="00E81339">
              <w:t>00100000</w:t>
            </w:r>
          </w:p>
        </w:tc>
      </w:tr>
    </w:tbl>
    <w:p w14:paraId="7840653C" w14:textId="1B1DB61C" w:rsidR="006158F1" w:rsidRDefault="006158F1" w:rsidP="006158F1">
      <w:pPr>
        <w:spacing w:before="0" w:after="160" w:line="259" w:lineRule="auto"/>
      </w:pPr>
    </w:p>
    <w:p w14:paraId="68CE65D4" w14:textId="56D105A6" w:rsidR="001C4072" w:rsidRDefault="001C4072" w:rsidP="00C71038">
      <w:pPr>
        <w:pStyle w:val="PGQuestion-toplevel"/>
        <w:spacing w:after="0"/>
      </w:pPr>
      <w:r>
        <w:t>(b)</w:t>
      </w:r>
      <w:r w:rsidR="00C71038">
        <w:tab/>
      </w:r>
      <w:r w:rsidR="00D20C84">
        <w:t>Convert your caption into binary using the table. Put eight bits on each line.</w:t>
      </w:r>
    </w:p>
    <w:tbl>
      <w:tblPr>
        <w:tblStyle w:val="PGTable1"/>
        <w:tblW w:w="9071" w:type="dxa"/>
        <w:tblInd w:w="425" w:type="dxa"/>
        <w:tblLook w:val="04A0" w:firstRow="1" w:lastRow="0" w:firstColumn="1" w:lastColumn="0" w:noHBand="0" w:noVBand="1"/>
      </w:tblPr>
      <w:tblGrid>
        <w:gridCol w:w="4252"/>
        <w:gridCol w:w="567"/>
        <w:gridCol w:w="4252"/>
      </w:tblGrid>
      <w:tr w:rsidR="00C71038" w14:paraId="79ECF931" w14:textId="77777777" w:rsidTr="00C710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512B98B" w14:textId="067622DA" w:rsidR="00C71038" w:rsidRDefault="00C71038" w:rsidP="00C71038">
            <w:pPr>
              <w:pStyle w:val="PGQuestion-2ndlevel"/>
              <w:ind w:left="0" w:firstLine="0"/>
            </w:pPr>
            <w:r>
              <w:t>Letters 1 – 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4C811" w14:textId="77777777" w:rsidR="00C71038" w:rsidRDefault="00C71038" w:rsidP="00C71038">
            <w:pPr>
              <w:pStyle w:val="PGQuestion-2ndlevel"/>
              <w:ind w:left="0" w:firstLine="0"/>
            </w:pP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75BDAFD" w14:textId="45D36482" w:rsidR="00C71038" w:rsidRDefault="00C71038" w:rsidP="00C71038">
            <w:pPr>
              <w:pStyle w:val="PGQuestion-2ndlevel"/>
              <w:ind w:left="0" w:firstLine="0"/>
            </w:pPr>
            <w:r>
              <w:t>Letters 9 – 16</w:t>
            </w:r>
          </w:p>
        </w:tc>
      </w:tr>
      <w:tr w:rsidR="00C71038" w14:paraId="2248D010" w14:textId="77777777" w:rsidTr="00C71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58FA6C" w14:textId="77777777" w:rsidR="00C71038" w:rsidRDefault="00C71038" w:rsidP="00C71038">
            <w:pPr>
              <w:pStyle w:val="PGQuestion-2ndlevel"/>
              <w:spacing w:before="0" w:after="0"/>
              <w:ind w:left="0"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BC0DA" w14:textId="77777777" w:rsidR="00C71038" w:rsidRDefault="00C71038" w:rsidP="00C71038">
            <w:pPr>
              <w:pStyle w:val="PGQuestion-2ndlevel"/>
              <w:spacing w:before="0" w:after="0"/>
              <w:ind w:left="0" w:firstLine="0"/>
            </w:pPr>
          </w:p>
        </w:tc>
        <w:tc>
          <w:tcPr>
            <w:tcW w:w="4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7226D6" w14:textId="77777777" w:rsidR="00C71038" w:rsidRDefault="00C71038" w:rsidP="00C71038">
            <w:pPr>
              <w:pStyle w:val="PGQuestion-2ndlevel"/>
              <w:spacing w:before="0" w:after="0"/>
              <w:ind w:left="0" w:firstLine="0"/>
            </w:pPr>
          </w:p>
        </w:tc>
      </w:tr>
      <w:tr w:rsidR="00C71038" w14:paraId="390B068F" w14:textId="77777777" w:rsidTr="00C710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4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FB270B" w14:textId="77777777" w:rsidR="00C71038" w:rsidRDefault="00C71038" w:rsidP="00C71038">
            <w:pPr>
              <w:pStyle w:val="PGQuestion-2ndlevel"/>
              <w:spacing w:before="0" w:after="0"/>
              <w:ind w:left="0"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597E1" w14:textId="77777777" w:rsidR="00C71038" w:rsidRDefault="00C71038" w:rsidP="00C71038">
            <w:pPr>
              <w:pStyle w:val="PGQuestion-2ndlevel"/>
              <w:spacing w:before="0" w:after="0"/>
              <w:ind w:left="0" w:firstLine="0"/>
            </w:pPr>
          </w:p>
        </w:tc>
        <w:tc>
          <w:tcPr>
            <w:tcW w:w="4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706621" w14:textId="77777777" w:rsidR="00C71038" w:rsidRDefault="00C71038" w:rsidP="00C71038">
            <w:pPr>
              <w:pStyle w:val="PGQuestion-2ndlevel"/>
              <w:spacing w:before="0" w:after="0"/>
              <w:ind w:left="0" w:firstLine="0"/>
            </w:pPr>
          </w:p>
        </w:tc>
      </w:tr>
      <w:tr w:rsidR="00C71038" w14:paraId="5B28B9D4" w14:textId="77777777" w:rsidTr="00C71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706FE3" w14:textId="77777777" w:rsidR="00C71038" w:rsidRDefault="00C71038" w:rsidP="00C71038">
            <w:pPr>
              <w:pStyle w:val="PGQuestion-2ndlevel"/>
              <w:spacing w:before="0" w:after="0"/>
              <w:ind w:left="0"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10911" w14:textId="77777777" w:rsidR="00C71038" w:rsidRDefault="00C71038" w:rsidP="00C71038">
            <w:pPr>
              <w:pStyle w:val="PGQuestion-2ndlevel"/>
              <w:spacing w:before="0" w:after="0"/>
              <w:ind w:left="0" w:firstLine="0"/>
            </w:pPr>
          </w:p>
        </w:tc>
        <w:tc>
          <w:tcPr>
            <w:tcW w:w="4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45B475" w14:textId="77777777" w:rsidR="00C71038" w:rsidRDefault="00C71038" w:rsidP="00C71038">
            <w:pPr>
              <w:pStyle w:val="PGQuestion-2ndlevel"/>
              <w:spacing w:before="0" w:after="0"/>
              <w:ind w:left="0" w:firstLine="0"/>
            </w:pPr>
          </w:p>
        </w:tc>
      </w:tr>
      <w:tr w:rsidR="00C71038" w14:paraId="3643CC78" w14:textId="77777777" w:rsidTr="00C710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4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7F25EB" w14:textId="77777777" w:rsidR="00C71038" w:rsidRDefault="00C71038" w:rsidP="00C71038">
            <w:pPr>
              <w:pStyle w:val="PGQuestion-2ndlevel"/>
              <w:spacing w:before="0" w:after="0"/>
              <w:ind w:left="0"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E8F1A" w14:textId="77777777" w:rsidR="00C71038" w:rsidRDefault="00C71038" w:rsidP="00C71038">
            <w:pPr>
              <w:pStyle w:val="PGQuestion-2ndlevel"/>
              <w:spacing w:before="0" w:after="0"/>
              <w:ind w:left="0" w:firstLine="0"/>
            </w:pPr>
          </w:p>
        </w:tc>
        <w:tc>
          <w:tcPr>
            <w:tcW w:w="4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248D0C" w14:textId="77777777" w:rsidR="00C71038" w:rsidRDefault="00C71038" w:rsidP="00C71038">
            <w:pPr>
              <w:pStyle w:val="PGQuestion-2ndlevel"/>
              <w:spacing w:before="0" w:after="0"/>
              <w:ind w:left="0" w:firstLine="0"/>
            </w:pPr>
          </w:p>
        </w:tc>
      </w:tr>
      <w:tr w:rsidR="00C71038" w14:paraId="36935AD1" w14:textId="77777777" w:rsidTr="00C71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58BA17" w14:textId="77777777" w:rsidR="00C71038" w:rsidRDefault="00C71038" w:rsidP="00C71038">
            <w:pPr>
              <w:pStyle w:val="PGQuestion-2ndlevel"/>
              <w:spacing w:before="0" w:after="0"/>
              <w:ind w:left="0"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7B49B" w14:textId="77777777" w:rsidR="00C71038" w:rsidRDefault="00C71038" w:rsidP="00C71038">
            <w:pPr>
              <w:pStyle w:val="PGQuestion-2ndlevel"/>
              <w:spacing w:before="0" w:after="0"/>
              <w:ind w:left="0" w:firstLine="0"/>
            </w:pPr>
          </w:p>
        </w:tc>
        <w:tc>
          <w:tcPr>
            <w:tcW w:w="4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089D9E" w14:textId="77777777" w:rsidR="00C71038" w:rsidRDefault="00C71038" w:rsidP="00C71038">
            <w:pPr>
              <w:pStyle w:val="PGQuestion-2ndlevel"/>
              <w:spacing w:before="0" w:after="0"/>
              <w:ind w:left="0" w:firstLine="0"/>
            </w:pPr>
          </w:p>
        </w:tc>
      </w:tr>
      <w:tr w:rsidR="00C71038" w14:paraId="3268171C" w14:textId="77777777" w:rsidTr="00C710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425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5FDC567" w14:textId="77777777" w:rsidR="00C71038" w:rsidRDefault="00C71038" w:rsidP="00C71038">
            <w:pPr>
              <w:pStyle w:val="PGQuestion-2ndlevel"/>
              <w:spacing w:before="0" w:after="0"/>
              <w:ind w:left="0"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AF130" w14:textId="77777777" w:rsidR="00C71038" w:rsidRDefault="00C71038" w:rsidP="00C71038">
            <w:pPr>
              <w:pStyle w:val="PGQuestion-2ndlevel"/>
              <w:spacing w:before="0" w:after="0"/>
              <w:ind w:left="0" w:firstLine="0"/>
            </w:pPr>
          </w:p>
        </w:tc>
        <w:tc>
          <w:tcPr>
            <w:tcW w:w="425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4538027" w14:textId="77777777" w:rsidR="00C71038" w:rsidRDefault="00C71038" w:rsidP="00C71038">
            <w:pPr>
              <w:pStyle w:val="PGQuestion-2ndlevel"/>
              <w:spacing w:before="0" w:after="0"/>
              <w:ind w:left="0" w:firstLine="0"/>
            </w:pPr>
          </w:p>
        </w:tc>
      </w:tr>
      <w:tr w:rsidR="00C71038" w14:paraId="33EF662D" w14:textId="77777777" w:rsidTr="00C71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35EADC" w14:textId="77777777" w:rsidR="00C71038" w:rsidRDefault="00C71038" w:rsidP="00C71038">
            <w:pPr>
              <w:pStyle w:val="PGQuestion-2ndlevel"/>
              <w:spacing w:before="0" w:after="0"/>
              <w:ind w:left="0"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FE573" w14:textId="77777777" w:rsidR="00C71038" w:rsidRDefault="00C71038" w:rsidP="00C71038">
            <w:pPr>
              <w:pStyle w:val="PGQuestion-2ndlevel"/>
              <w:spacing w:before="0" w:after="0"/>
              <w:ind w:left="0" w:firstLine="0"/>
            </w:pPr>
          </w:p>
        </w:tc>
        <w:tc>
          <w:tcPr>
            <w:tcW w:w="4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9212FE" w14:textId="77777777" w:rsidR="00C71038" w:rsidRDefault="00C71038" w:rsidP="00C71038">
            <w:pPr>
              <w:pStyle w:val="PGQuestion-2ndlevel"/>
              <w:spacing w:before="0" w:after="0"/>
              <w:ind w:left="0" w:firstLine="0"/>
            </w:pPr>
          </w:p>
        </w:tc>
      </w:tr>
      <w:tr w:rsidR="00C71038" w14:paraId="2356819E" w14:textId="77777777" w:rsidTr="00C710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4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CD61D1" w14:textId="77777777" w:rsidR="00C71038" w:rsidRDefault="00C71038" w:rsidP="00C71038">
            <w:pPr>
              <w:pStyle w:val="PGQuestion-2ndlevel"/>
              <w:spacing w:before="0" w:after="0"/>
              <w:ind w:left="0"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E7B6B" w14:textId="77777777" w:rsidR="00C71038" w:rsidRDefault="00C71038" w:rsidP="00C71038">
            <w:pPr>
              <w:pStyle w:val="PGQuestion-2ndlevel"/>
              <w:spacing w:before="0" w:after="0"/>
              <w:ind w:left="0" w:firstLine="0"/>
            </w:pPr>
          </w:p>
        </w:tc>
        <w:tc>
          <w:tcPr>
            <w:tcW w:w="4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41B8AB" w14:textId="77777777" w:rsidR="00C71038" w:rsidRDefault="00C71038" w:rsidP="00C71038">
            <w:pPr>
              <w:pStyle w:val="PGQuestion-2ndlevel"/>
              <w:spacing w:before="0" w:after="0"/>
              <w:ind w:left="0" w:firstLine="0"/>
            </w:pPr>
          </w:p>
        </w:tc>
      </w:tr>
    </w:tbl>
    <w:p w14:paraId="3188492A" w14:textId="77777777" w:rsidR="00C71038" w:rsidRDefault="00C71038" w:rsidP="00C71038">
      <w:pPr>
        <w:pStyle w:val="PGQuestion-toplevel"/>
        <w:spacing w:before="240"/>
      </w:pPr>
      <w:r>
        <w:t>(c)</w:t>
      </w:r>
      <w:r>
        <w:tab/>
        <w:t>Ask a friend to check your binary conversion is correct.</w:t>
      </w:r>
    </w:p>
    <w:p w14:paraId="3E8C81C3" w14:textId="75E4E80C" w:rsidR="00C71038" w:rsidRDefault="00C71038">
      <w:pPr>
        <w:spacing w:before="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647218B6" w14:textId="6730F94F" w:rsidR="00E01679" w:rsidRDefault="00E01679" w:rsidP="00E01679">
      <w:pPr>
        <w:pStyle w:val="PGTaskTitle"/>
      </w:pPr>
      <w:r>
        <w:lastRenderedPageBreak/>
        <w:t>Task 3</w:t>
      </w:r>
    </w:p>
    <w:p w14:paraId="3D1AE82F" w14:textId="554E132F" w:rsidR="00E92E6B" w:rsidRDefault="003D4008" w:rsidP="001C4072">
      <w:pPr>
        <w:pStyle w:val="PGTasktext"/>
      </w:pPr>
      <w:r>
        <w:t>Imagine that you need to pass a note</w:t>
      </w:r>
      <w:r w:rsidR="00303088">
        <w:t xml:space="preserve"> inside a packet</w:t>
      </w:r>
      <w:r>
        <w:t xml:space="preserve"> to </w:t>
      </w:r>
      <w:r w:rsidR="00E92E6B">
        <w:t xml:space="preserve">a friend </w:t>
      </w:r>
      <w:r>
        <w:t xml:space="preserve">in your classroom without standing up. You would need to pass the </w:t>
      </w:r>
      <w:r w:rsidR="00303088">
        <w:t xml:space="preserve">packet </w:t>
      </w:r>
      <w:r>
        <w:t xml:space="preserve">to someone close to you. They would then pass </w:t>
      </w:r>
      <w:r w:rsidR="00303088">
        <w:t xml:space="preserve">the packet </w:t>
      </w:r>
      <w:r w:rsidR="00E92E6B">
        <w:t>further until it reached your friend.</w:t>
      </w:r>
    </w:p>
    <w:p w14:paraId="652243E8" w14:textId="54440D74" w:rsidR="00E92E6B" w:rsidRDefault="00E92E6B" w:rsidP="001C4072">
      <w:pPr>
        <w:pStyle w:val="PGTasktext"/>
      </w:pPr>
      <w:r>
        <w:t xml:space="preserve">You have set up a </w:t>
      </w:r>
      <w:r w:rsidR="00303088">
        <w:t>packet</w:t>
      </w:r>
      <w:r>
        <w:t>-passing network!</w:t>
      </w:r>
    </w:p>
    <w:p w14:paraId="010B285C" w14:textId="77777777" w:rsidR="001C4072" w:rsidRDefault="000F4C8A" w:rsidP="001C4072">
      <w:pPr>
        <w:pStyle w:val="PGTasktext"/>
      </w:pPr>
      <w:r>
        <w:t>Draw your network below using names or numbers for each of the nodes (circles) in the network.</w:t>
      </w:r>
    </w:p>
    <w:p w14:paraId="0B209DE0" w14:textId="5542DC52" w:rsidR="000F4C8A" w:rsidRDefault="00FF5621" w:rsidP="001C4072">
      <w:pPr>
        <w:pStyle w:val="PGTasktext"/>
      </w:pPr>
      <w:r>
        <w:t xml:space="preserve">If you have access to a computer then you can use </w:t>
      </w:r>
      <w:hyperlink r:id="rId13" w:history="1">
        <w:r w:rsidR="00D94857" w:rsidRPr="00632ADD">
          <w:rPr>
            <w:rStyle w:val="Hyperlink"/>
          </w:rPr>
          <w:t>https://csacademy.com/app/graph_editor/</w:t>
        </w:r>
      </w:hyperlink>
      <w:r w:rsidR="00D94857">
        <w:t xml:space="preserve"> to build the network.</w:t>
      </w:r>
    </w:p>
    <w:tbl>
      <w:tblPr>
        <w:tblStyle w:val="PGTable1"/>
        <w:tblW w:w="0" w:type="auto"/>
        <w:tblLook w:val="04A0" w:firstRow="1" w:lastRow="0" w:firstColumn="1" w:lastColumn="0" w:noHBand="0" w:noVBand="1"/>
      </w:tblPr>
      <w:tblGrid>
        <w:gridCol w:w="9334"/>
      </w:tblGrid>
      <w:tr w:rsidR="005123D3" w14:paraId="2F38D56E" w14:textId="77777777" w:rsidTr="00C710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56"/>
        </w:trPr>
        <w:tc>
          <w:tcPr>
            <w:tcW w:w="9334" w:type="dxa"/>
            <w:shd w:val="clear" w:color="auto" w:fill="auto"/>
          </w:tcPr>
          <w:p w14:paraId="7D4DDD89" w14:textId="7A0179D8" w:rsidR="005123D3" w:rsidRPr="00C71038" w:rsidRDefault="005123D3" w:rsidP="005123D3">
            <w:pPr>
              <w:pStyle w:val="PGAnswers-toplevel"/>
              <w:spacing w:before="240" w:after="240"/>
              <w:ind w:left="0"/>
              <w:rPr>
                <w:color w:val="auto"/>
              </w:rPr>
            </w:pPr>
          </w:p>
        </w:tc>
      </w:tr>
    </w:tbl>
    <w:p w14:paraId="0D0D794E" w14:textId="14AE2301" w:rsidR="00D94857" w:rsidRDefault="00D94857" w:rsidP="002B2A6F">
      <w:pPr>
        <w:pStyle w:val="ListParagraph"/>
        <w:spacing w:before="0" w:after="160" w:line="259" w:lineRule="auto"/>
      </w:pPr>
      <w:r>
        <w:br w:type="page"/>
      </w:r>
    </w:p>
    <w:p w14:paraId="1BA99BD5" w14:textId="33A7ED1D" w:rsidR="00E81339" w:rsidRDefault="00D94857" w:rsidP="00D94857">
      <w:pPr>
        <w:pStyle w:val="PGTaskTitle"/>
      </w:pPr>
      <w:r>
        <w:lastRenderedPageBreak/>
        <w:t>Task 4</w:t>
      </w:r>
    </w:p>
    <w:p w14:paraId="642DCE5F" w14:textId="77777777" w:rsidR="0083404A" w:rsidRDefault="00B3052A" w:rsidP="006158F1">
      <w:pPr>
        <w:spacing w:before="0" w:after="160" w:line="259" w:lineRule="auto"/>
      </w:pPr>
      <w:r>
        <w:t xml:space="preserve">You are now going to send your </w:t>
      </w:r>
      <w:r w:rsidR="0083404A">
        <w:t>image and caption to another person in the classroom.</w:t>
      </w:r>
    </w:p>
    <w:p w14:paraId="41243FEB" w14:textId="77777777" w:rsidR="005123D3" w:rsidRDefault="005123D3" w:rsidP="005123D3">
      <w:pPr>
        <w:pStyle w:val="PGQuestion-toplevel"/>
      </w:pPr>
      <w:r>
        <w:t>(a)</w:t>
      </w:r>
      <w:r>
        <w:tab/>
      </w:r>
      <w:r w:rsidR="0012607B">
        <w:t xml:space="preserve">Your teacher will </w:t>
      </w:r>
      <w:r w:rsidR="00076622">
        <w:t xml:space="preserve">pair you </w:t>
      </w:r>
      <w:r w:rsidR="009E1CEA">
        <w:t>with someone else in the class.</w:t>
      </w:r>
    </w:p>
    <w:p w14:paraId="18453974" w14:textId="26B4E7A0" w:rsidR="009E1CEA" w:rsidRDefault="005123D3" w:rsidP="005123D3">
      <w:pPr>
        <w:pStyle w:val="PGQuestion-toplevel"/>
      </w:pPr>
      <w:r>
        <w:tab/>
      </w:r>
      <w:r w:rsidR="009E1CEA">
        <w:t>Write their name here: ___</w:t>
      </w:r>
    </w:p>
    <w:p w14:paraId="2943B0AF" w14:textId="1B443C63" w:rsidR="00FA7312" w:rsidRDefault="005123D3" w:rsidP="005123D3">
      <w:pPr>
        <w:pStyle w:val="PGQuestion-toplevel"/>
      </w:pPr>
      <w:r>
        <w:t>(b)</w:t>
      </w:r>
      <w:r>
        <w:tab/>
      </w:r>
      <w:r w:rsidR="00946EC2">
        <w:t>You will send three packets of information to your partner.</w:t>
      </w:r>
    </w:p>
    <w:p w14:paraId="31EDA8ED" w14:textId="77777777" w:rsidR="004D342C" w:rsidRDefault="00FA7312" w:rsidP="005123D3">
      <w:pPr>
        <w:pStyle w:val="PGQuestion-Topbullets"/>
      </w:pPr>
      <w:r>
        <w:t xml:space="preserve">Packet 1: </w:t>
      </w:r>
      <w:r w:rsidR="004D342C">
        <w:t>Binary data for your image</w:t>
      </w:r>
    </w:p>
    <w:p w14:paraId="458C631F" w14:textId="77777777" w:rsidR="00387153" w:rsidRDefault="004D342C" w:rsidP="005123D3">
      <w:pPr>
        <w:pStyle w:val="PGQuestion-Topbullets"/>
      </w:pPr>
      <w:r>
        <w:t xml:space="preserve">Packet 2: </w:t>
      </w:r>
      <w:r w:rsidR="00387153">
        <w:t>The binary data for the first half of your caption</w:t>
      </w:r>
    </w:p>
    <w:p w14:paraId="7F87EE68" w14:textId="6C81B938" w:rsidR="00387153" w:rsidRDefault="00387153" w:rsidP="005123D3">
      <w:pPr>
        <w:pStyle w:val="PGQuestion-Topbullets"/>
      </w:pPr>
      <w:r>
        <w:t>Packet 3: The binary data for the second half of your caption</w:t>
      </w:r>
    </w:p>
    <w:p w14:paraId="47AB98CC" w14:textId="0526A305" w:rsidR="00881B3F" w:rsidRDefault="005123D3" w:rsidP="005123D3">
      <w:pPr>
        <w:pStyle w:val="PGQuestion-toplevel"/>
      </w:pPr>
      <w:r>
        <w:tab/>
      </w:r>
      <w:r w:rsidR="00881B3F">
        <w:t xml:space="preserve">If you are doing this on </w:t>
      </w:r>
      <w:r w:rsidR="002B2CA9">
        <w:t>paper, you should send your packets via other students in the class.</w:t>
      </w:r>
    </w:p>
    <w:p w14:paraId="09847475" w14:textId="3648ABA4" w:rsidR="002B2CA9" w:rsidRDefault="005123D3" w:rsidP="005123D3">
      <w:pPr>
        <w:pStyle w:val="PGQuestion-toplevel"/>
      </w:pPr>
      <w:r>
        <w:tab/>
      </w:r>
      <w:r w:rsidR="002B2CA9">
        <w:t xml:space="preserve">If you have access to </w:t>
      </w:r>
      <w:r w:rsidR="0086149C">
        <w:t>a computer and school email, your teacher may ask you to send a screenshot of each packet via email.</w:t>
      </w:r>
    </w:p>
    <w:p w14:paraId="7A67ECC9" w14:textId="1CED8E98" w:rsidR="0013769A" w:rsidRDefault="00B72C2F" w:rsidP="005123D3">
      <w:pPr>
        <w:pStyle w:val="PGQuestion-toplevel"/>
        <w:ind w:right="-1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68" behindDoc="0" locked="0" layoutInCell="1" allowOverlap="1" wp14:anchorId="0D77D83F" wp14:editId="698673D2">
                <wp:simplePos x="0" y="0"/>
                <wp:positionH relativeFrom="column">
                  <wp:posOffset>-581483</wp:posOffset>
                </wp:positionH>
                <wp:positionV relativeFrom="paragraph">
                  <wp:posOffset>387822</wp:posOffset>
                </wp:positionV>
                <wp:extent cx="744279" cy="606056"/>
                <wp:effectExtent l="0" t="0" r="0" b="38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79" cy="606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88234" w14:textId="0ABABFF7" w:rsidR="00A02A23" w:rsidRPr="00A02A23" w:rsidRDefault="00A02A2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A02A23">
                              <w:rPr>
                                <w:sz w:val="48"/>
                                <w:szCs w:val="48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77D83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45.8pt;margin-top:30.55pt;width:58.6pt;height:47.7pt;z-index:2517954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" filled="f" stroked="f" strokeweight=".5pt">
                <v:textbox>
                  <w:txbxContent>
                    <w:p w14:paraId="72088234" w14:textId="0ABABFF7" w:rsidR="00A02A23" w:rsidRPr="00A02A23" w:rsidRDefault="00A02A23">
                      <w:pPr>
                        <w:rPr>
                          <w:sz w:val="48"/>
                          <w:szCs w:val="48"/>
                        </w:rPr>
                      </w:pPr>
                      <w:r w:rsidRPr="00A02A23">
                        <w:rPr>
                          <w:sz w:val="48"/>
                          <w:szCs w:val="48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 w:rsidR="005123D3">
        <w:tab/>
      </w:r>
      <w:r w:rsidR="0013769A">
        <w:t xml:space="preserve">Copy the binary data that you created in Task 1 and Task 2 into the data packets below. Then send each packet to your partner. </w:t>
      </w:r>
      <w:r>
        <w:t>Remember, the packets don’t need to arrive in order.</w:t>
      </w:r>
    </w:p>
    <w:p w14:paraId="27C291AB" w14:textId="14E4ED4D" w:rsidR="00C3473C" w:rsidRDefault="00A02A23" w:rsidP="00387153">
      <w:pPr>
        <w:spacing w:before="0" w:after="160" w:line="259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44" behindDoc="0" locked="0" layoutInCell="1" allowOverlap="1" wp14:anchorId="2D7060DD" wp14:editId="45B3B142">
                <wp:simplePos x="0" y="0"/>
                <wp:positionH relativeFrom="column">
                  <wp:posOffset>-720091</wp:posOffset>
                </wp:positionH>
                <wp:positionV relativeFrom="paragraph">
                  <wp:posOffset>218396</wp:posOffset>
                </wp:positionV>
                <wp:extent cx="755967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967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C82C187" id="Straight Connector 17" o:spid="_x0000_s1026" style="position:absolute;z-index:2517944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7pt,17.2pt" to="538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" strokecolor="black [3200]" strokeweight=".5pt">
                <v:stroke dashstyle="longDash" joinstyle="miter"/>
              </v:line>
            </w:pict>
          </mc:Fallback>
        </mc:AlternateContent>
      </w:r>
    </w:p>
    <w:p w14:paraId="28ED98D6" w14:textId="66975C03" w:rsidR="00A02A23" w:rsidRDefault="00A02A23" w:rsidP="00387153">
      <w:pPr>
        <w:spacing w:before="0" w:after="160" w:line="259" w:lineRule="auto"/>
        <w:rPr>
          <w:noProof/>
        </w:rPr>
      </w:pPr>
    </w:p>
    <w:p w14:paraId="30124C06" w14:textId="4A3DAB67" w:rsidR="000747F9" w:rsidRDefault="000747F9" w:rsidP="000747F9">
      <w:pPr>
        <w:spacing w:before="0" w:after="160" w:line="259" w:lineRule="auto"/>
        <w:rPr>
          <w:noProof/>
        </w:rPr>
      </w:pPr>
      <w:r>
        <w:rPr>
          <w:noProof/>
        </w:rPr>
        <w:t>Destination student: _____________</w:t>
      </w:r>
    </w:p>
    <w:p w14:paraId="77792D8E" w14:textId="6459D4AD" w:rsidR="00C3473C" w:rsidRDefault="00C3473C" w:rsidP="00387153">
      <w:pPr>
        <w:spacing w:before="0" w:after="160" w:line="259" w:lineRule="auto"/>
        <w:rPr>
          <w:noProof/>
        </w:rPr>
      </w:pPr>
      <w:r>
        <w:rPr>
          <w:noProof/>
        </w:rPr>
        <w:t>Packet number: 1</w:t>
      </w:r>
    </w:p>
    <w:p w14:paraId="4739AF0F" w14:textId="20ED838A" w:rsidR="000747F9" w:rsidRDefault="000747F9" w:rsidP="00387153">
      <w:pPr>
        <w:spacing w:before="0" w:after="160" w:line="259" w:lineRule="auto"/>
        <w:rPr>
          <w:noProof/>
        </w:rPr>
      </w:pPr>
      <w:r>
        <w:rPr>
          <w:noProof/>
        </w:rPr>
        <w:t>Binary data</w:t>
      </w:r>
      <w:r w:rsidR="00A02A23">
        <w:rPr>
          <w:noProof/>
        </w:rPr>
        <w:t xml:space="preserve"> for image</w:t>
      </w:r>
      <w:r>
        <w:rPr>
          <w:noProof/>
        </w:rPr>
        <w:t>:</w:t>
      </w:r>
      <w:r w:rsidR="00A02A23">
        <w:rPr>
          <w:noProof/>
        </w:rPr>
        <w:t xml:space="preserve"> </w:t>
      </w:r>
    </w:p>
    <w:p w14:paraId="08920D09" w14:textId="6A751D02" w:rsidR="00E81339" w:rsidRDefault="0013769A" w:rsidP="00387153">
      <w:pPr>
        <w:spacing w:before="0"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12" behindDoc="0" locked="0" layoutInCell="1" allowOverlap="1" wp14:anchorId="7561609C" wp14:editId="74FEEEEA">
                <wp:simplePos x="0" y="0"/>
                <wp:positionH relativeFrom="column">
                  <wp:posOffset>-524776</wp:posOffset>
                </wp:positionH>
                <wp:positionV relativeFrom="paragraph">
                  <wp:posOffset>377559</wp:posOffset>
                </wp:positionV>
                <wp:extent cx="744279" cy="606056"/>
                <wp:effectExtent l="0" t="0" r="0" b="381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79" cy="606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6687FB" w14:textId="77777777" w:rsidR="0013769A" w:rsidRPr="00A02A23" w:rsidRDefault="0013769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A02A23">
                              <w:rPr>
                                <w:sz w:val="48"/>
                                <w:szCs w:val="48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1609C" id="Text Box 23" o:spid="_x0000_s1027" type="#_x0000_t202" style="position:absolute;margin-left:-41.3pt;margin-top:29.75pt;width:58.6pt;height:47.7pt;z-index:2518016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" filled="f" stroked="f" strokeweight=".5pt">
                <v:textbox>
                  <w:txbxContent>
                    <w:p w14:paraId="0F6687FB" w14:textId="77777777" w:rsidR="0013769A" w:rsidRPr="00A02A23" w:rsidRDefault="0013769A">
                      <w:pPr>
                        <w:rPr>
                          <w:sz w:val="48"/>
                          <w:szCs w:val="48"/>
                        </w:rPr>
                      </w:pPr>
                      <w:r w:rsidRPr="00A02A23">
                        <w:rPr>
                          <w:sz w:val="48"/>
                          <w:szCs w:val="48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 w:rsidR="00B3052A">
        <w:br/>
      </w:r>
    </w:p>
    <w:p w14:paraId="4858A616" w14:textId="007407E6" w:rsidR="00F120EF" w:rsidRDefault="00F120EF" w:rsidP="00F120EF">
      <w:pPr>
        <w:spacing w:before="0" w:after="160" w:line="259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16" behindDoc="0" locked="0" layoutInCell="1" allowOverlap="1" wp14:anchorId="3512FB76" wp14:editId="3AE80AC9">
                <wp:simplePos x="0" y="0"/>
                <wp:positionH relativeFrom="column">
                  <wp:posOffset>-720091</wp:posOffset>
                </wp:positionH>
                <wp:positionV relativeFrom="paragraph">
                  <wp:posOffset>218396</wp:posOffset>
                </wp:positionV>
                <wp:extent cx="7559675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967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DAD40CF" id="Straight Connector 21" o:spid="_x0000_s1026" style="position:absolute;z-index:2517975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7pt,17.2pt" to="538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" strokecolor="black [3200]" strokeweight=".5pt">
                <v:stroke dashstyle="longDash" joinstyle="miter"/>
              </v:line>
            </w:pict>
          </mc:Fallback>
        </mc:AlternateContent>
      </w:r>
    </w:p>
    <w:p w14:paraId="0BE87389" w14:textId="3AE9A3F2" w:rsidR="00F120EF" w:rsidRDefault="00F120EF" w:rsidP="00F120EF">
      <w:pPr>
        <w:spacing w:before="0" w:after="160" w:line="259" w:lineRule="auto"/>
        <w:rPr>
          <w:noProof/>
        </w:rPr>
      </w:pPr>
    </w:p>
    <w:p w14:paraId="6FA50491" w14:textId="14C7E56C" w:rsidR="00F120EF" w:rsidRDefault="00F120EF" w:rsidP="00F120EF">
      <w:pPr>
        <w:spacing w:before="0" w:after="160" w:line="259" w:lineRule="auto"/>
        <w:rPr>
          <w:noProof/>
        </w:rPr>
      </w:pPr>
      <w:r>
        <w:rPr>
          <w:noProof/>
        </w:rPr>
        <w:t>Destination student: _____________</w:t>
      </w:r>
    </w:p>
    <w:p w14:paraId="28AD188D" w14:textId="5E0CAA65" w:rsidR="00F120EF" w:rsidRDefault="00F120EF" w:rsidP="00F120EF">
      <w:pPr>
        <w:spacing w:before="0" w:after="160" w:line="259" w:lineRule="auto"/>
        <w:rPr>
          <w:noProof/>
        </w:rPr>
      </w:pPr>
      <w:r>
        <w:rPr>
          <w:noProof/>
        </w:rPr>
        <w:t>Packet number: 1</w:t>
      </w:r>
    </w:p>
    <w:p w14:paraId="1393A607" w14:textId="0A2E0DC8" w:rsidR="00F120EF" w:rsidRDefault="00F120EF" w:rsidP="00F120EF">
      <w:pPr>
        <w:spacing w:before="0" w:after="160" w:line="259" w:lineRule="auto"/>
        <w:rPr>
          <w:noProof/>
        </w:rPr>
      </w:pPr>
      <w:r>
        <w:rPr>
          <w:noProof/>
        </w:rPr>
        <w:t xml:space="preserve">Binary data for characters 1-8: </w:t>
      </w:r>
    </w:p>
    <w:p w14:paraId="49E11A12" w14:textId="29E6D328" w:rsidR="00F120EF" w:rsidRDefault="0013769A" w:rsidP="00F120EF">
      <w:pPr>
        <w:spacing w:before="0"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60" behindDoc="0" locked="0" layoutInCell="1" allowOverlap="1" wp14:anchorId="6B182C15" wp14:editId="3C47914E">
                <wp:simplePos x="0" y="0"/>
                <wp:positionH relativeFrom="column">
                  <wp:posOffset>-531598</wp:posOffset>
                </wp:positionH>
                <wp:positionV relativeFrom="paragraph">
                  <wp:posOffset>216329</wp:posOffset>
                </wp:positionV>
                <wp:extent cx="744279" cy="606056"/>
                <wp:effectExtent l="0" t="0" r="0" b="381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79" cy="606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F8A18" w14:textId="77777777" w:rsidR="0013769A" w:rsidRPr="00A02A23" w:rsidRDefault="0013769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A02A23">
                              <w:rPr>
                                <w:sz w:val="48"/>
                                <w:szCs w:val="48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82C15" id="Text Box 26" o:spid="_x0000_s1028" type="#_x0000_t202" style="position:absolute;margin-left:-41.85pt;margin-top:17.05pt;width:58.6pt;height:47.7pt;z-index:2518036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" filled="f" stroked="f" strokeweight=".5pt">
                <v:textbox>
                  <w:txbxContent>
                    <w:p w14:paraId="5D7F8A18" w14:textId="77777777" w:rsidR="0013769A" w:rsidRPr="00A02A23" w:rsidRDefault="0013769A">
                      <w:pPr>
                        <w:rPr>
                          <w:sz w:val="48"/>
                          <w:szCs w:val="48"/>
                        </w:rPr>
                      </w:pPr>
                      <w:r w:rsidRPr="00A02A23">
                        <w:rPr>
                          <w:sz w:val="48"/>
                          <w:szCs w:val="48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</w:p>
    <w:p w14:paraId="71A28C8D" w14:textId="6EE7B394" w:rsidR="00F120EF" w:rsidRDefault="00F120EF" w:rsidP="00F120EF">
      <w:pPr>
        <w:spacing w:before="0" w:after="160" w:line="259" w:lineRule="auto"/>
        <w:rPr>
          <w:noProof/>
        </w:rPr>
      </w:pP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64" behindDoc="0" locked="0" layoutInCell="1" allowOverlap="1" wp14:anchorId="33C96D55" wp14:editId="51741F75">
                <wp:simplePos x="0" y="0"/>
                <wp:positionH relativeFrom="column">
                  <wp:posOffset>-720091</wp:posOffset>
                </wp:positionH>
                <wp:positionV relativeFrom="paragraph">
                  <wp:posOffset>218396</wp:posOffset>
                </wp:positionV>
                <wp:extent cx="755967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967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A11F958" id="Straight Connector 22" o:spid="_x0000_s1026" style="position:absolute;z-index:2517995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7pt,17.2pt" to="538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" strokecolor="black [3200]" strokeweight=".5pt">
                <v:stroke dashstyle="longDash" joinstyle="miter"/>
              </v:line>
            </w:pict>
          </mc:Fallback>
        </mc:AlternateContent>
      </w:r>
    </w:p>
    <w:p w14:paraId="03F7011A" w14:textId="77777777" w:rsidR="00F120EF" w:rsidRDefault="00F120EF" w:rsidP="00F120EF">
      <w:pPr>
        <w:spacing w:before="0" w:after="160" w:line="259" w:lineRule="auto"/>
        <w:rPr>
          <w:noProof/>
        </w:rPr>
      </w:pPr>
    </w:p>
    <w:p w14:paraId="35F1E9EF" w14:textId="77777777" w:rsidR="00F120EF" w:rsidRDefault="00F120EF" w:rsidP="00F120EF">
      <w:pPr>
        <w:spacing w:before="0" w:after="160" w:line="259" w:lineRule="auto"/>
        <w:rPr>
          <w:noProof/>
        </w:rPr>
      </w:pPr>
      <w:r>
        <w:rPr>
          <w:noProof/>
        </w:rPr>
        <w:t>Destination student: _____________</w:t>
      </w:r>
    </w:p>
    <w:p w14:paraId="1CA8451A" w14:textId="77777777" w:rsidR="00F120EF" w:rsidRDefault="00F120EF" w:rsidP="00F120EF">
      <w:pPr>
        <w:spacing w:before="0" w:after="160" w:line="259" w:lineRule="auto"/>
        <w:rPr>
          <w:noProof/>
        </w:rPr>
      </w:pPr>
      <w:r>
        <w:rPr>
          <w:noProof/>
        </w:rPr>
        <w:t>Packet number: 1</w:t>
      </w:r>
    </w:p>
    <w:p w14:paraId="7E6FB0A9" w14:textId="21C5B861" w:rsidR="00F120EF" w:rsidRDefault="00F120EF" w:rsidP="00F120EF">
      <w:pPr>
        <w:spacing w:before="0" w:after="160" w:line="259" w:lineRule="auto"/>
        <w:rPr>
          <w:noProof/>
        </w:rPr>
      </w:pPr>
      <w:r>
        <w:rPr>
          <w:noProof/>
        </w:rPr>
        <w:t xml:space="preserve">Binary data for characters 9-16: </w:t>
      </w:r>
    </w:p>
    <w:p w14:paraId="4525E6C3" w14:textId="1DD948C5" w:rsidR="00A02A23" w:rsidRDefault="00F120EF" w:rsidP="00F120EF">
      <w:pPr>
        <w:spacing w:before="0" w:after="160" w:line="259" w:lineRule="auto"/>
      </w:pPr>
      <w:r>
        <w:br/>
      </w:r>
    </w:p>
    <w:p w14:paraId="44E6D25B" w14:textId="32726A2F" w:rsidR="00E81339" w:rsidRDefault="00E81339" w:rsidP="006158F1">
      <w:pPr>
        <w:spacing w:before="0" w:after="160" w:line="259" w:lineRule="auto"/>
      </w:pPr>
    </w:p>
    <w:p w14:paraId="6A6067CF" w14:textId="4756EFAE" w:rsidR="00B72C2F" w:rsidRDefault="00B72C2F" w:rsidP="005C4F06">
      <w:pPr>
        <w:pStyle w:val="PGTaskTitle"/>
      </w:pPr>
      <w:r>
        <w:lastRenderedPageBreak/>
        <w:t>Task 5</w:t>
      </w:r>
    </w:p>
    <w:p w14:paraId="6D35B329" w14:textId="652A6B03" w:rsidR="00B72C2F" w:rsidRDefault="005C4F06" w:rsidP="006158F1">
      <w:pPr>
        <w:spacing w:before="0" w:after="160" w:line="259" w:lineRule="auto"/>
      </w:pPr>
      <w:r>
        <w:t>You will receive three packets of binary information from your partner in the class.</w:t>
      </w:r>
    </w:p>
    <w:p w14:paraId="27583406" w14:textId="37CAEE1D" w:rsidR="005C4F06" w:rsidRDefault="005123D3" w:rsidP="00D224B0">
      <w:pPr>
        <w:pStyle w:val="PGQuestion-toplevel"/>
        <w:spacing w:after="240"/>
      </w:pPr>
      <w:r>
        <w:t>(a)</w:t>
      </w:r>
      <w:r>
        <w:tab/>
      </w:r>
      <w:r w:rsidR="007C003F">
        <w:t>Use these to reconstruct below the image and caption they have sent you.</w:t>
      </w:r>
    </w:p>
    <w:p w14:paraId="718D37ED" w14:textId="59464605" w:rsidR="007C003F" w:rsidRDefault="00D224B0" w:rsidP="00D224B0">
      <w:pPr>
        <w:spacing w:before="0" w:line="259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84" behindDoc="0" locked="0" layoutInCell="1" allowOverlap="1" wp14:anchorId="77F91FA1" wp14:editId="65638D6C">
                <wp:simplePos x="0" y="0"/>
                <wp:positionH relativeFrom="column">
                  <wp:posOffset>1784571</wp:posOffset>
                </wp:positionH>
                <wp:positionV relativeFrom="paragraph">
                  <wp:posOffset>3568534</wp:posOffset>
                </wp:positionV>
                <wp:extent cx="2107096" cy="447261"/>
                <wp:effectExtent l="0" t="0" r="26670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096" cy="447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5EF4F1" w14:textId="77777777" w:rsidR="00D224B0" w:rsidRDefault="00D224B0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91FA1" id="Text Box 7" o:spid="_x0000_s1029" type="#_x0000_t202" style="position:absolute;left:0;text-align:left;margin-left:140.5pt;margin-top:281pt;width:165.9pt;height:35.2pt;z-index:2518046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" fillcolor="white [3201]" strokeweight=".5pt">
                <v:textbox inset="1mm,1mm,1mm,1mm">
                  <w:txbxContent>
                    <w:p w14:paraId="395EF4F1" w14:textId="77777777" w:rsidR="00D224B0" w:rsidRDefault="00D224B0"/>
                  </w:txbxContent>
                </v:textbox>
              </v:shape>
            </w:pict>
          </mc:Fallback>
        </mc:AlternateContent>
      </w:r>
      <w:bookmarkStart w:id="2" w:name="_GoBack"/>
      <w:r>
        <w:rPr>
          <w:noProof/>
        </w:rPr>
        <w:drawing>
          <wp:inline distT="0" distB="0" distL="0" distR="0" wp14:anchorId="64D304D8" wp14:editId="04580A37">
            <wp:extent cx="2865665" cy="5519113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S Task 5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665" cy="551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153A96B6" w14:textId="1246B069" w:rsidR="005123D3" w:rsidRDefault="005123D3" w:rsidP="005123D3">
      <w:pPr>
        <w:pStyle w:val="PGQuestion-toplevel"/>
      </w:pPr>
      <w:r>
        <w:t>(b)</w:t>
      </w:r>
      <w:r>
        <w:tab/>
      </w:r>
      <w:r w:rsidR="003513D1">
        <w:t>Explain how decomposition helps in being able to carry out the task of getting images and text messages from one phone to another.</w:t>
      </w:r>
    </w:p>
    <w:p w14:paraId="4AF09FEA" w14:textId="17097560" w:rsidR="00CB0E4B" w:rsidRDefault="00CB0E4B" w:rsidP="00C71038">
      <w:pPr>
        <w:pStyle w:val="PGAnswerLines"/>
      </w:pPr>
    </w:p>
    <w:p w14:paraId="60E893DD" w14:textId="0EC67EFF" w:rsidR="00C71038" w:rsidRDefault="00C71038" w:rsidP="00C71038">
      <w:pPr>
        <w:pStyle w:val="PGAnswerLines"/>
      </w:pPr>
    </w:p>
    <w:p w14:paraId="7002C191" w14:textId="24303349" w:rsidR="00C71038" w:rsidRDefault="00C71038" w:rsidP="00C71038">
      <w:pPr>
        <w:pStyle w:val="PGAnswerLines"/>
      </w:pPr>
    </w:p>
    <w:p w14:paraId="682C303D" w14:textId="02438143" w:rsidR="00C71038" w:rsidRDefault="00C71038" w:rsidP="00C71038">
      <w:pPr>
        <w:pStyle w:val="PGAnswerLines"/>
      </w:pPr>
    </w:p>
    <w:p w14:paraId="72C2866F" w14:textId="2BAC38C7" w:rsidR="00C71038" w:rsidRDefault="00C71038" w:rsidP="00C71038">
      <w:pPr>
        <w:pStyle w:val="PGAnswerLines"/>
      </w:pPr>
    </w:p>
    <w:p w14:paraId="090AFCCB" w14:textId="77777777" w:rsidR="00C71038" w:rsidRDefault="00C71038" w:rsidP="00C71038">
      <w:pPr>
        <w:pStyle w:val="PGAnswerLines"/>
      </w:pPr>
    </w:p>
    <w:sectPr w:rsidR="00C71038" w:rsidSect="00373992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1906" w:h="16838" w:code="9"/>
      <w:pgMar w:top="1814" w:right="1418" w:bottom="709" w:left="1134" w:header="709" w:footer="44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91485" w16cex:dateUtc="2020-11-13T14:19:00Z"/>
  <w16cex:commentExtensible w16cex:durableId="2359185D" w16cex:dateUtc="2020-11-13T14:36:00Z"/>
  <w16cex:commentExtensible w16cex:durableId="2359308F" w16cex:dateUtc="2020-11-13T16:19:00Z"/>
  <w16cex:commentExtensible w16cex:durableId="235922B8" w16cex:dateUtc="2020-11-13T15:20:00Z"/>
  <w16cex:commentExtensible w16cex:durableId="2359268B" w16cex:dateUtc="2020-11-13T15:36:00Z"/>
  <w16cex:commentExtensible w16cex:durableId="23592FA1" w16cex:dateUtc="2020-11-13T16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F5AC0" w14:textId="77777777" w:rsidR="00CC70EF" w:rsidRDefault="00CC70EF" w:rsidP="00EB36FF">
      <w:pPr>
        <w:spacing w:before="0" w:after="0"/>
      </w:pPr>
      <w:r>
        <w:separator/>
      </w:r>
    </w:p>
  </w:endnote>
  <w:endnote w:type="continuationSeparator" w:id="0">
    <w:p w14:paraId="562242E8" w14:textId="77777777" w:rsidR="00CC70EF" w:rsidRDefault="00CC70EF" w:rsidP="00EB36FF">
      <w:pPr>
        <w:spacing w:before="0" w:after="0"/>
      </w:pPr>
      <w:r>
        <w:continuationSeparator/>
      </w:r>
    </w:p>
  </w:endnote>
  <w:endnote w:type="continuationNotice" w:id="1">
    <w:p w14:paraId="362F91E9" w14:textId="77777777" w:rsidR="00CC70EF" w:rsidRDefault="00CC70E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0176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85B6E" w14:textId="77777777" w:rsidR="00C34EDE" w:rsidRDefault="00C34EDE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AD2A9" w14:textId="77777777" w:rsidR="00CC70EF" w:rsidRDefault="00CC70EF" w:rsidP="00EB36FF">
      <w:pPr>
        <w:spacing w:before="0" w:after="0"/>
      </w:pPr>
      <w:r>
        <w:separator/>
      </w:r>
    </w:p>
  </w:footnote>
  <w:footnote w:type="continuationSeparator" w:id="0">
    <w:p w14:paraId="79B40B80" w14:textId="77777777" w:rsidR="00CC70EF" w:rsidRDefault="00CC70EF" w:rsidP="00EB36FF">
      <w:pPr>
        <w:spacing w:before="0" w:after="0"/>
      </w:pPr>
      <w:r>
        <w:continuationSeparator/>
      </w:r>
    </w:p>
  </w:footnote>
  <w:footnote w:type="continuationNotice" w:id="1">
    <w:p w14:paraId="6B4DADF7" w14:textId="77777777" w:rsidR="00CC70EF" w:rsidRDefault="00CC70E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C" w14:textId="77777777" w:rsidR="00C34EDE" w:rsidRDefault="00C34EDE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D" w14:textId="77777777" w:rsidR="00C34EDE" w:rsidRDefault="00C34E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7B585B70" wp14:editId="7B585B71">
          <wp:simplePos x="0" y="0"/>
          <wp:positionH relativeFrom="column">
            <wp:posOffset>4728210</wp:posOffset>
          </wp:positionH>
          <wp:positionV relativeFrom="paragraph">
            <wp:posOffset>-17494</wp:posOffset>
          </wp:positionV>
          <wp:extent cx="1799590" cy="431800"/>
          <wp:effectExtent l="0" t="0" r="0" b="6350"/>
          <wp:wrapNone/>
          <wp:docPr id="13" name="Picture 13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585B72" wp14:editId="7D23A74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6A04C0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B585B74" w14:textId="69B737FC" w:rsidR="00C34EDE" w:rsidRPr="00850CB3" w:rsidRDefault="00C34EDE" w:rsidP="006C0DBE">
                          <w:pPr>
                            <w:pStyle w:val="PGDocumentTitle"/>
                            <w:rPr>
                              <w:sz w:val="31"/>
                              <w:szCs w:val="31"/>
                            </w:rPr>
                          </w:pPr>
                          <w:r w:rsidRPr="00850CB3">
                            <w:rPr>
                              <w:sz w:val="31"/>
                              <w:szCs w:val="31"/>
                            </w:rPr>
                            <w:t xml:space="preserve">Worksheet </w:t>
                          </w:r>
                          <w:r w:rsidR="00427E29">
                            <w:rPr>
                              <w:sz w:val="31"/>
                              <w:szCs w:val="31"/>
                            </w:rPr>
                            <w:t>6</w:t>
                          </w:r>
                          <w:r w:rsidR="00087D95" w:rsidRPr="00850CB3">
                            <w:rPr>
                              <w:sz w:val="31"/>
                              <w:szCs w:val="31"/>
                            </w:rPr>
                            <w:t xml:space="preserve"> </w:t>
                          </w:r>
                          <w:r w:rsidR="00427E29">
                            <w:rPr>
                              <w:sz w:val="31"/>
                              <w:szCs w:val="31"/>
                            </w:rPr>
                            <w:t>Decomposition</w:t>
                          </w:r>
                        </w:p>
                        <w:p w14:paraId="7B585B75" w14:textId="1C517C8B" w:rsidR="00C34EDE" w:rsidRPr="006C0DBE" w:rsidRDefault="00CF5FEA" w:rsidP="006C0DBE">
                          <w:pPr>
                            <w:pStyle w:val="PGUnitTitle"/>
                          </w:pPr>
                          <w:r>
                            <w:t xml:space="preserve">Computational </w:t>
                          </w:r>
                          <w:r w:rsidR="00AF6A1C">
                            <w:t>t</w:t>
                          </w:r>
                          <w:r>
                            <w:t>hinking</w:t>
                          </w:r>
                          <w:r w:rsidR="005123D3">
                            <w:t xml:space="preserve"> and logic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85B72" id="Rectangle 11" o:spid="_x0000_s1030" style="position:absolute;margin-left:0;margin-top:0;width:595.3pt;height:7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" fillcolor="#6a04c0" stroked="f">
              <v:fill opacity="64764f"/>
              <v:textbox inset="20mm,0,,2mm">
                <w:txbxContent>
                  <w:p w14:paraId="7B585B74" w14:textId="69B737FC" w:rsidR="00C34EDE" w:rsidRPr="00850CB3" w:rsidRDefault="00C34EDE" w:rsidP="006C0DBE">
                    <w:pPr>
                      <w:pStyle w:val="PGDocumentTitle"/>
                      <w:rPr>
                        <w:sz w:val="31"/>
                        <w:szCs w:val="31"/>
                      </w:rPr>
                    </w:pPr>
                    <w:r w:rsidRPr="00850CB3">
                      <w:rPr>
                        <w:sz w:val="31"/>
                        <w:szCs w:val="31"/>
                      </w:rPr>
                      <w:t xml:space="preserve">Worksheet </w:t>
                    </w:r>
                    <w:r w:rsidR="00427E29">
                      <w:rPr>
                        <w:sz w:val="31"/>
                        <w:szCs w:val="31"/>
                      </w:rPr>
                      <w:t>6</w:t>
                    </w:r>
                    <w:r w:rsidR="00087D95" w:rsidRPr="00850CB3">
                      <w:rPr>
                        <w:sz w:val="31"/>
                        <w:szCs w:val="31"/>
                      </w:rPr>
                      <w:t xml:space="preserve"> </w:t>
                    </w:r>
                    <w:r w:rsidR="00427E29">
                      <w:rPr>
                        <w:sz w:val="31"/>
                        <w:szCs w:val="31"/>
                      </w:rPr>
                      <w:t>Decomposition</w:t>
                    </w:r>
                  </w:p>
                  <w:p w14:paraId="7B585B75" w14:textId="1C517C8B" w:rsidR="00C34EDE" w:rsidRPr="006C0DBE" w:rsidRDefault="00CF5FEA" w:rsidP="006C0DBE">
                    <w:pPr>
                      <w:pStyle w:val="PGUnitTitle"/>
                    </w:pPr>
                    <w:r>
                      <w:t xml:space="preserve">Computational </w:t>
                    </w:r>
                    <w:r w:rsidR="00AF6A1C">
                      <w:t>t</w:t>
                    </w:r>
                    <w:r>
                      <w:t>hinking</w:t>
                    </w:r>
                    <w:r w:rsidR="005123D3">
                      <w:t xml:space="preserve"> and logic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F" w14:textId="77777777" w:rsidR="00C34EDE" w:rsidRDefault="00C34EDE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5F765F3"/>
    <w:multiLevelType w:val="hybridMultilevel"/>
    <w:tmpl w:val="F370AC48"/>
    <w:lvl w:ilvl="0" w:tplc="354026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027803"/>
    <w:multiLevelType w:val="hybridMultilevel"/>
    <w:tmpl w:val="2DC8C4FE"/>
    <w:lvl w:ilvl="0" w:tplc="354026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5FBA1CE6"/>
    <w:multiLevelType w:val="hybridMultilevel"/>
    <w:tmpl w:val="D9A654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762B10"/>
    <w:multiLevelType w:val="hybridMultilevel"/>
    <w:tmpl w:val="1BF2876E"/>
    <w:lvl w:ilvl="0" w:tplc="354026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5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C2D19E8"/>
    <w:multiLevelType w:val="hybridMultilevel"/>
    <w:tmpl w:val="CCD4641A"/>
    <w:lvl w:ilvl="0" w:tplc="354026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7"/>
  </w:num>
  <w:num w:numId="5">
    <w:abstractNumId w:val="10"/>
  </w:num>
  <w:num w:numId="6">
    <w:abstractNumId w:val="3"/>
  </w:num>
  <w:num w:numId="7">
    <w:abstractNumId w:val="6"/>
  </w:num>
  <w:num w:numId="8">
    <w:abstractNumId w:val="13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8"/>
  </w:num>
  <w:num w:numId="14">
    <w:abstractNumId w:val="16"/>
  </w:num>
  <w:num w:numId="15">
    <w:abstractNumId w:val="2"/>
  </w:num>
  <w:num w:numId="16">
    <w:abstractNumId w:val="11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yNzU0MTMyMDYxNTJT0lEKTi0uzszPAykwNKgFAG21/1stAAAA"/>
  </w:docVars>
  <w:rsids>
    <w:rsidRoot w:val="00EB36FF"/>
    <w:rsid w:val="00000C4B"/>
    <w:rsid w:val="000050C9"/>
    <w:rsid w:val="00010B0F"/>
    <w:rsid w:val="000121D1"/>
    <w:rsid w:val="00012D86"/>
    <w:rsid w:val="0001543D"/>
    <w:rsid w:val="00024D54"/>
    <w:rsid w:val="00026099"/>
    <w:rsid w:val="00026D3C"/>
    <w:rsid w:val="000278D2"/>
    <w:rsid w:val="000411EE"/>
    <w:rsid w:val="00053202"/>
    <w:rsid w:val="0007178F"/>
    <w:rsid w:val="000747F9"/>
    <w:rsid w:val="00074FF2"/>
    <w:rsid w:val="00076622"/>
    <w:rsid w:val="000813DE"/>
    <w:rsid w:val="00082007"/>
    <w:rsid w:val="00083920"/>
    <w:rsid w:val="0008402D"/>
    <w:rsid w:val="00087D95"/>
    <w:rsid w:val="00087DF8"/>
    <w:rsid w:val="00091970"/>
    <w:rsid w:val="00091D06"/>
    <w:rsid w:val="00092254"/>
    <w:rsid w:val="00092869"/>
    <w:rsid w:val="00092EFE"/>
    <w:rsid w:val="000A4018"/>
    <w:rsid w:val="000B0E18"/>
    <w:rsid w:val="000B0E7F"/>
    <w:rsid w:val="000B64CC"/>
    <w:rsid w:val="000C1943"/>
    <w:rsid w:val="000C4C22"/>
    <w:rsid w:val="000D02F5"/>
    <w:rsid w:val="000D0B15"/>
    <w:rsid w:val="000D6E6D"/>
    <w:rsid w:val="000E27B2"/>
    <w:rsid w:val="000E653F"/>
    <w:rsid w:val="000F458F"/>
    <w:rsid w:val="000F4C8A"/>
    <w:rsid w:val="00103900"/>
    <w:rsid w:val="00104387"/>
    <w:rsid w:val="0012079D"/>
    <w:rsid w:val="00124962"/>
    <w:rsid w:val="0012607B"/>
    <w:rsid w:val="00132108"/>
    <w:rsid w:val="0013769A"/>
    <w:rsid w:val="00142090"/>
    <w:rsid w:val="00142CF9"/>
    <w:rsid w:val="0014510A"/>
    <w:rsid w:val="00147AAE"/>
    <w:rsid w:val="00150181"/>
    <w:rsid w:val="001514D5"/>
    <w:rsid w:val="001517CB"/>
    <w:rsid w:val="001858DB"/>
    <w:rsid w:val="0019599F"/>
    <w:rsid w:val="001B1CEF"/>
    <w:rsid w:val="001B7473"/>
    <w:rsid w:val="001C4072"/>
    <w:rsid w:val="001D3556"/>
    <w:rsid w:val="001D3893"/>
    <w:rsid w:val="001D3C8E"/>
    <w:rsid w:val="001D5006"/>
    <w:rsid w:val="001E00FE"/>
    <w:rsid w:val="001E6681"/>
    <w:rsid w:val="001E6B9A"/>
    <w:rsid w:val="001F1776"/>
    <w:rsid w:val="001F2CA3"/>
    <w:rsid w:val="0020142B"/>
    <w:rsid w:val="00213ECD"/>
    <w:rsid w:val="002160E5"/>
    <w:rsid w:val="00225A05"/>
    <w:rsid w:val="002269FC"/>
    <w:rsid w:val="00230F2D"/>
    <w:rsid w:val="0023253E"/>
    <w:rsid w:val="00232662"/>
    <w:rsid w:val="00234A80"/>
    <w:rsid w:val="00242445"/>
    <w:rsid w:val="00246C0A"/>
    <w:rsid w:val="00256B10"/>
    <w:rsid w:val="0025700A"/>
    <w:rsid w:val="0026101C"/>
    <w:rsid w:val="002634E5"/>
    <w:rsid w:val="00270C68"/>
    <w:rsid w:val="00273AEA"/>
    <w:rsid w:val="0028054D"/>
    <w:rsid w:val="00290A45"/>
    <w:rsid w:val="00290FAE"/>
    <w:rsid w:val="002A6277"/>
    <w:rsid w:val="002B03B0"/>
    <w:rsid w:val="002B2A6F"/>
    <w:rsid w:val="002B2CA9"/>
    <w:rsid w:val="002B71E5"/>
    <w:rsid w:val="002B74AA"/>
    <w:rsid w:val="002C3922"/>
    <w:rsid w:val="002D1D1E"/>
    <w:rsid w:val="002D60F3"/>
    <w:rsid w:val="002E5995"/>
    <w:rsid w:val="002E5BC2"/>
    <w:rsid w:val="002E625B"/>
    <w:rsid w:val="002F04A8"/>
    <w:rsid w:val="002F2299"/>
    <w:rsid w:val="002F27B1"/>
    <w:rsid w:val="002F27CB"/>
    <w:rsid w:val="002F5B0F"/>
    <w:rsid w:val="00303088"/>
    <w:rsid w:val="00312694"/>
    <w:rsid w:val="0032027A"/>
    <w:rsid w:val="00326C7C"/>
    <w:rsid w:val="003273EA"/>
    <w:rsid w:val="00335323"/>
    <w:rsid w:val="003355F1"/>
    <w:rsid w:val="00341559"/>
    <w:rsid w:val="003513D1"/>
    <w:rsid w:val="003559DF"/>
    <w:rsid w:val="003658E1"/>
    <w:rsid w:val="0037033C"/>
    <w:rsid w:val="00373992"/>
    <w:rsid w:val="00373FEA"/>
    <w:rsid w:val="003745F0"/>
    <w:rsid w:val="0037535C"/>
    <w:rsid w:val="003812E1"/>
    <w:rsid w:val="00385B36"/>
    <w:rsid w:val="00386CE9"/>
    <w:rsid w:val="00387153"/>
    <w:rsid w:val="003933ED"/>
    <w:rsid w:val="003A502C"/>
    <w:rsid w:val="003B4075"/>
    <w:rsid w:val="003B692D"/>
    <w:rsid w:val="003C1126"/>
    <w:rsid w:val="003C13A1"/>
    <w:rsid w:val="003C2FFB"/>
    <w:rsid w:val="003C565E"/>
    <w:rsid w:val="003C6292"/>
    <w:rsid w:val="003D1F47"/>
    <w:rsid w:val="003D4008"/>
    <w:rsid w:val="003E45A0"/>
    <w:rsid w:val="003F0555"/>
    <w:rsid w:val="003F0CE9"/>
    <w:rsid w:val="003F1C0D"/>
    <w:rsid w:val="003F4578"/>
    <w:rsid w:val="004135A0"/>
    <w:rsid w:val="00416EFF"/>
    <w:rsid w:val="004275D0"/>
    <w:rsid w:val="00427E29"/>
    <w:rsid w:val="00436350"/>
    <w:rsid w:val="00436C91"/>
    <w:rsid w:val="0043792F"/>
    <w:rsid w:val="0044325F"/>
    <w:rsid w:val="00444451"/>
    <w:rsid w:val="004503CE"/>
    <w:rsid w:val="00450662"/>
    <w:rsid w:val="00450FBE"/>
    <w:rsid w:val="004614AC"/>
    <w:rsid w:val="00461AE1"/>
    <w:rsid w:val="00463A2B"/>
    <w:rsid w:val="00463A6F"/>
    <w:rsid w:val="00464508"/>
    <w:rsid w:val="00466340"/>
    <w:rsid w:val="004702A2"/>
    <w:rsid w:val="00471FC1"/>
    <w:rsid w:val="00476FD0"/>
    <w:rsid w:val="004770EF"/>
    <w:rsid w:val="00480431"/>
    <w:rsid w:val="00480EC1"/>
    <w:rsid w:val="00482767"/>
    <w:rsid w:val="004A239C"/>
    <w:rsid w:val="004B5450"/>
    <w:rsid w:val="004B76B3"/>
    <w:rsid w:val="004C1123"/>
    <w:rsid w:val="004C56D2"/>
    <w:rsid w:val="004D228E"/>
    <w:rsid w:val="004D33A6"/>
    <w:rsid w:val="004D342C"/>
    <w:rsid w:val="004D514F"/>
    <w:rsid w:val="004D649E"/>
    <w:rsid w:val="004D73FE"/>
    <w:rsid w:val="004E235A"/>
    <w:rsid w:val="004F059D"/>
    <w:rsid w:val="004F4C04"/>
    <w:rsid w:val="005009AF"/>
    <w:rsid w:val="00500F00"/>
    <w:rsid w:val="0050365F"/>
    <w:rsid w:val="005123D3"/>
    <w:rsid w:val="0051569D"/>
    <w:rsid w:val="00515C02"/>
    <w:rsid w:val="005309C9"/>
    <w:rsid w:val="00540380"/>
    <w:rsid w:val="00540EC2"/>
    <w:rsid w:val="00541148"/>
    <w:rsid w:val="00541BF1"/>
    <w:rsid w:val="00542694"/>
    <w:rsid w:val="00543F36"/>
    <w:rsid w:val="00544C85"/>
    <w:rsid w:val="005455E9"/>
    <w:rsid w:val="0055138A"/>
    <w:rsid w:val="00566717"/>
    <w:rsid w:val="00571A28"/>
    <w:rsid w:val="00575956"/>
    <w:rsid w:val="00581D6E"/>
    <w:rsid w:val="00586589"/>
    <w:rsid w:val="005912AA"/>
    <w:rsid w:val="005A6FB0"/>
    <w:rsid w:val="005B306A"/>
    <w:rsid w:val="005C0494"/>
    <w:rsid w:val="005C4F06"/>
    <w:rsid w:val="005C7356"/>
    <w:rsid w:val="005C7955"/>
    <w:rsid w:val="005D4378"/>
    <w:rsid w:val="005D6099"/>
    <w:rsid w:val="005D79C0"/>
    <w:rsid w:val="005D7CF7"/>
    <w:rsid w:val="005E1CAD"/>
    <w:rsid w:val="005E2D01"/>
    <w:rsid w:val="005F0F4F"/>
    <w:rsid w:val="005F0F55"/>
    <w:rsid w:val="00600B1A"/>
    <w:rsid w:val="00601902"/>
    <w:rsid w:val="006072E7"/>
    <w:rsid w:val="00613206"/>
    <w:rsid w:val="00613FC9"/>
    <w:rsid w:val="006157FD"/>
    <w:rsid w:val="006158F1"/>
    <w:rsid w:val="00615EFA"/>
    <w:rsid w:val="00617117"/>
    <w:rsid w:val="00617A52"/>
    <w:rsid w:val="00617D5B"/>
    <w:rsid w:val="0063291A"/>
    <w:rsid w:val="00632F8D"/>
    <w:rsid w:val="00633067"/>
    <w:rsid w:val="00635868"/>
    <w:rsid w:val="006630D9"/>
    <w:rsid w:val="00673DE2"/>
    <w:rsid w:val="00682B4C"/>
    <w:rsid w:val="006908F3"/>
    <w:rsid w:val="006913D9"/>
    <w:rsid w:val="0069365F"/>
    <w:rsid w:val="00695AB3"/>
    <w:rsid w:val="00695B7A"/>
    <w:rsid w:val="00696178"/>
    <w:rsid w:val="006A0687"/>
    <w:rsid w:val="006A2BBA"/>
    <w:rsid w:val="006A5299"/>
    <w:rsid w:val="006A63E8"/>
    <w:rsid w:val="006B5C74"/>
    <w:rsid w:val="006B7C92"/>
    <w:rsid w:val="006C0DBE"/>
    <w:rsid w:val="006C11DF"/>
    <w:rsid w:val="006D04DB"/>
    <w:rsid w:val="006D3FE9"/>
    <w:rsid w:val="006E18FC"/>
    <w:rsid w:val="006E3FD5"/>
    <w:rsid w:val="006E525D"/>
    <w:rsid w:val="006E5A5C"/>
    <w:rsid w:val="006F2ECB"/>
    <w:rsid w:val="006F5454"/>
    <w:rsid w:val="006F5CDE"/>
    <w:rsid w:val="006F67A6"/>
    <w:rsid w:val="00710D15"/>
    <w:rsid w:val="0071584B"/>
    <w:rsid w:val="00721871"/>
    <w:rsid w:val="007246E4"/>
    <w:rsid w:val="00724A1F"/>
    <w:rsid w:val="00725A7A"/>
    <w:rsid w:val="00726ABC"/>
    <w:rsid w:val="0073054D"/>
    <w:rsid w:val="007375C2"/>
    <w:rsid w:val="007445C4"/>
    <w:rsid w:val="00753DD2"/>
    <w:rsid w:val="007611E0"/>
    <w:rsid w:val="00764DA8"/>
    <w:rsid w:val="007659F3"/>
    <w:rsid w:val="00767FDD"/>
    <w:rsid w:val="00773BC6"/>
    <w:rsid w:val="00776092"/>
    <w:rsid w:val="007825E5"/>
    <w:rsid w:val="00787984"/>
    <w:rsid w:val="00794CDE"/>
    <w:rsid w:val="007951FB"/>
    <w:rsid w:val="00795565"/>
    <w:rsid w:val="007A4029"/>
    <w:rsid w:val="007A68FC"/>
    <w:rsid w:val="007B05B6"/>
    <w:rsid w:val="007B4F49"/>
    <w:rsid w:val="007B7508"/>
    <w:rsid w:val="007C003F"/>
    <w:rsid w:val="007C0855"/>
    <w:rsid w:val="007D0923"/>
    <w:rsid w:val="007D50C1"/>
    <w:rsid w:val="007E506C"/>
    <w:rsid w:val="007E6DF2"/>
    <w:rsid w:val="007E7FB1"/>
    <w:rsid w:val="007F185F"/>
    <w:rsid w:val="007F5087"/>
    <w:rsid w:val="007F6AA2"/>
    <w:rsid w:val="007F74AD"/>
    <w:rsid w:val="007F7DB0"/>
    <w:rsid w:val="00800D47"/>
    <w:rsid w:val="00803D01"/>
    <w:rsid w:val="008041F8"/>
    <w:rsid w:val="00804B3A"/>
    <w:rsid w:val="008159CF"/>
    <w:rsid w:val="00817155"/>
    <w:rsid w:val="00817C86"/>
    <w:rsid w:val="00830A84"/>
    <w:rsid w:val="0083404A"/>
    <w:rsid w:val="00834F7A"/>
    <w:rsid w:val="0083752B"/>
    <w:rsid w:val="00842D79"/>
    <w:rsid w:val="008446D3"/>
    <w:rsid w:val="0084519A"/>
    <w:rsid w:val="0084657B"/>
    <w:rsid w:val="00850CB3"/>
    <w:rsid w:val="008515F2"/>
    <w:rsid w:val="00851B91"/>
    <w:rsid w:val="0085395F"/>
    <w:rsid w:val="00855334"/>
    <w:rsid w:val="00856D86"/>
    <w:rsid w:val="0086149C"/>
    <w:rsid w:val="00866215"/>
    <w:rsid w:val="00867A9F"/>
    <w:rsid w:val="00881B3F"/>
    <w:rsid w:val="008823C2"/>
    <w:rsid w:val="00891417"/>
    <w:rsid w:val="0089221C"/>
    <w:rsid w:val="0089378B"/>
    <w:rsid w:val="0089734D"/>
    <w:rsid w:val="008A1984"/>
    <w:rsid w:val="008A39B5"/>
    <w:rsid w:val="008A5AFA"/>
    <w:rsid w:val="008A6D3C"/>
    <w:rsid w:val="008A6D80"/>
    <w:rsid w:val="008B3DF3"/>
    <w:rsid w:val="008C403C"/>
    <w:rsid w:val="008C6FEE"/>
    <w:rsid w:val="008E0223"/>
    <w:rsid w:val="008E5467"/>
    <w:rsid w:val="008E708E"/>
    <w:rsid w:val="008F208C"/>
    <w:rsid w:val="008F2D20"/>
    <w:rsid w:val="008F3664"/>
    <w:rsid w:val="008F6465"/>
    <w:rsid w:val="00910D51"/>
    <w:rsid w:val="009115C1"/>
    <w:rsid w:val="00914967"/>
    <w:rsid w:val="00916326"/>
    <w:rsid w:val="009167AF"/>
    <w:rsid w:val="00921B9A"/>
    <w:rsid w:val="0092587C"/>
    <w:rsid w:val="00927409"/>
    <w:rsid w:val="00932CE1"/>
    <w:rsid w:val="00932E9B"/>
    <w:rsid w:val="009350B6"/>
    <w:rsid w:val="009370E3"/>
    <w:rsid w:val="0093725C"/>
    <w:rsid w:val="009373D8"/>
    <w:rsid w:val="00942F46"/>
    <w:rsid w:val="00946EC2"/>
    <w:rsid w:val="009478B3"/>
    <w:rsid w:val="00951AAB"/>
    <w:rsid w:val="009610D2"/>
    <w:rsid w:val="00980421"/>
    <w:rsid w:val="00982C69"/>
    <w:rsid w:val="00993297"/>
    <w:rsid w:val="009933FB"/>
    <w:rsid w:val="009A112F"/>
    <w:rsid w:val="009A3773"/>
    <w:rsid w:val="009A393D"/>
    <w:rsid w:val="009A3DFD"/>
    <w:rsid w:val="009A407F"/>
    <w:rsid w:val="009C11EF"/>
    <w:rsid w:val="009D3801"/>
    <w:rsid w:val="009D55D5"/>
    <w:rsid w:val="009D6FD9"/>
    <w:rsid w:val="009E1CEA"/>
    <w:rsid w:val="009E6413"/>
    <w:rsid w:val="009F016E"/>
    <w:rsid w:val="009F568E"/>
    <w:rsid w:val="00A02A23"/>
    <w:rsid w:val="00A10512"/>
    <w:rsid w:val="00A12436"/>
    <w:rsid w:val="00A31C1F"/>
    <w:rsid w:val="00A33AF6"/>
    <w:rsid w:val="00A33E9B"/>
    <w:rsid w:val="00A34042"/>
    <w:rsid w:val="00A36DB3"/>
    <w:rsid w:val="00A41962"/>
    <w:rsid w:val="00A4308C"/>
    <w:rsid w:val="00A457C3"/>
    <w:rsid w:val="00A46925"/>
    <w:rsid w:val="00A51397"/>
    <w:rsid w:val="00A5248F"/>
    <w:rsid w:val="00A56714"/>
    <w:rsid w:val="00A641D1"/>
    <w:rsid w:val="00A6775F"/>
    <w:rsid w:val="00A73BCA"/>
    <w:rsid w:val="00A76886"/>
    <w:rsid w:val="00A770B3"/>
    <w:rsid w:val="00A93E8B"/>
    <w:rsid w:val="00A951AC"/>
    <w:rsid w:val="00AA2C5B"/>
    <w:rsid w:val="00AA62F0"/>
    <w:rsid w:val="00AB12FB"/>
    <w:rsid w:val="00AB151F"/>
    <w:rsid w:val="00AB213E"/>
    <w:rsid w:val="00AB34B3"/>
    <w:rsid w:val="00AC0269"/>
    <w:rsid w:val="00AC6057"/>
    <w:rsid w:val="00AD1283"/>
    <w:rsid w:val="00AE5148"/>
    <w:rsid w:val="00AF6A1C"/>
    <w:rsid w:val="00B03DD7"/>
    <w:rsid w:val="00B06059"/>
    <w:rsid w:val="00B10938"/>
    <w:rsid w:val="00B17E0C"/>
    <w:rsid w:val="00B241A4"/>
    <w:rsid w:val="00B2468C"/>
    <w:rsid w:val="00B2471B"/>
    <w:rsid w:val="00B24B1D"/>
    <w:rsid w:val="00B257F8"/>
    <w:rsid w:val="00B3052A"/>
    <w:rsid w:val="00B33E2D"/>
    <w:rsid w:val="00B36B33"/>
    <w:rsid w:val="00B40B0A"/>
    <w:rsid w:val="00B47DF8"/>
    <w:rsid w:val="00B5136E"/>
    <w:rsid w:val="00B5151F"/>
    <w:rsid w:val="00B54627"/>
    <w:rsid w:val="00B57946"/>
    <w:rsid w:val="00B607E2"/>
    <w:rsid w:val="00B62104"/>
    <w:rsid w:val="00B633DE"/>
    <w:rsid w:val="00B72C2F"/>
    <w:rsid w:val="00B7397F"/>
    <w:rsid w:val="00B743D5"/>
    <w:rsid w:val="00B77715"/>
    <w:rsid w:val="00B778CD"/>
    <w:rsid w:val="00B94CB7"/>
    <w:rsid w:val="00BA0250"/>
    <w:rsid w:val="00BA1517"/>
    <w:rsid w:val="00BA5713"/>
    <w:rsid w:val="00BA5B68"/>
    <w:rsid w:val="00BA603F"/>
    <w:rsid w:val="00BA61EC"/>
    <w:rsid w:val="00BA7CBD"/>
    <w:rsid w:val="00BB28EC"/>
    <w:rsid w:val="00BB5345"/>
    <w:rsid w:val="00BB7D2C"/>
    <w:rsid w:val="00BC093F"/>
    <w:rsid w:val="00BC09A5"/>
    <w:rsid w:val="00BC3856"/>
    <w:rsid w:val="00BE060B"/>
    <w:rsid w:val="00BE30E0"/>
    <w:rsid w:val="00BE51D5"/>
    <w:rsid w:val="00BF32D0"/>
    <w:rsid w:val="00C0069F"/>
    <w:rsid w:val="00C06DAA"/>
    <w:rsid w:val="00C12494"/>
    <w:rsid w:val="00C22B11"/>
    <w:rsid w:val="00C32D15"/>
    <w:rsid w:val="00C3473C"/>
    <w:rsid w:val="00C34EDE"/>
    <w:rsid w:val="00C36A1D"/>
    <w:rsid w:val="00C456E6"/>
    <w:rsid w:val="00C47C95"/>
    <w:rsid w:val="00C60326"/>
    <w:rsid w:val="00C67383"/>
    <w:rsid w:val="00C71038"/>
    <w:rsid w:val="00C710E8"/>
    <w:rsid w:val="00C76324"/>
    <w:rsid w:val="00C77258"/>
    <w:rsid w:val="00CA2ABC"/>
    <w:rsid w:val="00CA54E7"/>
    <w:rsid w:val="00CB054A"/>
    <w:rsid w:val="00CB0E4B"/>
    <w:rsid w:val="00CB2EB5"/>
    <w:rsid w:val="00CB3A38"/>
    <w:rsid w:val="00CC35CD"/>
    <w:rsid w:val="00CC4547"/>
    <w:rsid w:val="00CC46C5"/>
    <w:rsid w:val="00CC70EF"/>
    <w:rsid w:val="00CD1EE7"/>
    <w:rsid w:val="00CE57D2"/>
    <w:rsid w:val="00CF5FEA"/>
    <w:rsid w:val="00CF6AAA"/>
    <w:rsid w:val="00D11807"/>
    <w:rsid w:val="00D12307"/>
    <w:rsid w:val="00D20C84"/>
    <w:rsid w:val="00D21BEC"/>
    <w:rsid w:val="00D224B0"/>
    <w:rsid w:val="00D228CA"/>
    <w:rsid w:val="00D25B0A"/>
    <w:rsid w:val="00D27013"/>
    <w:rsid w:val="00D43DBB"/>
    <w:rsid w:val="00D44231"/>
    <w:rsid w:val="00D53064"/>
    <w:rsid w:val="00D6224A"/>
    <w:rsid w:val="00D87635"/>
    <w:rsid w:val="00D92234"/>
    <w:rsid w:val="00D94857"/>
    <w:rsid w:val="00D94E2C"/>
    <w:rsid w:val="00D9502C"/>
    <w:rsid w:val="00DA030A"/>
    <w:rsid w:val="00DA3491"/>
    <w:rsid w:val="00DA3C53"/>
    <w:rsid w:val="00DA43B3"/>
    <w:rsid w:val="00DA4CB5"/>
    <w:rsid w:val="00DA5553"/>
    <w:rsid w:val="00DB773D"/>
    <w:rsid w:val="00DD567B"/>
    <w:rsid w:val="00DE0194"/>
    <w:rsid w:val="00DE0A0D"/>
    <w:rsid w:val="00DE0BB5"/>
    <w:rsid w:val="00DE55F3"/>
    <w:rsid w:val="00DF0FBE"/>
    <w:rsid w:val="00DF1B23"/>
    <w:rsid w:val="00DF20B7"/>
    <w:rsid w:val="00DF70E0"/>
    <w:rsid w:val="00E01309"/>
    <w:rsid w:val="00E01679"/>
    <w:rsid w:val="00E032A6"/>
    <w:rsid w:val="00E039AE"/>
    <w:rsid w:val="00E03EA3"/>
    <w:rsid w:val="00E04B27"/>
    <w:rsid w:val="00E0794F"/>
    <w:rsid w:val="00E14C33"/>
    <w:rsid w:val="00E237B6"/>
    <w:rsid w:val="00E273A5"/>
    <w:rsid w:val="00E30C9E"/>
    <w:rsid w:val="00E310C9"/>
    <w:rsid w:val="00E33B45"/>
    <w:rsid w:val="00E43341"/>
    <w:rsid w:val="00E43BCF"/>
    <w:rsid w:val="00E46A2C"/>
    <w:rsid w:val="00E56177"/>
    <w:rsid w:val="00E63D9A"/>
    <w:rsid w:val="00E70A22"/>
    <w:rsid w:val="00E70B46"/>
    <w:rsid w:val="00E772DF"/>
    <w:rsid w:val="00E77DA4"/>
    <w:rsid w:val="00E81339"/>
    <w:rsid w:val="00E84AD1"/>
    <w:rsid w:val="00E87A51"/>
    <w:rsid w:val="00E91D94"/>
    <w:rsid w:val="00E92E6B"/>
    <w:rsid w:val="00E96BA2"/>
    <w:rsid w:val="00EB0E45"/>
    <w:rsid w:val="00EB2BE5"/>
    <w:rsid w:val="00EB36FF"/>
    <w:rsid w:val="00EC10D1"/>
    <w:rsid w:val="00ED0E91"/>
    <w:rsid w:val="00EF0905"/>
    <w:rsid w:val="00EF251C"/>
    <w:rsid w:val="00F11272"/>
    <w:rsid w:val="00F120EF"/>
    <w:rsid w:val="00F1426F"/>
    <w:rsid w:val="00F1450B"/>
    <w:rsid w:val="00F24D4C"/>
    <w:rsid w:val="00F24E96"/>
    <w:rsid w:val="00F3332F"/>
    <w:rsid w:val="00F34EF8"/>
    <w:rsid w:val="00F37794"/>
    <w:rsid w:val="00F42F2F"/>
    <w:rsid w:val="00F5208D"/>
    <w:rsid w:val="00F6181B"/>
    <w:rsid w:val="00F858B5"/>
    <w:rsid w:val="00F85962"/>
    <w:rsid w:val="00F9071F"/>
    <w:rsid w:val="00F94B97"/>
    <w:rsid w:val="00F968A0"/>
    <w:rsid w:val="00FA0187"/>
    <w:rsid w:val="00FA7312"/>
    <w:rsid w:val="00FB48B7"/>
    <w:rsid w:val="00FB492F"/>
    <w:rsid w:val="00FB66D2"/>
    <w:rsid w:val="00FC1448"/>
    <w:rsid w:val="00FD4E4D"/>
    <w:rsid w:val="00FD71E9"/>
    <w:rsid w:val="00FE6DB3"/>
    <w:rsid w:val="00FE731C"/>
    <w:rsid w:val="00FE7FD4"/>
    <w:rsid w:val="00FF1C75"/>
    <w:rsid w:val="00FF5621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585AED"/>
  <w15:chartTrackingRefBased/>
  <w15:docId w15:val="{5E2E445C-5639-4E54-8C1B-6BB42CDF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927409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2F6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2F6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3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BusinessMulti-ChoiceAnswer">
    <w:name w:val="PG Business Multi-Choice Answer"/>
    <w:qFormat/>
    <w:rsid w:val="003F4578"/>
    <w:pPr>
      <w:numPr>
        <w:numId w:val="1"/>
      </w:numPr>
      <w:tabs>
        <w:tab w:val="left" w:pos="1134"/>
        <w:tab w:val="left" w:pos="1814"/>
        <w:tab w:val="right" w:pos="8930"/>
      </w:tabs>
      <w:spacing w:after="120" w:line="240" w:lineRule="auto"/>
      <w:ind w:left="992" w:hanging="567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3F4578"/>
    <w:pPr>
      <w:keepNext/>
      <w:numPr>
        <w:numId w:val="2"/>
      </w:numPr>
      <w:tabs>
        <w:tab w:val="left" w:pos="1134"/>
        <w:tab w:val="left" w:pos="1814"/>
        <w:tab w:val="right" w:pos="8931"/>
      </w:tabs>
      <w:spacing w:after="120" w:line="240" w:lineRule="auto"/>
      <w:ind w:left="992" w:hanging="567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5087"/>
    <w:rPr>
      <w:rFonts w:asciiTheme="majorHAnsi" w:eastAsiaTheme="majorEastAsia" w:hAnsiTheme="majorHAnsi" w:cstheme="majorBidi"/>
      <w:color w:val="0B2F68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0B2F68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6F2ECB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basedOn w:val="DefaultParagraphFont"/>
    <w:uiPriority w:val="1"/>
    <w:qFormat/>
    <w:rsid w:val="000278D2"/>
    <w:rPr>
      <w:b/>
      <w:i/>
    </w:rPr>
  </w:style>
  <w:style w:type="paragraph" w:customStyle="1" w:styleId="PGTasktextbullets">
    <w:name w:val="PG Task text bullets"/>
    <w:basedOn w:val="PGTasktext"/>
    <w:qFormat/>
    <w:rsid w:val="006072E7"/>
    <w:pPr>
      <w:numPr>
        <w:numId w:val="5"/>
      </w:numPr>
      <w:ind w:left="425" w:hanging="425"/>
    </w:pPr>
  </w:style>
  <w:style w:type="paragraph" w:customStyle="1" w:styleId="PGtaskanswerbullets">
    <w:name w:val="PG task answer bullets"/>
    <w:basedOn w:val="PGTaskanswer"/>
    <w:qFormat/>
    <w:rsid w:val="00C0069F"/>
    <w:pPr>
      <w:numPr>
        <w:numId w:val="6"/>
      </w:numPr>
      <w:ind w:left="425" w:hanging="425"/>
    </w:pPr>
  </w:style>
  <w:style w:type="paragraph" w:customStyle="1" w:styleId="PGQuestion-Topbullets">
    <w:name w:val="PG Question - Top bullets"/>
    <w:basedOn w:val="PGQuestion-toplevel"/>
    <w:qFormat/>
    <w:rsid w:val="006072E7"/>
    <w:pPr>
      <w:numPr>
        <w:numId w:val="7"/>
      </w:numPr>
      <w:ind w:left="850" w:hanging="425"/>
    </w:pPr>
  </w:style>
  <w:style w:type="paragraph" w:customStyle="1" w:styleId="PGAnswers-Topbullets">
    <w:name w:val="PG Answers - Top bullets"/>
    <w:basedOn w:val="PGAnswers-toplevel"/>
    <w:qFormat/>
    <w:rsid w:val="006072E7"/>
    <w:pPr>
      <w:numPr>
        <w:numId w:val="8"/>
      </w:numPr>
    </w:pPr>
  </w:style>
  <w:style w:type="paragraph" w:customStyle="1" w:styleId="PGQuestion-2ndbullets">
    <w:name w:val="PG Question - 2nd bullets"/>
    <w:basedOn w:val="PGQuestion-2ndlevel"/>
    <w:qFormat/>
    <w:rsid w:val="00C34EDE"/>
    <w:pPr>
      <w:numPr>
        <w:numId w:val="9"/>
      </w:numPr>
      <w:ind w:left="1276" w:hanging="425"/>
    </w:pPr>
  </w:style>
  <w:style w:type="paragraph" w:customStyle="1" w:styleId="PGAnswers2ndbullets">
    <w:name w:val="PG Answers 2nd bullets"/>
    <w:basedOn w:val="PGAnswers-2ndlevel"/>
    <w:qFormat/>
    <w:rsid w:val="00C34EDE"/>
    <w:pPr>
      <w:numPr>
        <w:numId w:val="10"/>
      </w:numPr>
      <w:ind w:left="1276" w:hanging="425"/>
    </w:pPr>
  </w:style>
  <w:style w:type="paragraph" w:customStyle="1" w:styleId="PGQuestion-3rdbullets">
    <w:name w:val="PG Question - 3rd bullets"/>
    <w:basedOn w:val="PGQuestion-3rdlevel"/>
    <w:qFormat/>
    <w:rsid w:val="00C34EDE"/>
    <w:pPr>
      <w:numPr>
        <w:numId w:val="11"/>
      </w:numPr>
      <w:ind w:left="1559" w:hanging="425"/>
    </w:pPr>
  </w:style>
  <w:style w:type="paragraph" w:customStyle="1" w:styleId="PGAnswers-3rdbullets">
    <w:name w:val="PG Answers - 3rd bullets"/>
    <w:basedOn w:val="PGAnswers-3rdlevel"/>
    <w:qFormat/>
    <w:rsid w:val="00C34EDE"/>
    <w:pPr>
      <w:numPr>
        <w:numId w:val="12"/>
      </w:numPr>
      <w:ind w:left="1729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006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locked/>
    <w:rsid w:val="00FB492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locked/>
    <w:rsid w:val="00B777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B77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7715"/>
    <w:rPr>
      <w:sz w:val="20"/>
      <w:szCs w:val="20"/>
    </w:rPr>
  </w:style>
  <w:style w:type="character" w:styleId="Hyperlink">
    <w:name w:val="Hyperlink"/>
    <w:basedOn w:val="DefaultParagraphFont"/>
    <w:unhideWhenUsed/>
    <w:locked/>
    <w:rsid w:val="00581D6E"/>
    <w:rPr>
      <w:color w:val="3F517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8E546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42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09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C565E"/>
    <w:rPr>
      <w:color w:val="3F51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sacademy.com/app/graph_editor/" TargetMode="External"/><Relationship Id="rId18" Type="http://schemas.openxmlformats.org/officeDocument/2006/relationships/header" Target="header3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ixilar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iMedia Pack 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F408C"/>
      </a:accent1>
      <a:accent2>
        <a:srgbClr val="FF8A00"/>
      </a:accent2>
      <a:accent3>
        <a:srgbClr val="EC008C"/>
      </a:accent3>
      <a:accent4>
        <a:srgbClr val="40B0CC"/>
      </a:accent4>
      <a:accent5>
        <a:srgbClr val="FCB11A"/>
      </a:accent5>
      <a:accent6>
        <a:srgbClr val="3B338C"/>
      </a:accent6>
      <a:hlink>
        <a:srgbClr val="3F5170"/>
      </a:hlink>
      <a:folHlink>
        <a:srgbClr val="3F51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f05dc5-97a2-498b-bf7c-bd189143a1ff" xsi:nil="true"/>
    <lcf76f155ced4ddcb4097134ff3c332f xmlns="94dce8ab-38ff-4714-b1ed-1fc5e4d9ab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7" ma:contentTypeDescription="Create a new document." ma:contentTypeScope="" ma:versionID="d222821187493ff178a847b187ba4ea9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6374afc149bb29d59d820b1e8c43b29c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df9d15-4b9e-4c3d-9cc7-a4b2c62d8b82}" ma:internalName="TaxCatchAll" ma:showField="CatchAllData" ma:web="1ef05dc5-97a2-498b-bf7c-bd189143a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fef7c3-b28d-442e-81da-5332445db9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F4D01-7261-4756-8B60-087951A62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3BEC47-A706-4AA7-836B-6090F59F7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B2A828-F3AC-4CB4-B7E8-A4F241ED606F}"/>
</file>

<file path=customXml/itemProps4.xml><?xml version="1.0" encoding="utf-8"?>
<ds:datastoreItem xmlns:ds="http://schemas.openxmlformats.org/officeDocument/2006/customXml" ds:itemID="{78C9E38D-440D-4558-9958-63F2B6C3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styles.dotx</Template>
  <TotalTime>2179</TotalTime>
  <Pages>5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Mike Bloys</cp:lastModifiedBy>
  <cp:revision>366</cp:revision>
  <dcterms:created xsi:type="dcterms:W3CDTF">2020-03-06T22:23:00Z</dcterms:created>
  <dcterms:modified xsi:type="dcterms:W3CDTF">2020-11-20T16:03:00Z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">
    <vt:lpwstr>20</vt:lpwstr>
  </property>
</Properties>
</file>