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A92" w:rsidRPr="004F2D52" w:rsidRDefault="00F23DEE" w:rsidP="00F76566">
      <w:pPr>
        <w:pStyle w:val="PGWorksheetHeading"/>
        <w:spacing w:before="120"/>
        <w:rPr>
          <w:rFonts w:ascii="Arial" w:hAnsi="Arial" w:cs="Arial"/>
          <w:color w:val="auto"/>
          <w:sz w:val="32"/>
          <w:szCs w:val="32"/>
        </w:rPr>
      </w:pPr>
      <w:r>
        <w:rPr>
          <w:rFonts w:ascii="Arial" w:hAnsi="Arial" w:cs="Arial"/>
          <w:color w:val="auto"/>
          <w:sz w:val="32"/>
          <w:szCs w:val="32"/>
        </w:rPr>
        <w:t>Homework</w:t>
      </w:r>
      <w:r w:rsidR="00775589" w:rsidRPr="004F2D52">
        <w:rPr>
          <w:rFonts w:ascii="Arial" w:hAnsi="Arial" w:cs="Arial"/>
          <w:color w:val="auto"/>
          <w:sz w:val="32"/>
          <w:szCs w:val="32"/>
        </w:rPr>
        <w:t xml:space="preserve"> 1: </w:t>
      </w:r>
      <w:r>
        <w:rPr>
          <w:rFonts w:ascii="Arial" w:hAnsi="Arial" w:cs="Arial"/>
          <w:color w:val="auto"/>
          <w:sz w:val="32"/>
          <w:szCs w:val="32"/>
        </w:rPr>
        <w:t>Flowcharts</w:t>
      </w:r>
    </w:p>
    <w:p w:rsidR="00F23DEE" w:rsidRDefault="00F23DEE" w:rsidP="00F23DEE">
      <w:pPr>
        <w:tabs>
          <w:tab w:val="left" w:pos="3312"/>
          <w:tab w:val="right" w:pos="893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Match the descriptions given below with the flowchart symbols in the table:</w:t>
      </w:r>
      <w:r w:rsidRPr="00F23D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[4]</w:t>
      </w:r>
    </w:p>
    <w:p w:rsidR="00434E99" w:rsidRPr="00AE0B21" w:rsidRDefault="00F23DEE" w:rsidP="003A3DFE">
      <w:pPr>
        <w:tabs>
          <w:tab w:val="left" w:pos="1843"/>
          <w:tab w:val="left" w:pos="3312"/>
          <w:tab w:val="left" w:pos="4678"/>
          <w:tab w:val="right" w:pos="8931"/>
        </w:tabs>
        <w:ind w:left="426" w:hanging="426"/>
        <w:jc w:val="center"/>
        <w:rPr>
          <w:rFonts w:ascii="Arial" w:hAnsi="Arial" w:cs="Arial"/>
          <w:b/>
        </w:rPr>
      </w:pPr>
      <w:r w:rsidRPr="00AE0B21">
        <w:rPr>
          <w:rFonts w:ascii="Arial" w:hAnsi="Arial" w:cs="Arial"/>
          <w:b/>
        </w:rPr>
        <w:t>start/stop</w:t>
      </w:r>
      <w:r w:rsidRPr="00AE0B21">
        <w:rPr>
          <w:rFonts w:ascii="Arial" w:hAnsi="Arial" w:cs="Arial"/>
          <w:b/>
        </w:rPr>
        <w:tab/>
        <w:t>decision</w:t>
      </w:r>
      <w:r w:rsidRPr="00AE0B21">
        <w:rPr>
          <w:rFonts w:ascii="Arial" w:hAnsi="Arial" w:cs="Arial"/>
          <w:b/>
        </w:rPr>
        <w:tab/>
        <w:t>delay</w:t>
      </w:r>
      <w:r w:rsidRPr="00AE0B21">
        <w:rPr>
          <w:rFonts w:ascii="Arial" w:hAnsi="Arial" w:cs="Arial"/>
          <w:b/>
        </w:rPr>
        <w:tab/>
        <w:t>output</w:t>
      </w:r>
    </w:p>
    <w:tbl>
      <w:tblPr>
        <w:tblStyle w:val="TableGrid"/>
        <w:tblW w:w="850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2"/>
        <w:gridCol w:w="4252"/>
      </w:tblGrid>
      <w:tr w:rsidR="00B52854" w:rsidRPr="004F2D52" w:rsidTr="00B52854">
        <w:trPr>
          <w:trHeight w:val="252"/>
        </w:trPr>
        <w:tc>
          <w:tcPr>
            <w:tcW w:w="4252" w:type="dxa"/>
            <w:shd w:val="clear" w:color="auto" w:fill="E3DEE1"/>
            <w:vAlign w:val="center"/>
          </w:tcPr>
          <w:p w:rsidR="000F36F8" w:rsidRPr="00996342" w:rsidRDefault="00F23DEE" w:rsidP="00775589">
            <w:pPr>
              <w:spacing w:before="12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996342">
              <w:rPr>
                <w:rFonts w:ascii="Arial" w:eastAsia="MS Mincho" w:hAnsi="Arial" w:cs="Arial"/>
                <w:b/>
                <w:sz w:val="22"/>
                <w:szCs w:val="22"/>
              </w:rPr>
              <w:t>Flowchart symbol</w:t>
            </w:r>
          </w:p>
        </w:tc>
        <w:tc>
          <w:tcPr>
            <w:tcW w:w="4252" w:type="dxa"/>
            <w:shd w:val="clear" w:color="auto" w:fill="E3DEE1"/>
            <w:vAlign w:val="center"/>
          </w:tcPr>
          <w:p w:rsidR="000F36F8" w:rsidRPr="00996342" w:rsidRDefault="00F23DEE" w:rsidP="000F36F8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996342">
              <w:rPr>
                <w:rFonts w:ascii="Arial" w:eastAsia="MS Mincho" w:hAnsi="Arial" w:cs="Arial"/>
                <w:b/>
                <w:sz w:val="22"/>
                <w:szCs w:val="22"/>
              </w:rPr>
              <w:t>Description</w:t>
            </w:r>
          </w:p>
        </w:tc>
      </w:tr>
      <w:tr w:rsidR="00B52854" w:rsidRPr="004F2D52" w:rsidTr="00B52854">
        <w:trPr>
          <w:trHeight w:val="1020"/>
        </w:trPr>
        <w:tc>
          <w:tcPr>
            <w:tcW w:w="4252" w:type="dxa"/>
            <w:vAlign w:val="center"/>
          </w:tcPr>
          <w:p w:rsidR="000F36F8" w:rsidRPr="004F2D52" w:rsidRDefault="00F23DEE" w:rsidP="00775589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-11430</wp:posOffset>
                      </wp:positionV>
                      <wp:extent cx="942975" cy="421640"/>
                      <wp:effectExtent l="0" t="0" r="28575" b="16510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421640"/>
                              </a:xfrm>
                              <a:prstGeom prst="flowChart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BDE42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69.9pt;margin-top:-.9pt;width:74.25pt;height:33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4252" w:type="dxa"/>
            <w:vAlign w:val="center"/>
          </w:tcPr>
          <w:p w:rsidR="000F36F8" w:rsidRPr="00996342" w:rsidRDefault="000F36F8" w:rsidP="005D5B57">
            <w:pPr>
              <w:spacing w:before="120" w:after="120"/>
              <w:jc w:val="center"/>
              <w:rPr>
                <w:rFonts w:ascii="Arial" w:eastAsia="MS Mincho" w:hAnsi="Arial" w:cs="Arial"/>
                <w:color w:val="FF0000"/>
                <w:sz w:val="22"/>
                <w:szCs w:val="22"/>
              </w:rPr>
            </w:pPr>
          </w:p>
        </w:tc>
      </w:tr>
      <w:tr w:rsidR="00B52854" w:rsidRPr="004F2D52" w:rsidTr="00B52854">
        <w:trPr>
          <w:trHeight w:val="1020"/>
        </w:trPr>
        <w:tc>
          <w:tcPr>
            <w:tcW w:w="4252" w:type="dxa"/>
            <w:vAlign w:val="center"/>
          </w:tcPr>
          <w:p w:rsidR="000F36F8" w:rsidRPr="004F2D52" w:rsidRDefault="00F23DEE" w:rsidP="004C2389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-44450</wp:posOffset>
                      </wp:positionV>
                      <wp:extent cx="1001395" cy="368300"/>
                      <wp:effectExtent l="0" t="0" r="27305" b="12700"/>
                      <wp:wrapNone/>
                      <wp:docPr id="6" name="Flowchart: Dat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1395" cy="368300"/>
                              </a:xfrm>
                              <a:prstGeom prst="flowChartInputOutpu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07086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Flowchart: Data 6" o:spid="_x0000_s1026" type="#_x0000_t111" style="position:absolute;margin-left:65.3pt;margin-top:-3.5pt;width:78.8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4252" w:type="dxa"/>
            <w:vAlign w:val="center"/>
          </w:tcPr>
          <w:p w:rsidR="000F36F8" w:rsidRPr="00996342" w:rsidRDefault="000F36F8" w:rsidP="005D5B57">
            <w:pPr>
              <w:spacing w:before="120" w:after="120"/>
              <w:jc w:val="center"/>
              <w:rPr>
                <w:rFonts w:ascii="Arial" w:eastAsia="MS Mincho" w:hAnsi="Arial" w:cs="Arial"/>
                <w:color w:val="FF0000"/>
                <w:sz w:val="22"/>
                <w:szCs w:val="22"/>
              </w:rPr>
            </w:pPr>
          </w:p>
        </w:tc>
      </w:tr>
      <w:tr w:rsidR="00B52854" w:rsidRPr="004F2D52" w:rsidTr="00B52854">
        <w:trPr>
          <w:trHeight w:val="1020"/>
        </w:trPr>
        <w:tc>
          <w:tcPr>
            <w:tcW w:w="4252" w:type="dxa"/>
            <w:vAlign w:val="center"/>
          </w:tcPr>
          <w:p w:rsidR="000F36F8" w:rsidRPr="004F2D52" w:rsidRDefault="00F23DEE" w:rsidP="00775589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9525</wp:posOffset>
                      </wp:positionV>
                      <wp:extent cx="903605" cy="261620"/>
                      <wp:effectExtent l="0" t="0" r="10795" b="24130"/>
                      <wp:wrapNone/>
                      <wp:docPr id="1" name="Flowchart: Termina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3605" cy="261620"/>
                              </a:xfrm>
                              <a:prstGeom prst="flowChartTermina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C2CDD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1" o:spid="_x0000_s1026" type="#_x0000_t116" style="position:absolute;margin-left:72.95pt;margin-top:.75pt;width:71.15pt;height:20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4252" w:type="dxa"/>
            <w:vAlign w:val="center"/>
          </w:tcPr>
          <w:p w:rsidR="000F36F8" w:rsidRPr="00996342" w:rsidRDefault="000F36F8" w:rsidP="003514A8">
            <w:pPr>
              <w:spacing w:before="120" w:after="120"/>
              <w:rPr>
                <w:rFonts w:ascii="Arial" w:eastAsia="MS Mincho" w:hAnsi="Arial" w:cs="Arial"/>
                <w:color w:val="FF0000"/>
                <w:sz w:val="22"/>
                <w:szCs w:val="22"/>
              </w:rPr>
            </w:pPr>
          </w:p>
        </w:tc>
      </w:tr>
      <w:tr w:rsidR="00B52854" w:rsidRPr="004F2D52" w:rsidTr="00B52854">
        <w:trPr>
          <w:trHeight w:val="1020"/>
        </w:trPr>
        <w:tc>
          <w:tcPr>
            <w:tcW w:w="4252" w:type="dxa"/>
            <w:vAlign w:val="center"/>
          </w:tcPr>
          <w:p w:rsidR="000F36F8" w:rsidRPr="004F2D52" w:rsidRDefault="00F23DEE" w:rsidP="00775589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>
              <w:rPr>
                <w:rFonts w:ascii="Arial" w:eastAsia="MS Mincho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-45085</wp:posOffset>
                      </wp:positionV>
                      <wp:extent cx="991870" cy="487680"/>
                      <wp:effectExtent l="0" t="0" r="17780" b="26670"/>
                      <wp:wrapNone/>
                      <wp:docPr id="5" name="Flowchart: Decisio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1870" cy="487680"/>
                              </a:xfrm>
                              <a:prstGeom prst="flowChartDecision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F4E68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owchart: Decision 5" o:spid="_x0000_s1026" type="#_x0000_t110" style="position:absolute;margin-left:67.4pt;margin-top:-3.55pt;width:78.1pt;height:38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4252" w:type="dxa"/>
            <w:vAlign w:val="center"/>
          </w:tcPr>
          <w:p w:rsidR="000F36F8" w:rsidRPr="00996342" w:rsidRDefault="000F36F8" w:rsidP="005D5B57">
            <w:pPr>
              <w:spacing w:before="120" w:after="120"/>
              <w:jc w:val="center"/>
              <w:rPr>
                <w:rFonts w:ascii="Arial" w:eastAsia="MS Mincho" w:hAnsi="Arial" w:cs="Arial"/>
                <w:color w:val="FF0000"/>
                <w:sz w:val="22"/>
                <w:szCs w:val="22"/>
              </w:rPr>
            </w:pPr>
          </w:p>
        </w:tc>
      </w:tr>
    </w:tbl>
    <w:p w:rsidR="00F23DEE" w:rsidRDefault="005D5B57" w:rsidP="00F76566">
      <w:pPr>
        <w:tabs>
          <w:tab w:val="left" w:pos="3312"/>
        </w:tabs>
        <w:spacing w:before="120"/>
        <w:ind w:left="425" w:hanging="425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In a computer-controlled greenhouse, </w:t>
      </w:r>
      <w:r w:rsidR="002F025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temperature</w:t>
      </w:r>
      <w:r w:rsidR="002F0254">
        <w:rPr>
          <w:rFonts w:ascii="Arial" w:hAnsi="Arial" w:cs="Arial"/>
        </w:rPr>
        <w:t xml:space="preserve"> sensor</w:t>
      </w:r>
      <w:r>
        <w:rPr>
          <w:rFonts w:ascii="Arial" w:hAnsi="Arial" w:cs="Arial"/>
        </w:rPr>
        <w:t xml:space="preserve"> and </w:t>
      </w:r>
      <w:r w:rsidR="002F025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window motor are </w:t>
      </w:r>
      <w:bookmarkEnd w:id="0"/>
      <w:r>
        <w:rPr>
          <w:rFonts w:ascii="Arial" w:hAnsi="Arial" w:cs="Arial"/>
        </w:rPr>
        <w:t>connected to the computer.</w:t>
      </w:r>
    </w:p>
    <w:p w:rsidR="005D5B57" w:rsidRDefault="005D5B57" w:rsidP="005D5B57">
      <w:pPr>
        <w:tabs>
          <w:tab w:val="left" w:pos="3312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If the temperature </w:t>
      </w:r>
      <w:r w:rsidR="002F0254">
        <w:rPr>
          <w:rFonts w:ascii="Arial" w:hAnsi="Arial" w:cs="Arial"/>
        </w:rPr>
        <w:t>rises above</w:t>
      </w:r>
      <w:r>
        <w:rPr>
          <w:rFonts w:ascii="Arial" w:hAnsi="Arial" w:cs="Arial"/>
        </w:rPr>
        <w:t xml:space="preserve"> 2</w:t>
      </w:r>
      <w:r w:rsidR="002F0254">
        <w:rPr>
          <w:rFonts w:ascii="Arial" w:hAnsi="Arial" w:cs="Arial"/>
        </w:rPr>
        <w:t>3</w:t>
      </w:r>
      <w:r w:rsidRPr="005D5B57">
        <w:rPr>
          <w:rFonts w:ascii="Arial" w:hAnsi="Arial" w:cs="Arial"/>
        </w:rPr>
        <w:t xml:space="preserve">°, the </w:t>
      </w:r>
      <w:r w:rsidR="002F0254">
        <w:rPr>
          <w:rFonts w:ascii="Arial" w:hAnsi="Arial" w:cs="Arial"/>
        </w:rPr>
        <w:t>windows are opened</w:t>
      </w:r>
      <w:r>
        <w:rPr>
          <w:rFonts w:ascii="Arial" w:hAnsi="Arial" w:cs="Arial"/>
        </w:rPr>
        <w:t>.</w:t>
      </w:r>
    </w:p>
    <w:p w:rsidR="003A3DFE" w:rsidRDefault="003A3DFE" w:rsidP="00F76566">
      <w:pPr>
        <w:tabs>
          <w:tab w:val="left" w:pos="3312"/>
          <w:tab w:val="right" w:pos="893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  <w:t>Draw a flowchart to describe this system.</w:t>
      </w:r>
      <w:r w:rsidR="00F76566">
        <w:rPr>
          <w:rFonts w:ascii="Arial" w:hAnsi="Arial" w:cs="Arial"/>
        </w:rPr>
        <w:tab/>
        <w:t>[6]</w:t>
      </w:r>
    </w:p>
    <w:p w:rsidR="003A3DFE" w:rsidRDefault="003A3DFE" w:rsidP="003A3DFE">
      <w:pPr>
        <w:tabs>
          <w:tab w:val="left" w:pos="3312"/>
        </w:tabs>
        <w:ind w:left="426" w:hanging="426"/>
        <w:jc w:val="center"/>
        <w:rPr>
          <w:rFonts w:ascii="Arial" w:hAnsi="Arial" w:cs="Arial"/>
        </w:rPr>
      </w:pPr>
    </w:p>
    <w:p w:rsidR="00996342" w:rsidRDefault="00996342" w:rsidP="00F76566">
      <w:pPr>
        <w:tabs>
          <w:tab w:val="left" w:pos="3312"/>
          <w:tab w:val="right" w:pos="8931"/>
        </w:tabs>
        <w:ind w:left="426" w:hanging="426"/>
        <w:rPr>
          <w:rFonts w:ascii="Arial" w:hAnsi="Arial" w:cs="Arial"/>
          <w:i/>
          <w:color w:val="FF0000"/>
        </w:rPr>
      </w:pPr>
    </w:p>
    <w:p w:rsidR="003514A8" w:rsidRDefault="003514A8" w:rsidP="00F76566">
      <w:pPr>
        <w:tabs>
          <w:tab w:val="left" w:pos="3312"/>
          <w:tab w:val="right" w:pos="8931"/>
        </w:tabs>
        <w:ind w:left="426" w:hanging="426"/>
        <w:rPr>
          <w:rFonts w:ascii="Arial" w:hAnsi="Arial" w:cs="Arial"/>
          <w:i/>
          <w:color w:val="FF0000"/>
        </w:rPr>
      </w:pPr>
    </w:p>
    <w:p w:rsidR="003514A8" w:rsidRDefault="003514A8" w:rsidP="00F76566">
      <w:pPr>
        <w:tabs>
          <w:tab w:val="left" w:pos="3312"/>
          <w:tab w:val="right" w:pos="8931"/>
        </w:tabs>
        <w:ind w:left="426" w:hanging="426"/>
        <w:rPr>
          <w:rFonts w:ascii="Arial" w:hAnsi="Arial" w:cs="Arial"/>
          <w:i/>
          <w:color w:val="FF0000"/>
        </w:rPr>
      </w:pPr>
    </w:p>
    <w:p w:rsidR="003514A8" w:rsidRDefault="003514A8" w:rsidP="00F76566">
      <w:pPr>
        <w:tabs>
          <w:tab w:val="left" w:pos="3312"/>
          <w:tab w:val="right" w:pos="8931"/>
        </w:tabs>
        <w:ind w:left="426" w:hanging="426"/>
        <w:rPr>
          <w:rFonts w:ascii="Arial" w:hAnsi="Arial" w:cs="Arial"/>
          <w:i/>
          <w:color w:val="FF0000"/>
        </w:rPr>
      </w:pPr>
    </w:p>
    <w:p w:rsidR="003514A8" w:rsidRDefault="003514A8" w:rsidP="00F76566">
      <w:pPr>
        <w:tabs>
          <w:tab w:val="left" w:pos="3312"/>
          <w:tab w:val="right" w:pos="8931"/>
        </w:tabs>
        <w:ind w:left="426" w:hanging="426"/>
        <w:rPr>
          <w:rFonts w:ascii="Arial" w:hAnsi="Arial" w:cs="Arial"/>
          <w:i/>
          <w:color w:val="FF0000"/>
        </w:rPr>
      </w:pPr>
    </w:p>
    <w:p w:rsidR="003514A8" w:rsidRDefault="003514A8" w:rsidP="00F76566">
      <w:pPr>
        <w:tabs>
          <w:tab w:val="left" w:pos="3312"/>
          <w:tab w:val="right" w:pos="8931"/>
        </w:tabs>
        <w:ind w:left="426" w:hanging="426"/>
        <w:rPr>
          <w:rFonts w:ascii="Arial" w:hAnsi="Arial" w:cs="Arial"/>
          <w:i/>
          <w:color w:val="FF0000"/>
        </w:rPr>
      </w:pPr>
    </w:p>
    <w:p w:rsidR="003514A8" w:rsidRDefault="003514A8" w:rsidP="00F76566">
      <w:pPr>
        <w:tabs>
          <w:tab w:val="left" w:pos="3312"/>
          <w:tab w:val="right" w:pos="8931"/>
        </w:tabs>
        <w:ind w:left="426" w:hanging="426"/>
        <w:rPr>
          <w:rFonts w:ascii="Arial" w:hAnsi="Arial" w:cs="Arial"/>
          <w:i/>
          <w:color w:val="FF0000"/>
        </w:rPr>
      </w:pPr>
    </w:p>
    <w:p w:rsidR="003514A8" w:rsidRDefault="003514A8" w:rsidP="00F76566">
      <w:pPr>
        <w:tabs>
          <w:tab w:val="left" w:pos="3312"/>
          <w:tab w:val="right" w:pos="8931"/>
        </w:tabs>
        <w:ind w:left="426" w:hanging="426"/>
        <w:rPr>
          <w:rFonts w:ascii="Arial" w:hAnsi="Arial" w:cs="Arial"/>
          <w:i/>
          <w:color w:val="FF0000"/>
        </w:rPr>
      </w:pPr>
    </w:p>
    <w:p w:rsidR="003514A8" w:rsidRDefault="003514A8" w:rsidP="00F76566">
      <w:pPr>
        <w:tabs>
          <w:tab w:val="left" w:pos="3312"/>
          <w:tab w:val="right" w:pos="8931"/>
        </w:tabs>
        <w:ind w:left="426" w:hanging="426"/>
        <w:rPr>
          <w:rFonts w:ascii="Arial" w:hAnsi="Arial" w:cs="Arial"/>
          <w:i/>
          <w:color w:val="FF0000"/>
        </w:rPr>
      </w:pPr>
    </w:p>
    <w:p w:rsidR="003514A8" w:rsidRDefault="003514A8" w:rsidP="00F76566">
      <w:pPr>
        <w:tabs>
          <w:tab w:val="left" w:pos="3312"/>
          <w:tab w:val="right" w:pos="8931"/>
        </w:tabs>
        <w:ind w:left="426" w:hanging="426"/>
        <w:rPr>
          <w:rFonts w:ascii="Arial" w:hAnsi="Arial" w:cs="Arial"/>
          <w:i/>
          <w:color w:val="FF0000"/>
        </w:rPr>
      </w:pPr>
    </w:p>
    <w:p w:rsidR="00F76566" w:rsidRPr="00F76566" w:rsidRDefault="00F76566" w:rsidP="003514A8">
      <w:pPr>
        <w:tabs>
          <w:tab w:val="left" w:pos="3312"/>
          <w:tab w:val="right" w:pos="8931"/>
        </w:tabs>
        <w:ind w:left="426" w:hanging="426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96342">
        <w:rPr>
          <w:rFonts w:ascii="Arial" w:hAnsi="Arial" w:cs="Arial"/>
        </w:rPr>
        <w:t>[</w:t>
      </w:r>
      <w:r w:rsidRPr="00F76566">
        <w:rPr>
          <w:rFonts w:ascii="Arial" w:hAnsi="Arial" w:cs="Arial"/>
        </w:rPr>
        <w:t>Total 10 marks</w:t>
      </w:r>
      <w:r w:rsidR="00996342">
        <w:rPr>
          <w:rFonts w:ascii="Arial" w:hAnsi="Arial" w:cs="Arial"/>
        </w:rPr>
        <w:t>]</w:t>
      </w:r>
    </w:p>
    <w:sectPr w:rsidR="00F76566" w:rsidRPr="00F76566" w:rsidSect="00775589">
      <w:headerReference w:type="default" r:id="rId6"/>
      <w:foot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C75" w:rsidRDefault="00223C75" w:rsidP="00434E99">
      <w:pPr>
        <w:spacing w:after="0" w:line="240" w:lineRule="auto"/>
      </w:pPr>
      <w:r>
        <w:separator/>
      </w:r>
    </w:p>
  </w:endnote>
  <w:endnote w:type="continuationSeparator" w:id="0">
    <w:p w:rsidR="00223C75" w:rsidRDefault="00223C75" w:rsidP="0043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871224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4F2D52" w:rsidRPr="004F2D52" w:rsidRDefault="004F2D52">
        <w:pPr>
          <w:pStyle w:val="Footer"/>
          <w:jc w:val="right"/>
          <w:rPr>
            <w:rFonts w:ascii="Arial" w:hAnsi="Arial" w:cs="Arial"/>
          </w:rPr>
        </w:pPr>
        <w:r w:rsidRPr="004F2D52">
          <w:rPr>
            <w:rFonts w:ascii="Arial" w:hAnsi="Arial" w:cs="Arial"/>
          </w:rPr>
          <w:fldChar w:fldCharType="begin"/>
        </w:r>
        <w:r w:rsidRPr="004F2D52">
          <w:rPr>
            <w:rFonts w:ascii="Arial" w:hAnsi="Arial" w:cs="Arial"/>
          </w:rPr>
          <w:instrText xml:space="preserve"> PAGE   \* MERGEFORMAT </w:instrText>
        </w:r>
        <w:r w:rsidRPr="004F2D52">
          <w:rPr>
            <w:rFonts w:ascii="Arial" w:hAnsi="Arial" w:cs="Arial"/>
          </w:rPr>
          <w:fldChar w:fldCharType="separate"/>
        </w:r>
        <w:r w:rsidR="00AE0B21">
          <w:rPr>
            <w:rFonts w:ascii="Arial" w:hAnsi="Arial" w:cs="Arial"/>
            <w:noProof/>
          </w:rPr>
          <w:t>1</w:t>
        </w:r>
        <w:r w:rsidRPr="004F2D52">
          <w:rPr>
            <w:rFonts w:ascii="Arial" w:hAnsi="Arial" w:cs="Arial"/>
            <w:noProof/>
          </w:rPr>
          <w:fldChar w:fldCharType="end"/>
        </w:r>
      </w:p>
    </w:sdtContent>
  </w:sdt>
  <w:p w:rsidR="004F2D52" w:rsidRDefault="004F2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C75" w:rsidRDefault="00223C75" w:rsidP="00434E99">
      <w:pPr>
        <w:spacing w:after="0" w:line="240" w:lineRule="auto"/>
      </w:pPr>
      <w:r>
        <w:separator/>
      </w:r>
    </w:p>
  </w:footnote>
  <w:footnote w:type="continuationSeparator" w:id="0">
    <w:p w:rsidR="00223C75" w:rsidRDefault="00223C75" w:rsidP="0043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0E7" w:rsidRDefault="003440E7" w:rsidP="003440E7">
    <w:pPr>
      <w:pStyle w:val="Header"/>
      <w:tabs>
        <w:tab w:val="clear" w:pos="4513"/>
        <w:tab w:val="left" w:pos="2378"/>
        <w:tab w:val="left" w:pos="60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34E71" wp14:editId="17E514B4">
              <wp:simplePos x="0" y="0"/>
              <wp:positionH relativeFrom="column">
                <wp:posOffset>-902970</wp:posOffset>
              </wp:positionH>
              <wp:positionV relativeFrom="paragraph">
                <wp:posOffset>-447040</wp:posOffset>
              </wp:positionV>
              <wp:extent cx="7570470" cy="901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420B72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3440E7" w:rsidRPr="00526156" w:rsidRDefault="00F23DEE" w:rsidP="003440E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1</w:t>
                          </w:r>
                          <w:r w:rsidR="0099634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Flowcharts</w:t>
                          </w:r>
                          <w:r w:rsidR="003440E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3440E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Control systems with Flowol</w:t>
                          </w:r>
                        </w:p>
                        <w:p w:rsidR="003440E7" w:rsidRDefault="003440E7" w:rsidP="003440E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034E71" id="Rectangle 4" o:spid="_x0000_s1026" style="position:absolute;margin-left:-71.1pt;margin-top:-35.2pt;width:596.1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" fillcolor="#420b72" stroked="f">
              <v:fill opacity="62194f"/>
              <v:textbox>
                <w:txbxContent>
                  <w:p w:rsidR="003440E7" w:rsidRPr="00526156" w:rsidRDefault="00F23DEE" w:rsidP="003440E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1</w:t>
                    </w:r>
                    <w:r w:rsidR="0099634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Flowcharts</w:t>
                    </w:r>
                    <w:r w:rsidR="003440E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3440E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Control systems with Flowol</w:t>
                    </w:r>
                  </w:p>
                  <w:p w:rsidR="003440E7" w:rsidRDefault="003440E7" w:rsidP="003440E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A57F417" wp14:editId="2B3BE0C3">
          <wp:simplePos x="0" y="0"/>
          <wp:positionH relativeFrom="column">
            <wp:posOffset>3871595</wp:posOffset>
          </wp:positionH>
          <wp:positionV relativeFrom="paragraph">
            <wp:posOffset>-161925</wp:posOffset>
          </wp:positionV>
          <wp:extent cx="2095500" cy="502920"/>
          <wp:effectExtent l="0" t="0" r="0" b="0"/>
          <wp:wrapNone/>
          <wp:docPr id="7" name="Picture 7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E99" w:rsidRPr="00526156" w:rsidRDefault="00434E99" w:rsidP="00526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589"/>
    <w:rsid w:val="00001F43"/>
    <w:rsid w:val="00065164"/>
    <w:rsid w:val="00092200"/>
    <w:rsid w:val="000B0C5C"/>
    <w:rsid w:val="000C2904"/>
    <w:rsid w:val="000F36F8"/>
    <w:rsid w:val="00171FED"/>
    <w:rsid w:val="001764A5"/>
    <w:rsid w:val="00215F9C"/>
    <w:rsid w:val="00223C75"/>
    <w:rsid w:val="002B04EF"/>
    <w:rsid w:val="002B67A5"/>
    <w:rsid w:val="002C0186"/>
    <w:rsid w:val="002F0254"/>
    <w:rsid w:val="003440E7"/>
    <w:rsid w:val="003514A8"/>
    <w:rsid w:val="00384EF2"/>
    <w:rsid w:val="003A3DFE"/>
    <w:rsid w:val="00434E99"/>
    <w:rsid w:val="00461896"/>
    <w:rsid w:val="004C2389"/>
    <w:rsid w:val="004F2D52"/>
    <w:rsid w:val="00526156"/>
    <w:rsid w:val="00563583"/>
    <w:rsid w:val="005D5B57"/>
    <w:rsid w:val="005F0FB8"/>
    <w:rsid w:val="00611753"/>
    <w:rsid w:val="00643436"/>
    <w:rsid w:val="006839BA"/>
    <w:rsid w:val="00717BAA"/>
    <w:rsid w:val="00775589"/>
    <w:rsid w:val="007B1427"/>
    <w:rsid w:val="007C7A92"/>
    <w:rsid w:val="007D13DC"/>
    <w:rsid w:val="00914293"/>
    <w:rsid w:val="00927B20"/>
    <w:rsid w:val="0095101D"/>
    <w:rsid w:val="00971326"/>
    <w:rsid w:val="00996342"/>
    <w:rsid w:val="009B0AFB"/>
    <w:rsid w:val="009D5624"/>
    <w:rsid w:val="00A859F7"/>
    <w:rsid w:val="00A96744"/>
    <w:rsid w:val="00AE0B21"/>
    <w:rsid w:val="00AF2B68"/>
    <w:rsid w:val="00B012EF"/>
    <w:rsid w:val="00B21ABD"/>
    <w:rsid w:val="00B2502D"/>
    <w:rsid w:val="00B52854"/>
    <w:rsid w:val="00B7671B"/>
    <w:rsid w:val="00B90E79"/>
    <w:rsid w:val="00BF277A"/>
    <w:rsid w:val="00D533AF"/>
    <w:rsid w:val="00DC235B"/>
    <w:rsid w:val="00DD2FFF"/>
    <w:rsid w:val="00F23DEE"/>
    <w:rsid w:val="00F54B0D"/>
    <w:rsid w:val="00F67E46"/>
    <w:rsid w:val="00F76566"/>
    <w:rsid w:val="00FC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4E976E-1DBC-49EC-8D2A-F5A0A3F6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99"/>
  </w:style>
  <w:style w:type="paragraph" w:styleId="Footer">
    <w:name w:val="footer"/>
    <w:basedOn w:val="Normal"/>
    <w:link w:val="Foot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99"/>
  </w:style>
  <w:style w:type="paragraph" w:styleId="NormalWeb">
    <w:name w:val="Normal (Web)"/>
    <w:basedOn w:val="Normal"/>
    <w:uiPriority w:val="99"/>
    <w:rsid w:val="00434E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434E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99"/>
    <w:rPr>
      <w:rFonts w:ascii="Tahoma" w:hAnsi="Tahoma" w:cs="Tahoma"/>
      <w:sz w:val="16"/>
      <w:szCs w:val="16"/>
    </w:rPr>
  </w:style>
  <w:style w:type="paragraph" w:customStyle="1" w:styleId="PGWorksheetHeading">
    <w:name w:val="PG Worksheet Heading"/>
    <w:basedOn w:val="Normal"/>
    <w:link w:val="PGWorksheetHeadingChar"/>
    <w:qFormat/>
    <w:rsid w:val="00A859F7"/>
    <w:rPr>
      <w:rFonts w:ascii="Calibri" w:hAnsi="Calibri"/>
      <w:b/>
      <w:noProof/>
      <w:color w:val="1FA8FF"/>
      <w:sz w:val="36"/>
    </w:rPr>
  </w:style>
  <w:style w:type="paragraph" w:customStyle="1" w:styleId="PGWorksheetSubHead">
    <w:name w:val="PG Worksheet SubHead"/>
    <w:basedOn w:val="Normal"/>
    <w:link w:val="PGWorksheetSubHeadChar"/>
    <w:qFormat/>
    <w:rsid w:val="00A859F7"/>
    <w:pPr>
      <w:tabs>
        <w:tab w:val="left" w:pos="3312"/>
      </w:tabs>
    </w:pPr>
    <w:rPr>
      <w:rFonts w:ascii="Calibri" w:hAnsi="Calibri"/>
      <w:b/>
      <w:sz w:val="28"/>
    </w:rPr>
  </w:style>
  <w:style w:type="character" w:customStyle="1" w:styleId="PGWorksheetHeadingChar">
    <w:name w:val="PG Worksheet Heading Char"/>
    <w:basedOn w:val="DefaultParagraphFont"/>
    <w:link w:val="PGWorksheetHeading"/>
    <w:rsid w:val="00A859F7"/>
    <w:rPr>
      <w:rFonts w:ascii="Calibri" w:hAnsi="Calibri"/>
      <w:b/>
      <w:noProof/>
      <w:color w:val="1FA8FF"/>
      <w:sz w:val="36"/>
    </w:rPr>
  </w:style>
  <w:style w:type="character" w:customStyle="1" w:styleId="PGWorksheetSubHeadChar">
    <w:name w:val="PG Worksheet SubHead Char"/>
    <w:basedOn w:val="DefaultParagraphFont"/>
    <w:link w:val="PGWorksheetSubHead"/>
    <w:rsid w:val="00A859F7"/>
    <w:rPr>
      <w:rFonts w:ascii="Calibri" w:hAnsi="Calibri"/>
      <w:b/>
      <w:sz w:val="28"/>
    </w:rPr>
  </w:style>
  <w:style w:type="table" w:styleId="TableGrid">
    <w:name w:val="Table Grid"/>
    <w:basedOn w:val="TableNormal"/>
    <w:uiPriority w:val="59"/>
    <w:rsid w:val="00775589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AppData\Roaming\Microsoft\Templates\PGOnline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PGOnline Worksheet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design@pgonline.co.uk</cp:lastModifiedBy>
  <cp:revision>6</cp:revision>
  <cp:lastPrinted>2014-01-14T13:57:00Z</cp:lastPrinted>
  <dcterms:created xsi:type="dcterms:W3CDTF">2017-10-13T14:58:00Z</dcterms:created>
  <dcterms:modified xsi:type="dcterms:W3CDTF">2017-10-30T12:36:00Z</dcterms:modified>
</cp:coreProperties>
</file>