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4F2D52" w:rsidRDefault="00775589" w:rsidP="009D0698">
      <w:pPr>
        <w:pStyle w:val="PGWorksheetHeading"/>
        <w:spacing w:before="240"/>
        <w:rPr>
          <w:rFonts w:ascii="Arial" w:hAnsi="Arial" w:cs="Arial"/>
          <w:color w:val="auto"/>
          <w:sz w:val="32"/>
          <w:szCs w:val="32"/>
        </w:rPr>
      </w:pPr>
      <w:r w:rsidRPr="004F2D52">
        <w:rPr>
          <w:rFonts w:ascii="Arial" w:hAnsi="Arial" w:cs="Arial"/>
          <w:color w:val="auto"/>
          <w:sz w:val="32"/>
          <w:szCs w:val="32"/>
        </w:rPr>
        <w:t xml:space="preserve">Worksheet 1: Zebra </w:t>
      </w:r>
      <w:r w:rsidR="00F54B0D">
        <w:rPr>
          <w:rFonts w:ascii="Arial" w:hAnsi="Arial" w:cs="Arial"/>
          <w:color w:val="auto"/>
          <w:sz w:val="32"/>
          <w:szCs w:val="32"/>
        </w:rPr>
        <w:t>c</w:t>
      </w:r>
      <w:r w:rsidRPr="004F2D52">
        <w:rPr>
          <w:rFonts w:ascii="Arial" w:hAnsi="Arial" w:cs="Arial"/>
          <w:color w:val="auto"/>
          <w:sz w:val="32"/>
          <w:szCs w:val="32"/>
        </w:rPr>
        <w:t>rossing</w:t>
      </w:r>
      <w:bookmarkStart w:id="0" w:name="_GoBack"/>
      <w:bookmarkEnd w:id="0"/>
    </w:p>
    <w:p w:rsidR="00775589" w:rsidRPr="004F2D52" w:rsidRDefault="00775589" w:rsidP="00775589">
      <w:pPr>
        <w:tabs>
          <w:tab w:val="left" w:pos="3312"/>
        </w:tabs>
        <w:rPr>
          <w:rFonts w:ascii="Arial" w:hAnsi="Arial" w:cs="Arial"/>
          <w:noProof/>
        </w:rPr>
      </w:pPr>
      <w:r w:rsidRPr="004F2D52">
        <w:rPr>
          <w:rFonts w:ascii="Arial" w:hAnsi="Arial" w:cs="Arial"/>
        </w:rPr>
        <w:t>This is a Zebra Crossing. This crossing is on a wide road and has an island in the middle.</w:t>
      </w:r>
      <w:r w:rsidRPr="004F2D52">
        <w:rPr>
          <w:rFonts w:ascii="Arial" w:hAnsi="Arial" w:cs="Arial"/>
          <w:noProof/>
        </w:rPr>
        <w:t xml:space="preserve"> </w:t>
      </w:r>
    </w:p>
    <w:p w:rsidR="00775589" w:rsidRPr="004F2D52" w:rsidRDefault="00775589" w:rsidP="00775589">
      <w:pPr>
        <w:tabs>
          <w:tab w:val="left" w:pos="3312"/>
        </w:tabs>
        <w:jc w:val="center"/>
        <w:rPr>
          <w:rFonts w:ascii="Arial" w:hAnsi="Arial" w:cs="Arial"/>
        </w:rPr>
      </w:pPr>
      <w:r w:rsidRPr="004F2D52">
        <w:rPr>
          <w:rFonts w:ascii="Arial" w:hAnsi="Arial" w:cs="Arial"/>
          <w:noProof/>
        </w:rPr>
        <w:drawing>
          <wp:inline distT="0" distB="0" distL="0" distR="0" wp14:anchorId="276D61F4" wp14:editId="2A53A1B6">
            <wp:extent cx="3146184" cy="1990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154927" cy="1996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34E99" w:rsidRPr="004F2D52" w:rsidRDefault="00AF2B68" w:rsidP="00775589">
      <w:pPr>
        <w:tabs>
          <w:tab w:val="left" w:pos="3312"/>
        </w:tabs>
        <w:rPr>
          <w:rFonts w:ascii="Arial" w:hAnsi="Arial" w:cs="Arial"/>
        </w:rPr>
      </w:pPr>
      <w:r w:rsidRPr="004F2D52">
        <w:rPr>
          <w:rFonts w:ascii="Arial" w:hAnsi="Arial" w:cs="Arial"/>
        </w:rPr>
        <w:t>Correctly order</w:t>
      </w:r>
      <w:r w:rsidR="00B012EF" w:rsidRPr="004F2D52">
        <w:rPr>
          <w:rFonts w:ascii="Arial" w:hAnsi="Arial" w:cs="Arial"/>
        </w:rPr>
        <w:t xml:space="preserve"> the instructions below to help</w:t>
      </w:r>
      <w:r w:rsidR="00775589" w:rsidRPr="004F2D52">
        <w:rPr>
          <w:rFonts w:ascii="Arial" w:hAnsi="Arial" w:cs="Arial"/>
        </w:rPr>
        <w:t xml:space="preserve"> pedestrians to use this crossing safely.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7987"/>
        <w:gridCol w:w="1335"/>
      </w:tblGrid>
      <w:tr w:rsidR="000F36F8" w:rsidRPr="004F2D52" w:rsidTr="009D0698">
        <w:trPr>
          <w:trHeight w:val="567"/>
        </w:trPr>
        <w:tc>
          <w:tcPr>
            <w:tcW w:w="7987" w:type="dxa"/>
            <w:shd w:val="clear" w:color="auto" w:fill="E3DEFF"/>
            <w:vAlign w:val="center"/>
          </w:tcPr>
          <w:p w:rsidR="000F36F8" w:rsidRPr="009D0698" w:rsidRDefault="000F36F8" w:rsidP="00775589">
            <w:pPr>
              <w:spacing w:before="120" w:after="120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D0698">
              <w:rPr>
                <w:rFonts w:ascii="Arial" w:eastAsia="MS Mincho" w:hAnsi="Arial" w:cs="Arial"/>
                <w:b/>
                <w:sz w:val="22"/>
                <w:szCs w:val="22"/>
              </w:rPr>
              <w:t>Instruction</w:t>
            </w:r>
          </w:p>
        </w:tc>
        <w:tc>
          <w:tcPr>
            <w:tcW w:w="1335" w:type="dxa"/>
            <w:shd w:val="clear" w:color="auto" w:fill="E3DEFF"/>
            <w:vAlign w:val="center"/>
          </w:tcPr>
          <w:p w:rsidR="000F36F8" w:rsidRPr="009D0698" w:rsidRDefault="000F36F8" w:rsidP="000F36F8">
            <w:pPr>
              <w:spacing w:before="120" w:after="120"/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9D0698">
              <w:rPr>
                <w:rFonts w:ascii="Arial" w:eastAsia="MS Mincho" w:hAnsi="Arial" w:cs="Arial"/>
                <w:b/>
                <w:sz w:val="22"/>
                <w:szCs w:val="22"/>
              </w:rPr>
              <w:t>Order</w:t>
            </w: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Walk to the island looking both ways and listening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4C23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 xml:space="preserve">Step onto the second half of the zebra crossing 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Stop at the island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Step onto the first half of the zebra crossing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4C23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Stop at the side of the road looking to the other side of the Zebra crossing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Look right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Look left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Wait until traffic from the right has stopped or the road is clear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Walk to the other side of the road looking both ways and listening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0F36F8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  <w:tr w:rsidR="000F36F8" w:rsidRPr="004F2D52" w:rsidTr="009D0698">
        <w:trPr>
          <w:trHeight w:val="680"/>
        </w:trPr>
        <w:tc>
          <w:tcPr>
            <w:tcW w:w="7987" w:type="dxa"/>
            <w:vAlign w:val="center"/>
          </w:tcPr>
          <w:p w:rsidR="000F36F8" w:rsidRPr="004F2D52" w:rsidRDefault="004C2389" w:rsidP="00775589">
            <w:pPr>
              <w:spacing w:before="120" w:after="120"/>
              <w:rPr>
                <w:rFonts w:ascii="Arial" w:eastAsia="MS Mincho" w:hAnsi="Arial" w:cs="Arial"/>
                <w:sz w:val="22"/>
                <w:szCs w:val="22"/>
              </w:rPr>
            </w:pPr>
            <w:r w:rsidRPr="004F2D52">
              <w:rPr>
                <w:rFonts w:ascii="Arial" w:eastAsia="MS Mincho" w:hAnsi="Arial" w:cs="Arial"/>
                <w:sz w:val="22"/>
                <w:szCs w:val="22"/>
              </w:rPr>
              <w:t>Stay on the island until traffic from the left has stopped or the road is clear</w:t>
            </w:r>
          </w:p>
        </w:tc>
        <w:tc>
          <w:tcPr>
            <w:tcW w:w="1335" w:type="dxa"/>
            <w:vAlign w:val="center"/>
          </w:tcPr>
          <w:p w:rsidR="000F36F8" w:rsidRPr="004F2D52" w:rsidRDefault="000F36F8" w:rsidP="00775589">
            <w:pPr>
              <w:spacing w:before="120" w:after="120"/>
              <w:rPr>
                <w:rFonts w:ascii="Arial" w:eastAsia="MS Mincho" w:hAnsi="Arial" w:cs="Arial"/>
                <w:b/>
                <w:sz w:val="32"/>
                <w:szCs w:val="32"/>
              </w:rPr>
            </w:pPr>
          </w:p>
        </w:tc>
      </w:tr>
    </w:tbl>
    <w:p w:rsidR="00775589" w:rsidRPr="004F2D52" w:rsidRDefault="00775589" w:rsidP="00775589">
      <w:pPr>
        <w:tabs>
          <w:tab w:val="left" w:pos="3312"/>
        </w:tabs>
        <w:rPr>
          <w:rFonts w:ascii="Arial" w:hAnsi="Arial" w:cs="Arial"/>
        </w:rPr>
      </w:pPr>
    </w:p>
    <w:sectPr w:rsidR="00775589" w:rsidRPr="004F2D52" w:rsidSect="00775589">
      <w:headerReference w:type="default" r:id="rId7"/>
      <w:footerReference w:type="default" r:id="rId8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B6" w:rsidRDefault="005334B6" w:rsidP="00434E99">
      <w:pPr>
        <w:spacing w:after="0" w:line="240" w:lineRule="auto"/>
      </w:pPr>
      <w:r>
        <w:separator/>
      </w:r>
    </w:p>
  </w:endnote>
  <w:endnote w:type="continuationSeparator" w:id="0">
    <w:p w:rsidR="005334B6" w:rsidRDefault="005334B6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8712249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4F2D52" w:rsidRPr="004F2D52" w:rsidRDefault="004F2D52">
        <w:pPr>
          <w:pStyle w:val="Footer"/>
          <w:jc w:val="right"/>
          <w:rPr>
            <w:rFonts w:ascii="Arial" w:hAnsi="Arial" w:cs="Arial"/>
          </w:rPr>
        </w:pPr>
        <w:r w:rsidRPr="004F2D52">
          <w:rPr>
            <w:rFonts w:ascii="Arial" w:hAnsi="Arial" w:cs="Arial"/>
          </w:rPr>
          <w:fldChar w:fldCharType="begin"/>
        </w:r>
        <w:r w:rsidRPr="004F2D52">
          <w:rPr>
            <w:rFonts w:ascii="Arial" w:hAnsi="Arial" w:cs="Arial"/>
          </w:rPr>
          <w:instrText xml:space="preserve"> PAGE   \* MERGEFORMAT </w:instrText>
        </w:r>
        <w:r w:rsidRPr="004F2D52">
          <w:rPr>
            <w:rFonts w:ascii="Arial" w:hAnsi="Arial" w:cs="Arial"/>
          </w:rPr>
          <w:fldChar w:fldCharType="separate"/>
        </w:r>
        <w:r w:rsidR="009D0698">
          <w:rPr>
            <w:rFonts w:ascii="Arial" w:hAnsi="Arial" w:cs="Arial"/>
            <w:noProof/>
          </w:rPr>
          <w:t>1</w:t>
        </w:r>
        <w:r w:rsidRPr="004F2D52">
          <w:rPr>
            <w:rFonts w:ascii="Arial" w:hAnsi="Arial" w:cs="Arial"/>
            <w:noProof/>
          </w:rPr>
          <w:fldChar w:fldCharType="end"/>
        </w:r>
      </w:p>
    </w:sdtContent>
  </w:sdt>
  <w:p w:rsidR="004F2D52" w:rsidRDefault="004F2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B6" w:rsidRDefault="005334B6" w:rsidP="00434E99">
      <w:pPr>
        <w:spacing w:after="0" w:line="240" w:lineRule="auto"/>
      </w:pPr>
      <w:r>
        <w:separator/>
      </w:r>
    </w:p>
  </w:footnote>
  <w:footnote w:type="continuationSeparator" w:id="0">
    <w:p w:rsidR="005334B6" w:rsidRDefault="005334B6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0E7" w:rsidRDefault="003440E7" w:rsidP="003440E7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034E71" wp14:editId="17E514B4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3440E7" w:rsidRPr="00526156" w:rsidRDefault="003440E7" w:rsidP="003440E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Zebra crossing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3440E7" w:rsidRDefault="003440E7" w:rsidP="003440E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034E71" id="Rectangle 4" o:spid="_x0000_s1026" style="position:absolute;margin-left:-71.1pt;margin-top:-35.2pt;width:596.1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3440E7" w:rsidRPr="00526156" w:rsidRDefault="003440E7" w:rsidP="003440E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Zebra crossing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3440E7" w:rsidRDefault="003440E7" w:rsidP="003440E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4A57F417" wp14:editId="2B3BE0C3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526156" w:rsidRDefault="00434E99" w:rsidP="005261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589"/>
    <w:rsid w:val="00001F43"/>
    <w:rsid w:val="00092200"/>
    <w:rsid w:val="000B0C5C"/>
    <w:rsid w:val="000C2904"/>
    <w:rsid w:val="000F36F8"/>
    <w:rsid w:val="00171FED"/>
    <w:rsid w:val="001764A5"/>
    <w:rsid w:val="002B04EF"/>
    <w:rsid w:val="003440E7"/>
    <w:rsid w:val="00384EF2"/>
    <w:rsid w:val="00434E99"/>
    <w:rsid w:val="004C2389"/>
    <w:rsid w:val="004F2D52"/>
    <w:rsid w:val="00526156"/>
    <w:rsid w:val="005334B6"/>
    <w:rsid w:val="00563583"/>
    <w:rsid w:val="005F0FB8"/>
    <w:rsid w:val="00611753"/>
    <w:rsid w:val="00643436"/>
    <w:rsid w:val="006839BA"/>
    <w:rsid w:val="006949BD"/>
    <w:rsid w:val="00717BAA"/>
    <w:rsid w:val="00775589"/>
    <w:rsid w:val="007C7A92"/>
    <w:rsid w:val="007D13DC"/>
    <w:rsid w:val="00843619"/>
    <w:rsid w:val="00927B20"/>
    <w:rsid w:val="0095101D"/>
    <w:rsid w:val="00971326"/>
    <w:rsid w:val="009B0AFB"/>
    <w:rsid w:val="009D0698"/>
    <w:rsid w:val="009D5624"/>
    <w:rsid w:val="00A859F7"/>
    <w:rsid w:val="00A96744"/>
    <w:rsid w:val="00AF2B68"/>
    <w:rsid w:val="00B012EF"/>
    <w:rsid w:val="00B21ABD"/>
    <w:rsid w:val="00B2502D"/>
    <w:rsid w:val="00B7671B"/>
    <w:rsid w:val="00DC235B"/>
    <w:rsid w:val="00F54B0D"/>
    <w:rsid w:val="00F6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74E976E-1DBC-49EC-8D2A-F5A0A3F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135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15</cp:revision>
  <cp:lastPrinted>2014-01-14T13:57:00Z</cp:lastPrinted>
  <dcterms:created xsi:type="dcterms:W3CDTF">2014-01-11T17:09:00Z</dcterms:created>
  <dcterms:modified xsi:type="dcterms:W3CDTF">2017-10-30T13:54:00Z</dcterms:modified>
</cp:coreProperties>
</file>