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92" w:rsidRPr="00324032" w:rsidRDefault="00775589" w:rsidP="00EB64A1">
      <w:pPr>
        <w:pStyle w:val="PGWorksheetHeading"/>
        <w:spacing w:before="240"/>
        <w:rPr>
          <w:rFonts w:ascii="Arial" w:hAnsi="Arial" w:cs="Arial"/>
          <w:color w:val="auto"/>
          <w:sz w:val="32"/>
          <w:szCs w:val="32"/>
        </w:rPr>
      </w:pPr>
      <w:r w:rsidRPr="00324032">
        <w:rPr>
          <w:rFonts w:ascii="Arial" w:hAnsi="Arial" w:cs="Arial"/>
          <w:color w:val="auto"/>
          <w:sz w:val="32"/>
          <w:szCs w:val="32"/>
        </w:rPr>
        <w:t xml:space="preserve">Worksheet </w:t>
      </w:r>
      <w:r w:rsidR="00532C13" w:rsidRPr="00324032">
        <w:rPr>
          <w:rFonts w:ascii="Arial" w:hAnsi="Arial" w:cs="Arial"/>
          <w:color w:val="auto"/>
          <w:sz w:val="32"/>
          <w:szCs w:val="32"/>
        </w:rPr>
        <w:t>4</w:t>
      </w:r>
      <w:r w:rsidRPr="00324032">
        <w:rPr>
          <w:rFonts w:ascii="Arial" w:hAnsi="Arial" w:cs="Arial"/>
          <w:color w:val="auto"/>
          <w:sz w:val="32"/>
          <w:szCs w:val="32"/>
        </w:rPr>
        <w:t xml:space="preserve">: </w:t>
      </w:r>
      <w:r w:rsidR="009C7AFF">
        <w:rPr>
          <w:rFonts w:ascii="Arial" w:hAnsi="Arial" w:cs="Arial"/>
          <w:color w:val="auto"/>
          <w:sz w:val="32"/>
          <w:szCs w:val="32"/>
        </w:rPr>
        <w:t>Pelican c</w:t>
      </w:r>
      <w:r w:rsidR="00C348F6" w:rsidRPr="00324032">
        <w:rPr>
          <w:rFonts w:ascii="Arial" w:hAnsi="Arial" w:cs="Arial"/>
          <w:color w:val="auto"/>
          <w:sz w:val="32"/>
          <w:szCs w:val="32"/>
        </w:rPr>
        <w:t>rossing</w:t>
      </w:r>
    </w:p>
    <w:p w:rsidR="00532C13" w:rsidRPr="00EB64A1" w:rsidRDefault="00532C13" w:rsidP="00532C13">
      <w:pPr>
        <w:pStyle w:val="PGWorksheetSubHead"/>
        <w:rPr>
          <w:rFonts w:ascii="Arial" w:hAnsi="Arial" w:cs="Arial"/>
          <w:szCs w:val="28"/>
        </w:rPr>
      </w:pPr>
      <w:r w:rsidRPr="00EB64A1">
        <w:rPr>
          <w:rFonts w:ascii="Arial" w:hAnsi="Arial" w:cs="Arial"/>
          <w:szCs w:val="28"/>
        </w:rPr>
        <w:t>Activity 1:</w:t>
      </w:r>
    </w:p>
    <w:p w:rsidR="00532C13" w:rsidRPr="00324032" w:rsidRDefault="00532C13" w:rsidP="0036127A">
      <w:pPr>
        <w:spacing w:line="300" w:lineRule="auto"/>
        <w:rPr>
          <w:rFonts w:ascii="Arial" w:hAnsi="Arial" w:cs="Arial"/>
        </w:rPr>
      </w:pPr>
      <w:r w:rsidRPr="00324032">
        <w:rPr>
          <w:rFonts w:ascii="Arial" w:hAnsi="Arial" w:cs="Arial"/>
        </w:rPr>
        <w:t>Think about the things that happen at a pedestrian crossing when someone crosses the road. The green lights and red man stay on until the cross button is pressed – but what else happens? The steps that happen after the cross</w:t>
      </w:r>
      <w:r w:rsidR="0036127A">
        <w:rPr>
          <w:rFonts w:ascii="Arial" w:hAnsi="Arial" w:cs="Arial"/>
        </w:rPr>
        <w:t>ing</w:t>
      </w:r>
      <w:bookmarkStart w:id="0" w:name="_GoBack"/>
      <w:bookmarkEnd w:id="0"/>
      <w:r w:rsidRPr="00324032">
        <w:rPr>
          <w:rFonts w:ascii="Arial" w:hAnsi="Arial" w:cs="Arial"/>
        </w:rPr>
        <w:t xml:space="preserve"> button is pressed are listed below with some of the words missing.</w:t>
      </w:r>
    </w:p>
    <w:p w:rsidR="00532C13" w:rsidRPr="00324032" w:rsidRDefault="00532C13" w:rsidP="00532C13">
      <w:pPr>
        <w:spacing w:line="300" w:lineRule="auto"/>
        <w:ind w:left="360"/>
        <w:jc w:val="center"/>
        <w:rPr>
          <w:rFonts w:ascii="Arial" w:hAnsi="Arial" w:cs="Arial"/>
          <w:b/>
        </w:rPr>
      </w:pPr>
      <w:r w:rsidRPr="00324032">
        <w:rPr>
          <w:rFonts w:ascii="Arial" w:hAnsi="Arial" w:cs="Arial"/>
          <w:b/>
        </w:rPr>
        <w:t>Watch the video clip</w:t>
      </w:r>
      <w:r w:rsidR="003D11B4" w:rsidRPr="00324032">
        <w:rPr>
          <w:rFonts w:ascii="Arial" w:hAnsi="Arial" w:cs="Arial"/>
          <w:b/>
        </w:rPr>
        <w:t>s</w:t>
      </w:r>
      <w:r w:rsidRPr="00324032">
        <w:rPr>
          <w:rFonts w:ascii="Arial" w:hAnsi="Arial" w:cs="Arial"/>
          <w:b/>
        </w:rPr>
        <w:t xml:space="preserve"> and complete the missing words below.</w:t>
      </w:r>
    </w:p>
    <w:p w:rsidR="00775589" w:rsidRPr="00324032" w:rsidRDefault="00775589" w:rsidP="00775589">
      <w:pPr>
        <w:tabs>
          <w:tab w:val="left" w:pos="3312"/>
        </w:tabs>
        <w:spacing w:after="0"/>
        <w:jc w:val="both"/>
        <w:rPr>
          <w:rFonts w:ascii="Arial" w:hAnsi="Arial" w:cs="Arial"/>
        </w:rPr>
      </w:pPr>
    </w:p>
    <w:p w:rsidR="00F4031B" w:rsidRPr="00324032" w:rsidRDefault="00AD73CB" w:rsidP="00F4031B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 xml:space="preserve">The __________ </w:t>
      </w:r>
      <w:r w:rsidR="00F4031B" w:rsidRPr="00324032">
        <w:rPr>
          <w:rFonts w:ascii="Arial" w:hAnsi="Arial" w:cs="Arial"/>
          <w:sz w:val="28"/>
          <w:szCs w:val="28"/>
        </w:rPr>
        <w:t xml:space="preserve">lights </w:t>
      </w:r>
      <w:r w:rsidRPr="00324032">
        <w:rPr>
          <w:rFonts w:ascii="Arial" w:hAnsi="Arial" w:cs="Arial"/>
          <w:sz w:val="28"/>
          <w:szCs w:val="28"/>
        </w:rPr>
        <w:t>and _________</w:t>
      </w:r>
      <w:proofErr w:type="gramStart"/>
      <w:r w:rsidRPr="00324032">
        <w:rPr>
          <w:rFonts w:ascii="Arial" w:hAnsi="Arial" w:cs="Arial"/>
          <w:sz w:val="28"/>
          <w:szCs w:val="28"/>
        </w:rPr>
        <w:t xml:space="preserve">_ </w:t>
      </w:r>
      <w:r w:rsidR="003D11B4" w:rsidRPr="00324032">
        <w:rPr>
          <w:rFonts w:ascii="Arial" w:hAnsi="Arial" w:cs="Arial"/>
          <w:sz w:val="28"/>
          <w:szCs w:val="28"/>
        </w:rPr>
        <w:t xml:space="preserve"> man</w:t>
      </w:r>
      <w:proofErr w:type="gramEnd"/>
      <w:r w:rsidR="003D11B4" w:rsidRPr="00324032">
        <w:rPr>
          <w:rFonts w:ascii="Arial" w:hAnsi="Arial" w:cs="Arial"/>
          <w:sz w:val="28"/>
          <w:szCs w:val="28"/>
        </w:rPr>
        <w:t xml:space="preserve"> are </w:t>
      </w:r>
      <w:r w:rsidR="00F4031B" w:rsidRPr="00324032">
        <w:rPr>
          <w:rFonts w:ascii="Arial" w:hAnsi="Arial" w:cs="Arial"/>
          <w:sz w:val="28"/>
          <w:szCs w:val="28"/>
        </w:rPr>
        <w:t xml:space="preserve">turned </w:t>
      </w:r>
      <w:r w:rsidR="003D11B4" w:rsidRPr="00324032">
        <w:rPr>
          <w:rFonts w:ascii="Arial" w:hAnsi="Arial" w:cs="Arial"/>
          <w:b/>
          <w:sz w:val="28"/>
          <w:szCs w:val="28"/>
        </w:rPr>
        <w:t>ON</w:t>
      </w:r>
    </w:p>
    <w:p w:rsidR="00532C13" w:rsidRPr="00324032" w:rsidRDefault="003D11B4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>If t</w:t>
      </w:r>
      <w:r w:rsidR="00532C13" w:rsidRPr="00324032">
        <w:rPr>
          <w:rFonts w:ascii="Arial" w:hAnsi="Arial" w:cs="Arial"/>
          <w:sz w:val="28"/>
          <w:szCs w:val="28"/>
        </w:rPr>
        <w:t xml:space="preserve">he wait sign is turned </w:t>
      </w:r>
      <w:r w:rsidR="00532C13" w:rsidRPr="00324032">
        <w:rPr>
          <w:rFonts w:ascii="Arial" w:hAnsi="Arial" w:cs="Arial"/>
          <w:b/>
          <w:sz w:val="28"/>
          <w:szCs w:val="28"/>
        </w:rPr>
        <w:t>ON</w:t>
      </w:r>
    </w:p>
    <w:p w:rsidR="00532C13" w:rsidRPr="00324032" w:rsidRDefault="00532C13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>There is a sho</w:t>
      </w:r>
      <w:r w:rsidR="00F4031B" w:rsidRPr="00324032">
        <w:rPr>
          <w:rFonts w:ascii="Arial" w:hAnsi="Arial" w:cs="Arial"/>
          <w:sz w:val="28"/>
          <w:szCs w:val="28"/>
        </w:rPr>
        <w:t>rt delay</w:t>
      </w:r>
    </w:p>
    <w:p w:rsidR="00532C13" w:rsidRPr="00324032" w:rsidRDefault="00532C13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 xml:space="preserve">The __________ lights are turned </w:t>
      </w:r>
      <w:r w:rsidRPr="00324032">
        <w:rPr>
          <w:rFonts w:ascii="Arial" w:hAnsi="Arial" w:cs="Arial"/>
          <w:b/>
          <w:sz w:val="28"/>
          <w:szCs w:val="28"/>
        </w:rPr>
        <w:t>OFF</w:t>
      </w:r>
    </w:p>
    <w:p w:rsidR="00532C13" w:rsidRPr="00324032" w:rsidRDefault="00532C13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 xml:space="preserve">The __________ lights are turned </w:t>
      </w:r>
      <w:r w:rsidRPr="00324032">
        <w:rPr>
          <w:rFonts w:ascii="Arial" w:hAnsi="Arial" w:cs="Arial"/>
          <w:b/>
          <w:sz w:val="28"/>
          <w:szCs w:val="28"/>
        </w:rPr>
        <w:t>ON</w:t>
      </w:r>
    </w:p>
    <w:p w:rsidR="00532C13" w:rsidRPr="00324032" w:rsidRDefault="00532C13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>There is a short delay.</w:t>
      </w:r>
    </w:p>
    <w:p w:rsidR="00532C13" w:rsidRPr="00324032" w:rsidRDefault="00EB64A1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wait sign, _________ lights and _____</w:t>
      </w:r>
      <w:r w:rsidR="00532C13" w:rsidRPr="00324032">
        <w:rPr>
          <w:rFonts w:ascii="Arial" w:hAnsi="Arial" w:cs="Arial"/>
          <w:sz w:val="28"/>
          <w:szCs w:val="28"/>
        </w:rPr>
        <w:t xml:space="preserve">____ man </w:t>
      </w:r>
      <w:proofErr w:type="gramStart"/>
      <w:r w:rsidR="00532C13" w:rsidRPr="00324032">
        <w:rPr>
          <w:rFonts w:ascii="Arial" w:hAnsi="Arial" w:cs="Arial"/>
          <w:sz w:val="28"/>
          <w:szCs w:val="28"/>
        </w:rPr>
        <w:t>are</w:t>
      </w:r>
      <w:proofErr w:type="gramEnd"/>
      <w:r w:rsidR="00532C13" w:rsidRPr="00324032">
        <w:rPr>
          <w:rFonts w:ascii="Arial" w:hAnsi="Arial" w:cs="Arial"/>
          <w:sz w:val="28"/>
          <w:szCs w:val="28"/>
        </w:rPr>
        <w:t xml:space="preserve"> turned </w:t>
      </w:r>
      <w:r w:rsidR="00532C13" w:rsidRPr="00324032">
        <w:rPr>
          <w:rFonts w:ascii="Arial" w:hAnsi="Arial" w:cs="Arial"/>
          <w:b/>
          <w:sz w:val="28"/>
          <w:szCs w:val="28"/>
        </w:rPr>
        <w:t>OFF</w:t>
      </w:r>
    </w:p>
    <w:p w:rsidR="00532C13" w:rsidRPr="00324032" w:rsidRDefault="00532C13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 xml:space="preserve">The __________ lights and __________ man are turned </w:t>
      </w:r>
      <w:r w:rsidRPr="00324032">
        <w:rPr>
          <w:rFonts w:ascii="Arial" w:hAnsi="Arial" w:cs="Arial"/>
          <w:b/>
          <w:sz w:val="28"/>
          <w:szCs w:val="28"/>
        </w:rPr>
        <w:t>ON</w:t>
      </w:r>
    </w:p>
    <w:p w:rsidR="00532C13" w:rsidRPr="00324032" w:rsidRDefault="00532C13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 xml:space="preserve">There is a slightly </w:t>
      </w:r>
      <w:r w:rsidR="00F4031B" w:rsidRPr="00324032">
        <w:rPr>
          <w:rFonts w:ascii="Arial" w:hAnsi="Arial" w:cs="Arial"/>
          <w:sz w:val="28"/>
          <w:szCs w:val="28"/>
        </w:rPr>
        <w:t>longer delay</w:t>
      </w:r>
    </w:p>
    <w:p w:rsidR="00532C13" w:rsidRPr="00324032" w:rsidRDefault="00532C13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 xml:space="preserve">The __________ man is turned </w:t>
      </w:r>
      <w:r w:rsidRPr="00324032">
        <w:rPr>
          <w:rFonts w:ascii="Arial" w:hAnsi="Arial" w:cs="Arial"/>
          <w:b/>
          <w:sz w:val="28"/>
          <w:szCs w:val="28"/>
        </w:rPr>
        <w:t>OFF</w:t>
      </w:r>
    </w:p>
    <w:p w:rsidR="00532C13" w:rsidRPr="00324032" w:rsidRDefault="00532C13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 xml:space="preserve">The __________ lights and __________ man are turned </w:t>
      </w:r>
      <w:r w:rsidRPr="00324032">
        <w:rPr>
          <w:rFonts w:ascii="Arial" w:hAnsi="Arial" w:cs="Arial"/>
          <w:b/>
          <w:sz w:val="28"/>
          <w:szCs w:val="28"/>
        </w:rPr>
        <w:t>ON</w:t>
      </w:r>
    </w:p>
    <w:p w:rsidR="00532C13" w:rsidRPr="00324032" w:rsidRDefault="00F4031B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>There is a short delay</w:t>
      </w:r>
    </w:p>
    <w:p w:rsidR="00532C13" w:rsidRPr="00324032" w:rsidRDefault="00532C13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>The _</w:t>
      </w:r>
      <w:r w:rsidR="00F4031B" w:rsidRPr="00324032">
        <w:rPr>
          <w:rFonts w:ascii="Arial" w:hAnsi="Arial" w:cs="Arial"/>
          <w:sz w:val="28"/>
          <w:szCs w:val="28"/>
        </w:rPr>
        <w:t xml:space="preserve">_________ </w:t>
      </w:r>
      <w:proofErr w:type="gramStart"/>
      <w:r w:rsidR="00F4031B" w:rsidRPr="00324032">
        <w:rPr>
          <w:rFonts w:ascii="Arial" w:hAnsi="Arial" w:cs="Arial"/>
          <w:sz w:val="28"/>
          <w:szCs w:val="28"/>
        </w:rPr>
        <w:t xml:space="preserve">lights </w:t>
      </w:r>
      <w:r w:rsidR="000972DE" w:rsidRPr="00324032">
        <w:rPr>
          <w:rFonts w:ascii="Arial" w:hAnsi="Arial" w:cs="Arial"/>
          <w:sz w:val="28"/>
          <w:szCs w:val="28"/>
        </w:rPr>
        <w:t xml:space="preserve"> and</w:t>
      </w:r>
      <w:proofErr w:type="gramEnd"/>
      <w:r w:rsidR="000972DE" w:rsidRPr="00324032">
        <w:rPr>
          <w:rFonts w:ascii="Arial" w:hAnsi="Arial" w:cs="Arial"/>
          <w:sz w:val="28"/>
          <w:szCs w:val="28"/>
        </w:rPr>
        <w:t xml:space="preserve"> ___________ </w:t>
      </w:r>
      <w:r w:rsidR="00F4031B" w:rsidRPr="00324032">
        <w:rPr>
          <w:rFonts w:ascii="Arial" w:hAnsi="Arial" w:cs="Arial"/>
          <w:sz w:val="28"/>
          <w:szCs w:val="28"/>
        </w:rPr>
        <w:t>are turned off</w:t>
      </w:r>
    </w:p>
    <w:p w:rsidR="00532C13" w:rsidRPr="00324032" w:rsidRDefault="00532C13" w:rsidP="00532C13">
      <w:pPr>
        <w:spacing w:after="0" w:line="480" w:lineRule="auto"/>
        <w:ind w:left="142"/>
        <w:rPr>
          <w:rFonts w:ascii="Arial" w:hAnsi="Arial" w:cs="Arial"/>
          <w:sz w:val="28"/>
          <w:szCs w:val="28"/>
        </w:rPr>
      </w:pPr>
      <w:r w:rsidRPr="00324032">
        <w:rPr>
          <w:rFonts w:ascii="Arial" w:hAnsi="Arial" w:cs="Arial"/>
          <w:sz w:val="28"/>
          <w:szCs w:val="28"/>
        </w:rPr>
        <w:t xml:space="preserve">The </w:t>
      </w:r>
      <w:r w:rsidR="00F4031B" w:rsidRPr="00324032">
        <w:rPr>
          <w:rFonts w:ascii="Arial" w:hAnsi="Arial" w:cs="Arial"/>
          <w:sz w:val="28"/>
          <w:szCs w:val="28"/>
        </w:rPr>
        <w:t>__________ lights are turned on</w:t>
      </w:r>
    </w:p>
    <w:p w:rsidR="00532C13" w:rsidRPr="00324032" w:rsidRDefault="00532C13">
      <w:pPr>
        <w:rPr>
          <w:rFonts w:ascii="Arial" w:hAnsi="Arial" w:cs="Arial"/>
        </w:rPr>
      </w:pPr>
      <w:r w:rsidRPr="00324032">
        <w:rPr>
          <w:rFonts w:ascii="Arial" w:hAnsi="Arial" w:cs="Arial"/>
        </w:rPr>
        <w:br w:type="page"/>
      </w:r>
    </w:p>
    <w:p w:rsidR="00775589" w:rsidRPr="00324032" w:rsidRDefault="00775589" w:rsidP="00EB64A1">
      <w:pPr>
        <w:tabs>
          <w:tab w:val="left" w:pos="3312"/>
        </w:tabs>
        <w:spacing w:after="0"/>
        <w:rPr>
          <w:rFonts w:ascii="Arial" w:hAnsi="Arial" w:cs="Arial"/>
        </w:rPr>
      </w:pPr>
    </w:p>
    <w:p w:rsidR="00532C13" w:rsidRPr="00EB64A1" w:rsidRDefault="00532C13" w:rsidP="00532C13">
      <w:pPr>
        <w:pStyle w:val="PGWorksheetSubHead"/>
        <w:rPr>
          <w:rFonts w:ascii="Arial" w:hAnsi="Arial" w:cs="Arial"/>
          <w:szCs w:val="28"/>
        </w:rPr>
      </w:pPr>
      <w:r w:rsidRPr="00EB64A1">
        <w:rPr>
          <w:rFonts w:ascii="Arial" w:hAnsi="Arial" w:cs="Arial"/>
          <w:szCs w:val="28"/>
        </w:rPr>
        <w:t>Activity 2:</w:t>
      </w:r>
    </w:p>
    <w:p w:rsidR="00532C13" w:rsidRPr="00324032" w:rsidRDefault="00532C13" w:rsidP="00532C13">
      <w:pPr>
        <w:spacing w:line="300" w:lineRule="auto"/>
        <w:rPr>
          <w:rFonts w:ascii="Arial" w:hAnsi="Arial" w:cs="Arial"/>
        </w:rPr>
      </w:pPr>
      <w:r w:rsidRPr="00324032">
        <w:rPr>
          <w:rFonts w:ascii="Arial" w:hAnsi="Arial" w:cs="Arial"/>
        </w:rPr>
        <w:t>Now you have broken the problem down into smaller steps draw a flowchart in the space below to describe the problem. Remember this is a problem that has no end; it just keeps on repeating forever.</w:t>
      </w:r>
    </w:p>
    <w:p w:rsidR="00532C13" w:rsidRPr="00324032" w:rsidRDefault="00532C13" w:rsidP="00532C13">
      <w:pPr>
        <w:spacing w:line="300" w:lineRule="auto"/>
        <w:jc w:val="both"/>
        <w:rPr>
          <w:rFonts w:ascii="Arial" w:hAnsi="Arial" w:cs="Arial"/>
        </w:rPr>
      </w:pPr>
      <w:r w:rsidRPr="003240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9728</wp:posOffset>
                </wp:positionH>
                <wp:positionV relativeFrom="paragraph">
                  <wp:posOffset>7700</wp:posOffset>
                </wp:positionV>
                <wp:extent cx="5642042" cy="7402749"/>
                <wp:effectExtent l="0" t="0" r="1587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2042" cy="7402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8F5F9" id="Rectangle 6" o:spid="_x0000_s1026" style="position:absolute;margin-left:.75pt;margin-top:.6pt;width:444.25pt;height:5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" strokeweight="1.5pt"/>
            </w:pict>
          </mc:Fallback>
        </mc:AlternateContent>
      </w:r>
    </w:p>
    <w:p w:rsidR="00532C13" w:rsidRPr="00324032" w:rsidRDefault="00532C13" w:rsidP="00532C13">
      <w:pPr>
        <w:spacing w:line="300" w:lineRule="auto"/>
        <w:jc w:val="both"/>
        <w:rPr>
          <w:rFonts w:ascii="Arial" w:hAnsi="Arial" w:cs="Arial"/>
        </w:rPr>
      </w:pPr>
    </w:p>
    <w:p w:rsidR="00532C13" w:rsidRPr="00324032" w:rsidRDefault="00532C13" w:rsidP="00532C13">
      <w:pPr>
        <w:spacing w:line="300" w:lineRule="auto"/>
        <w:jc w:val="both"/>
        <w:rPr>
          <w:rFonts w:ascii="Arial" w:hAnsi="Arial" w:cs="Arial"/>
        </w:rPr>
      </w:pPr>
    </w:p>
    <w:p w:rsidR="00532C13" w:rsidRPr="00324032" w:rsidRDefault="00532C13" w:rsidP="00775589">
      <w:pPr>
        <w:tabs>
          <w:tab w:val="left" w:pos="3312"/>
        </w:tabs>
        <w:rPr>
          <w:rFonts w:ascii="Arial" w:hAnsi="Arial" w:cs="Arial"/>
        </w:rPr>
      </w:pPr>
    </w:p>
    <w:sectPr w:rsidR="00532C13" w:rsidRPr="00324032" w:rsidSect="00C348F6">
      <w:headerReference w:type="default" r:id="rId6"/>
      <w:footerReference w:type="default" r:id="rId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56D" w:rsidRDefault="00AE756D" w:rsidP="00434E99">
      <w:pPr>
        <w:spacing w:after="0" w:line="240" w:lineRule="auto"/>
      </w:pPr>
      <w:r>
        <w:separator/>
      </w:r>
    </w:p>
  </w:endnote>
  <w:endnote w:type="continuationSeparator" w:id="0">
    <w:p w:rsidR="00AE756D" w:rsidRDefault="00AE756D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634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24032" w:rsidRPr="00EB64A1" w:rsidRDefault="00324032">
        <w:pPr>
          <w:pStyle w:val="Footer"/>
          <w:jc w:val="right"/>
          <w:rPr>
            <w:rFonts w:ascii="Arial" w:hAnsi="Arial" w:cs="Arial"/>
          </w:rPr>
        </w:pPr>
        <w:r w:rsidRPr="00EB64A1">
          <w:rPr>
            <w:rFonts w:ascii="Arial" w:hAnsi="Arial" w:cs="Arial"/>
          </w:rPr>
          <w:fldChar w:fldCharType="begin"/>
        </w:r>
        <w:r w:rsidRPr="00EB64A1">
          <w:rPr>
            <w:rFonts w:ascii="Arial" w:hAnsi="Arial" w:cs="Arial"/>
          </w:rPr>
          <w:instrText xml:space="preserve"> PAGE   \* MERGEFORMAT </w:instrText>
        </w:r>
        <w:r w:rsidRPr="00EB64A1">
          <w:rPr>
            <w:rFonts w:ascii="Arial" w:hAnsi="Arial" w:cs="Arial"/>
          </w:rPr>
          <w:fldChar w:fldCharType="separate"/>
        </w:r>
        <w:r w:rsidR="0036127A">
          <w:rPr>
            <w:rFonts w:ascii="Arial" w:hAnsi="Arial" w:cs="Arial"/>
            <w:noProof/>
          </w:rPr>
          <w:t>2</w:t>
        </w:r>
        <w:r w:rsidRPr="00EB64A1">
          <w:rPr>
            <w:rFonts w:ascii="Arial" w:hAnsi="Arial" w:cs="Arial"/>
            <w:noProof/>
          </w:rPr>
          <w:fldChar w:fldCharType="end"/>
        </w:r>
      </w:p>
    </w:sdtContent>
  </w:sdt>
  <w:p w:rsidR="00324032" w:rsidRDefault="00324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56D" w:rsidRDefault="00AE756D" w:rsidP="00434E99">
      <w:pPr>
        <w:spacing w:after="0" w:line="240" w:lineRule="auto"/>
      </w:pPr>
      <w:r>
        <w:separator/>
      </w:r>
    </w:p>
  </w:footnote>
  <w:footnote w:type="continuationSeparator" w:id="0">
    <w:p w:rsidR="00AE756D" w:rsidRDefault="00AE756D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32" w:rsidRDefault="00324032" w:rsidP="00324032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F92060" wp14:editId="635BACE8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420B72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324032" w:rsidRPr="00526156" w:rsidRDefault="00EB64A1" w:rsidP="00324032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4 </w:t>
                          </w:r>
                          <w:r w:rsidR="009C7A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Pelican c</w:t>
                          </w:r>
                          <w:r w:rsidR="0032403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rossing</w:t>
                          </w:r>
                          <w:r w:rsidR="0032403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32403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Control systems with Flowol</w:t>
                          </w:r>
                        </w:p>
                        <w:p w:rsidR="00324032" w:rsidRDefault="00324032" w:rsidP="00324032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F92060" id="Rectangle 4" o:spid="_x0000_s1026" style="position:absolute;margin-left:-71.1pt;margin-top:-35.2pt;width:596.1pt;height:7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" fillcolor="#420b72" stroked="f">
              <v:fill opacity="62194f"/>
              <v:textbox>
                <w:txbxContent>
                  <w:p w:rsidR="00324032" w:rsidRPr="00526156" w:rsidRDefault="00EB64A1" w:rsidP="00324032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4 </w:t>
                    </w:r>
                    <w:r w:rsidR="009C7A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Pelican c</w:t>
                    </w:r>
                    <w:r w:rsidR="0032403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rossing</w:t>
                    </w:r>
                    <w:r w:rsidR="0032403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32403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Control systems with Flowol</w:t>
                    </w:r>
                  </w:p>
                  <w:p w:rsidR="00324032" w:rsidRDefault="00324032" w:rsidP="00324032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F053CA9" wp14:editId="16F50D51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7" name="Picture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324032" w:rsidRDefault="00434E99" w:rsidP="00324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89"/>
    <w:rsid w:val="00001F43"/>
    <w:rsid w:val="000972DE"/>
    <w:rsid w:val="000B0C5C"/>
    <w:rsid w:val="000C2904"/>
    <w:rsid w:val="00106B6D"/>
    <w:rsid w:val="001626ED"/>
    <w:rsid w:val="00324032"/>
    <w:rsid w:val="0036127A"/>
    <w:rsid w:val="00384EF2"/>
    <w:rsid w:val="003D11B4"/>
    <w:rsid w:val="00404BEA"/>
    <w:rsid w:val="00434E99"/>
    <w:rsid w:val="00532C13"/>
    <w:rsid w:val="00563583"/>
    <w:rsid w:val="00611753"/>
    <w:rsid w:val="006839BA"/>
    <w:rsid w:val="006A3696"/>
    <w:rsid w:val="00717BAA"/>
    <w:rsid w:val="00775589"/>
    <w:rsid w:val="007C7A92"/>
    <w:rsid w:val="00804278"/>
    <w:rsid w:val="00851DCA"/>
    <w:rsid w:val="008E62F4"/>
    <w:rsid w:val="0095101D"/>
    <w:rsid w:val="009C7AFF"/>
    <w:rsid w:val="00A859F7"/>
    <w:rsid w:val="00AA4C1F"/>
    <w:rsid w:val="00AD73CB"/>
    <w:rsid w:val="00AE756D"/>
    <w:rsid w:val="00B7671B"/>
    <w:rsid w:val="00BF5685"/>
    <w:rsid w:val="00C348F6"/>
    <w:rsid w:val="00C6637F"/>
    <w:rsid w:val="00DC235B"/>
    <w:rsid w:val="00E44EF8"/>
    <w:rsid w:val="00E74E5D"/>
    <w:rsid w:val="00E84480"/>
    <w:rsid w:val="00EB64A1"/>
    <w:rsid w:val="00ED65C1"/>
    <w:rsid w:val="00F36D9C"/>
    <w:rsid w:val="00F4031B"/>
    <w:rsid w:val="00F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774F9"/>
  <w15:docId w15:val="{BA07AC0F-84EE-4BAE-A5DC-B20D4162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table" w:styleId="TableGrid">
    <w:name w:val="Table Grid"/>
    <w:basedOn w:val="TableNormal"/>
    <w:uiPriority w:val="59"/>
    <w:rsid w:val="00775589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DDF3F51E584981E4D94E410B04A6" ma:contentTypeVersion="7" ma:contentTypeDescription="Create a new document." ma:contentTypeScope="" ma:versionID="641e81236215693743e72209d23af42d">
  <xsd:schema xmlns:xsd="http://www.w3.org/2001/XMLSchema" xmlns:xs="http://www.w3.org/2001/XMLSchema" xmlns:p="http://schemas.microsoft.com/office/2006/metadata/properties" xmlns:ns2="d6fc2dd9-ddcc-4145-9e38-b906d7c052bc" targetNamespace="http://schemas.microsoft.com/office/2006/metadata/properties" ma:root="true" ma:fieldsID="691d90c9bda338fbb30d2d3d96cd4f68" ns2:_="">
    <xsd:import namespace="d6fc2dd9-ddcc-4145-9e38-b906d7c05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c2dd9-ddcc-4145-9e38-b906d7c05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76275-1145-4B46-A4F4-2F31676C912C}"/>
</file>

<file path=customXml/itemProps2.xml><?xml version="1.0" encoding="utf-8"?>
<ds:datastoreItem xmlns:ds="http://schemas.openxmlformats.org/officeDocument/2006/customXml" ds:itemID="{133053A9-ACFA-40ED-B36F-6D7A1E94BC08}"/>
</file>

<file path=customXml/itemProps3.xml><?xml version="1.0" encoding="utf-8"?>
<ds:datastoreItem xmlns:ds="http://schemas.openxmlformats.org/officeDocument/2006/customXml" ds:itemID="{5DB71747-3FF5-4FDC-A9F2-63EF275F330E}"/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22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14</cp:revision>
  <cp:lastPrinted>2014-01-01T18:00:00Z</cp:lastPrinted>
  <dcterms:created xsi:type="dcterms:W3CDTF">2014-01-11T18:40:00Z</dcterms:created>
  <dcterms:modified xsi:type="dcterms:W3CDTF">2017-10-31T09:36:00Z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0x0101007C7CDDF3F51E584981E4D94E410B04A6</vt:lpwstr>
  </property>
  <property fmtid="{D5CDD505-2E9C-101B-9397-08002B2CF9AE}" pid="3" name="Order">
    <vt:r8>119800</vt:r8>
  </property>
</Properties>
</file>