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7D" w:rsidRPr="000A324B" w:rsidRDefault="00F21571" w:rsidP="00C316A0">
      <w:pPr>
        <w:tabs>
          <w:tab w:val="left" w:pos="8505"/>
        </w:tabs>
        <w:spacing w:before="120" w:line="240" w:lineRule="auto"/>
        <w:jc w:val="left"/>
        <w:rPr>
          <w:b/>
          <w:color w:val="244061" w:themeColor="accent1" w:themeShade="80"/>
          <w:sz w:val="34"/>
          <w:szCs w:val="34"/>
        </w:rPr>
      </w:pPr>
      <w:r>
        <w:rPr>
          <w:b/>
          <w:color w:val="244061" w:themeColor="accent1" w:themeShade="80"/>
          <w:sz w:val="34"/>
          <w:szCs w:val="34"/>
        </w:rPr>
        <w:t xml:space="preserve">Homework:  </w:t>
      </w:r>
      <w:r w:rsidR="00A0567D">
        <w:rPr>
          <w:b/>
          <w:color w:val="244061" w:themeColor="accent1" w:themeShade="80"/>
          <w:sz w:val="34"/>
          <w:szCs w:val="34"/>
        </w:rPr>
        <w:t>Atomic Structure</w:t>
      </w:r>
    </w:p>
    <w:p w:rsidR="00A0567D" w:rsidRPr="001131A2" w:rsidRDefault="00A0567D" w:rsidP="00C316A0">
      <w:pPr>
        <w:spacing w:line="240" w:lineRule="auto"/>
        <w:rPr>
          <w:b/>
        </w:rPr>
      </w:pPr>
    </w:p>
    <w:p w:rsidR="00A0567D" w:rsidRPr="001131A2" w:rsidRDefault="00A0567D" w:rsidP="00C316A0">
      <w:pPr>
        <w:spacing w:line="240" w:lineRule="auto"/>
      </w:pPr>
      <w:r w:rsidRPr="001131A2">
        <w:t>1. Development of theories about atomic structure</w:t>
      </w:r>
    </w:p>
    <w:p w:rsidR="00A0567D" w:rsidRPr="001131A2" w:rsidRDefault="00A0567D" w:rsidP="00C316A0">
      <w:pPr>
        <w:spacing w:line="240" w:lineRule="auto"/>
      </w:pPr>
      <w:r w:rsidRPr="001131A2">
        <w:t>2. Isoelectronic species</w:t>
      </w:r>
    </w:p>
    <w:p w:rsidR="00F21571" w:rsidRDefault="00A0567D" w:rsidP="00C316A0">
      <w:pPr>
        <w:spacing w:line="240" w:lineRule="auto"/>
      </w:pPr>
      <w:r w:rsidRPr="001131A2">
        <w:t>3. Electrons and orbitals</w:t>
      </w:r>
    </w:p>
    <w:p w:rsidR="00A0567D" w:rsidRPr="001131A2" w:rsidRDefault="00A0567D" w:rsidP="00C316A0">
      <w:pPr>
        <w:spacing w:line="240" w:lineRule="auto"/>
      </w:pPr>
      <w:r w:rsidRPr="001131A2">
        <w:t>4. Trends in ionisation energies</w:t>
      </w:r>
    </w:p>
    <w:p w:rsidR="00A0567D" w:rsidRPr="001131A2" w:rsidRDefault="00A0567D" w:rsidP="00C316A0">
      <w:pPr>
        <w:spacing w:line="240" w:lineRule="auto"/>
      </w:pPr>
    </w:p>
    <w:p w:rsidR="00A0567D" w:rsidRPr="001131A2" w:rsidRDefault="00A0567D" w:rsidP="00C316A0">
      <w:pPr>
        <w:spacing w:line="240" w:lineRule="auto"/>
        <w:ind w:left="714" w:hanging="357"/>
        <w:outlineLvl w:val="9"/>
      </w:pPr>
      <w:r w:rsidRPr="001131A2">
        <w:br w:type="page"/>
      </w:r>
    </w:p>
    <w:p w:rsidR="005739C1" w:rsidRPr="00A0567D" w:rsidRDefault="004463A0" w:rsidP="00C316A0">
      <w:pPr>
        <w:spacing w:line="240" w:lineRule="auto"/>
      </w:pPr>
      <w:r>
        <w:lastRenderedPageBreak/>
        <w:t xml:space="preserve"> </w:t>
      </w:r>
      <w:r w:rsidR="005739C1" w:rsidRPr="00A0567D">
        <w:t xml:space="preserve">  </w:t>
      </w:r>
    </w:p>
    <w:p w:rsidR="00C316A0" w:rsidRPr="00C316A0" w:rsidRDefault="005739C1" w:rsidP="00F21571">
      <w:pPr>
        <w:tabs>
          <w:tab w:val="left" w:pos="8505"/>
        </w:tabs>
        <w:spacing w:before="120" w:line="240" w:lineRule="auto"/>
        <w:jc w:val="left"/>
        <w:rPr>
          <w:b/>
          <w:color w:val="244061" w:themeColor="accent1" w:themeShade="80"/>
          <w:sz w:val="24"/>
          <w:szCs w:val="22"/>
        </w:rPr>
      </w:pPr>
      <w:r w:rsidRPr="00A0567D">
        <w:t xml:space="preserve"> </w:t>
      </w:r>
      <w:r w:rsidR="00C316A0">
        <w:rPr>
          <w:b/>
          <w:color w:val="244061" w:themeColor="accent1" w:themeShade="80"/>
          <w:sz w:val="24"/>
          <w:szCs w:val="22"/>
        </w:rPr>
        <w:t xml:space="preserve">1 </w:t>
      </w:r>
      <w:r w:rsidR="00C316A0" w:rsidRPr="00C316A0">
        <w:rPr>
          <w:b/>
          <w:color w:val="244061" w:themeColor="accent1" w:themeShade="80"/>
          <w:sz w:val="24"/>
          <w:szCs w:val="22"/>
        </w:rPr>
        <w:t>Development of theories about atomic structure</w:t>
      </w:r>
    </w:p>
    <w:p w:rsidR="005739C1" w:rsidRPr="00A0567D" w:rsidRDefault="005739C1" w:rsidP="00C316A0">
      <w:pPr>
        <w:spacing w:line="240" w:lineRule="auto"/>
      </w:pPr>
    </w:p>
    <w:p w:rsidR="009F3D94" w:rsidRDefault="009F3D94" w:rsidP="009F3D94">
      <w:pPr>
        <w:spacing w:line="280" w:lineRule="exact"/>
        <w:ind w:right="401"/>
        <w:jc w:val="left"/>
      </w:pPr>
      <w:r>
        <w:t>Our current understanding of atomic structure is a result of the discoveries of several scientists over many years, each scientist adding to the model.</w:t>
      </w:r>
    </w:p>
    <w:p w:rsidR="009F3D94" w:rsidRDefault="009F3D94" w:rsidP="009F3D94">
      <w:pPr>
        <w:tabs>
          <w:tab w:val="left" w:pos="8789"/>
        </w:tabs>
        <w:spacing w:after="240" w:line="280" w:lineRule="exact"/>
        <w:ind w:right="-1"/>
        <w:jc w:val="left"/>
      </w:pPr>
      <w:r>
        <w:t xml:space="preserve">Complete the table below by adding the name of the scientist and the discovery made. Choose from the lists below the table. </w:t>
      </w:r>
      <w:r>
        <w:tab/>
        <w:t>(9 marks)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1826"/>
        <w:gridCol w:w="6141"/>
      </w:tblGrid>
      <w:tr w:rsidR="009F3D94" w:rsidTr="002C05CD">
        <w:tc>
          <w:tcPr>
            <w:tcW w:w="1560" w:type="dxa"/>
            <w:vAlign w:val="center"/>
          </w:tcPr>
          <w:p w:rsidR="009F3D94" w:rsidRPr="006E2DDC" w:rsidRDefault="009F3D94" w:rsidP="002C05CD">
            <w:pPr>
              <w:spacing w:before="60" w:after="60" w:line="280" w:lineRule="exact"/>
              <w:ind w:right="34"/>
              <w:jc w:val="center"/>
              <w:rPr>
                <w:b/>
              </w:rPr>
            </w:pPr>
            <w:r w:rsidRPr="006E2DDC">
              <w:rPr>
                <w:b/>
              </w:rPr>
              <w:t>Approx</w:t>
            </w:r>
            <w:r>
              <w:rPr>
                <w:b/>
              </w:rPr>
              <w:t>.</w:t>
            </w:r>
            <w:r w:rsidRPr="006E2DDC">
              <w:rPr>
                <w:b/>
              </w:rPr>
              <w:t xml:space="preserve"> year of discovery</w:t>
            </w:r>
          </w:p>
        </w:tc>
        <w:tc>
          <w:tcPr>
            <w:tcW w:w="1842" w:type="dxa"/>
            <w:vAlign w:val="center"/>
          </w:tcPr>
          <w:p w:rsidR="009F3D94" w:rsidRPr="006E2DDC" w:rsidRDefault="009F3D94" w:rsidP="002C05CD">
            <w:pPr>
              <w:spacing w:before="60" w:after="60" w:line="280" w:lineRule="exact"/>
              <w:ind w:right="33"/>
              <w:jc w:val="center"/>
              <w:rPr>
                <w:b/>
              </w:rPr>
            </w:pPr>
            <w:r w:rsidRPr="006E2DDC">
              <w:rPr>
                <w:b/>
              </w:rPr>
              <w:t>Scientist</w:t>
            </w:r>
          </w:p>
        </w:tc>
        <w:tc>
          <w:tcPr>
            <w:tcW w:w="6237" w:type="dxa"/>
            <w:vAlign w:val="center"/>
          </w:tcPr>
          <w:p w:rsidR="009F3D94" w:rsidRPr="006E2DDC" w:rsidRDefault="009F3D94" w:rsidP="002C05CD">
            <w:pPr>
              <w:spacing w:before="60" w:after="60" w:line="280" w:lineRule="exact"/>
              <w:ind w:right="-1"/>
              <w:jc w:val="center"/>
              <w:rPr>
                <w:b/>
              </w:rPr>
            </w:pPr>
            <w:r w:rsidRPr="006E2DDC">
              <w:rPr>
                <w:b/>
              </w:rPr>
              <w:t>Addition made to our current understanding of atomic structure</w:t>
            </w: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1803</w:t>
            </w:r>
          </w:p>
        </w:tc>
        <w:tc>
          <w:tcPr>
            <w:tcW w:w="1842" w:type="dxa"/>
            <w:vAlign w:val="center"/>
          </w:tcPr>
          <w:p w:rsidR="009F3D94" w:rsidRPr="00C52B59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  <w:rPr>
                <w:rFonts w:ascii="Bradley Hand ITC" w:hAnsi="Bradley Hand ITC"/>
                <w:sz w:val="22"/>
                <w:szCs w:val="22"/>
              </w:rPr>
            </w:pPr>
            <w:r w:rsidRPr="00C52B59">
              <w:rPr>
                <w:rFonts w:ascii="Bradley Hand ITC" w:hAnsi="Bradley Hand ITC"/>
                <w:sz w:val="22"/>
                <w:szCs w:val="22"/>
              </w:rPr>
              <w:t>John Dalton</w:t>
            </w:r>
          </w:p>
        </w:tc>
        <w:tc>
          <w:tcPr>
            <w:tcW w:w="6237" w:type="dxa"/>
            <w:vAlign w:val="center"/>
          </w:tcPr>
          <w:p w:rsidR="009F3D94" w:rsidRPr="00C52B59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  <w:rPr>
                <w:rFonts w:ascii="Bradley Hand ITC" w:hAnsi="Bradley Hand ITC"/>
                <w:sz w:val="22"/>
                <w:szCs w:val="22"/>
              </w:rPr>
            </w:pPr>
            <w:r w:rsidRPr="00C52B59">
              <w:rPr>
                <w:rFonts w:ascii="Bradley Hand ITC" w:hAnsi="Bradley Hand ITC"/>
                <w:sz w:val="22"/>
                <w:szCs w:val="22"/>
              </w:rPr>
              <w:t>Proposed that all matter is made up of tiny particles called atoms</w:t>
            </w: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1897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  <w:p w:rsidR="00DE3447" w:rsidRDefault="00DE3447" w:rsidP="00DE3447">
            <w:pPr>
              <w:tabs>
                <w:tab w:val="left" w:pos="6128"/>
              </w:tabs>
              <w:spacing w:line="280" w:lineRule="exact"/>
              <w:ind w:right="-1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1911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1915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1924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  <w:tr w:rsidR="009F3D94" w:rsidTr="002C05CD">
        <w:trPr>
          <w:trHeight w:val="850"/>
        </w:trPr>
        <w:tc>
          <w:tcPr>
            <w:tcW w:w="1560" w:type="dxa"/>
            <w:vAlign w:val="center"/>
          </w:tcPr>
          <w:p w:rsidR="009F3D94" w:rsidRPr="004E004B" w:rsidRDefault="009F3D94" w:rsidP="002C05CD">
            <w:pPr>
              <w:spacing w:line="280" w:lineRule="exact"/>
              <w:ind w:right="34"/>
              <w:jc w:val="center"/>
              <w:rPr>
                <w:b/>
              </w:rPr>
            </w:pPr>
            <w:r w:rsidRPr="004E004B">
              <w:rPr>
                <w:b/>
              </w:rPr>
              <w:t>1932</w:t>
            </w:r>
          </w:p>
        </w:tc>
        <w:tc>
          <w:tcPr>
            <w:tcW w:w="1842" w:type="dxa"/>
            <w:vAlign w:val="center"/>
          </w:tcPr>
          <w:p w:rsidR="009F3D94" w:rsidRDefault="009F3D94" w:rsidP="002C05CD">
            <w:pPr>
              <w:tabs>
                <w:tab w:val="left" w:pos="1593"/>
              </w:tabs>
              <w:spacing w:line="280" w:lineRule="exact"/>
              <w:ind w:right="33"/>
              <w:jc w:val="center"/>
            </w:pPr>
          </w:p>
        </w:tc>
        <w:tc>
          <w:tcPr>
            <w:tcW w:w="6237" w:type="dxa"/>
            <w:vAlign w:val="center"/>
          </w:tcPr>
          <w:p w:rsidR="009F3D94" w:rsidRDefault="009F3D94" w:rsidP="002C05CD">
            <w:pPr>
              <w:tabs>
                <w:tab w:val="left" w:pos="6128"/>
              </w:tabs>
              <w:spacing w:line="280" w:lineRule="exact"/>
              <w:ind w:right="-1"/>
              <w:jc w:val="center"/>
            </w:pPr>
          </w:p>
        </w:tc>
      </w:tr>
    </w:tbl>
    <w:p w:rsidR="009F3D94" w:rsidRDefault="009F3D94" w:rsidP="009F3D94">
      <w:pPr>
        <w:spacing w:line="280" w:lineRule="exact"/>
        <w:ind w:right="401"/>
      </w:pPr>
    </w:p>
    <w:p w:rsidR="009F3D94" w:rsidRPr="00C52B59" w:rsidRDefault="009F3D94" w:rsidP="009F3D94">
      <w:pPr>
        <w:spacing w:after="0" w:line="280" w:lineRule="exact"/>
        <w:ind w:right="403"/>
        <w:rPr>
          <w:i/>
        </w:rPr>
      </w:pPr>
      <w:r w:rsidRPr="00C52B59">
        <w:rPr>
          <w:i/>
        </w:rPr>
        <w:t>Scientists:</w:t>
      </w:r>
    </w:p>
    <w:p w:rsidR="009F3D94" w:rsidRDefault="004463A0" w:rsidP="009F3D94">
      <w:pPr>
        <w:ind w:left="714" w:hanging="357"/>
        <w:jc w:val="left"/>
        <w:outlineLvl w:val="9"/>
      </w:pPr>
      <w:r>
        <w:t>Ernest Rutherford;</w:t>
      </w:r>
      <w:r w:rsidR="009F3D94">
        <w:t xml:space="preserve"> Wolfgang </w:t>
      </w:r>
      <w:r>
        <w:t>Pauli; J. J. Thomson; James Chadwick;</w:t>
      </w:r>
      <w:r w:rsidR="009F3D94">
        <w:t xml:space="preserve"> Niels Bohr</w:t>
      </w:r>
    </w:p>
    <w:p w:rsidR="009F3D94" w:rsidRPr="00C52B59" w:rsidRDefault="009F3D94" w:rsidP="009F3D94">
      <w:pPr>
        <w:spacing w:before="240" w:after="0" w:line="280" w:lineRule="exact"/>
        <w:ind w:right="403"/>
        <w:rPr>
          <w:i/>
        </w:rPr>
      </w:pPr>
      <w:r w:rsidRPr="00C52B59">
        <w:rPr>
          <w:i/>
        </w:rPr>
        <w:t>Discoveries;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Proposed that the electrons orbit around the nucleus in orbits with a set size and energy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Discovered that atoms contain neutral particles called neutrons in their nucleus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Realised that atoms are divisible and contain very tiny, negatively charged particles called electrons</w:t>
      </w:r>
    </w:p>
    <w:p w:rsidR="009F3D94" w:rsidRDefault="009F3D94" w:rsidP="009F3D94">
      <w:pPr>
        <w:spacing w:after="60" w:line="280" w:lineRule="exact"/>
        <w:ind w:left="425" w:right="403"/>
        <w:jc w:val="left"/>
      </w:pPr>
      <w:r>
        <w:t>Discovered that an atom is made up of a nucleus and an extra-nuclear part. The central nucleus is positively charged and the negative electrons revolve around this central nucleus.</w:t>
      </w:r>
    </w:p>
    <w:p w:rsidR="009F3D94" w:rsidRPr="00C52B59" w:rsidRDefault="009F3D94" w:rsidP="009F3D94">
      <w:pPr>
        <w:spacing w:after="60" w:line="280" w:lineRule="exact"/>
        <w:ind w:left="425" w:right="403"/>
        <w:jc w:val="left"/>
      </w:pPr>
      <w:r>
        <w:t>Proposed the concept of electron spin</w:t>
      </w:r>
    </w:p>
    <w:p w:rsidR="009F3D94" w:rsidRDefault="009F3D94" w:rsidP="009F3D94">
      <w:pPr>
        <w:jc w:val="left"/>
        <w:outlineLvl w:val="9"/>
      </w:pPr>
    </w:p>
    <w:p w:rsidR="009F3D94" w:rsidRDefault="009F3D94" w:rsidP="009F3D94">
      <w:pPr>
        <w:jc w:val="left"/>
        <w:outlineLvl w:val="9"/>
      </w:pPr>
      <w:r w:rsidRPr="00C52B59">
        <w:rPr>
          <w:b/>
        </w:rPr>
        <w:t xml:space="preserve">BONUS MARK: </w:t>
      </w:r>
      <w:r>
        <w:t>Which of the scientists listed above was a famous football goalkeeper in his country?</w:t>
      </w:r>
    </w:p>
    <w:p w:rsidR="00C316A0" w:rsidRDefault="005739C1" w:rsidP="00020F33">
      <w:pPr>
        <w:spacing w:line="240" w:lineRule="auto"/>
      </w:pPr>
      <w:r w:rsidRPr="00A0567D">
        <w:t xml:space="preserve"> </w:t>
      </w:r>
      <w:r w:rsidR="00C316A0">
        <w:br w:type="page"/>
      </w:r>
    </w:p>
    <w:p w:rsidR="00C316A0" w:rsidRPr="00F21571" w:rsidRDefault="005739C1" w:rsidP="00F21571">
      <w:pPr>
        <w:tabs>
          <w:tab w:val="left" w:pos="8505"/>
        </w:tabs>
        <w:spacing w:before="120" w:line="240" w:lineRule="auto"/>
        <w:jc w:val="left"/>
        <w:rPr>
          <w:b/>
          <w:color w:val="244061" w:themeColor="accent1" w:themeShade="80"/>
          <w:sz w:val="34"/>
          <w:szCs w:val="34"/>
        </w:rPr>
      </w:pPr>
      <w:r w:rsidRPr="00A0567D">
        <w:lastRenderedPageBreak/>
        <w:t xml:space="preserve"> </w:t>
      </w:r>
      <w:r w:rsidR="00C316A0">
        <w:rPr>
          <w:b/>
          <w:color w:val="244061" w:themeColor="accent1" w:themeShade="80"/>
          <w:sz w:val="24"/>
          <w:szCs w:val="22"/>
        </w:rPr>
        <w:t xml:space="preserve">2 </w:t>
      </w:r>
      <w:r w:rsidR="00C316A0" w:rsidRPr="00C316A0">
        <w:rPr>
          <w:b/>
          <w:color w:val="244061" w:themeColor="accent1" w:themeShade="80"/>
          <w:sz w:val="24"/>
          <w:szCs w:val="22"/>
        </w:rPr>
        <w:t>Isoelectronic species</w:t>
      </w:r>
    </w:p>
    <w:p w:rsidR="005739C1" w:rsidRPr="00A0567D" w:rsidRDefault="005739C1" w:rsidP="00C316A0">
      <w:pPr>
        <w:spacing w:line="240" w:lineRule="auto"/>
      </w:pPr>
    </w:p>
    <w:p w:rsidR="00020F33" w:rsidRPr="004276C0" w:rsidRDefault="00020F33" w:rsidP="00020F33">
      <w:pPr>
        <w:spacing w:line="280" w:lineRule="exact"/>
        <w:ind w:right="401"/>
      </w:pPr>
      <w:r w:rsidRPr="004276C0">
        <w:t>For each of the species below, write out the full electronic configuration and then identify an anion and a cation which is isoelectronic with the initial species.</w:t>
      </w:r>
    </w:p>
    <w:p w:rsidR="00020F33" w:rsidRPr="004276C0" w:rsidRDefault="00020F33" w:rsidP="00020F33">
      <w:pPr>
        <w:spacing w:line="280" w:lineRule="exact"/>
        <w:ind w:left="426" w:right="403"/>
        <w:rPr>
          <w:position w:val="-8"/>
          <w:vertAlign w:val="subscript"/>
        </w:rPr>
      </w:pPr>
      <w:proofErr w:type="gramStart"/>
      <w:r>
        <w:t>e.g</w:t>
      </w:r>
      <w:proofErr w:type="gramEnd"/>
      <w:r>
        <w:t>.</w:t>
      </w:r>
      <w:r w:rsidR="004463A0">
        <w:t xml:space="preserve"> </w:t>
      </w:r>
      <w:r w:rsidRPr="004276C0">
        <w:t xml:space="preserve">neon, Ne; </w:t>
      </w:r>
      <w:r w:rsidRPr="004276C0">
        <w:rPr>
          <w:rFonts w:ascii="Bradley Hand ITC" w:hAnsi="Bradley Hand ITC"/>
          <w:sz w:val="22"/>
          <w:szCs w:val="22"/>
        </w:rPr>
        <w:t>1s</w:t>
      </w:r>
      <w:r w:rsidRPr="004276C0">
        <w:rPr>
          <w:rFonts w:ascii="Bradley Hand ITC" w:hAnsi="Bradley Hand ITC"/>
          <w:sz w:val="22"/>
          <w:szCs w:val="22"/>
          <w:vertAlign w:val="superscript"/>
        </w:rPr>
        <w:t xml:space="preserve">2 </w:t>
      </w:r>
      <w:r w:rsidRPr="004276C0">
        <w:rPr>
          <w:rFonts w:ascii="Bradley Hand ITC" w:hAnsi="Bradley Hand ITC"/>
          <w:sz w:val="22"/>
          <w:szCs w:val="22"/>
        </w:rPr>
        <w:t>2s</w:t>
      </w:r>
      <w:r w:rsidRPr="004276C0">
        <w:rPr>
          <w:rFonts w:ascii="Bradley Hand ITC" w:hAnsi="Bradley Hand ITC"/>
          <w:sz w:val="22"/>
          <w:szCs w:val="22"/>
          <w:vertAlign w:val="superscript"/>
        </w:rPr>
        <w:t xml:space="preserve">2 </w:t>
      </w:r>
      <w:r w:rsidRPr="004276C0">
        <w:rPr>
          <w:rFonts w:ascii="Bradley Hand ITC" w:hAnsi="Bradley Hand ITC"/>
          <w:sz w:val="22"/>
          <w:szCs w:val="22"/>
        </w:rPr>
        <w:t>2p</w:t>
      </w:r>
      <w:r w:rsidRPr="004276C0">
        <w:rPr>
          <w:rFonts w:ascii="Bradley Hand ITC" w:hAnsi="Bradley Hand ITC"/>
          <w:sz w:val="22"/>
          <w:szCs w:val="22"/>
          <w:vertAlign w:val="superscript"/>
        </w:rPr>
        <w:t>6</w:t>
      </w:r>
      <w:r>
        <w:rPr>
          <w:rFonts w:ascii="Bradley Hand ITC" w:hAnsi="Bradley Hand ITC"/>
          <w:sz w:val="22"/>
          <w:szCs w:val="22"/>
          <w:vertAlign w:val="superscript"/>
        </w:rPr>
        <w:t xml:space="preserve"> </w:t>
      </w:r>
      <w:r>
        <w:rPr>
          <w:rFonts w:ascii="Bradley Hand ITC" w:hAnsi="Bradley Hand ITC"/>
          <w:sz w:val="22"/>
          <w:szCs w:val="22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  <w:t xml:space="preserve"> </w:t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  <w:r>
        <w:rPr>
          <w:rFonts w:ascii="Bradley Hand ITC" w:hAnsi="Bradley Hand ITC"/>
          <w:sz w:val="22"/>
          <w:szCs w:val="22"/>
          <w:vertAlign w:val="superscript"/>
        </w:rPr>
        <w:tab/>
      </w:r>
    </w:p>
    <w:p w:rsidR="00020F33" w:rsidRPr="004276C0" w:rsidRDefault="004463A0" w:rsidP="00020F33">
      <w:pPr>
        <w:spacing w:line="280" w:lineRule="exact"/>
        <w:ind w:left="851" w:right="401"/>
      </w:pPr>
      <w:r>
        <w:t>Isoelectronic anion;</w:t>
      </w:r>
      <w:r w:rsidR="00020F33">
        <w:t xml:space="preserve"> </w:t>
      </w:r>
      <w:r w:rsidR="00020F33" w:rsidRPr="004276C0">
        <w:rPr>
          <w:rFonts w:ascii="Bradley Hand ITC" w:hAnsi="Bradley Hand ITC"/>
          <w:sz w:val="22"/>
          <w:szCs w:val="22"/>
        </w:rPr>
        <w:t xml:space="preserve">F </w:t>
      </w:r>
      <w:r w:rsidR="00020F33" w:rsidRPr="004276C0">
        <w:rPr>
          <w:rFonts w:ascii="Bradley Hand ITC" w:hAnsi="Bradley Hand ITC"/>
          <w:sz w:val="22"/>
          <w:szCs w:val="22"/>
          <w:vertAlign w:val="superscript"/>
        </w:rPr>
        <w:t>¯</w:t>
      </w:r>
      <w:r w:rsidR="00020F33">
        <w:tab/>
      </w:r>
      <w:r w:rsidR="00020F33">
        <w:tab/>
      </w:r>
      <w:r w:rsidR="00020F33">
        <w:tab/>
      </w:r>
      <w:proofErr w:type="gramStart"/>
      <w:r w:rsidR="00020F33" w:rsidRPr="004276C0">
        <w:t>Isoelectronic</w:t>
      </w:r>
      <w:proofErr w:type="gramEnd"/>
      <w:r w:rsidR="00020F33" w:rsidRPr="004276C0">
        <w:t xml:space="preserve"> cation; </w:t>
      </w:r>
      <w:r w:rsidR="00020F33" w:rsidRPr="004276C0">
        <w:rPr>
          <w:rFonts w:ascii="Bradley Hand ITC" w:hAnsi="Bradley Hand ITC"/>
          <w:sz w:val="22"/>
          <w:szCs w:val="22"/>
        </w:rPr>
        <w:t>Mg</w:t>
      </w:r>
      <w:r w:rsidR="00020F33" w:rsidRPr="004276C0">
        <w:rPr>
          <w:rFonts w:ascii="Bradley Hand ITC" w:hAnsi="Bradley Hand ITC"/>
          <w:sz w:val="22"/>
          <w:szCs w:val="22"/>
          <w:vertAlign w:val="superscript"/>
        </w:rPr>
        <w:t>2+</w:t>
      </w:r>
    </w:p>
    <w:p w:rsidR="00020F33" w:rsidRPr="004276C0" w:rsidRDefault="00020F33" w:rsidP="00020F33">
      <w:pPr>
        <w:spacing w:line="280" w:lineRule="exact"/>
        <w:ind w:right="-1"/>
        <w:jc w:val="right"/>
        <w:rPr>
          <w:b/>
        </w:rPr>
      </w:pPr>
      <w:r w:rsidRPr="004276C0">
        <w:t xml:space="preserve">(1 mark for </w:t>
      </w:r>
      <w:r>
        <w:t xml:space="preserve">each </w:t>
      </w:r>
      <w:r w:rsidRPr="004276C0">
        <w:t>correct electronic configuration, 1 mark for each correct</w:t>
      </w:r>
      <w:r>
        <w:t xml:space="preserve"> isoelectronic</w:t>
      </w:r>
      <w:r w:rsidRPr="004276C0">
        <w:t xml:space="preserve"> anion and cation)</w:t>
      </w:r>
    </w:p>
    <w:p w:rsidR="00020F33" w:rsidRDefault="00020F33" w:rsidP="00020F33">
      <w:pPr>
        <w:tabs>
          <w:tab w:val="left" w:pos="1134"/>
        </w:tabs>
        <w:spacing w:line="280" w:lineRule="exact"/>
        <w:ind w:right="403"/>
        <w:rPr>
          <w:b/>
        </w:rPr>
      </w:pPr>
    </w:p>
    <w:p w:rsidR="00020F33" w:rsidRPr="004276C0" w:rsidRDefault="00020F33" w:rsidP="00020F33">
      <w:pPr>
        <w:tabs>
          <w:tab w:val="left" w:pos="1134"/>
        </w:tabs>
        <w:spacing w:line="280" w:lineRule="exact"/>
        <w:ind w:right="403"/>
        <w:rPr>
          <w:b/>
        </w:rPr>
      </w:pPr>
    </w:p>
    <w:p w:rsidR="00020F33" w:rsidRPr="004A255E" w:rsidRDefault="00020F33" w:rsidP="00020F33">
      <w:pPr>
        <w:tabs>
          <w:tab w:val="left" w:leader="dot" w:pos="8505"/>
        </w:tabs>
        <w:spacing w:line="280" w:lineRule="exact"/>
        <w:ind w:left="426" w:right="403" w:hanging="426"/>
        <w:rPr>
          <w:position w:val="-8"/>
          <w:vertAlign w:val="subscript"/>
        </w:rPr>
      </w:pPr>
      <w:r w:rsidRPr="004A255E">
        <w:rPr>
          <w:b/>
        </w:rPr>
        <w:t>1.</w:t>
      </w:r>
      <w:r>
        <w:tab/>
      </w:r>
      <w:proofErr w:type="gramStart"/>
      <w:r>
        <w:t>helium</w:t>
      </w:r>
      <w:proofErr w:type="gramEnd"/>
      <w:r>
        <w:t>, He;</w:t>
      </w:r>
      <w:r w:rsidRPr="004A255E">
        <w:rPr>
          <w:position w:val="-6"/>
        </w:rPr>
        <w:tab/>
      </w:r>
    </w:p>
    <w:p w:rsidR="00020F33" w:rsidRPr="004276C0" w:rsidRDefault="00020F33" w:rsidP="00020F33">
      <w:pPr>
        <w:tabs>
          <w:tab w:val="left" w:pos="-1701"/>
        </w:tabs>
        <w:spacing w:before="240" w:line="280" w:lineRule="exact"/>
        <w:ind w:left="425" w:right="403" w:hanging="425"/>
        <w:rPr>
          <w:position w:val="-8"/>
          <w:vertAlign w:val="subscript"/>
        </w:rPr>
      </w:pPr>
      <w:r w:rsidRPr="004276C0">
        <w:tab/>
        <w:t xml:space="preserve">Isoelectronic anion; </w:t>
      </w:r>
      <w:r w:rsidRPr="004276C0">
        <w:rPr>
          <w:position w:val="-8"/>
          <w:vertAlign w:val="subscript"/>
        </w:rPr>
        <w:t>……………..........................</w:t>
      </w:r>
      <w:r w:rsidRPr="004276C0">
        <w:tab/>
      </w:r>
      <w:r w:rsidRPr="004276C0">
        <w:tab/>
        <w:t xml:space="preserve">Isoelectronic cation; </w:t>
      </w:r>
      <w:r w:rsidRPr="004276C0">
        <w:rPr>
          <w:position w:val="-8"/>
          <w:vertAlign w:val="subscript"/>
        </w:rPr>
        <w:t>……….................................</w:t>
      </w:r>
    </w:p>
    <w:p w:rsidR="00020F33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right" w:leader="dot" w:pos="8505"/>
        </w:tabs>
        <w:spacing w:line="280" w:lineRule="exact"/>
        <w:ind w:left="426" w:right="403" w:hanging="426"/>
        <w:rPr>
          <w:position w:val="-8"/>
          <w:vertAlign w:val="subscript"/>
        </w:rPr>
      </w:pPr>
      <w:r w:rsidRPr="004276C0">
        <w:rPr>
          <w:b/>
        </w:rPr>
        <w:t>2.</w:t>
      </w:r>
      <w:r w:rsidR="004463A0">
        <w:rPr>
          <w:b/>
        </w:rPr>
        <w:t xml:space="preserve"> </w:t>
      </w:r>
      <w:r>
        <w:tab/>
      </w:r>
      <w:proofErr w:type="gramStart"/>
      <w:r>
        <w:t>krypton</w:t>
      </w:r>
      <w:proofErr w:type="gramEnd"/>
      <w:r>
        <w:t>, Kr;</w:t>
      </w:r>
      <w:r w:rsidRPr="004A255E">
        <w:rPr>
          <w:position w:val="-6"/>
        </w:rPr>
        <w:tab/>
      </w:r>
    </w:p>
    <w:p w:rsidR="00020F33" w:rsidRPr="004276C0" w:rsidRDefault="00020F33" w:rsidP="00020F33">
      <w:pPr>
        <w:spacing w:before="240" w:line="280" w:lineRule="exact"/>
        <w:ind w:left="425" w:right="403" w:hanging="425"/>
        <w:rPr>
          <w:position w:val="-8"/>
          <w:vertAlign w:val="subscript"/>
        </w:rPr>
      </w:pPr>
      <w:r w:rsidRPr="004276C0">
        <w:tab/>
        <w:t xml:space="preserve">Isoelectronic anion; </w:t>
      </w:r>
      <w:r w:rsidRPr="004276C0">
        <w:rPr>
          <w:position w:val="-8"/>
          <w:vertAlign w:val="subscript"/>
        </w:rPr>
        <w:t>……………..........................</w:t>
      </w:r>
      <w:r w:rsidRPr="004276C0">
        <w:tab/>
      </w:r>
      <w:r w:rsidRPr="004276C0">
        <w:tab/>
        <w:t xml:space="preserve">Isoelectronic cation; </w:t>
      </w:r>
      <w:r w:rsidRPr="004276C0">
        <w:rPr>
          <w:position w:val="-8"/>
          <w:vertAlign w:val="subscript"/>
        </w:rPr>
        <w:t>……….................................</w:t>
      </w:r>
    </w:p>
    <w:p w:rsidR="00020F33" w:rsidRDefault="00020F33" w:rsidP="00020F33">
      <w:pPr>
        <w:tabs>
          <w:tab w:val="left" w:pos="426"/>
        </w:tabs>
        <w:spacing w:line="280" w:lineRule="exact"/>
        <w:ind w:right="401"/>
      </w:pPr>
    </w:p>
    <w:p w:rsidR="00020F33" w:rsidRDefault="00020F33" w:rsidP="00020F33">
      <w:pPr>
        <w:tabs>
          <w:tab w:val="left" w:pos="426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left" w:pos="426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right" w:leader="dot" w:pos="8505"/>
        </w:tabs>
        <w:spacing w:line="280" w:lineRule="exact"/>
        <w:ind w:left="426" w:right="403" w:hanging="426"/>
      </w:pPr>
      <w:r w:rsidRPr="004276C0">
        <w:rPr>
          <w:b/>
        </w:rPr>
        <w:t>3.</w:t>
      </w:r>
      <w:r w:rsidR="004463A0">
        <w:rPr>
          <w:b/>
        </w:rPr>
        <w:t xml:space="preserve"> </w:t>
      </w:r>
      <w:r w:rsidRPr="004276C0">
        <w:tab/>
      </w:r>
      <w:proofErr w:type="gramStart"/>
      <w:r w:rsidRPr="004276C0">
        <w:t>calcium</w:t>
      </w:r>
      <w:proofErr w:type="gramEnd"/>
      <w:r w:rsidRPr="004276C0">
        <w:t xml:space="preserve"> ion, Ca</w:t>
      </w:r>
      <w:r w:rsidRPr="004276C0">
        <w:rPr>
          <w:vertAlign w:val="superscript"/>
        </w:rPr>
        <w:t>2+</w:t>
      </w:r>
      <w:r>
        <w:t>;</w:t>
      </w:r>
      <w:r w:rsidRPr="004A255E">
        <w:rPr>
          <w:position w:val="-6"/>
        </w:rPr>
        <w:tab/>
      </w:r>
    </w:p>
    <w:p w:rsidR="00020F33" w:rsidRPr="004276C0" w:rsidRDefault="00020F33" w:rsidP="00020F33">
      <w:pPr>
        <w:spacing w:before="240" w:line="280" w:lineRule="exact"/>
        <w:ind w:left="425" w:right="403" w:hanging="425"/>
        <w:rPr>
          <w:position w:val="-8"/>
          <w:vertAlign w:val="subscript"/>
        </w:rPr>
      </w:pPr>
      <w:r w:rsidRPr="004276C0">
        <w:tab/>
        <w:t xml:space="preserve">Isoelectronic anion; </w:t>
      </w:r>
      <w:r w:rsidRPr="004276C0">
        <w:rPr>
          <w:position w:val="-8"/>
          <w:vertAlign w:val="subscript"/>
        </w:rPr>
        <w:t>……………..........................</w:t>
      </w:r>
      <w:r w:rsidRPr="004276C0">
        <w:tab/>
      </w:r>
      <w:r w:rsidRPr="004276C0">
        <w:tab/>
        <w:t xml:space="preserve">Isoelectronic cation; </w:t>
      </w:r>
      <w:r w:rsidRPr="004276C0">
        <w:rPr>
          <w:position w:val="-8"/>
          <w:vertAlign w:val="subscript"/>
        </w:rPr>
        <w:t>……….................................</w:t>
      </w:r>
    </w:p>
    <w:p w:rsidR="00020F33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Pr="004276C0" w:rsidRDefault="00020F33" w:rsidP="00020F33">
      <w:pPr>
        <w:tabs>
          <w:tab w:val="left" w:pos="1134"/>
        </w:tabs>
        <w:spacing w:line="280" w:lineRule="exact"/>
        <w:ind w:right="401"/>
      </w:pPr>
    </w:p>
    <w:p w:rsidR="00020F33" w:rsidRDefault="00020F33" w:rsidP="00020F33">
      <w:pPr>
        <w:spacing w:line="280" w:lineRule="exact"/>
        <w:ind w:right="403"/>
      </w:pPr>
      <w:r w:rsidRPr="004276C0">
        <w:rPr>
          <w:b/>
        </w:rPr>
        <w:t>BONUS 10</w:t>
      </w:r>
      <w:r w:rsidRPr="004276C0">
        <w:rPr>
          <w:b/>
          <w:vertAlign w:val="superscript"/>
        </w:rPr>
        <w:t>th</w:t>
      </w:r>
      <w:r w:rsidRPr="004276C0">
        <w:rPr>
          <w:b/>
        </w:rPr>
        <w:t xml:space="preserve"> mar</w:t>
      </w:r>
      <w:r>
        <w:rPr>
          <w:b/>
        </w:rPr>
        <w:t xml:space="preserve">k </w:t>
      </w:r>
      <w:r w:rsidRPr="004276C0">
        <w:t>Identify a pair of common transition metal ions that are isoelectronic;</w:t>
      </w:r>
    </w:p>
    <w:p w:rsidR="00020F33" w:rsidRDefault="00020F33" w:rsidP="00020F33">
      <w:pPr>
        <w:tabs>
          <w:tab w:val="right" w:leader="dot" w:pos="8505"/>
        </w:tabs>
        <w:spacing w:before="240" w:line="280" w:lineRule="exact"/>
        <w:ind w:right="403" w:firstLine="426"/>
      </w:pPr>
      <w:r>
        <w:tab/>
      </w:r>
    </w:p>
    <w:p w:rsidR="00020F33" w:rsidRDefault="00020F33" w:rsidP="00020F33">
      <w:pPr>
        <w:tabs>
          <w:tab w:val="right" w:leader="dot" w:pos="8505"/>
        </w:tabs>
        <w:spacing w:before="240" w:line="280" w:lineRule="exact"/>
        <w:ind w:right="403" w:firstLine="426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F21571" w:rsidRDefault="00F21571" w:rsidP="00F21571">
      <w:pPr>
        <w:outlineLvl w:val="9"/>
      </w:pPr>
    </w:p>
    <w:p w:rsidR="00C316A0" w:rsidRPr="00F21571" w:rsidRDefault="00C316A0" w:rsidP="00F21571">
      <w:pPr>
        <w:outlineLvl w:val="9"/>
      </w:pPr>
      <w:r>
        <w:rPr>
          <w:b/>
          <w:color w:val="244061" w:themeColor="accent1" w:themeShade="80"/>
          <w:sz w:val="24"/>
          <w:szCs w:val="22"/>
        </w:rPr>
        <w:lastRenderedPageBreak/>
        <w:t xml:space="preserve">3 </w:t>
      </w:r>
      <w:r w:rsidRPr="00C316A0">
        <w:rPr>
          <w:b/>
          <w:color w:val="244061" w:themeColor="accent1" w:themeShade="80"/>
          <w:sz w:val="24"/>
          <w:szCs w:val="22"/>
        </w:rPr>
        <w:t>Electrons and orbitals</w:t>
      </w:r>
    </w:p>
    <w:p w:rsidR="005739C1" w:rsidRPr="00A0567D" w:rsidRDefault="005739C1" w:rsidP="00C316A0">
      <w:pPr>
        <w:spacing w:line="240" w:lineRule="auto"/>
      </w:pPr>
    </w:p>
    <w:p w:rsidR="00020F33" w:rsidRPr="006713B6" w:rsidRDefault="00020F33" w:rsidP="00020F33">
      <w:pPr>
        <w:spacing w:line="280" w:lineRule="exact"/>
        <w:ind w:right="401"/>
        <w:jc w:val="left"/>
      </w:pPr>
      <w:proofErr w:type="spellStart"/>
      <w:r w:rsidRPr="006713B6">
        <w:rPr>
          <w:b/>
        </w:rPr>
        <w:t>Aufbau’s</w:t>
      </w:r>
      <w:proofErr w:type="spellEnd"/>
      <w:r w:rsidRPr="006713B6">
        <w:rPr>
          <w:b/>
        </w:rPr>
        <w:t xml:space="preserve"> principle</w:t>
      </w:r>
      <w:r w:rsidRPr="006713B6">
        <w:t xml:space="preserve"> states that “</w:t>
      </w:r>
      <w:r w:rsidRPr="006713B6">
        <w:rPr>
          <w:i/>
        </w:rPr>
        <w:t>electrons fill orbitals starting with the lowest energy orbital first</w:t>
      </w:r>
      <w:r w:rsidRPr="006713B6">
        <w:t>”</w:t>
      </w:r>
    </w:p>
    <w:p w:rsidR="00020F33" w:rsidRPr="006713B6" w:rsidRDefault="00020F33" w:rsidP="00020F33">
      <w:pPr>
        <w:spacing w:before="120" w:line="280" w:lineRule="exact"/>
        <w:ind w:right="-1"/>
        <w:jc w:val="left"/>
      </w:pPr>
      <w:r w:rsidRPr="006713B6">
        <w:rPr>
          <w:b/>
        </w:rPr>
        <w:t>Hund’s rule</w:t>
      </w:r>
      <w:r w:rsidRPr="006713B6">
        <w:t xml:space="preserve"> states that “</w:t>
      </w:r>
      <w:r w:rsidRPr="006713B6">
        <w:rPr>
          <w:i/>
        </w:rPr>
        <w:t>when filling a set of orbitals of identical e</w:t>
      </w:r>
      <w:r>
        <w:rPr>
          <w:i/>
        </w:rPr>
        <w:t xml:space="preserve">nergy, electrons are added with </w:t>
      </w:r>
      <w:r w:rsidRPr="006713B6">
        <w:rPr>
          <w:i/>
        </w:rPr>
        <w:t>parallel spins to different orbitals rather than pairing two electrons in the same orbital</w:t>
      </w:r>
      <w:r w:rsidRPr="006713B6">
        <w:t>”</w:t>
      </w:r>
    </w:p>
    <w:p w:rsidR="00020F33" w:rsidRPr="006713B6" w:rsidRDefault="00020F33" w:rsidP="00020F33">
      <w:pPr>
        <w:spacing w:before="120" w:line="280" w:lineRule="exact"/>
        <w:ind w:right="-1"/>
        <w:jc w:val="left"/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574040</wp:posOffset>
                </wp:positionV>
                <wp:extent cx="2715895" cy="1355090"/>
                <wp:effectExtent l="4445" t="0" r="3810" b="11430"/>
                <wp:wrapNone/>
                <wp:docPr id="1637" name="Canvas 1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03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499745" y="115506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499745" y="86233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1338580" y="7467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96202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114871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499745" y="52578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965835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115189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133858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499745" y="20637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965835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115189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133858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182181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2007870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2194560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2380615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256730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10934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1s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22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801370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23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48831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24" name="Text Box 865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8097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25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730250" y="368300"/>
                            <a:ext cx="34798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26" name="Text Box 867"/>
                        <wps:cNvSpPr txBox="1">
                          <a:spLocks noChangeArrowheads="1"/>
                        </wps:cNvSpPr>
                        <wps:spPr bwMode="auto">
                          <a:xfrm>
                            <a:off x="723265" y="46355"/>
                            <a:ext cx="3479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27" name="Text Box 868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90" y="709295"/>
                            <a:ext cx="4235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pacing w:val="-26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D"/>
                              </w: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28" name="Text Box 869"/>
                        <wps:cNvSpPr txBox="1">
                          <a:spLocks noChangeArrowheads="1"/>
                        </wps:cNvSpPr>
                        <wps:spPr bwMode="auto">
                          <a:xfrm>
                            <a:off x="1251585" y="705485"/>
                            <a:ext cx="4235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pacing w:val="-26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D"/>
                              </w: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29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414020" y="499110"/>
                            <a:ext cx="4235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pacing w:val="-26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D"/>
                              </w: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30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360045"/>
                            <a:ext cx="4235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pacing w:val="-26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31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729615" y="710565"/>
                            <a:ext cx="34798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32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1564640" y="94615"/>
                            <a:ext cx="3479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633" name="Text Box 874"/>
                        <wps:cNvSpPr txBox="1">
                          <a:spLocks noChangeArrowheads="1"/>
                        </wps:cNvSpPr>
                        <wps:spPr bwMode="auto">
                          <a:xfrm>
                            <a:off x="873760" y="711200"/>
                            <a:ext cx="4235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pacing w:val="-26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D"/>
                              </w: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34" name="Text Box 875"/>
                        <wps:cNvSpPr txBox="1">
                          <a:spLocks noChangeArrowheads="1"/>
                        </wps:cNvSpPr>
                        <wps:spPr bwMode="auto">
                          <a:xfrm>
                            <a:off x="404495" y="821055"/>
                            <a:ext cx="4235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pacing w:val="-26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D"/>
                              </w: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35" name="Text Box 876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45" y="351155"/>
                            <a:ext cx="42354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pacing w:val="-26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pacing w:val="-26"/>
                                </w:rPr>
                                <w:sym w:font="Symbol" w:char="F0A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36" name="AutoShape 877"/>
                        <wps:cNvCnPr>
                          <a:cxnSpLocks noChangeShapeType="1"/>
                        </wps:cNvCnPr>
                        <wps:spPr bwMode="auto">
                          <a:xfrm>
                            <a:off x="1221105" y="1166495"/>
                            <a:ext cx="454025" cy="188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Canvas 1637" o:spid="_x0000_s1026" editas="canvas" style="position:absolute;margin-left:196.4pt;margin-top:45.2pt;width:213.85pt;height:106.7pt;z-index:251659264" coordsize="27158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158;height:13550;visibility:visible;mso-wrap-style:square">
                  <v:fill o:detectmouseclick="t"/>
                  <v:path o:connecttype="none"/>
                </v:shape>
                <v:rect id="Rectangle 844" o:spid="_x0000_s1028" style="position:absolute;left:4997;top:1155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" strokecolor="#a5a5a5 [2092]"/>
                <v:rect id="Rectangle 845" o:spid="_x0000_s1029" style="position:absolute;left:4997;top:8623;width:139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" strokecolor="#a5a5a5 [2092]"/>
                <v:rect id="Rectangle 846" o:spid="_x0000_s1030" style="position:absolute;left:13385;top:746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" strokecolor="#a5a5a5 [2092]"/>
                <v:rect id="Rectangle 847" o:spid="_x0000_s1031" style="position:absolute;left:9620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" strokecolor="#a5a5a5 [2092]"/>
                <v:rect id="Rectangle 848" o:spid="_x0000_s1032" style="position:absolute;left:11487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" strokecolor="#a5a5a5 [2092]"/>
                <v:rect id="Rectangle 849" o:spid="_x0000_s1033" style="position:absolute;left:4997;top:525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" strokecolor="#a5a5a5 [2092]"/>
                <v:rect id="Rectangle 850" o:spid="_x0000_s1034" style="position:absolute;left:965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" strokecolor="#a5a5a5 [2092]"/>
                <v:rect id="Rectangle 851" o:spid="_x0000_s1035" style="position:absolute;left:1151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" strokecolor="#a5a5a5 [2092]"/>
                <v:rect id="Rectangle 852" o:spid="_x0000_s1036" style="position:absolute;left:13385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" strokecolor="#a5a5a5 [2092]"/>
                <v:rect id="Rectangle 853" o:spid="_x0000_s1037" style="position:absolute;left:4997;top:20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" strokecolor="#a5a5a5 [2092]"/>
                <v:rect id="Rectangle 854" o:spid="_x0000_s1038" style="position:absolute;left:965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" strokecolor="#a5a5a5 [2092]"/>
                <v:rect id="Rectangle 855" o:spid="_x0000_s1039" style="position:absolute;left:1151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" strokecolor="#a5a5a5 [2092]"/>
                <v:rect id="Rectangle 856" o:spid="_x0000_s1040" style="position:absolute;left:13385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" strokecolor="#a5a5a5 [2092]"/>
                <v:rect id="Rectangle 857" o:spid="_x0000_s1041" style="position:absolute;left:18218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" strokecolor="#a5a5a5 [2092]"/>
                <v:rect id="Rectangle 858" o:spid="_x0000_s1042" style="position:absolute;left:20078;top:1530;width:140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" strokecolor="#a5a5a5 [2092]"/>
                <v:rect id="Rectangle 859" o:spid="_x0000_s1043" style="position:absolute;left:21945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" strokecolor="#a5a5a5 [2092]"/>
                <v:rect id="Rectangle 860" o:spid="_x0000_s1044" style="position:absolute;left:23806;top:1530;width:140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" strokecolor="#a5a5a5 [2092]"/>
                <v:rect id="Rectangle 861" o:spid="_x0000_s1045" style="position:absolute;left:25673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" strokecolor="#a5a5a5 [2092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2" o:spid="_x0000_s1046" type="#_x0000_t202" style="position:absolute;left:2565;top:1109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1s</w:t>
                        </w:r>
                      </w:p>
                    </w:txbxContent>
                  </v:textbox>
                </v:shape>
                <v:shape id="Text Box 863" o:spid="_x0000_s1047" type="#_x0000_t202" style="position:absolute;left:2565;top:8013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2s</w:t>
                        </w:r>
                      </w:p>
                    </w:txbxContent>
                  </v:textbox>
                </v:shape>
                <v:shape id="Text Box 864" o:spid="_x0000_s1048" type="#_x0000_t202" style="position:absolute;left:2565;top:488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3s</w:t>
                        </w:r>
                      </w:p>
                    </w:txbxContent>
                  </v:textbox>
                </v:shape>
                <v:shape id="Text Box 865" o:spid="_x0000_s1049" type="#_x0000_t202" style="position:absolute;left:2565;top:1809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4s</w:t>
                        </w:r>
                      </w:p>
                    </w:txbxContent>
                  </v:textbox>
                </v:shape>
                <v:shape id="Text Box 866" o:spid="_x0000_s1050" type="#_x0000_t202" style="position:absolute;left:7302;top:3683;width:3480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3p</w:t>
                        </w:r>
                      </w:p>
                    </w:txbxContent>
                  </v:textbox>
                </v:shape>
                <v:shape id="Text Box 867" o:spid="_x0000_s1051" type="#_x0000_t202" style="position:absolute;left:7232;top:463;width:3480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4p</w:t>
                        </w:r>
                      </w:p>
                    </w:txbxContent>
                  </v:textbox>
                </v:shape>
                <v:shape id="Text Box 868" o:spid="_x0000_s1052" type="#_x0000_t202" style="position:absolute;left:10629;top:7092;width:4236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pacing w:val="-26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D"/>
                        </w: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F"/>
                        </w:r>
                      </w:p>
                    </w:txbxContent>
                  </v:textbox>
                </v:shape>
                <v:shape id="Text Box 869" o:spid="_x0000_s1053" type="#_x0000_t202" style="position:absolute;left:12515;top:7054;width:4236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pacing w:val="-26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D"/>
                        </w: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F"/>
                        </w:r>
                      </w:p>
                    </w:txbxContent>
                  </v:textbox>
                </v:shape>
                <v:shape id="Text Box 870" o:spid="_x0000_s1054" type="#_x0000_t202" style="position:absolute;left:4140;top:4991;width:423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pacing w:val="-26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D"/>
                        </w: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F"/>
                        </w:r>
                      </w:p>
                    </w:txbxContent>
                  </v:textbox>
                </v:shape>
                <v:shape id="Text Box 871" o:spid="_x0000_s1055" type="#_x0000_t202" style="position:absolute;left:8858;top:3600;width:423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pacing w:val="-26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D"/>
                        </w:r>
                      </w:p>
                    </w:txbxContent>
                  </v:textbox>
                </v:shape>
                <v:shape id="Text Box 872" o:spid="_x0000_s1056" type="#_x0000_t202" style="position:absolute;left:7296;top:7105;width:3479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2p</w:t>
                        </w:r>
                      </w:p>
                    </w:txbxContent>
                  </v:textbox>
                </v:shape>
                <v:shape id="Text Box 873" o:spid="_x0000_s1057" type="#_x0000_t202" style="position:absolute;left:15646;top:946;width:3480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3d</w:t>
                        </w:r>
                      </w:p>
                    </w:txbxContent>
                  </v:textbox>
                </v:shape>
                <v:shape id="Text Box 874" o:spid="_x0000_s1058" type="#_x0000_t202" style="position:absolute;left:8737;top:7112;width:423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pacing w:val="-26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D"/>
                        </w: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F"/>
                        </w:r>
                      </w:p>
                    </w:txbxContent>
                  </v:textbox>
                </v:shape>
                <v:shape id="Text Box 875" o:spid="_x0000_s1059" type="#_x0000_t202" style="position:absolute;left:4044;top:8210;width:423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pacing w:val="-26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D"/>
                        </w: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F"/>
                        </w:r>
                      </w:p>
                    </w:txbxContent>
                  </v:textbox>
                </v:shape>
                <v:shape id="Text Box 876" o:spid="_x0000_s1060" type="#_x0000_t202" style="position:absolute;left:10712;top:3511;width:423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pacing w:val="-26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pacing w:val="-26"/>
                          </w:rPr>
                          <w:sym w:font="Symbol" w:char="F0AD"/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77" o:spid="_x0000_s1061" type="#_x0000_t32" style="position:absolute;left:12211;top:11664;width:4540;height:1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"/>
              </v:group>
            </w:pict>
          </mc:Fallback>
        </mc:AlternateContent>
      </w:r>
      <w:r>
        <w:t>For each of the elements</w:t>
      </w:r>
      <w:r w:rsidRPr="006713B6">
        <w:t xml:space="preserve">, draw the electrons in the atom as you would have represented them at GCSE level </w:t>
      </w:r>
      <w:r>
        <w:t xml:space="preserve">(1 mark) </w:t>
      </w:r>
      <w:r w:rsidRPr="006713B6">
        <w:t>followed by an A-level representation</w:t>
      </w:r>
      <w:r>
        <w:t xml:space="preserve"> (1 mark)</w:t>
      </w:r>
      <w:r w:rsidRPr="006713B6">
        <w:t xml:space="preserve"> and </w:t>
      </w:r>
      <w:r>
        <w:t xml:space="preserve">a </w:t>
      </w:r>
      <w:r w:rsidRPr="006713B6">
        <w:t>short hand form of the electronic configuration</w:t>
      </w:r>
      <w:r>
        <w:t xml:space="preserve"> (1 mark)</w:t>
      </w:r>
      <w:r w:rsidRPr="006713B6">
        <w:t>;</w:t>
      </w:r>
      <w:r>
        <w:t xml:space="preserve"> </w:t>
      </w:r>
    </w:p>
    <w:p w:rsidR="00020F33" w:rsidRPr="006713B6" w:rsidRDefault="00020F33" w:rsidP="00020F33">
      <w:pPr>
        <w:spacing w:before="120" w:line="280" w:lineRule="exact"/>
        <w:ind w:right="403"/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27305</wp:posOffset>
                </wp:positionV>
                <wp:extent cx="1499235" cy="1444625"/>
                <wp:effectExtent l="635" t="1270" r="0" b="1905"/>
                <wp:wrapNone/>
                <wp:docPr id="1602" name="Canvas 1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83" name="Oval 880"/>
                        <wps:cNvSpPr>
                          <a:spLocks noChangeArrowheads="1"/>
                        </wps:cNvSpPr>
                        <wps:spPr bwMode="auto">
                          <a:xfrm>
                            <a:off x="588010" y="527050"/>
                            <a:ext cx="197485" cy="1974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Oval 881"/>
                        <wps:cNvSpPr>
                          <a:spLocks noChangeArrowheads="1"/>
                        </wps:cNvSpPr>
                        <wps:spPr bwMode="auto">
                          <a:xfrm>
                            <a:off x="456565" y="401320"/>
                            <a:ext cx="445770" cy="4457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Oval 882"/>
                        <wps:cNvSpPr>
                          <a:spLocks noChangeArrowheads="1"/>
                        </wps:cNvSpPr>
                        <wps:spPr bwMode="auto">
                          <a:xfrm>
                            <a:off x="332105" y="278130"/>
                            <a:ext cx="692150" cy="6921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Oval 883"/>
                        <wps:cNvSpPr>
                          <a:spLocks noChangeArrowheads="1"/>
                        </wps:cNvSpPr>
                        <wps:spPr bwMode="auto">
                          <a:xfrm>
                            <a:off x="208280" y="153670"/>
                            <a:ext cx="939165" cy="938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Oval 884"/>
                        <wps:cNvSpPr>
                          <a:spLocks noChangeArrowheads="1"/>
                        </wps:cNvSpPr>
                        <wps:spPr bwMode="auto">
                          <a:xfrm>
                            <a:off x="83820" y="36195"/>
                            <a:ext cx="1186180" cy="1186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Text Box 885"/>
                        <wps:cNvSpPr txBox="1">
                          <a:spLocks noChangeArrowheads="1"/>
                        </wps:cNvSpPr>
                        <wps:spPr bwMode="auto">
                          <a:xfrm>
                            <a:off x="527050" y="27813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89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527050" y="716915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0" name="Text Box 887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" y="65024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1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74549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2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688975" y="19304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3" name="Text Box 890"/>
                        <wps:cNvSpPr txBox="1">
                          <a:spLocks noChangeArrowheads="1"/>
                        </wps:cNvSpPr>
                        <wps:spPr bwMode="auto">
                          <a:xfrm>
                            <a:off x="784225" y="278765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4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765175" y="74549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5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75" y="65024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6" name="Text Box 893"/>
                        <wps:cNvSpPr txBox="1">
                          <a:spLocks noChangeArrowheads="1"/>
                        </wps:cNvSpPr>
                        <wps:spPr bwMode="auto">
                          <a:xfrm>
                            <a:off x="393700" y="19304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7" name="Text Box 894"/>
                        <wps:cNvSpPr txBox="1">
                          <a:spLocks noChangeArrowheads="1"/>
                        </wps:cNvSpPr>
                        <wps:spPr bwMode="auto">
                          <a:xfrm>
                            <a:off x="269875" y="278765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8" name="Text Box 895"/>
                        <wps:cNvSpPr txBox="1">
                          <a:spLocks noChangeArrowheads="1"/>
                        </wps:cNvSpPr>
                        <wps:spPr bwMode="auto">
                          <a:xfrm>
                            <a:off x="527050" y="97409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99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527050" y="31115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00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003300" y="469265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01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" y="478790"/>
                            <a:ext cx="3200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AF2718" w:rsidRDefault="00020F33" w:rsidP="00020F33">
                              <w:pPr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</w:pPr>
                              <w:r w:rsidRPr="00AF2718">
                                <w:rPr>
                                  <w:rFonts w:ascii="Bradley Hand ITC" w:hAnsi="Bradley Hand ITC"/>
                                  <w:sz w:val="22"/>
                                  <w:szCs w:val="2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Canvas 1602" o:spid="_x0000_s1062" editas="canvas" style="position:absolute;left:0;text-align:left;margin-left:91.85pt;margin-top:2.15pt;width:118.05pt;height:113.75pt;z-index:251660288" coordsize="14992,1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">
                <v:shape id="_x0000_s1063" type="#_x0000_t75" style="position:absolute;width:14992;height:14446;visibility:visible;mso-wrap-style:square">
                  <v:fill o:detectmouseclick="t"/>
                  <v:path o:connecttype="none"/>
                </v:shape>
                <v:oval id="Oval 880" o:spid="_x0000_s1064" style="position:absolute;left:5880;top:5270;width:197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" fillcolor="#a5a5a5 [2092]" stroked="f"/>
                <v:oval id="Oval 881" o:spid="_x0000_s1065" style="position:absolute;left:4565;top:4013;width:445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" filled="f" fillcolor="white [3212]" strokecolor="#a5a5a5 [2092]"/>
                <v:oval id="Oval 882" o:spid="_x0000_s1066" style="position:absolute;left:3321;top:2781;width:6921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" filled="f" fillcolor="white [3212]" strokecolor="#a5a5a5 [2092]"/>
                <v:oval id="Oval 883" o:spid="_x0000_s1067" style="position:absolute;left:2082;top:1536;width:9392;height:9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" filled="f" fillcolor="white [3212]" strokecolor="#a5a5a5 [2092]"/>
                <v:oval id="Oval 884" o:spid="_x0000_s1068" style="position:absolute;left:838;top:361;width:11862;height:1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" filled="f" fillcolor="white [3212]" strokecolor="#a5a5a5 [2092]"/>
                <v:shape id="Text Box 885" o:spid="_x0000_s1069" type="#_x0000_t202" style="position:absolute;left:5270;top:2781;width:320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86" o:spid="_x0000_s1070" type="#_x0000_t202" style="position:absolute;left:5270;top:7169;width:320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87" o:spid="_x0000_s1071" type="#_x0000_t202" style="position:absolute;left:2222;top:6502;width:320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88" o:spid="_x0000_s1072" type="#_x0000_t202" style="position:absolute;left:2794;top:7454;width:3200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89" o:spid="_x0000_s1073" type="#_x0000_t202" style="position:absolute;left:6889;top:1930;width:320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0" o:spid="_x0000_s1074" type="#_x0000_t202" style="position:absolute;left:7842;top:2787;width:3200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1" o:spid="_x0000_s1075" type="#_x0000_t202" style="position:absolute;left:7651;top:7454;width:3201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2" o:spid="_x0000_s1076" type="#_x0000_t202" style="position:absolute;left:8413;top:6502;width:320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3" o:spid="_x0000_s1077" type="#_x0000_t202" style="position:absolute;left:3937;top:1930;width:320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4" o:spid="_x0000_s1078" type="#_x0000_t202" style="position:absolute;left:2698;top:2787;width:3201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5" o:spid="_x0000_s1079" type="#_x0000_t202" style="position:absolute;left:5270;top:9740;width:3200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6" o:spid="_x0000_s1080" type="#_x0000_t202" style="position:absolute;left:5270;top:311;width:320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7" o:spid="_x0000_s1081" type="#_x0000_t202" style="position:absolute;left:10033;top:4692;width:3200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  <v:shape id="Text Box 898" o:spid="_x0000_s1082" type="#_x0000_t202" style="position:absolute;left:698;top:4787;width:3200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" filled="f" stroked="f">
                  <v:textbox style="mso-fit-shape-to-text:t">
                    <w:txbxContent>
                      <w:p w:rsidR="00020F33" w:rsidRPr="00AF2718" w:rsidRDefault="00020F33" w:rsidP="00020F33">
                        <w:pPr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</w:pPr>
                        <w:r w:rsidRPr="00AF2718">
                          <w:rPr>
                            <w:rFonts w:ascii="Bradley Hand ITC" w:hAnsi="Bradley Hand ITC"/>
                            <w:sz w:val="22"/>
                            <w:szCs w:val="22"/>
                          </w:rPr>
                          <w:t>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Pr="006713B6">
        <w:t>e.g</w:t>
      </w:r>
      <w:proofErr w:type="gramEnd"/>
      <w:r w:rsidRPr="006713B6">
        <w:t>. silicon, Si;</w:t>
      </w: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65405</wp:posOffset>
                </wp:positionV>
                <wp:extent cx="423545" cy="345440"/>
                <wp:effectExtent l="2540" t="0" r="2540" b="0"/>
                <wp:wrapNone/>
                <wp:docPr id="1582" name="Text Box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Pr="00AF2718" w:rsidRDefault="00020F33" w:rsidP="00020F33">
                            <w:pPr>
                              <w:rPr>
                                <w:rFonts w:ascii="Bradley Hand ITC" w:hAnsi="Bradley Hand ITC"/>
                                <w:spacing w:val="-26"/>
                              </w:rPr>
                            </w:pPr>
                            <w:r w:rsidRPr="00AF2718">
                              <w:rPr>
                                <w:rFonts w:ascii="Bradley Hand ITC" w:hAnsi="Bradley Hand ITC"/>
                                <w:spacing w:val="-26"/>
                              </w:rPr>
                              <w:sym w:font="Symbol" w:char="F0AD"/>
                            </w:r>
                            <w:r w:rsidRPr="00AF2718">
                              <w:rPr>
                                <w:rFonts w:ascii="Bradley Hand ITC" w:hAnsi="Bradley Hand ITC"/>
                                <w:spacing w:val="-26"/>
                              </w:rPr>
                              <w:sym w:font="Symbol" w:char="F0A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582" o:spid="_x0000_s1083" type="#_x0000_t202" style="position:absolute;left:0;text-align:left;margin-left:228.25pt;margin-top:5.15pt;width:33.35pt;height:27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q4uwIAAMc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" filled="f" stroked="f">
                <v:textbox style="mso-fit-shape-to-text:t">
                  <w:txbxContent>
                    <w:p w:rsidR="00020F33" w:rsidRPr="00AF2718" w:rsidRDefault="00020F33" w:rsidP="00020F33">
                      <w:pPr>
                        <w:rPr>
                          <w:rFonts w:ascii="Bradley Hand ITC" w:hAnsi="Bradley Hand ITC"/>
                          <w:spacing w:val="-26"/>
                        </w:rPr>
                      </w:pPr>
                      <w:r w:rsidRPr="00AF2718">
                        <w:rPr>
                          <w:rFonts w:ascii="Bradley Hand ITC" w:hAnsi="Bradley Hand ITC"/>
                          <w:spacing w:val="-26"/>
                        </w:rPr>
                        <w:sym w:font="Symbol" w:char="F0AD"/>
                      </w:r>
                      <w:r w:rsidRPr="00AF2718">
                        <w:rPr>
                          <w:rFonts w:ascii="Bradley Hand ITC" w:hAnsi="Bradley Hand ITC"/>
                          <w:spacing w:val="-26"/>
                        </w:rPr>
                        <w:sym w:font="Symbol" w:char="F0A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59055</wp:posOffset>
                </wp:positionV>
                <wp:extent cx="2520950" cy="297815"/>
                <wp:effectExtent l="0" t="1270" r="3810" b="0"/>
                <wp:wrapNone/>
                <wp:docPr id="1581" name="Text Box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Pr="0072660D" w:rsidRDefault="00020F33" w:rsidP="00020F3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E0909">
                              <w:t>Electronic configuration;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E0909">
                              <w:rPr>
                                <w:rFonts w:ascii="Bradley Hand ITC" w:hAnsi="Bradley Hand ITC" w:cs="Calibri"/>
                                <w:sz w:val="22"/>
                                <w:szCs w:val="22"/>
                              </w:rPr>
                              <w:t>[Ne] 3s</w:t>
                            </w:r>
                            <w:r w:rsidRPr="007E0909">
                              <w:rPr>
                                <w:rFonts w:ascii="Bradley Hand ITC" w:hAnsi="Bradley Hand ITC" w:cs="Calibri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7E0909">
                              <w:rPr>
                                <w:rFonts w:ascii="Bradley Hand ITC" w:hAnsi="Bradley Hand ITC" w:cs="Calibri"/>
                                <w:sz w:val="22"/>
                                <w:szCs w:val="22"/>
                              </w:rPr>
                              <w:t xml:space="preserve"> 3p</w:t>
                            </w:r>
                            <w:r w:rsidRPr="007E0909">
                              <w:rPr>
                                <w:rFonts w:ascii="Bradley Hand ITC" w:hAnsi="Bradley Hand ITC" w:cs="Calibri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</w:p>
                          <w:p w:rsidR="00020F33" w:rsidRDefault="00020F33" w:rsidP="00020F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581" o:spid="_x0000_s1084" type="#_x0000_t202" style="position:absolute;left:0;text-align:left;margin-left:284.5pt;margin-top:4.65pt;width:198.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DGiAIAAB4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" stroked="f">
                <v:textbox>
                  <w:txbxContent>
                    <w:p w:rsidR="00020F33" w:rsidRPr="0072660D" w:rsidRDefault="00020F33" w:rsidP="00020F33">
                      <w:pPr>
                        <w:rPr>
                          <w:rFonts w:asciiTheme="minorHAnsi" w:hAnsiTheme="minorHAnsi"/>
                        </w:rPr>
                      </w:pPr>
                      <w:r w:rsidRPr="007E0909">
                        <w:t>Electronic configuration;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E0909">
                        <w:rPr>
                          <w:rFonts w:ascii="Bradley Hand ITC" w:hAnsi="Bradley Hand ITC" w:cs="Calibri"/>
                          <w:sz w:val="22"/>
                          <w:szCs w:val="22"/>
                        </w:rPr>
                        <w:t>[Ne] 3s</w:t>
                      </w:r>
                      <w:r w:rsidRPr="007E0909">
                        <w:rPr>
                          <w:rFonts w:ascii="Bradley Hand ITC" w:hAnsi="Bradley Hand ITC" w:cs="Calibri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7E0909">
                        <w:rPr>
                          <w:rFonts w:ascii="Bradley Hand ITC" w:hAnsi="Bradley Hand ITC" w:cs="Calibri"/>
                          <w:sz w:val="22"/>
                          <w:szCs w:val="22"/>
                        </w:rPr>
                        <w:t xml:space="preserve"> 3p</w:t>
                      </w:r>
                      <w:r w:rsidRPr="007E0909">
                        <w:rPr>
                          <w:rFonts w:ascii="Bradley Hand ITC" w:hAnsi="Bradley Hand ITC" w:cs="Calibri"/>
                          <w:sz w:val="22"/>
                          <w:szCs w:val="22"/>
                          <w:vertAlign w:val="superscript"/>
                        </w:rPr>
                        <w:t>2</w:t>
                      </w:r>
                    </w:p>
                    <w:p w:rsidR="00020F33" w:rsidRDefault="00020F33" w:rsidP="00020F33"/>
                  </w:txbxContent>
                </v:textbox>
              </v:shape>
            </w:pict>
          </mc:Fallback>
        </mc:AlternateContent>
      </w:r>
    </w:p>
    <w:p w:rsidR="00020F33" w:rsidRPr="006713B6" w:rsidRDefault="00020F33" w:rsidP="00020F33">
      <w:pPr>
        <w:spacing w:after="0" w:line="280" w:lineRule="exact"/>
        <w:ind w:right="403"/>
      </w:pPr>
    </w:p>
    <w:p w:rsidR="00020F33" w:rsidRPr="006713B6" w:rsidRDefault="00020F33" w:rsidP="00020F33">
      <w:pPr>
        <w:spacing w:line="280" w:lineRule="exact"/>
        <w:ind w:right="401"/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635</wp:posOffset>
                </wp:positionV>
                <wp:extent cx="2715895" cy="1355090"/>
                <wp:effectExtent l="3810" t="3175" r="4445" b="3810"/>
                <wp:wrapNone/>
                <wp:docPr id="1580" name="Canvas 1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54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499745" y="115506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499745" y="86233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1338580" y="7467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96202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114871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499745" y="52578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965835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115189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133858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499745" y="20637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965835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115189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133858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182181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2007870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2194560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2380615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256730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10934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1s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73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801370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74" name="Text Box 945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48831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75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8097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76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730250" y="368300"/>
                            <a:ext cx="34798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77" name="Text Box 948"/>
                        <wps:cNvSpPr txBox="1">
                          <a:spLocks noChangeArrowheads="1"/>
                        </wps:cNvSpPr>
                        <wps:spPr bwMode="auto">
                          <a:xfrm>
                            <a:off x="723265" y="46355"/>
                            <a:ext cx="3479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78" name="Text Box 949"/>
                        <wps:cNvSpPr txBox="1">
                          <a:spLocks noChangeArrowheads="1"/>
                        </wps:cNvSpPr>
                        <wps:spPr bwMode="auto">
                          <a:xfrm>
                            <a:off x="729615" y="710565"/>
                            <a:ext cx="34798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79" name="Text Box 9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640" y="94615"/>
                            <a:ext cx="3479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Canvas 1580" o:spid="_x0000_s1085" editas="canvas" style="position:absolute;left:0;text-align:left;margin-left:197.1pt;margin-top:.05pt;width:213.85pt;height:106.7pt;z-index:251667456" coordsize="27158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">
                <v:shape id="_x0000_s1086" type="#_x0000_t75" style="position:absolute;width:27158;height:13550;visibility:visible;mso-wrap-style:square">
                  <v:fill o:detectmouseclick="t"/>
                  <v:path o:connecttype="none"/>
                </v:shape>
                <v:rect id="Rectangle 925" o:spid="_x0000_s1087" style="position:absolute;left:4997;top:1155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" strokecolor="#a5a5a5 [2092]"/>
                <v:rect id="Rectangle 926" o:spid="_x0000_s1088" style="position:absolute;left:4997;top:8623;width:139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" strokecolor="#a5a5a5 [2092]"/>
                <v:rect id="Rectangle 927" o:spid="_x0000_s1089" style="position:absolute;left:13385;top:746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" strokecolor="#a5a5a5 [2092]"/>
                <v:rect id="Rectangle 928" o:spid="_x0000_s1090" style="position:absolute;left:9620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" strokecolor="#a5a5a5 [2092]"/>
                <v:rect id="Rectangle 929" o:spid="_x0000_s1091" style="position:absolute;left:11487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" strokecolor="#a5a5a5 [2092]"/>
                <v:rect id="Rectangle 930" o:spid="_x0000_s1092" style="position:absolute;left:4997;top:525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" strokecolor="#a5a5a5 [2092]"/>
                <v:rect id="Rectangle 931" o:spid="_x0000_s1093" style="position:absolute;left:965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" strokecolor="#a5a5a5 [2092]"/>
                <v:rect id="Rectangle 932" o:spid="_x0000_s1094" style="position:absolute;left:1151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" strokecolor="#a5a5a5 [2092]"/>
                <v:rect id="Rectangle 933" o:spid="_x0000_s1095" style="position:absolute;left:13385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" strokecolor="#a5a5a5 [2092]"/>
                <v:rect id="Rectangle 934" o:spid="_x0000_s1096" style="position:absolute;left:4997;top:20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" strokecolor="#a5a5a5 [2092]"/>
                <v:rect id="Rectangle 935" o:spid="_x0000_s1097" style="position:absolute;left:965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" strokecolor="#a5a5a5 [2092]"/>
                <v:rect id="Rectangle 936" o:spid="_x0000_s1098" style="position:absolute;left:1151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" strokecolor="#a5a5a5 [2092]"/>
                <v:rect id="Rectangle 937" o:spid="_x0000_s1099" style="position:absolute;left:13385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" strokecolor="#a5a5a5 [2092]"/>
                <v:rect id="Rectangle 938" o:spid="_x0000_s1100" style="position:absolute;left:18218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" strokecolor="#a5a5a5 [2092]"/>
                <v:rect id="Rectangle 939" o:spid="_x0000_s1101" style="position:absolute;left:20078;top:1530;width:140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" strokecolor="#a5a5a5 [2092]"/>
                <v:rect id="Rectangle 940" o:spid="_x0000_s1102" style="position:absolute;left:21945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" strokecolor="#a5a5a5 [2092]"/>
                <v:rect id="Rectangle 941" o:spid="_x0000_s1103" style="position:absolute;left:23806;top:1530;width:140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" strokecolor="#a5a5a5 [2092]"/>
                <v:rect id="Rectangle 942" o:spid="_x0000_s1104" style="position:absolute;left:25673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" strokecolor="#a5a5a5 [2092]"/>
                <v:shape id="Text Box 943" o:spid="_x0000_s1105" type="#_x0000_t202" style="position:absolute;left:2565;top:1109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1s</w:t>
                        </w:r>
                      </w:p>
                    </w:txbxContent>
                  </v:textbox>
                </v:shape>
                <v:shape id="Text Box 944" o:spid="_x0000_s1106" type="#_x0000_t202" style="position:absolute;left:2565;top:8013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2s</w:t>
                        </w:r>
                      </w:p>
                    </w:txbxContent>
                  </v:textbox>
                </v:shape>
                <v:shape id="Text Box 945" o:spid="_x0000_s1107" type="#_x0000_t202" style="position:absolute;left:2565;top:488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3s</w:t>
                        </w:r>
                      </w:p>
                    </w:txbxContent>
                  </v:textbox>
                </v:shape>
                <v:shape id="Text Box 946" o:spid="_x0000_s1108" type="#_x0000_t202" style="position:absolute;left:2565;top:1809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4s</w:t>
                        </w:r>
                      </w:p>
                    </w:txbxContent>
                  </v:textbox>
                </v:shape>
                <v:shape id="Text Box 947" o:spid="_x0000_s1109" type="#_x0000_t202" style="position:absolute;left:7302;top:3683;width:3480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3p</w:t>
                        </w:r>
                      </w:p>
                    </w:txbxContent>
                  </v:textbox>
                </v:shape>
                <v:shape id="Text Box 948" o:spid="_x0000_s1110" type="#_x0000_t202" style="position:absolute;left:7232;top:463;width:3480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4p</w:t>
                        </w:r>
                      </w:p>
                    </w:txbxContent>
                  </v:textbox>
                </v:shape>
                <v:shape id="Text Box 949" o:spid="_x0000_s1111" type="#_x0000_t202" style="position:absolute;left:7296;top:7105;width:3479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2p</w:t>
                        </w:r>
                      </w:p>
                    </w:txbxContent>
                  </v:textbox>
                </v:shape>
                <v:shape id="Text Box 950" o:spid="_x0000_s1112" type="#_x0000_t202" style="position:absolute;left:15646;top:946;width:3480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29210</wp:posOffset>
                </wp:positionV>
                <wp:extent cx="1499235" cy="1444625"/>
                <wp:effectExtent l="635" t="3175" r="0" b="0"/>
                <wp:wrapNone/>
                <wp:docPr id="1553" name="Canvas 1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48" name="Oval 902"/>
                        <wps:cNvSpPr>
                          <a:spLocks noChangeArrowheads="1"/>
                        </wps:cNvSpPr>
                        <wps:spPr bwMode="auto">
                          <a:xfrm>
                            <a:off x="588010" y="527050"/>
                            <a:ext cx="197485" cy="19748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Oval 903"/>
                        <wps:cNvSpPr>
                          <a:spLocks noChangeArrowheads="1"/>
                        </wps:cNvSpPr>
                        <wps:spPr bwMode="auto">
                          <a:xfrm>
                            <a:off x="456565" y="401320"/>
                            <a:ext cx="445770" cy="4457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Oval 904"/>
                        <wps:cNvSpPr>
                          <a:spLocks noChangeArrowheads="1"/>
                        </wps:cNvSpPr>
                        <wps:spPr bwMode="auto">
                          <a:xfrm>
                            <a:off x="332105" y="278130"/>
                            <a:ext cx="692150" cy="6921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Oval 905"/>
                        <wps:cNvSpPr>
                          <a:spLocks noChangeArrowheads="1"/>
                        </wps:cNvSpPr>
                        <wps:spPr bwMode="auto">
                          <a:xfrm>
                            <a:off x="208280" y="153670"/>
                            <a:ext cx="939165" cy="938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Oval 906"/>
                        <wps:cNvSpPr>
                          <a:spLocks noChangeArrowheads="1"/>
                        </wps:cNvSpPr>
                        <wps:spPr bwMode="auto">
                          <a:xfrm>
                            <a:off x="83820" y="36195"/>
                            <a:ext cx="1186180" cy="1186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8BA8EA4" id="Canvas 1553" o:spid="_x0000_s1026" editas="canvas" style="position:absolute;margin-left:91.85pt;margin-top:2.3pt;width:118.05pt;height:113.75pt;z-index:251662336" coordsize="14992,1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">
                <v:shape id="_x0000_s1027" type="#_x0000_t75" style="position:absolute;width:14992;height:14446;visibility:visible;mso-wrap-style:square">
                  <v:fill o:detectmouseclick="t"/>
                  <v:path o:connecttype="none"/>
                </v:shape>
                <v:oval id="Oval 902" o:spid="_x0000_s1028" style="position:absolute;left:5880;top:5270;width:197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" fillcolor="#a5a5a5 [2092]" stroked="f"/>
                <v:oval id="Oval 903" o:spid="_x0000_s1029" style="position:absolute;left:4565;top:4013;width:445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" filled="f" fillcolor="white [3212]" strokecolor="#a5a5a5 [2092]"/>
                <v:oval id="Oval 904" o:spid="_x0000_s1030" style="position:absolute;left:3321;top:2781;width:6921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" filled="f" fillcolor="white [3212]" strokecolor="#a5a5a5 [2092]"/>
                <v:oval id="Oval 905" o:spid="_x0000_s1031" style="position:absolute;left:2082;top:1536;width:9392;height:9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" filled="f" fillcolor="white [3212]" strokecolor="#a5a5a5 [2092]"/>
                <v:oval id="Oval 906" o:spid="_x0000_s1032" style="position:absolute;left:838;top:361;width:11862;height:1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" filled="f" fillcolor="white [3212]" strokecolor="#a5a5a5 [2092]"/>
              </v:group>
            </w:pict>
          </mc:Fallback>
        </mc:AlternateContent>
      </w:r>
      <w:r w:rsidRPr="006713B6">
        <w:rPr>
          <w:b/>
        </w:rPr>
        <w:t>1.</w:t>
      </w:r>
      <w:r w:rsidR="004463A0">
        <w:t xml:space="preserve"> </w:t>
      </w:r>
      <w:proofErr w:type="gramStart"/>
      <w:r w:rsidRPr="006713B6">
        <w:t>oxygen</w:t>
      </w:r>
      <w:proofErr w:type="gramEnd"/>
      <w:r w:rsidRPr="006713B6">
        <w:t>, O;</w:t>
      </w: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before="240" w:after="0" w:line="280" w:lineRule="exact"/>
        <w:ind w:right="40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74930</wp:posOffset>
                </wp:positionV>
                <wp:extent cx="2520950" cy="297815"/>
                <wp:effectExtent l="0" t="0" r="4445" b="0"/>
                <wp:wrapNone/>
                <wp:docPr id="1547" name="Text Box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Pr="0072660D" w:rsidRDefault="00020F33" w:rsidP="00020F33">
                            <w:pPr>
                              <w:tabs>
                                <w:tab w:val="right" w:leader="dot" w:pos="368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7E0909">
                              <w:t>Electronic configuration;</w:t>
                            </w:r>
                            <w:r w:rsidR="004463A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3A30A2">
                              <w:rPr>
                                <w:position w:val="-6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20F33" w:rsidRDefault="00020F33" w:rsidP="00020F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547" o:spid="_x0000_s1113" type="#_x0000_t202" style="position:absolute;left:0;text-align:left;margin-left:284.45pt;margin-top:5.9pt;width:198.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GRhwIAAB4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" stroked="f">
                <v:textbox>
                  <w:txbxContent>
                    <w:p w:rsidR="00020F33" w:rsidRPr="0072660D" w:rsidRDefault="00020F33" w:rsidP="00020F33">
                      <w:pPr>
                        <w:tabs>
                          <w:tab w:val="right" w:leader="dot" w:pos="3686"/>
                        </w:tabs>
                        <w:rPr>
                          <w:rFonts w:asciiTheme="minorHAnsi" w:hAnsiTheme="minorHAnsi"/>
                        </w:rPr>
                      </w:pPr>
                      <w:r w:rsidRPr="007E0909">
                        <w:t>Electronic configuration;</w:t>
                      </w:r>
                      <w:r w:rsidR="004463A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3A30A2">
                        <w:rPr>
                          <w:position w:val="-6"/>
                          <w:sz w:val="22"/>
                          <w:szCs w:val="22"/>
                        </w:rPr>
                        <w:tab/>
                      </w:r>
                    </w:p>
                    <w:p w:rsidR="00020F33" w:rsidRDefault="00020F33" w:rsidP="00020F33"/>
                  </w:txbxContent>
                </v:textbox>
              </v:shape>
            </w:pict>
          </mc:Fallback>
        </mc:AlternateContent>
      </w:r>
    </w:p>
    <w:p w:rsidR="00020F33" w:rsidRPr="006713B6" w:rsidRDefault="00020F33" w:rsidP="00020F33">
      <w:pPr>
        <w:spacing w:after="0" w:line="280" w:lineRule="exact"/>
        <w:ind w:right="403"/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156210</wp:posOffset>
                </wp:positionV>
                <wp:extent cx="2715895" cy="1355090"/>
                <wp:effectExtent l="0" t="0" r="1270" b="0"/>
                <wp:wrapNone/>
                <wp:docPr id="1546" name="Canvas 1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20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499745" y="115506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499745" y="86233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1338580" y="7467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96202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14871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499745" y="52578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965835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115189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133858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499745" y="20637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965835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115189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133858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182181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2007870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2194560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2380615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256730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10934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1s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39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801370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40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48831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41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8097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42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730250" y="368300"/>
                            <a:ext cx="34798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43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723265" y="46355"/>
                            <a:ext cx="3479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44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729615" y="710565"/>
                            <a:ext cx="34798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45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1564640" y="94615"/>
                            <a:ext cx="3479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Canvas 1546" o:spid="_x0000_s1114" editas="canvas" style="position:absolute;left:0;text-align:left;margin-left:197.35pt;margin-top:12.3pt;width:213.85pt;height:106.7pt;z-index:251668480" coordsize="27158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">
                <v:shape id="_x0000_s1115" type="#_x0000_t75" style="position:absolute;width:27158;height:13550;visibility:visible;mso-wrap-style:square">
                  <v:fill o:detectmouseclick="t"/>
                  <v:path o:connecttype="none"/>
                </v:shape>
                <v:rect id="Rectangle 953" o:spid="_x0000_s1116" style="position:absolute;left:4997;top:1155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" strokecolor="#a5a5a5 [2092]"/>
                <v:rect id="Rectangle 954" o:spid="_x0000_s1117" style="position:absolute;left:4997;top:8623;width:139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" strokecolor="#a5a5a5 [2092]"/>
                <v:rect id="Rectangle 955" o:spid="_x0000_s1118" style="position:absolute;left:13385;top:746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" strokecolor="#a5a5a5 [2092]"/>
                <v:rect id="Rectangle 956" o:spid="_x0000_s1119" style="position:absolute;left:9620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" strokecolor="#a5a5a5 [2092]"/>
                <v:rect id="Rectangle 957" o:spid="_x0000_s1120" style="position:absolute;left:11487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" strokecolor="#a5a5a5 [2092]"/>
                <v:rect id="Rectangle 958" o:spid="_x0000_s1121" style="position:absolute;left:4997;top:525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" strokecolor="#a5a5a5 [2092]"/>
                <v:rect id="Rectangle 959" o:spid="_x0000_s1122" style="position:absolute;left:965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" strokecolor="#a5a5a5 [2092]"/>
                <v:rect id="Rectangle 960" o:spid="_x0000_s1123" style="position:absolute;left:1151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" strokecolor="#a5a5a5 [2092]"/>
                <v:rect id="Rectangle 961" o:spid="_x0000_s1124" style="position:absolute;left:13385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" strokecolor="#a5a5a5 [2092]"/>
                <v:rect id="Rectangle 962" o:spid="_x0000_s1125" style="position:absolute;left:4997;top:20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" strokecolor="#a5a5a5 [2092]"/>
                <v:rect id="Rectangle 963" o:spid="_x0000_s1126" style="position:absolute;left:965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" strokecolor="#a5a5a5 [2092]"/>
                <v:rect id="Rectangle 964" o:spid="_x0000_s1127" style="position:absolute;left:1151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" strokecolor="#a5a5a5 [2092]"/>
                <v:rect id="Rectangle 965" o:spid="_x0000_s1128" style="position:absolute;left:13385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" strokecolor="#a5a5a5 [2092]"/>
                <v:rect id="Rectangle 966" o:spid="_x0000_s1129" style="position:absolute;left:18218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" strokecolor="#a5a5a5 [2092]"/>
                <v:rect id="Rectangle 967" o:spid="_x0000_s1130" style="position:absolute;left:20078;top:1530;width:140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" strokecolor="#a5a5a5 [2092]"/>
                <v:rect id="Rectangle 968" o:spid="_x0000_s1131" style="position:absolute;left:21945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" strokecolor="#a5a5a5 [2092]"/>
                <v:rect id="Rectangle 969" o:spid="_x0000_s1132" style="position:absolute;left:23806;top:1530;width:140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" strokecolor="#a5a5a5 [2092]"/>
                <v:rect id="Rectangle 970" o:spid="_x0000_s1133" style="position:absolute;left:25673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" strokecolor="#a5a5a5 [2092]"/>
                <v:shape id="Text Box 971" o:spid="_x0000_s1134" type="#_x0000_t202" style="position:absolute;left:2565;top:1109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1s</w:t>
                        </w:r>
                      </w:p>
                    </w:txbxContent>
                  </v:textbox>
                </v:shape>
                <v:shape id="Text Box 972" o:spid="_x0000_s1135" type="#_x0000_t202" style="position:absolute;left:2565;top:8013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2s</w:t>
                        </w:r>
                      </w:p>
                    </w:txbxContent>
                  </v:textbox>
                </v:shape>
                <v:shape id="Text Box 973" o:spid="_x0000_s1136" type="#_x0000_t202" style="position:absolute;left:2565;top:488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3s</w:t>
                        </w:r>
                      </w:p>
                    </w:txbxContent>
                  </v:textbox>
                </v:shape>
                <v:shape id="Text Box 974" o:spid="_x0000_s1137" type="#_x0000_t202" style="position:absolute;left:2565;top:1809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4s</w:t>
                        </w:r>
                      </w:p>
                    </w:txbxContent>
                  </v:textbox>
                </v:shape>
                <v:shape id="Text Box 975" o:spid="_x0000_s1138" type="#_x0000_t202" style="position:absolute;left:7302;top:3683;width:3480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3p</w:t>
                        </w:r>
                      </w:p>
                    </w:txbxContent>
                  </v:textbox>
                </v:shape>
                <v:shape id="Text Box 976" o:spid="_x0000_s1139" type="#_x0000_t202" style="position:absolute;left:7232;top:463;width:3480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4p</w:t>
                        </w:r>
                      </w:p>
                    </w:txbxContent>
                  </v:textbox>
                </v:shape>
                <v:shape id="Text Box 977" o:spid="_x0000_s1140" type="#_x0000_t202" style="position:absolute;left:7296;top:7105;width:3479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2p</w:t>
                        </w:r>
                      </w:p>
                    </w:txbxContent>
                  </v:textbox>
                </v:shape>
                <v:shape id="Text Box 978" o:spid="_x0000_s1141" type="#_x0000_t202" style="position:absolute;left:15646;top:946;width:3480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0F33" w:rsidRPr="006713B6" w:rsidRDefault="00020F33" w:rsidP="00020F33">
      <w:pPr>
        <w:spacing w:line="280" w:lineRule="exact"/>
        <w:ind w:right="401"/>
      </w:pPr>
      <w:r>
        <w:rPr>
          <w:b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12065</wp:posOffset>
                </wp:positionV>
                <wp:extent cx="1499235" cy="1444625"/>
                <wp:effectExtent l="635" t="0" r="0" b="0"/>
                <wp:wrapNone/>
                <wp:docPr id="1519" name="Canvas 1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14" name="Oval 909"/>
                        <wps:cNvSpPr>
                          <a:spLocks noChangeArrowheads="1"/>
                        </wps:cNvSpPr>
                        <wps:spPr bwMode="auto">
                          <a:xfrm>
                            <a:off x="587833" y="527181"/>
                            <a:ext cx="197543" cy="19752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Oval 910"/>
                        <wps:cNvSpPr>
                          <a:spLocks noChangeArrowheads="1"/>
                        </wps:cNvSpPr>
                        <wps:spPr bwMode="auto">
                          <a:xfrm>
                            <a:off x="456573" y="401600"/>
                            <a:ext cx="445671" cy="4456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Oval 911"/>
                        <wps:cNvSpPr>
                          <a:spLocks noChangeArrowheads="1"/>
                        </wps:cNvSpPr>
                        <wps:spPr bwMode="auto">
                          <a:xfrm>
                            <a:off x="332291" y="278198"/>
                            <a:ext cx="692055" cy="69200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Oval 912"/>
                        <wps:cNvSpPr>
                          <a:spLocks noChangeArrowheads="1"/>
                        </wps:cNvSpPr>
                        <wps:spPr bwMode="auto">
                          <a:xfrm>
                            <a:off x="208009" y="153925"/>
                            <a:ext cx="939311" cy="938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Oval 913"/>
                        <wps:cNvSpPr>
                          <a:spLocks noChangeArrowheads="1"/>
                        </wps:cNvSpPr>
                        <wps:spPr bwMode="auto">
                          <a:xfrm>
                            <a:off x="83727" y="36192"/>
                            <a:ext cx="1186567" cy="118604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70F7821" id="Canvas 1519" o:spid="_x0000_s1026" editas="canvas" style="position:absolute;margin-left:91.85pt;margin-top:.95pt;width:118.05pt;height:113.75pt;z-index:251663360" coordsize="14992,1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">
                <v:shape id="_x0000_s1027" type="#_x0000_t75" style="position:absolute;width:14992;height:14446;visibility:visible;mso-wrap-style:square">
                  <v:fill o:detectmouseclick="t"/>
                  <v:path o:connecttype="none"/>
                </v:shape>
                <v:oval id="Oval 909" o:spid="_x0000_s1028" style="position:absolute;left:5878;top:5271;width:197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" fillcolor="#a5a5a5 [2092]" stroked="f"/>
                <v:oval id="Oval 910" o:spid="_x0000_s1029" style="position:absolute;left:4565;top:4016;width:4457;height: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" filled="f" fillcolor="white [3212]" strokecolor="#a5a5a5 [2092]"/>
                <v:oval id="Oval 911" o:spid="_x0000_s1030" style="position:absolute;left:3322;top:2781;width:6921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" filled="f" fillcolor="white [3212]" strokecolor="#a5a5a5 [2092]"/>
                <v:oval id="Oval 912" o:spid="_x0000_s1031" style="position:absolute;left:2080;top:1539;width:9393;height:9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" filled="f" fillcolor="white [3212]" strokecolor="#a5a5a5 [2092]"/>
                <v:oval id="Oval 913" o:spid="_x0000_s1032" style="position:absolute;left:837;top:361;width:11865;height:1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" filled="f" fillcolor="white [3212]" strokecolor="#a5a5a5 [2092]"/>
              </v:group>
            </w:pict>
          </mc:Fallback>
        </mc:AlternateContent>
      </w:r>
      <w:r w:rsidRPr="006713B6">
        <w:rPr>
          <w:b/>
        </w:rPr>
        <w:t>2.</w:t>
      </w:r>
      <w:r w:rsidR="004463A0">
        <w:rPr>
          <w:b/>
        </w:rPr>
        <w:t xml:space="preserve"> </w:t>
      </w:r>
      <w:proofErr w:type="gramStart"/>
      <w:r w:rsidRPr="006713B6">
        <w:t>calcium</w:t>
      </w:r>
      <w:proofErr w:type="gramEnd"/>
      <w:r w:rsidRPr="006713B6">
        <w:t>, Ca;</w:t>
      </w: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before="240" w:after="0" w:line="280" w:lineRule="exact"/>
        <w:ind w:right="40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50165</wp:posOffset>
                </wp:positionV>
                <wp:extent cx="2520950" cy="297815"/>
                <wp:effectExtent l="1270" t="1905" r="1905" b="0"/>
                <wp:wrapNone/>
                <wp:docPr id="1513" name="Text Box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Pr="0072660D" w:rsidRDefault="00020F33" w:rsidP="00020F33">
                            <w:pPr>
                              <w:tabs>
                                <w:tab w:val="right" w:leader="dot" w:pos="368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7E0909">
                              <w:t>Electronic configuration;</w:t>
                            </w:r>
                            <w:r w:rsidR="004463A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3A30A2">
                              <w:rPr>
                                <w:position w:val="-6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20F33" w:rsidRDefault="00020F33" w:rsidP="00020F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513" o:spid="_x0000_s1142" type="#_x0000_t202" style="position:absolute;left:0;text-align:left;margin-left:285.4pt;margin-top:3.95pt;width:198.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rwiAIAAB4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" stroked="f">
                <v:textbox>
                  <w:txbxContent>
                    <w:p w:rsidR="00020F33" w:rsidRPr="0072660D" w:rsidRDefault="00020F33" w:rsidP="00020F33">
                      <w:pPr>
                        <w:tabs>
                          <w:tab w:val="right" w:leader="dot" w:pos="3686"/>
                        </w:tabs>
                        <w:rPr>
                          <w:rFonts w:asciiTheme="minorHAnsi" w:hAnsiTheme="minorHAnsi"/>
                        </w:rPr>
                      </w:pPr>
                      <w:r w:rsidRPr="007E0909">
                        <w:t>Electronic configuration;</w:t>
                      </w:r>
                      <w:r w:rsidR="004463A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3A30A2">
                        <w:rPr>
                          <w:position w:val="-6"/>
                          <w:sz w:val="22"/>
                          <w:szCs w:val="22"/>
                        </w:rPr>
                        <w:tab/>
                      </w:r>
                    </w:p>
                    <w:p w:rsidR="00020F33" w:rsidRDefault="00020F33" w:rsidP="00020F33"/>
                  </w:txbxContent>
                </v:textbox>
              </v:shape>
            </w:pict>
          </mc:Fallback>
        </mc:AlternateContent>
      </w:r>
    </w:p>
    <w:p w:rsidR="00020F33" w:rsidRPr="006713B6" w:rsidRDefault="00020F33" w:rsidP="00020F33">
      <w:pPr>
        <w:spacing w:after="0" w:line="280" w:lineRule="exact"/>
        <w:ind w:right="403"/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144780</wp:posOffset>
                </wp:positionV>
                <wp:extent cx="2715895" cy="1355090"/>
                <wp:effectExtent l="0" t="0" r="1270" b="0"/>
                <wp:wrapNone/>
                <wp:docPr id="1512" name="Canvas 1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86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499745" y="115506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499745" y="86233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1338580" y="7467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96202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1148715" y="75057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499745" y="52578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965835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115189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1338580" y="406400"/>
                            <a:ext cx="13970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499745" y="20637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965835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115189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1338580" y="86360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182181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2007870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2194560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2380615" y="153035"/>
                            <a:ext cx="140335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2567305" y="153035"/>
                            <a:ext cx="13970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10934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1s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05" name="Text Box 1000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801370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06" name="Text Box 1001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48831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07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" y="180975"/>
                            <a:ext cx="34798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4s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08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730250" y="368300"/>
                            <a:ext cx="34798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09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723265" y="46355"/>
                            <a:ext cx="3479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4p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10" name="Text Box 1005"/>
                        <wps:cNvSpPr txBox="1">
                          <a:spLocks noChangeArrowheads="1"/>
                        </wps:cNvSpPr>
                        <wps:spPr bwMode="auto">
                          <a:xfrm>
                            <a:off x="729615" y="710565"/>
                            <a:ext cx="34798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2p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511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1564640" y="94615"/>
                            <a:ext cx="34798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7E090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909">
                                <w:rPr>
                                  <w:sz w:val="18"/>
                                  <w:szCs w:val="18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Canvas 1512" o:spid="_x0000_s1143" editas="canvas" style="position:absolute;left:0;text-align:left;margin-left:197.35pt;margin-top:11.4pt;width:213.85pt;height:106.7pt;z-index:251669504" coordsize="27158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">
                <v:shape id="_x0000_s1144" type="#_x0000_t75" style="position:absolute;width:27158;height:13550;visibility:visible;mso-wrap-style:square">
                  <v:fill o:detectmouseclick="t"/>
                  <v:path o:connecttype="none"/>
                </v:shape>
                <v:rect id="Rectangle 981" o:spid="_x0000_s1145" style="position:absolute;left:4997;top:1155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" strokecolor="#a5a5a5 [2092]"/>
                <v:rect id="Rectangle 982" o:spid="_x0000_s1146" style="position:absolute;left:4997;top:8623;width:139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" strokecolor="#a5a5a5 [2092]"/>
                <v:rect id="Rectangle 983" o:spid="_x0000_s1147" style="position:absolute;left:13385;top:746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" strokecolor="#a5a5a5 [2092]"/>
                <v:rect id="Rectangle 984" o:spid="_x0000_s1148" style="position:absolute;left:9620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" strokecolor="#a5a5a5 [2092]"/>
                <v:rect id="Rectangle 985" o:spid="_x0000_s1149" style="position:absolute;left:11487;top:7505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" strokecolor="#a5a5a5 [2092]"/>
                <v:rect id="Rectangle 986" o:spid="_x0000_s1150" style="position:absolute;left:4997;top:5257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" strokecolor="#a5a5a5 [2092]"/>
                <v:rect id="Rectangle 987" o:spid="_x0000_s1151" style="position:absolute;left:965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" strokecolor="#a5a5a5 [2092]"/>
                <v:rect id="Rectangle 988" o:spid="_x0000_s1152" style="position:absolute;left:11518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" strokecolor="#a5a5a5 [2092]"/>
                <v:rect id="Rectangle 989" o:spid="_x0000_s1153" style="position:absolute;left:13385;top:4064;width:139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" strokecolor="#a5a5a5 [2092]"/>
                <v:rect id="Rectangle 990" o:spid="_x0000_s1154" style="position:absolute;left:4997;top:20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" strokecolor="#a5a5a5 [2092]"/>
                <v:rect id="Rectangle 991" o:spid="_x0000_s1155" style="position:absolute;left:965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" strokecolor="#a5a5a5 [2092]"/>
                <v:rect id="Rectangle 992" o:spid="_x0000_s1156" style="position:absolute;left:11518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" strokecolor="#a5a5a5 [2092]"/>
                <v:rect id="Rectangle 993" o:spid="_x0000_s1157" style="position:absolute;left:13385;top:863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" strokecolor="#a5a5a5 [2092]"/>
                <v:rect id="Rectangle 994" o:spid="_x0000_s1158" style="position:absolute;left:18218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" strokecolor="#a5a5a5 [2092]"/>
                <v:rect id="Rectangle 995" o:spid="_x0000_s1159" style="position:absolute;left:20078;top:1530;width:1404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" strokecolor="#a5a5a5 [2092]"/>
                <v:rect id="Rectangle 996" o:spid="_x0000_s1160" style="position:absolute;left:21945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" strokecolor="#a5a5a5 [2092]"/>
                <v:rect id="Rectangle 997" o:spid="_x0000_s1161" style="position:absolute;left:23806;top:1530;width:140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" strokecolor="#a5a5a5 [2092]"/>
                <v:rect id="Rectangle 998" o:spid="_x0000_s1162" style="position:absolute;left:25673;top:1530;width:1397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" strokecolor="#a5a5a5 [2092]"/>
                <v:shape id="Text Box 999" o:spid="_x0000_s1163" type="#_x0000_t202" style="position:absolute;left:2565;top:1109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1s</w:t>
                        </w:r>
                      </w:p>
                    </w:txbxContent>
                  </v:textbox>
                </v:shape>
                <v:shape id="Text Box 1000" o:spid="_x0000_s1164" type="#_x0000_t202" style="position:absolute;left:2565;top:8013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2s</w:t>
                        </w:r>
                      </w:p>
                    </w:txbxContent>
                  </v:textbox>
                </v:shape>
                <v:shape id="Text Box 1001" o:spid="_x0000_s1165" type="#_x0000_t202" style="position:absolute;left:2565;top:4883;width:348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3s</w:t>
                        </w:r>
                      </w:p>
                    </w:txbxContent>
                  </v:textbox>
                </v:shape>
                <v:shape id="Text Box 1002" o:spid="_x0000_s1166" type="#_x0000_t202" style="position:absolute;left:2565;top:1809;width:348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4s</w:t>
                        </w:r>
                      </w:p>
                    </w:txbxContent>
                  </v:textbox>
                </v:shape>
                <v:shape id="Text Box 1003" o:spid="_x0000_s1167" type="#_x0000_t202" style="position:absolute;left:7302;top:3683;width:3480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3p</w:t>
                        </w:r>
                      </w:p>
                    </w:txbxContent>
                  </v:textbox>
                </v:shape>
                <v:shape id="Text Box 1004" o:spid="_x0000_s1168" type="#_x0000_t202" style="position:absolute;left:7232;top:463;width:3480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4p</w:t>
                        </w:r>
                      </w:p>
                    </w:txbxContent>
                  </v:textbox>
                </v:shape>
                <v:shape id="Text Box 1005" o:spid="_x0000_s1169" type="#_x0000_t202" style="position:absolute;left:7296;top:7105;width:3479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2p</w:t>
                        </w:r>
                      </w:p>
                    </w:txbxContent>
                  </v:textbox>
                </v:shape>
                <v:shape id="Text Box 1006" o:spid="_x0000_s1170" type="#_x0000_t202" style="position:absolute;left:15646;top:946;width:3480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" filled="f" stroked="f">
                  <v:textbox inset="2.10819mm,1.0541mm,2.10819mm,1.0541mm">
                    <w:txbxContent>
                      <w:p w:rsidR="00020F33" w:rsidRPr="007E090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7E0909">
                          <w:rPr>
                            <w:sz w:val="18"/>
                            <w:szCs w:val="18"/>
                          </w:rPr>
                          <w:t>3d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0F33" w:rsidRPr="006713B6" w:rsidRDefault="00020F33" w:rsidP="00020F33">
      <w:pPr>
        <w:spacing w:line="280" w:lineRule="exact"/>
        <w:ind w:right="401"/>
      </w:pPr>
      <w:r>
        <w:rPr>
          <w:b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3175</wp:posOffset>
                </wp:positionV>
                <wp:extent cx="1499235" cy="1444625"/>
                <wp:effectExtent l="635" t="0" r="0" b="0"/>
                <wp:wrapNone/>
                <wp:docPr id="1485" name="Canvas 1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80" name="Oval 916"/>
                        <wps:cNvSpPr>
                          <a:spLocks noChangeArrowheads="1"/>
                        </wps:cNvSpPr>
                        <wps:spPr bwMode="auto">
                          <a:xfrm>
                            <a:off x="587833" y="527181"/>
                            <a:ext cx="197543" cy="19752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Oval 917"/>
                        <wps:cNvSpPr>
                          <a:spLocks noChangeArrowheads="1"/>
                        </wps:cNvSpPr>
                        <wps:spPr bwMode="auto">
                          <a:xfrm>
                            <a:off x="456573" y="401600"/>
                            <a:ext cx="445671" cy="4456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Oval 918"/>
                        <wps:cNvSpPr>
                          <a:spLocks noChangeArrowheads="1"/>
                        </wps:cNvSpPr>
                        <wps:spPr bwMode="auto">
                          <a:xfrm>
                            <a:off x="332291" y="278198"/>
                            <a:ext cx="692055" cy="69200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Oval 919"/>
                        <wps:cNvSpPr>
                          <a:spLocks noChangeArrowheads="1"/>
                        </wps:cNvSpPr>
                        <wps:spPr bwMode="auto">
                          <a:xfrm>
                            <a:off x="208009" y="153925"/>
                            <a:ext cx="939311" cy="93837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Oval 920"/>
                        <wps:cNvSpPr>
                          <a:spLocks noChangeArrowheads="1"/>
                        </wps:cNvSpPr>
                        <wps:spPr bwMode="auto">
                          <a:xfrm>
                            <a:off x="83727" y="36192"/>
                            <a:ext cx="1186567" cy="118604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77A9955" id="Canvas 1485" o:spid="_x0000_s1026" editas="canvas" style="position:absolute;margin-left:91.85pt;margin-top:.25pt;width:118.05pt;height:113.75pt;z-index:251664384" coordsize="14992,1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">
                <v:shape id="_x0000_s1027" type="#_x0000_t75" style="position:absolute;width:14992;height:14446;visibility:visible;mso-wrap-style:square">
                  <v:fill o:detectmouseclick="t"/>
                  <v:path o:connecttype="none"/>
                </v:shape>
                <v:oval id="Oval 916" o:spid="_x0000_s1028" style="position:absolute;left:5878;top:5271;width:197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" fillcolor="#a5a5a5 [2092]" stroked="f"/>
                <v:oval id="Oval 917" o:spid="_x0000_s1029" style="position:absolute;left:4565;top:4016;width:4457;height: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" filled="f" fillcolor="white [3212]" strokecolor="#a5a5a5 [2092]"/>
                <v:oval id="Oval 918" o:spid="_x0000_s1030" style="position:absolute;left:3322;top:2781;width:6921;height: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" filled="f" fillcolor="white [3212]" strokecolor="#a5a5a5 [2092]"/>
                <v:oval id="Oval 919" o:spid="_x0000_s1031" style="position:absolute;left:2080;top:1539;width:9393;height:9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" filled="f" fillcolor="white [3212]" strokecolor="#a5a5a5 [2092]"/>
                <v:oval id="Oval 920" o:spid="_x0000_s1032" style="position:absolute;left:837;top:361;width:11865;height:1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" filled="f" fillcolor="white [3212]" strokecolor="#a5a5a5 [2092]"/>
              </v:group>
            </w:pict>
          </mc:Fallback>
        </mc:AlternateContent>
      </w:r>
      <w:r w:rsidRPr="006713B6">
        <w:rPr>
          <w:b/>
        </w:rPr>
        <w:t>3.</w:t>
      </w:r>
      <w:r w:rsidR="004463A0">
        <w:t xml:space="preserve"> </w:t>
      </w:r>
      <w:proofErr w:type="gramStart"/>
      <w:r w:rsidRPr="006713B6">
        <w:t>iron</w:t>
      </w:r>
      <w:proofErr w:type="gramEnd"/>
      <w:r w:rsidRPr="006713B6">
        <w:t>, Fe;</w:t>
      </w: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line="280" w:lineRule="exact"/>
        <w:ind w:right="401"/>
      </w:pPr>
    </w:p>
    <w:p w:rsidR="00020F33" w:rsidRPr="006713B6" w:rsidRDefault="00020F33" w:rsidP="00020F33">
      <w:pPr>
        <w:spacing w:before="240" w:after="0" w:line="280" w:lineRule="exact"/>
        <w:ind w:right="403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50800</wp:posOffset>
                </wp:positionV>
                <wp:extent cx="2520950" cy="297815"/>
                <wp:effectExtent l="2540" t="2540" r="635" b="4445"/>
                <wp:wrapNone/>
                <wp:docPr id="1479" name="Text Box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Pr="0072660D" w:rsidRDefault="00020F33" w:rsidP="00020F33">
                            <w:pPr>
                              <w:tabs>
                                <w:tab w:val="right" w:leader="dot" w:pos="368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7E0909">
                              <w:t>Electronic configuration;</w:t>
                            </w:r>
                            <w:r w:rsidR="004463A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3A30A2">
                              <w:rPr>
                                <w:position w:val="-6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20F33" w:rsidRDefault="00020F33" w:rsidP="00020F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479" o:spid="_x0000_s1171" type="#_x0000_t202" style="position:absolute;left:0;text-align:left;margin-left:287pt;margin-top:4pt;width:198.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IOiAIAAB4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" stroked="f">
                <v:textbox>
                  <w:txbxContent>
                    <w:p w:rsidR="00020F33" w:rsidRPr="0072660D" w:rsidRDefault="00020F33" w:rsidP="00020F33">
                      <w:pPr>
                        <w:tabs>
                          <w:tab w:val="right" w:leader="dot" w:pos="3686"/>
                        </w:tabs>
                        <w:rPr>
                          <w:rFonts w:asciiTheme="minorHAnsi" w:hAnsiTheme="minorHAnsi"/>
                        </w:rPr>
                      </w:pPr>
                      <w:r w:rsidRPr="007E0909">
                        <w:t>Electronic configuration;</w:t>
                      </w:r>
                      <w:r w:rsidR="004463A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3A30A2">
                        <w:rPr>
                          <w:position w:val="-6"/>
                          <w:sz w:val="22"/>
                          <w:szCs w:val="22"/>
                        </w:rPr>
                        <w:tab/>
                      </w:r>
                    </w:p>
                    <w:p w:rsidR="00020F33" w:rsidRDefault="00020F33" w:rsidP="00020F33"/>
                  </w:txbxContent>
                </v:textbox>
              </v:shape>
            </w:pict>
          </mc:Fallback>
        </mc:AlternateContent>
      </w:r>
    </w:p>
    <w:p w:rsidR="00020F33" w:rsidRPr="006713B6" w:rsidRDefault="00020F33" w:rsidP="00020F33">
      <w:pPr>
        <w:spacing w:after="0" w:line="280" w:lineRule="exact"/>
        <w:ind w:right="403"/>
      </w:pPr>
    </w:p>
    <w:p w:rsidR="005739C1" w:rsidRPr="00A0567D" w:rsidRDefault="00020F33" w:rsidP="00020F33">
      <w:pPr>
        <w:spacing w:before="240" w:line="280" w:lineRule="exact"/>
      </w:pPr>
      <w:r w:rsidRPr="006713B6">
        <w:t xml:space="preserve">Give </w:t>
      </w:r>
      <w:r>
        <w:t>one</w:t>
      </w:r>
      <w:r w:rsidRPr="006713B6">
        <w:t xml:space="preserve"> limitation of the way you were taught to draw e</w:t>
      </w:r>
      <w:r>
        <w:t xml:space="preserve">lectrons in atoms at GCSE level </w:t>
      </w:r>
      <w:r>
        <w:tab/>
      </w:r>
      <w:r>
        <w:tab/>
      </w:r>
      <w:r w:rsidR="004463A0">
        <w:t xml:space="preserve"> </w:t>
      </w:r>
      <w:r>
        <w:t>(1 mark)</w:t>
      </w:r>
    </w:p>
    <w:p w:rsidR="005739C1" w:rsidRPr="00A0567D" w:rsidRDefault="005739C1" w:rsidP="00C316A0">
      <w:pPr>
        <w:spacing w:line="240" w:lineRule="auto"/>
      </w:pPr>
      <w:r w:rsidRPr="00A0567D">
        <w:tab/>
        <w:t xml:space="preserve"> </w:t>
      </w:r>
    </w:p>
    <w:p w:rsidR="00F21571" w:rsidRDefault="005739C1" w:rsidP="00C316A0">
      <w:pPr>
        <w:tabs>
          <w:tab w:val="left" w:pos="8505"/>
        </w:tabs>
        <w:spacing w:before="120" w:line="240" w:lineRule="auto"/>
        <w:jc w:val="left"/>
      </w:pPr>
      <w:r w:rsidRPr="00A0567D">
        <w:t xml:space="preserve"> </w:t>
      </w:r>
    </w:p>
    <w:p w:rsidR="00F21571" w:rsidRDefault="00F21571" w:rsidP="00C316A0">
      <w:pPr>
        <w:tabs>
          <w:tab w:val="left" w:pos="8505"/>
        </w:tabs>
        <w:spacing w:before="120" w:line="240" w:lineRule="auto"/>
        <w:jc w:val="left"/>
      </w:pPr>
    </w:p>
    <w:p w:rsidR="00F21571" w:rsidRDefault="00F21571" w:rsidP="00C316A0">
      <w:pPr>
        <w:tabs>
          <w:tab w:val="left" w:pos="8505"/>
        </w:tabs>
        <w:spacing w:before="120" w:line="240" w:lineRule="auto"/>
        <w:jc w:val="left"/>
      </w:pPr>
    </w:p>
    <w:p w:rsidR="005739C1" w:rsidRPr="00A0567D" w:rsidRDefault="00C316A0" w:rsidP="00C316A0">
      <w:pPr>
        <w:spacing w:line="240" w:lineRule="auto"/>
      </w:pPr>
      <w:r>
        <w:rPr>
          <w:b/>
          <w:color w:val="244061" w:themeColor="accent1" w:themeShade="80"/>
          <w:sz w:val="24"/>
          <w:szCs w:val="22"/>
        </w:rPr>
        <w:lastRenderedPageBreak/>
        <w:t xml:space="preserve">4 </w:t>
      </w:r>
      <w:r w:rsidRPr="00C316A0">
        <w:rPr>
          <w:b/>
          <w:color w:val="244061" w:themeColor="accent1" w:themeShade="80"/>
          <w:sz w:val="24"/>
          <w:szCs w:val="22"/>
        </w:rPr>
        <w:t>Trends in ionisation energy</w:t>
      </w:r>
    </w:p>
    <w:p w:rsidR="00020F33" w:rsidRPr="00020F33" w:rsidRDefault="00020F33" w:rsidP="00020F33">
      <w:pPr>
        <w:ind w:right="119"/>
      </w:pPr>
      <w:r w:rsidRPr="00020F33">
        <w:t>An atom’s</w:t>
      </w:r>
      <w:r w:rsidRPr="00020F33">
        <w:rPr>
          <w:b/>
        </w:rPr>
        <w:t xml:space="preserve"> ionisation energy </w:t>
      </w:r>
      <w:r w:rsidRPr="00020F33">
        <w:t>is defined as;</w:t>
      </w:r>
    </w:p>
    <w:p w:rsidR="00020F33" w:rsidRPr="00020F33" w:rsidRDefault="00020F33" w:rsidP="00020F33">
      <w:pPr>
        <w:ind w:right="119"/>
        <w:rPr>
          <w:i/>
        </w:rPr>
      </w:pPr>
      <w:r w:rsidRPr="00020F33">
        <w:rPr>
          <w:i/>
        </w:rPr>
        <w:t>‘The amount of energy required to remove one mole of electrons from one mole of atoms in the gaseous state’</w:t>
      </w:r>
    </w:p>
    <w:p w:rsidR="00020F33" w:rsidRPr="00020F33" w:rsidRDefault="00020F33" w:rsidP="00020F33">
      <w:pPr>
        <w:spacing w:before="120" w:after="0"/>
        <w:ind w:right="119"/>
      </w:pPr>
      <w:r w:rsidRPr="00020F33">
        <w:t xml:space="preserve">The </w:t>
      </w:r>
      <w:r w:rsidRPr="00020F33">
        <w:rPr>
          <w:b/>
        </w:rPr>
        <w:t>first ionisation energy</w:t>
      </w:r>
      <w:r w:rsidRPr="00020F33">
        <w:t xml:space="preserve"> is the energy required to remove the first electron [</w:t>
      </w:r>
      <w:proofErr w:type="gramStart"/>
      <w:r w:rsidRPr="00020F33">
        <w:t>X(</w:t>
      </w:r>
      <w:proofErr w:type="gramEnd"/>
      <w:r w:rsidRPr="00020F33">
        <w:t xml:space="preserve">g) </w:t>
      </w:r>
      <w:r w:rsidRPr="00020F33">
        <w:sym w:font="Symbol" w:char="F0AE"/>
      </w:r>
      <w:r w:rsidRPr="00020F33">
        <w:t xml:space="preserve"> X</w:t>
      </w:r>
      <w:r w:rsidRPr="00020F33">
        <w:rPr>
          <w:vertAlign w:val="superscript"/>
        </w:rPr>
        <w:t>+</w:t>
      </w:r>
      <w:r w:rsidRPr="00020F33">
        <w:t>(g)</w:t>
      </w:r>
      <w:r w:rsidR="004463A0">
        <w:rPr>
          <w:vertAlign w:val="subscript"/>
        </w:rPr>
        <w:t xml:space="preserve"> </w:t>
      </w:r>
      <w:r w:rsidRPr="00020F33">
        <w:t>+</w:t>
      </w:r>
      <w:r w:rsidR="004463A0">
        <w:t xml:space="preserve"> </w:t>
      </w:r>
      <w:r w:rsidRPr="00020F33">
        <w:t>1 e</w:t>
      </w:r>
      <w:r w:rsidRPr="00020F33">
        <w:rPr>
          <w:vertAlign w:val="superscript"/>
        </w:rPr>
        <w:sym w:font="Symbol" w:char="F02D"/>
      </w:r>
      <w:r w:rsidRPr="00020F33">
        <w:t>].</w:t>
      </w:r>
    </w:p>
    <w:p w:rsidR="00020F33" w:rsidRPr="00020F33" w:rsidRDefault="00020F33" w:rsidP="00020F33">
      <w:pPr>
        <w:spacing w:after="0"/>
        <w:ind w:right="119"/>
      </w:pPr>
    </w:p>
    <w:p w:rsidR="00020F33" w:rsidRPr="00020F33" w:rsidRDefault="00020F33" w:rsidP="00020F33">
      <w:pPr>
        <w:spacing w:before="120"/>
        <w:ind w:left="426" w:right="118" w:hanging="426"/>
      </w:pPr>
      <w:r w:rsidRPr="00020F33">
        <w:rPr>
          <w:i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121920</wp:posOffset>
                </wp:positionV>
                <wp:extent cx="3581400" cy="2600960"/>
                <wp:effectExtent l="1905" t="3810" r="0" b="0"/>
                <wp:wrapSquare wrapText="bothSides"/>
                <wp:docPr id="1715" name="Canvas 1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02" name="AutoShape 105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619125" y="1162685"/>
                            <a:ext cx="2134235" cy="635"/>
                          </a:xfrm>
                          <a:prstGeom prst="bentConnector3">
                            <a:avLst>
                              <a:gd name="adj1" fmla="val 499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AutoShape 1052"/>
                        <wps:cNvCnPr>
                          <a:cxnSpLocks noChangeShapeType="1"/>
                        </wps:cNvCnPr>
                        <wps:spPr bwMode="auto">
                          <a:xfrm>
                            <a:off x="447675" y="2230120"/>
                            <a:ext cx="27311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Text Box 10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37465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B76E89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B76E8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st</w:t>
                              </w:r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 xml:space="preserve"> ionisation energy / kJ </w:t>
                              </w:r>
                              <w:proofErr w:type="spellStart"/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>mol</w:t>
                              </w:r>
                              <w:proofErr w:type="spellEnd"/>
                              <w:r w:rsidRPr="00B76E8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sym w:font="Symbol" w:char="F02D"/>
                              </w:r>
                              <w:r w:rsidRPr="00B76E8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AutoShape 1054"/>
                        <wps:cNvCnPr>
                          <a:cxnSpLocks noChangeShapeType="1"/>
                        </wps:cNvCnPr>
                        <wps:spPr bwMode="auto">
                          <a:xfrm>
                            <a:off x="707390" y="223075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AutoShape 1055"/>
                        <wps:cNvCnPr>
                          <a:cxnSpLocks noChangeShapeType="1"/>
                        </wps:cNvCnPr>
                        <wps:spPr bwMode="auto">
                          <a:xfrm>
                            <a:off x="1019810" y="223583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AutoShape 1056"/>
                        <wps:cNvCnPr>
                          <a:cxnSpLocks noChangeShapeType="1"/>
                        </wps:cNvCnPr>
                        <wps:spPr bwMode="auto">
                          <a:xfrm>
                            <a:off x="1365885" y="223583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AutoShape 1057"/>
                        <wps:cNvCnPr>
                          <a:cxnSpLocks noChangeShapeType="1"/>
                        </wps:cNvCnPr>
                        <wps:spPr bwMode="auto">
                          <a:xfrm>
                            <a:off x="2224405" y="2230120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" name="AutoShape 1058"/>
                        <wps:cNvCnPr>
                          <a:cxnSpLocks noChangeShapeType="1"/>
                        </wps:cNvCnPr>
                        <wps:spPr bwMode="auto">
                          <a:xfrm>
                            <a:off x="3061970" y="223583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514985" y="2252345"/>
                            <a:ext cx="35750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B76E89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>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11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762635" y="225234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B76E89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12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2791460" y="225234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B76E89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13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260" y="225234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B76E89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>Sr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14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1123950" y="2255520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B76E89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6E89">
                                <w:rPr>
                                  <w:sz w:val="18"/>
                                  <w:szCs w:val="18"/>
                                </w:rP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Canvas 1715" o:spid="_x0000_s1172" editas="canvas" style="position:absolute;left:0;text-align:left;margin-left:211.2pt;margin-top:9.6pt;width:282pt;height:204.8pt;z-index:251673600" coordsize="35814,2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">
                <v:shape id="_x0000_s1173" type="#_x0000_t75" style="position:absolute;width:35814;height:26009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51" o:spid="_x0000_s1174" type="#_x0000_t34" style="position:absolute;left:-6192;top:11626;width:21343;height: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" adj="10797"/>
                <v:shape id="AutoShape 1052" o:spid="_x0000_s1175" type="#_x0000_t32" style="position:absolute;left:4476;top:22301;width:2731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32xAAAAN0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kj3D/zfpBLn4AwAA//8DAFBLAQItABQABgAIAAAAIQDb4fbL7gAAAIUBAAATAAAAAAAAAAAA&#10;AAAAAAAAAABbQ29udGVudF9UeXBlc10ueG1sUEsBAi0AFAAGAAgAAAAhAFr0LFu/AAAAFQEAAAsA&#10;AAAAAAAAAAAAAAAAHwEAAF9yZWxzLy5yZWxzUEsBAi0AFAAGAAgAAAAhACFZrfbEAAAA3QAAAA8A&#10;AAAAAAAAAAAAAAAABwIAAGRycy9kb3ducmV2LnhtbFBLBQYAAAAAAwADALcAAAD4AgAAAAA=&#10;"/>
                <v:shape id="Text Box 1053" o:spid="_x0000_s1176" type="#_x0000_t202" style="position:absolute;left:1143;width:3746;height:1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020F33" w:rsidRPr="00B76E89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B76E89">
                          <w:rPr>
                            <w:sz w:val="18"/>
                            <w:szCs w:val="18"/>
                          </w:rPr>
                          <w:t>1</w:t>
                        </w:r>
                        <w:r w:rsidRPr="00B76E89">
                          <w:rPr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 w:rsidRPr="00B76E89">
                          <w:rPr>
                            <w:sz w:val="18"/>
                            <w:szCs w:val="18"/>
                          </w:rPr>
                          <w:t xml:space="preserve"> ionisation energy / kJ </w:t>
                        </w:r>
                        <w:proofErr w:type="spellStart"/>
                        <w:r w:rsidRPr="00B76E89">
                          <w:rPr>
                            <w:sz w:val="18"/>
                            <w:szCs w:val="18"/>
                          </w:rPr>
                          <w:t>mol</w:t>
                        </w:r>
                        <w:proofErr w:type="spellEnd"/>
                        <w:r w:rsidRPr="00B76E89">
                          <w:rPr>
                            <w:sz w:val="18"/>
                            <w:szCs w:val="18"/>
                            <w:vertAlign w:val="superscript"/>
                          </w:rPr>
                          <w:sym w:font="Symbol" w:char="F02D"/>
                        </w:r>
                        <w:r w:rsidRPr="00B76E89">
                          <w:rPr>
                            <w:sz w:val="18"/>
                            <w:szCs w:val="18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AutoShape 1054" o:spid="_x0000_s1177" type="#_x0000_t32" style="position:absolute;left:7073;top:22307;width:7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JAZxAAAAN0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1/yWZw/yadIBc3AAAA//8DAFBLAQItABQABgAIAAAAIQDb4fbL7gAAAIUBAAATAAAAAAAAAAAA&#10;AAAAAAAAAABbQ29udGVudF9UeXBlc10ueG1sUEsBAi0AFAAGAAgAAAAhAFr0LFu/AAAAFQEAAAsA&#10;AAAAAAAAAAAAAAAAHwEAAF9yZWxzLy5yZWxzUEsBAi0AFAAGAAgAAAAhAMH8kBnEAAAA3QAAAA8A&#10;AAAAAAAAAAAAAAAABwIAAGRycy9kb3ducmV2LnhtbFBLBQYAAAAAAwADALcAAAD4AgAAAAA=&#10;"/>
                <v:shape id="AutoShape 1055" o:spid="_x0000_s1178" type="#_x0000_t32" style="position:absolute;left:10198;top:22358;width:6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"/>
                <v:shape id="AutoShape 1056" o:spid="_x0000_s1179" type="#_x0000_t32" style="position:absolute;left:13658;top:22358;width:7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"/>
                <v:shape id="AutoShape 1057" o:spid="_x0000_s1180" type="#_x0000_t32" style="position:absolute;left:22244;top:22301;width:6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"/>
                <v:shape id="AutoShape 1058" o:spid="_x0000_s1181" type="#_x0000_t32" style="position:absolute;left:30619;top:22358;width:7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"/>
                <v:shape id="Text Box 1059" o:spid="_x0000_s1182" type="#_x0000_t202" style="position:absolute;left:5149;top:22523;width:357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" filled="f" stroked="f">
                  <v:textbox style="mso-fit-shape-to-text:t">
                    <w:txbxContent>
                      <w:p w:rsidR="00020F33" w:rsidRPr="00B76E89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76E89">
                          <w:rPr>
                            <w:sz w:val="18"/>
                            <w:szCs w:val="18"/>
                          </w:rPr>
                          <w:t>Be</w:t>
                        </w:r>
                      </w:p>
                    </w:txbxContent>
                  </v:textbox>
                </v:shape>
                <v:shape id="Text Box 1060" o:spid="_x0000_s1183" type="#_x0000_t202" style="position:absolute;left:7626;top:22523;width:527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u2wQAAAN0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Z7D45t0gl7eAQAA//8DAFBLAQItABQABgAIAAAAIQDb4fbL7gAAAIUBAAATAAAAAAAAAAAAAAAA&#10;AAAAAABbQ29udGVudF9UeXBlc10ueG1sUEsBAi0AFAAGAAgAAAAhAFr0LFu/AAAAFQEAAAsAAAAA&#10;AAAAAAAAAAAAHwEAAF9yZWxzLy5yZWxzUEsBAi0AFAAGAAgAAAAhAA6ri7bBAAAA3QAAAA8AAAAA&#10;AAAAAAAAAAAABwIAAGRycy9kb3ducmV2LnhtbFBLBQYAAAAAAwADALcAAAD1AgAAAAA=&#10;" filled="f" stroked="f">
                  <v:textbox style="mso-fit-shape-to-text:t">
                    <w:txbxContent>
                      <w:p w:rsidR="00020F33" w:rsidRPr="00B76E89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76E89">
                          <w:rPr>
                            <w:sz w:val="18"/>
                            <w:szCs w:val="18"/>
                          </w:rPr>
                          <w:t>Mg</w:t>
                        </w:r>
                      </w:p>
                    </w:txbxContent>
                  </v:textbox>
                </v:shape>
                <v:shape id="Text Box 1061" o:spid="_x0000_s1184" type="#_x0000_t202" style="position:absolute;left:27914;top:22523;width:527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" filled="f" stroked="f">
                  <v:textbox style="mso-fit-shape-to-text:t">
                    <w:txbxContent>
                      <w:p w:rsidR="00020F33" w:rsidRPr="00B76E89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76E89">
                          <w:rPr>
                            <w:sz w:val="18"/>
                            <w:szCs w:val="18"/>
                          </w:rPr>
                          <w:t>Ba</w:t>
                        </w:r>
                      </w:p>
                    </w:txbxContent>
                  </v:textbox>
                </v:shape>
                <v:shape id="Text Box 1062" o:spid="_x0000_s1185" type="#_x0000_t202" style="position:absolute;left:19532;top:22523;width:527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" filled="f" stroked="f">
                  <v:textbox style="mso-fit-shape-to-text:t">
                    <w:txbxContent>
                      <w:p w:rsidR="00020F33" w:rsidRPr="00B76E89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B76E89">
                          <w:rPr>
                            <w:sz w:val="18"/>
                            <w:szCs w:val="18"/>
                          </w:rPr>
                          <w:t>Sr</w:t>
                        </w:r>
                        <w:proofErr w:type="spellEnd"/>
                      </w:p>
                    </w:txbxContent>
                  </v:textbox>
                </v:shape>
                <v:shape id="Text Box 1063" o:spid="_x0000_s1186" type="#_x0000_t202" style="position:absolute;left:11239;top:22555;width:527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gu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n+&#10;In+G32/SCXrzAwAA//8DAFBLAQItABQABgAIAAAAIQDb4fbL7gAAAIUBAAATAAAAAAAAAAAAAAAA&#10;AAAAAABbQ29udGVudF9UeXBlc10ueG1sUEsBAi0AFAAGAAgAAAAhAFr0LFu/AAAAFQEAAAsAAAAA&#10;AAAAAAAAAAAAHwEAAF9yZWxzLy5yZWxzUEsBAi0AFAAGAAgAAAAhAB7cKC7BAAAA3QAAAA8AAAAA&#10;AAAAAAAAAAAABwIAAGRycy9kb3ducmV2LnhtbFBLBQYAAAAAAwADALcAAAD1AgAAAAA=&#10;" filled="f" stroked="f">
                  <v:textbox style="mso-fit-shape-to-text:t">
                    <w:txbxContent>
                      <w:p w:rsidR="00020F33" w:rsidRPr="00B76E89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76E89">
                          <w:rPr>
                            <w:sz w:val="18"/>
                            <w:szCs w:val="18"/>
                          </w:rPr>
                          <w:t>Ca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20F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159385</wp:posOffset>
                </wp:positionV>
                <wp:extent cx="2794000" cy="777240"/>
                <wp:effectExtent l="1905" t="3175" r="4445" b="635"/>
                <wp:wrapNone/>
                <wp:docPr id="1701" name="Text Box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Default="00020F33" w:rsidP="0083123F">
                            <w:pPr>
                              <w:tabs>
                                <w:tab w:val="center" w:pos="426"/>
                                <w:tab w:val="center" w:pos="851"/>
                              </w:tabs>
                              <w:ind w:left="426" w:hanging="426"/>
                              <w:jc w:val="left"/>
                            </w:pPr>
                            <w:r w:rsidRPr="009425F6">
                              <w:rPr>
                                <w:b/>
                              </w:rPr>
                              <w:t>1.</w:t>
                            </w:r>
                            <w:r w:rsidR="004463A0"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ab/>
                            </w:r>
                            <w:r w:rsidR="004463A0">
                              <w:t xml:space="preserve"> </w:t>
                            </w:r>
                            <w:r>
                              <w:t xml:space="preserve">Sketch a plot of the first </w:t>
                            </w:r>
                            <w:r w:rsidR="0083123F">
                              <w:t xml:space="preserve">ionisation </w:t>
                            </w:r>
                            <w:r w:rsidRPr="009425F6">
                              <w:t xml:space="preserve">energies of the </w:t>
                            </w:r>
                            <w:r>
                              <w:t>elements of group 2</w:t>
                            </w:r>
                          </w:p>
                          <w:p w:rsidR="00020F33" w:rsidRPr="00B76E89" w:rsidRDefault="00020F33" w:rsidP="00020F33">
                            <w:pPr>
                              <w:tabs>
                                <w:tab w:val="center" w:pos="426"/>
                                <w:tab w:val="center" w:pos="851"/>
                              </w:tabs>
                              <w:ind w:left="851" w:hanging="851"/>
                              <w:jc w:val="right"/>
                            </w:pPr>
                            <w:r>
                              <w:tab/>
                            </w:r>
                            <w:r w:rsidRPr="00B76E89"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1" o:spid="_x0000_s1187" type="#_x0000_t202" style="position:absolute;left:0;text-align:left;margin-left:-6.3pt;margin-top:12.55pt;width:220pt;height:61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" filled="f" stroked="f">
                <v:textbox style="mso-fit-shape-to-text:t">
                  <w:txbxContent>
                    <w:p w:rsidR="00020F33" w:rsidRDefault="00020F33" w:rsidP="0083123F">
                      <w:pPr>
                        <w:tabs>
                          <w:tab w:val="center" w:pos="426"/>
                          <w:tab w:val="center" w:pos="851"/>
                        </w:tabs>
                        <w:ind w:left="426" w:hanging="426"/>
                        <w:jc w:val="left"/>
                      </w:pPr>
                      <w:r w:rsidRPr="009425F6">
                        <w:rPr>
                          <w:b/>
                        </w:rPr>
                        <w:t>1.</w:t>
                      </w:r>
                      <w:r w:rsidR="004463A0">
                        <w:t xml:space="preserve"> </w:t>
                      </w:r>
                      <w:r>
                        <w:t>(a)</w:t>
                      </w:r>
                      <w:r>
                        <w:tab/>
                      </w:r>
                      <w:r w:rsidR="004463A0">
                        <w:t xml:space="preserve"> </w:t>
                      </w:r>
                      <w:r>
                        <w:t xml:space="preserve">Sketch a plot of the first </w:t>
                      </w:r>
                      <w:r w:rsidR="0083123F">
                        <w:t xml:space="preserve">ionisation </w:t>
                      </w:r>
                      <w:r w:rsidRPr="009425F6">
                        <w:t xml:space="preserve">energies of the </w:t>
                      </w:r>
                      <w:r>
                        <w:t>elements of group 2</w:t>
                      </w:r>
                    </w:p>
                    <w:p w:rsidR="00020F33" w:rsidRPr="00B76E89" w:rsidRDefault="00020F33" w:rsidP="00020F33">
                      <w:pPr>
                        <w:tabs>
                          <w:tab w:val="center" w:pos="426"/>
                          <w:tab w:val="center" w:pos="851"/>
                        </w:tabs>
                        <w:ind w:left="851" w:hanging="851"/>
                        <w:jc w:val="right"/>
                      </w:pPr>
                      <w:r>
                        <w:tab/>
                      </w:r>
                      <w:r w:rsidRPr="00B76E89"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020F33" w:rsidRPr="00020F33" w:rsidRDefault="00020F33" w:rsidP="00020F33">
      <w:pPr>
        <w:spacing w:before="120"/>
        <w:ind w:left="426" w:right="119" w:hanging="426"/>
        <w:jc w:val="right"/>
      </w:pPr>
    </w:p>
    <w:p w:rsidR="00020F33" w:rsidRPr="00020F33" w:rsidRDefault="00020F33" w:rsidP="00020F33">
      <w:pPr>
        <w:spacing w:before="120"/>
        <w:ind w:left="426" w:right="119" w:hanging="426"/>
        <w:jc w:val="right"/>
      </w:pPr>
    </w:p>
    <w:p w:rsidR="00020F33" w:rsidRPr="00020F33" w:rsidRDefault="00020F33" w:rsidP="00020F33">
      <w:pPr>
        <w:spacing w:before="120"/>
        <w:ind w:left="426" w:right="119" w:hanging="426"/>
        <w:jc w:val="right"/>
      </w:pPr>
      <w:r w:rsidRPr="00020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88265</wp:posOffset>
                </wp:positionV>
                <wp:extent cx="2794000" cy="955040"/>
                <wp:effectExtent l="0" t="1270" r="0" b="0"/>
                <wp:wrapNone/>
                <wp:docPr id="1700" name="Text Box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Default="004463A0" w:rsidP="00020F33">
                            <w:pPr>
                              <w:tabs>
                                <w:tab w:val="center" w:pos="426"/>
                                <w:tab w:val="center" w:pos="709"/>
                              </w:tabs>
                              <w:ind w:left="709" w:hanging="709"/>
                              <w:jc w:val="left"/>
                            </w:pPr>
                            <w:r>
                              <w:t xml:space="preserve"> </w:t>
                            </w:r>
                            <w:r w:rsidR="00020F33">
                              <w:tab/>
                              <w:t>(b)</w:t>
                            </w:r>
                            <w:r w:rsidR="00020F33">
                              <w:tab/>
                            </w:r>
                            <w:r>
                              <w:t xml:space="preserve"> </w:t>
                            </w:r>
                            <w:r w:rsidR="00020F33" w:rsidRPr="009425F6">
                              <w:t>Explain the general trend shown using your understanding of atomic struct</w:t>
                            </w:r>
                            <w:r w:rsidR="00020F33">
                              <w:t>ure and electron configurations</w:t>
                            </w:r>
                          </w:p>
                          <w:p w:rsidR="00020F33" w:rsidRPr="00B76E89" w:rsidRDefault="00020F33" w:rsidP="00020F33">
                            <w:pPr>
                              <w:tabs>
                                <w:tab w:val="center" w:pos="426"/>
                                <w:tab w:val="center" w:pos="851"/>
                              </w:tabs>
                              <w:ind w:left="851" w:hanging="851"/>
                              <w:jc w:val="right"/>
                            </w:pPr>
                            <w:r>
                              <w:tab/>
                            </w:r>
                            <w:r w:rsidRPr="00B76E89">
                              <w:t>(</w:t>
                            </w:r>
                            <w:r>
                              <w:t>2</w:t>
                            </w:r>
                            <w:r w:rsidRPr="00B76E89">
                              <w:t xml:space="preserve"> mark</w:t>
                            </w:r>
                            <w:r>
                              <w:t>s</w:t>
                            </w:r>
                            <w:r w:rsidRPr="00B76E8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700" o:spid="_x0000_s1188" type="#_x0000_t202" style="position:absolute;left:0;text-align:left;margin-left:.85pt;margin-top:6.95pt;width:220pt;height:75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" stroked="f">
                <v:textbox style="mso-fit-shape-to-text:t">
                  <w:txbxContent>
                    <w:p w:rsidR="00020F33" w:rsidRDefault="004463A0" w:rsidP="00020F33">
                      <w:pPr>
                        <w:tabs>
                          <w:tab w:val="center" w:pos="426"/>
                          <w:tab w:val="center" w:pos="709"/>
                        </w:tabs>
                        <w:ind w:left="709" w:hanging="709"/>
                        <w:jc w:val="left"/>
                      </w:pPr>
                      <w:r>
                        <w:t xml:space="preserve"> </w:t>
                      </w:r>
                      <w:r w:rsidR="00020F33">
                        <w:tab/>
                        <w:t>(b)</w:t>
                      </w:r>
                      <w:r w:rsidR="00020F33">
                        <w:tab/>
                      </w:r>
                      <w:r>
                        <w:t xml:space="preserve"> </w:t>
                      </w:r>
                      <w:r w:rsidR="00020F33" w:rsidRPr="009425F6">
                        <w:t>Explain the general trend shown using your understanding of atomic struct</w:t>
                      </w:r>
                      <w:r w:rsidR="00020F33">
                        <w:t>ure and electron configurations</w:t>
                      </w:r>
                    </w:p>
                    <w:p w:rsidR="00020F33" w:rsidRPr="00B76E89" w:rsidRDefault="00020F33" w:rsidP="00020F33">
                      <w:pPr>
                        <w:tabs>
                          <w:tab w:val="center" w:pos="426"/>
                          <w:tab w:val="center" w:pos="851"/>
                        </w:tabs>
                        <w:ind w:left="851" w:hanging="851"/>
                        <w:jc w:val="right"/>
                      </w:pPr>
                      <w:r>
                        <w:tab/>
                      </w:r>
                      <w:r w:rsidRPr="00B76E89">
                        <w:t>(</w:t>
                      </w:r>
                      <w:r>
                        <w:t>2</w:t>
                      </w:r>
                      <w:r w:rsidRPr="00B76E89">
                        <w:t xml:space="preserve"> mark</w:t>
                      </w:r>
                      <w:r>
                        <w:t>s</w:t>
                      </w:r>
                      <w:r w:rsidRPr="00B76E8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20F33" w:rsidRPr="00020F33" w:rsidRDefault="00020F33" w:rsidP="00020F33">
      <w:pPr>
        <w:spacing w:before="120"/>
        <w:ind w:left="426" w:right="119" w:hanging="426"/>
        <w:jc w:val="right"/>
      </w:pPr>
    </w:p>
    <w:p w:rsidR="00020F33" w:rsidRPr="00020F33" w:rsidRDefault="00020F33" w:rsidP="00020F33">
      <w:pPr>
        <w:spacing w:before="120"/>
        <w:ind w:left="426" w:right="119" w:hanging="426"/>
        <w:jc w:val="right"/>
      </w:pPr>
    </w:p>
    <w:p w:rsidR="00020F33" w:rsidRPr="00020F33" w:rsidRDefault="00020F33" w:rsidP="00020F33">
      <w:pPr>
        <w:spacing w:before="120"/>
        <w:ind w:left="426" w:right="119" w:hanging="426"/>
        <w:jc w:val="right"/>
      </w:pPr>
    </w:p>
    <w:p w:rsidR="00020F33" w:rsidRPr="00020F33" w:rsidRDefault="00020F33" w:rsidP="00020F33">
      <w:pPr>
        <w:spacing w:before="120"/>
        <w:ind w:left="426" w:right="119" w:hanging="426"/>
        <w:jc w:val="right"/>
      </w:pPr>
    </w:p>
    <w:p w:rsidR="00020F33" w:rsidRPr="00020F33" w:rsidRDefault="00020F33" w:rsidP="00020F33">
      <w:pPr>
        <w:spacing w:before="120"/>
        <w:ind w:left="993" w:right="118" w:hanging="284"/>
      </w:pPr>
    </w:p>
    <w:p w:rsidR="00020F33" w:rsidRPr="00020F33" w:rsidRDefault="00020F33" w:rsidP="00020F33">
      <w:pPr>
        <w:spacing w:before="120"/>
        <w:ind w:left="993" w:right="118" w:hanging="284"/>
        <w:rPr>
          <w:b/>
        </w:rPr>
      </w:pPr>
    </w:p>
    <w:p w:rsidR="00020F33" w:rsidRPr="00020F33" w:rsidRDefault="00020F33" w:rsidP="00020F33">
      <w:pPr>
        <w:spacing w:before="120"/>
        <w:ind w:left="993" w:right="118" w:hanging="284"/>
        <w:rPr>
          <w:b/>
        </w:rPr>
      </w:pP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  <w:r w:rsidRPr="00020F33">
        <w:rPr>
          <w:b/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131445</wp:posOffset>
                </wp:positionV>
                <wp:extent cx="3850640" cy="2599055"/>
                <wp:effectExtent l="3175" t="0" r="3810" b="3810"/>
                <wp:wrapNone/>
                <wp:docPr id="1699" name="Canvas 1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80" name="AutoShape 106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675005" y="1194435"/>
                            <a:ext cx="2134235" cy="635"/>
                          </a:xfrm>
                          <a:prstGeom prst="bentConnector3">
                            <a:avLst>
                              <a:gd name="adj1" fmla="val 499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AutoShape 1067"/>
                        <wps:cNvCnPr>
                          <a:cxnSpLocks noChangeShapeType="1"/>
                        </wps:cNvCnPr>
                        <wps:spPr bwMode="auto">
                          <a:xfrm>
                            <a:off x="391795" y="2261870"/>
                            <a:ext cx="3298825" cy="635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41275" y="0"/>
                            <a:ext cx="436880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34C2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st</w:t>
                              </w: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 xml:space="preserve"> ionisation energy / kJ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mol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sym w:font="Symbol" w:char="F02D"/>
                              </w:r>
                              <w:r w:rsidRPr="00D134C2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83" name="AutoShape 1069"/>
                        <wps:cNvCnPr>
                          <a:cxnSpLocks noChangeShapeType="1"/>
                        </wps:cNvCnPr>
                        <wps:spPr bwMode="auto">
                          <a:xfrm>
                            <a:off x="1518920" y="226758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" name="AutoShape 1070"/>
                        <wps:cNvCnPr>
                          <a:cxnSpLocks noChangeShapeType="1"/>
                        </wps:cNvCnPr>
                        <wps:spPr bwMode="auto">
                          <a:xfrm>
                            <a:off x="765810" y="226758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" name="AutoShape 1071"/>
                        <wps:cNvCnPr>
                          <a:cxnSpLocks noChangeShapeType="1"/>
                        </wps:cNvCnPr>
                        <wps:spPr bwMode="auto">
                          <a:xfrm>
                            <a:off x="1149985" y="226758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AutoShape 1072"/>
                        <wps:cNvCnPr>
                          <a:cxnSpLocks noChangeShapeType="1"/>
                        </wps:cNvCnPr>
                        <wps:spPr bwMode="auto">
                          <a:xfrm>
                            <a:off x="1894205" y="2261870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AutoShape 1073"/>
                        <wps:cNvCnPr>
                          <a:cxnSpLocks noChangeShapeType="1"/>
                        </wps:cNvCnPr>
                        <wps:spPr bwMode="auto">
                          <a:xfrm>
                            <a:off x="2259330" y="226758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" name="Text Box 1074"/>
                        <wps:cNvSpPr txBox="1">
                          <a:spLocks noChangeArrowheads="1"/>
                        </wps:cNvSpPr>
                        <wps:spPr bwMode="auto">
                          <a:xfrm>
                            <a:off x="582930" y="2253615"/>
                            <a:ext cx="35750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89" name="Text Box 1075"/>
                        <wps:cNvSpPr txBox="1">
                          <a:spLocks noChangeArrowheads="1"/>
                        </wps:cNvSpPr>
                        <wps:spPr bwMode="auto">
                          <a:xfrm>
                            <a:off x="882650" y="225234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0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225234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1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80" y="225234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2" name="Text Box 1078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40" y="225234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3" name="AutoShape 1079"/>
                        <wps:cNvCnPr>
                          <a:cxnSpLocks noChangeShapeType="1"/>
                        </wps:cNvCnPr>
                        <wps:spPr bwMode="auto">
                          <a:xfrm>
                            <a:off x="2632710" y="226758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AutoShape 1080"/>
                        <wps:cNvCnPr>
                          <a:cxnSpLocks noChangeShapeType="1"/>
                        </wps:cNvCnPr>
                        <wps:spPr bwMode="auto">
                          <a:xfrm>
                            <a:off x="3006090" y="226758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" name="AutoShape 1081"/>
                        <wps:cNvCnPr>
                          <a:cxnSpLocks noChangeShapeType="1"/>
                        </wps:cNvCnPr>
                        <wps:spPr bwMode="auto">
                          <a:xfrm>
                            <a:off x="3379470" y="2267585"/>
                            <a:ext cx="63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2363470" y="2251710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7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2739390" y="2249170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D134C2" w:rsidRDefault="00020F33" w:rsidP="00020F3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8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00" y="2253615"/>
                            <a:ext cx="5270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0F33" w:rsidRPr="009240C6" w:rsidRDefault="00020F33" w:rsidP="00020F33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proofErr w:type="spellStart"/>
                              <w:r w:rsidRPr="00D134C2">
                                <w:rPr>
                                  <w:sz w:val="18"/>
                                  <w:szCs w:val="18"/>
                                </w:rPr>
                                <w:t>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Canvas 1699" o:spid="_x0000_s1189" editas="canvas" style="position:absolute;left:0;text-align:left;margin-left:9.55pt;margin-top:10.35pt;width:303.2pt;height:204.65pt;z-index:251674624" coordsize="38506,2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">
                <v:shape id="_x0000_s1190" type="#_x0000_t75" style="position:absolute;width:38506;height:25990;visibility:visible;mso-wrap-style:square">
                  <v:fill o:detectmouseclick="t"/>
                  <v:path o:connecttype="none"/>
                </v:shape>
                <v:shape id="AutoShape 1066" o:spid="_x0000_s1191" type="#_x0000_t34" style="position:absolute;left:-6750;top:11943;width:21342;height: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" adj="10797"/>
                <v:shape id="AutoShape 1067" o:spid="_x0000_s1192" type="#_x0000_t34" style="position:absolute;left:3917;top:22618;width:32989;height: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" adj="10798"/>
                <v:shape id="Text Box 1068" o:spid="_x0000_s1193" type="#_x0000_t202" style="position:absolute;left:412;width:4369;height:1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" filled="f" stroked="f">
                  <v:textbox style="layout-flow:vertical;mso-layout-flow-alt:bottom-to-top;mso-fit-shape-to-text:t">
                    <w:txbxContent>
                      <w:p w:rsidR="00020F33" w:rsidRPr="00D134C2" w:rsidRDefault="00020F33" w:rsidP="00020F33">
                        <w:pPr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1</w:t>
                        </w:r>
                        <w:r w:rsidRPr="00D134C2">
                          <w:rPr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 w:rsidRPr="00D134C2">
                          <w:rPr>
                            <w:sz w:val="18"/>
                            <w:szCs w:val="18"/>
                          </w:rPr>
                          <w:t xml:space="preserve"> ionisation energy / kJ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134C2">
                          <w:rPr>
                            <w:sz w:val="18"/>
                            <w:szCs w:val="18"/>
                          </w:rPr>
                          <w:t>mol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sym w:font="Symbol" w:char="F02D"/>
                        </w:r>
                        <w:r w:rsidRPr="00D134C2">
                          <w:rPr>
                            <w:sz w:val="18"/>
                            <w:szCs w:val="18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AutoShape 1069" o:spid="_x0000_s1194" type="#_x0000_t32" style="position:absolute;left:15189;top:22675;width:6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"/>
                <v:shape id="AutoShape 1070" o:spid="_x0000_s1195" type="#_x0000_t32" style="position:absolute;left:7658;top:22675;width:6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"/>
                <v:shape id="AutoShape 1071" o:spid="_x0000_s1196" type="#_x0000_t32" style="position:absolute;left:11499;top:22675;width:7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"/>
                <v:shape id="AutoShape 1072" o:spid="_x0000_s1197" type="#_x0000_t32" style="position:absolute;left:18942;top:22618;width:6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"/>
                <v:shape id="AutoShape 1073" o:spid="_x0000_s1198" type="#_x0000_t32" style="position:absolute;left:22593;top:22675;width:6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"/>
                <v:shape id="Text Box 1074" o:spid="_x0000_s1199" type="#_x0000_t202" style="position:absolute;left:5829;top:22536;width:357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" filled="f" stroked="f">
                  <v:textbox style="mso-fit-shape-to-text:t">
                    <w:txbxContent>
                      <w:p w:rsidR="00020F33" w:rsidRPr="00D134C2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Na</w:t>
                        </w:r>
                      </w:p>
                    </w:txbxContent>
                  </v:textbox>
                </v:shape>
                <v:shape id="Text Box 1075" o:spid="_x0000_s1200" type="#_x0000_t202" style="position:absolute;left:8826;top:22523;width:527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" filled="f" stroked="f">
                  <v:textbox style="mso-fit-shape-to-text:t">
                    <w:txbxContent>
                      <w:p w:rsidR="00020F33" w:rsidRPr="00D134C2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Mg</w:t>
                        </w:r>
                      </w:p>
                    </w:txbxContent>
                  </v:textbox>
                </v:shape>
                <v:shape id="Text Box 1076" o:spid="_x0000_s1201" type="#_x0000_t202" style="position:absolute;left:12573;top:22523;width:527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" filled="f" stroked="f">
                  <v:textbox style="mso-fit-shape-to-text:t">
                    <w:txbxContent>
                      <w:p w:rsidR="00020F33" w:rsidRPr="00D134C2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Al</w:t>
                        </w:r>
                      </w:p>
                    </w:txbxContent>
                  </v:textbox>
                </v:shape>
                <v:shape id="Text Box 1077" o:spid="_x0000_s1202" type="#_x0000_t202" style="position:absolute;left:16306;top:22523;width:527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" filled="f" stroked="f">
                  <v:textbox style="mso-fit-shape-to-text:t">
                    <w:txbxContent>
                      <w:p w:rsidR="00020F33" w:rsidRPr="00D134C2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Si</w:t>
                        </w:r>
                      </w:p>
                    </w:txbxContent>
                  </v:textbox>
                </v:shape>
                <v:shape id="Text Box 1078" o:spid="_x0000_s1203" type="#_x0000_t202" style="position:absolute;left:19964;top:22523;width:527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" filled="f" stroked="f">
                  <v:textbox style="mso-fit-shape-to-text:t">
                    <w:txbxContent>
                      <w:p w:rsidR="00020F33" w:rsidRPr="00D134C2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AutoShape 1079" o:spid="_x0000_s1204" type="#_x0000_t32" style="position:absolute;left:26327;top:22675;width:6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"/>
                <v:shape id="AutoShape 1080" o:spid="_x0000_s1205" type="#_x0000_t32" style="position:absolute;left:30060;top:22675;width:7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"/>
                <v:shape id="AutoShape 1081" o:spid="_x0000_s1206" type="#_x0000_t32" style="position:absolute;left:33794;top:22675;width:7;height: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"/>
                <v:shape id="Text Box 1082" o:spid="_x0000_s1207" type="#_x0000_t202" style="position:absolute;left:23634;top:22517;width:527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" filled="f" stroked="f">
                  <v:textbox style="mso-fit-shape-to-text:t">
                    <w:txbxContent>
                      <w:p w:rsidR="00020F33" w:rsidRPr="00D134C2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1083" o:spid="_x0000_s1208" type="#_x0000_t202" style="position:absolute;left:27393;top:22491;width:5271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" filled="f" stroked="f">
                  <v:textbox style="mso-fit-shape-to-text:t">
                    <w:txbxContent>
                      <w:p w:rsidR="00020F33" w:rsidRPr="00D134C2" w:rsidRDefault="00020F33" w:rsidP="00020F3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134C2">
                          <w:rPr>
                            <w:sz w:val="18"/>
                            <w:szCs w:val="18"/>
                          </w:rPr>
                          <w:t>Cl</w:t>
                        </w:r>
                      </w:p>
                    </w:txbxContent>
                  </v:textbox>
                </v:shape>
                <v:shape id="Text Box 1084" o:spid="_x0000_s1209" type="#_x0000_t202" style="position:absolute;left:31115;top:22536;width:527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" filled="f" stroked="f">
                  <v:textbox style="mso-fit-shape-to-text:t">
                    <w:txbxContent>
                      <w:p w:rsidR="00020F33" w:rsidRPr="009240C6" w:rsidRDefault="00020F33" w:rsidP="00020F33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 w:rsidRPr="00D134C2">
                          <w:rPr>
                            <w:sz w:val="18"/>
                            <w:szCs w:val="18"/>
                          </w:rPr>
                          <w:t>Ar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20F3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199390</wp:posOffset>
                </wp:positionV>
                <wp:extent cx="2461895" cy="878840"/>
                <wp:effectExtent l="0" t="0" r="0" b="0"/>
                <wp:wrapNone/>
                <wp:docPr id="1679" name="Text Box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Default="00020F33" w:rsidP="00020F33">
                            <w:pPr>
                              <w:spacing w:after="0"/>
                              <w:ind w:left="425" w:hanging="425"/>
                              <w:jc w:val="left"/>
                            </w:pPr>
                            <w:r>
                              <w:t>(a)</w:t>
                            </w:r>
                            <w:r>
                              <w:tab/>
                              <w:t xml:space="preserve">Sketch a plot of the first </w:t>
                            </w:r>
                            <w:r w:rsidRPr="009425F6">
                              <w:t xml:space="preserve">ionisation energies of the </w:t>
                            </w:r>
                            <w:r>
                              <w:t>elements across period 3</w:t>
                            </w:r>
                          </w:p>
                          <w:p w:rsidR="00020F33" w:rsidRPr="00B76E89" w:rsidRDefault="00020F33" w:rsidP="00020F33">
                            <w:pPr>
                              <w:tabs>
                                <w:tab w:val="center" w:pos="426"/>
                                <w:tab w:val="center" w:pos="851"/>
                              </w:tabs>
                              <w:ind w:left="851" w:hanging="851"/>
                              <w:jc w:val="right"/>
                            </w:pPr>
                            <w:r>
                              <w:tab/>
                            </w:r>
                            <w:r w:rsidRPr="00B76E89">
                              <w:t>(</w:t>
                            </w:r>
                            <w:r>
                              <w:t>2</w:t>
                            </w:r>
                            <w:r w:rsidRPr="00B76E89">
                              <w:t xml:space="preserve"> mark</w:t>
                            </w:r>
                            <w:r>
                              <w:t>s</w:t>
                            </w:r>
                            <w:r w:rsidRPr="00B76E8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679" o:spid="_x0000_s1210" type="#_x0000_t202" style="position:absolute;left:0;text-align:left;margin-left:295.65pt;margin-top:15.7pt;width:193.85pt;height:69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w5vAIAAM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" filled="f" stroked="f">
                <v:textbox style="mso-fit-shape-to-text:t">
                  <w:txbxContent>
                    <w:p w:rsidR="00020F33" w:rsidRDefault="00020F33" w:rsidP="00020F33">
                      <w:pPr>
                        <w:spacing w:after="0"/>
                        <w:ind w:left="425" w:hanging="425"/>
                        <w:jc w:val="left"/>
                      </w:pPr>
                      <w:r>
                        <w:t>(a)</w:t>
                      </w:r>
                      <w:r>
                        <w:tab/>
                        <w:t xml:space="preserve">Sketch a plot of the first </w:t>
                      </w:r>
                      <w:r w:rsidRPr="009425F6">
                        <w:t xml:space="preserve">ionisation energies of the </w:t>
                      </w:r>
                      <w:r>
                        <w:t>elements across period 3</w:t>
                      </w:r>
                    </w:p>
                    <w:p w:rsidR="00020F33" w:rsidRPr="00B76E89" w:rsidRDefault="00020F33" w:rsidP="00020F33">
                      <w:pPr>
                        <w:tabs>
                          <w:tab w:val="center" w:pos="426"/>
                          <w:tab w:val="center" w:pos="851"/>
                        </w:tabs>
                        <w:ind w:left="851" w:hanging="851"/>
                        <w:jc w:val="right"/>
                      </w:pPr>
                      <w:r>
                        <w:tab/>
                      </w:r>
                      <w:r w:rsidRPr="00B76E89">
                        <w:t>(</w:t>
                      </w:r>
                      <w:r>
                        <w:t>2</w:t>
                      </w:r>
                      <w:r w:rsidRPr="00B76E89">
                        <w:t xml:space="preserve"> mark</w:t>
                      </w:r>
                      <w:r>
                        <w:t>s</w:t>
                      </w:r>
                      <w:r w:rsidRPr="00B76E8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  <w:r w:rsidRPr="00020F33">
        <w:rPr>
          <w:b/>
        </w:rPr>
        <w:t xml:space="preserve">2. </w:t>
      </w:r>
      <w:r w:rsidRPr="00020F33">
        <w:rPr>
          <w:b/>
        </w:rPr>
        <w:tab/>
      </w: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  <w:r w:rsidRPr="00020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98425</wp:posOffset>
                </wp:positionV>
                <wp:extent cx="2461895" cy="878840"/>
                <wp:effectExtent l="0" t="2540" r="0" b="4445"/>
                <wp:wrapNone/>
                <wp:docPr id="1678" name="Text Box 1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F33" w:rsidRDefault="00020F33" w:rsidP="00020F33">
                            <w:pPr>
                              <w:spacing w:after="0"/>
                              <w:ind w:left="425" w:hanging="425"/>
                              <w:jc w:val="left"/>
                            </w:pPr>
                            <w:r>
                              <w:t>(b)</w:t>
                            </w:r>
                            <w:r>
                              <w:tab/>
                              <w:t>Explain the general trend shown using your understanding of electronic structure</w:t>
                            </w:r>
                          </w:p>
                          <w:p w:rsidR="00020F33" w:rsidRPr="00B76E89" w:rsidRDefault="00020F33" w:rsidP="00020F33">
                            <w:pPr>
                              <w:tabs>
                                <w:tab w:val="center" w:pos="426"/>
                                <w:tab w:val="center" w:pos="851"/>
                              </w:tabs>
                              <w:ind w:left="851" w:hanging="851"/>
                              <w:jc w:val="right"/>
                            </w:pPr>
                            <w:r>
                              <w:tab/>
                            </w:r>
                            <w:r w:rsidRPr="00B76E89">
                              <w:t>(</w:t>
                            </w:r>
                            <w:r>
                              <w:t>2</w:t>
                            </w:r>
                            <w:r w:rsidRPr="00B76E89">
                              <w:t xml:space="preserve"> mark</w:t>
                            </w:r>
                            <w:r>
                              <w:t>s</w:t>
                            </w:r>
                            <w:r w:rsidRPr="00B76E8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678" o:spid="_x0000_s1211" type="#_x0000_t202" style="position:absolute;left:0;text-align:left;margin-left:295.65pt;margin-top:7.75pt;width:193.85pt;height:69.2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49vAIAAM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" filled="f" stroked="f">
                <v:textbox style="mso-fit-shape-to-text:t">
                  <w:txbxContent>
                    <w:p w:rsidR="00020F33" w:rsidRDefault="00020F33" w:rsidP="00020F33">
                      <w:pPr>
                        <w:spacing w:after="0"/>
                        <w:ind w:left="425" w:hanging="425"/>
                        <w:jc w:val="left"/>
                      </w:pPr>
                      <w:r>
                        <w:t>(b)</w:t>
                      </w:r>
                      <w:r>
                        <w:tab/>
                        <w:t>Explain the general trend shown using your understanding of electronic structure</w:t>
                      </w:r>
                    </w:p>
                    <w:p w:rsidR="00020F33" w:rsidRPr="00B76E89" w:rsidRDefault="00020F33" w:rsidP="00020F33">
                      <w:pPr>
                        <w:tabs>
                          <w:tab w:val="center" w:pos="426"/>
                          <w:tab w:val="center" w:pos="851"/>
                        </w:tabs>
                        <w:ind w:left="851" w:hanging="851"/>
                        <w:jc w:val="right"/>
                      </w:pPr>
                      <w:r>
                        <w:tab/>
                      </w:r>
                      <w:r w:rsidRPr="00B76E89">
                        <w:t>(</w:t>
                      </w:r>
                      <w:r>
                        <w:t>2</w:t>
                      </w:r>
                      <w:r w:rsidRPr="00B76E89">
                        <w:t xml:space="preserve"> mark</w:t>
                      </w:r>
                      <w:r>
                        <w:t>s</w:t>
                      </w:r>
                      <w:r w:rsidRPr="00B76E8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</w:p>
    <w:p w:rsidR="00020F33" w:rsidRPr="00020F33" w:rsidRDefault="00020F33" w:rsidP="00020F33">
      <w:pPr>
        <w:tabs>
          <w:tab w:val="left" w:pos="6946"/>
          <w:tab w:val="left" w:pos="7371"/>
        </w:tabs>
        <w:spacing w:before="120"/>
        <w:ind w:left="426" w:right="119" w:hanging="426"/>
        <w:rPr>
          <w:b/>
        </w:rPr>
      </w:pPr>
    </w:p>
    <w:p w:rsidR="00020F33" w:rsidRPr="00020F33" w:rsidRDefault="00020F33" w:rsidP="00020F33">
      <w:pPr>
        <w:tabs>
          <w:tab w:val="left" w:pos="6946"/>
          <w:tab w:val="left" w:pos="7230"/>
        </w:tabs>
        <w:ind w:left="7200" w:right="686"/>
      </w:pPr>
    </w:p>
    <w:p w:rsidR="00020F33" w:rsidRPr="00020F33" w:rsidRDefault="00020F33" w:rsidP="00020F33">
      <w:pPr>
        <w:tabs>
          <w:tab w:val="left" w:pos="6946"/>
          <w:tab w:val="left" w:pos="7230"/>
        </w:tabs>
        <w:ind w:left="7200" w:right="686"/>
      </w:pPr>
    </w:p>
    <w:p w:rsidR="00020F33" w:rsidRPr="00020F33" w:rsidRDefault="00020F33" w:rsidP="00020F33">
      <w:pPr>
        <w:ind w:left="850" w:hanging="425"/>
      </w:pPr>
      <w:r w:rsidRPr="00020F33">
        <w:t>(c)</w:t>
      </w:r>
      <w:r w:rsidRPr="00020F33">
        <w:tab/>
        <w:t>Explain any anomalies from the general trend using your understanding of electronic structure.</w:t>
      </w:r>
    </w:p>
    <w:p w:rsidR="00020F33" w:rsidRPr="00020F33" w:rsidRDefault="00020F33" w:rsidP="00020F33">
      <w:pPr>
        <w:ind w:right="-1"/>
        <w:jc w:val="right"/>
      </w:pPr>
      <w:r w:rsidRPr="00020F33">
        <w:t>(2 marks)</w:t>
      </w:r>
    </w:p>
    <w:p w:rsidR="00020F33" w:rsidRPr="00020F33" w:rsidRDefault="00020F33" w:rsidP="00020F33">
      <w:pPr>
        <w:tabs>
          <w:tab w:val="right" w:pos="8647"/>
        </w:tabs>
        <w:spacing w:after="0"/>
        <w:ind w:left="850" w:right="-1" w:hanging="425"/>
      </w:pPr>
      <w:r w:rsidRPr="00020F33">
        <w:t>(d)</w:t>
      </w:r>
      <w:r w:rsidRPr="00020F33">
        <w:tab/>
        <w:t>Which anomaly provides evidence for Hund’s rule?</w:t>
      </w:r>
      <w:r w:rsidRPr="00020F33">
        <w:tab/>
      </w:r>
      <w:r w:rsidRPr="00020F33">
        <w:tab/>
      </w:r>
    </w:p>
    <w:p w:rsidR="00020F33" w:rsidRPr="00020F33" w:rsidRDefault="00DE3447" w:rsidP="00020F33">
      <w:pPr>
        <w:tabs>
          <w:tab w:val="right" w:pos="8647"/>
        </w:tabs>
        <w:spacing w:after="0"/>
        <w:ind w:left="850" w:right="-1" w:hanging="425"/>
        <w:jc w:val="right"/>
        <w:sectPr w:rsidR="00020F33" w:rsidRPr="00020F33" w:rsidSect="00097EAD">
          <w:footerReference w:type="default" r:id="rId8"/>
          <w:pgSz w:w="11906" w:h="16838"/>
          <w:pgMar w:top="1134" w:right="1134" w:bottom="1684" w:left="1134" w:header="680" w:footer="850" w:gutter="0"/>
          <w:cols w:space="708"/>
          <w:docGrid w:linePitch="360"/>
        </w:sectPr>
      </w:pPr>
      <w:r>
        <w:t>(1 mar</w:t>
      </w:r>
      <w:r w:rsidR="00F21571">
        <w:t>k)</w:t>
      </w:r>
      <w:bookmarkStart w:id="0" w:name="_GoBack"/>
      <w:bookmarkEnd w:id="0"/>
    </w:p>
    <w:p w:rsidR="00486CCB" w:rsidRPr="00A0567D" w:rsidRDefault="00486CCB" w:rsidP="00DE3447">
      <w:pPr>
        <w:tabs>
          <w:tab w:val="left" w:pos="8505"/>
        </w:tabs>
        <w:spacing w:before="120" w:line="240" w:lineRule="auto"/>
        <w:jc w:val="left"/>
      </w:pPr>
    </w:p>
    <w:sectPr w:rsidR="00486CCB" w:rsidRPr="00A0567D" w:rsidSect="005739C1">
      <w:footerReference w:type="default" r:id="rId9"/>
      <w:pgSz w:w="11906" w:h="16838"/>
      <w:pgMar w:top="1134" w:right="1134" w:bottom="1684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41" w:rsidRDefault="00334641" w:rsidP="00C51F51">
      <w:r>
        <w:separator/>
      </w:r>
    </w:p>
  </w:endnote>
  <w:endnote w:type="continuationSeparator" w:id="0">
    <w:p w:rsidR="00334641" w:rsidRDefault="00334641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18" w:rsidRPr="004B2318" w:rsidRDefault="004B2318" w:rsidP="004B2318">
    <w:pPr>
      <w:tabs>
        <w:tab w:val="center" w:pos="4513"/>
        <w:tab w:val="right" w:pos="9026"/>
      </w:tabs>
      <w:spacing w:after="0" w:line="240" w:lineRule="auto"/>
      <w:rPr>
        <w:sz w:val="16"/>
        <w:szCs w:val="16"/>
      </w:rPr>
    </w:pPr>
    <w:r w:rsidRPr="004B2318">
      <w:rPr>
        <w:sz w:val="16"/>
        <w:szCs w:val="16"/>
      </w:rPr>
      <w:t>This resource “</w:t>
    </w:r>
    <w:r w:rsidRPr="004B2318">
      <w:rPr>
        <w:i/>
        <w:sz w:val="16"/>
        <w:szCs w:val="16"/>
      </w:rPr>
      <w:t>new name</w:t>
    </w:r>
    <w:r w:rsidRPr="004B2318">
      <w:rPr>
        <w:sz w:val="16"/>
        <w:szCs w:val="16"/>
      </w:rPr>
      <w:t>”, is a derivative of “</w:t>
    </w:r>
    <w:r w:rsidR="00F67345">
      <w:rPr>
        <w:sz w:val="16"/>
        <w:szCs w:val="16"/>
      </w:rPr>
      <w:t>S</w:t>
    </w:r>
    <w:r w:rsidRPr="004B2318">
      <w:rPr>
        <w:sz w:val="16"/>
        <w:szCs w:val="16"/>
      </w:rPr>
      <w:t xml:space="preserve">tarters for ten – </w:t>
    </w:r>
    <w:r>
      <w:rPr>
        <w:sz w:val="16"/>
        <w:szCs w:val="16"/>
      </w:rPr>
      <w:t>2. Atomic structure</w:t>
    </w:r>
    <w:r w:rsidRPr="004B2318">
      <w:rPr>
        <w:sz w:val="16"/>
        <w:szCs w:val="16"/>
      </w:rPr>
      <w:t>” by The Royal Society of Chemistry used under CC-BY-NC-SA 4.0. “</w:t>
    </w:r>
    <w:proofErr w:type="gramStart"/>
    <w:r w:rsidRPr="004B2318">
      <w:rPr>
        <w:i/>
        <w:sz w:val="16"/>
        <w:szCs w:val="16"/>
      </w:rPr>
      <w:t>new</w:t>
    </w:r>
    <w:proofErr w:type="gramEnd"/>
    <w:r w:rsidRPr="004B2318">
      <w:rPr>
        <w:i/>
        <w:sz w:val="16"/>
        <w:szCs w:val="16"/>
      </w:rPr>
      <w:t xml:space="preserve"> name</w:t>
    </w:r>
    <w:r w:rsidRPr="004B2318">
      <w:rPr>
        <w:sz w:val="16"/>
        <w:szCs w:val="16"/>
      </w:rPr>
      <w:t>” is licensed under CC-BY-NC-SA 4.0 by “</w:t>
    </w:r>
    <w:r w:rsidRPr="004B2318">
      <w:rPr>
        <w:i/>
        <w:sz w:val="16"/>
        <w:szCs w:val="16"/>
      </w:rPr>
      <w:t>name of user</w:t>
    </w:r>
    <w:r w:rsidRPr="004B2318">
      <w:rPr>
        <w:sz w:val="16"/>
        <w:szCs w:val="16"/>
      </w:rPr>
      <w:t>”.</w:t>
    </w:r>
  </w:p>
  <w:p w:rsidR="00020F33" w:rsidRPr="004B2318" w:rsidRDefault="00020F33" w:rsidP="004B23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22" w:rsidRPr="002D4389" w:rsidRDefault="003E20FC" w:rsidP="003E20FC">
    <w:pPr>
      <w:pStyle w:val="Footer"/>
      <w:rPr>
        <w:sz w:val="16"/>
        <w:szCs w:val="16"/>
      </w:rPr>
    </w:pPr>
    <w:r w:rsidRPr="000A324B">
      <w:rPr>
        <w:sz w:val="16"/>
        <w:szCs w:val="16"/>
      </w:rPr>
      <w:t>This resource “</w:t>
    </w:r>
    <w:r w:rsidRPr="000A324B">
      <w:rPr>
        <w:i/>
        <w:sz w:val="16"/>
        <w:szCs w:val="16"/>
      </w:rPr>
      <w:t>new name</w:t>
    </w:r>
    <w:r w:rsidRPr="000A324B">
      <w:rPr>
        <w:sz w:val="16"/>
        <w:szCs w:val="16"/>
      </w:rPr>
      <w:t>”, is a derivative of “</w:t>
    </w:r>
    <w:r w:rsidR="00F67345">
      <w:rPr>
        <w:sz w:val="16"/>
        <w:szCs w:val="16"/>
      </w:rPr>
      <w:t>S</w:t>
    </w:r>
    <w:r w:rsidR="005739C1">
      <w:rPr>
        <w:sz w:val="16"/>
        <w:szCs w:val="16"/>
      </w:rPr>
      <w:t>tarters for ten – 2. Atomic structure</w:t>
    </w:r>
    <w:r w:rsidRPr="000A324B">
      <w:rPr>
        <w:sz w:val="16"/>
        <w:szCs w:val="16"/>
      </w:rPr>
      <w:t>” by The Royal Society of Chemistry used under CC-BY-NC-SA 4.0. “</w:t>
    </w:r>
    <w:proofErr w:type="gramStart"/>
    <w:r w:rsidRPr="000A324B">
      <w:rPr>
        <w:i/>
        <w:sz w:val="16"/>
        <w:szCs w:val="16"/>
      </w:rPr>
      <w:t>new</w:t>
    </w:r>
    <w:proofErr w:type="gramEnd"/>
    <w:r w:rsidRPr="000A324B">
      <w:rPr>
        <w:i/>
        <w:sz w:val="16"/>
        <w:szCs w:val="16"/>
      </w:rPr>
      <w:t xml:space="preserve"> name</w:t>
    </w:r>
    <w:r w:rsidRPr="000A324B">
      <w:rPr>
        <w:sz w:val="16"/>
        <w:szCs w:val="16"/>
      </w:rPr>
      <w:t>” is licensed under CC-BY-NC-SA 4.0 by “</w:t>
    </w:r>
    <w:r w:rsidRPr="000A324B">
      <w:rPr>
        <w:i/>
        <w:sz w:val="16"/>
        <w:szCs w:val="16"/>
      </w:rPr>
      <w:t>name of user</w:t>
    </w:r>
    <w:r>
      <w:rPr>
        <w:sz w:val="16"/>
        <w:szCs w:val="16"/>
      </w:rP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41" w:rsidRDefault="00334641" w:rsidP="00C51F51">
      <w:r>
        <w:separator/>
      </w:r>
    </w:p>
  </w:footnote>
  <w:footnote w:type="continuationSeparator" w:id="0">
    <w:p w:rsidR="00334641" w:rsidRDefault="00334641" w:rsidP="00C5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pStyle w:val="RSCEd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487"/>
    <w:multiLevelType w:val="hybridMultilevel"/>
    <w:tmpl w:val="0016C3B4"/>
    <w:lvl w:ilvl="0" w:tplc="8A42A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70E45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CA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A1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00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0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3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8D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A050AC"/>
    <w:multiLevelType w:val="hybridMultilevel"/>
    <w:tmpl w:val="5FA46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076B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2D5A88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93DE2"/>
    <w:multiLevelType w:val="hybridMultilevel"/>
    <w:tmpl w:val="C75A4440"/>
    <w:lvl w:ilvl="0" w:tplc="27AAF4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61439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1B1701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3C3891"/>
    <w:multiLevelType w:val="hybridMultilevel"/>
    <w:tmpl w:val="9E96698A"/>
    <w:lvl w:ilvl="0" w:tplc="0809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</w:abstractNum>
  <w:abstractNum w:abstractNumId="9" w15:restartNumberingAfterBreak="0">
    <w:nsid w:val="2796613B"/>
    <w:multiLevelType w:val="hybridMultilevel"/>
    <w:tmpl w:val="CA26890A"/>
    <w:lvl w:ilvl="0" w:tplc="28964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3673"/>
    <w:multiLevelType w:val="hybridMultilevel"/>
    <w:tmpl w:val="B1429CEE"/>
    <w:lvl w:ilvl="0" w:tplc="9CE0C0FA">
      <w:start w:val="1"/>
      <w:numFmt w:val="lowerRoman"/>
      <w:lvlText w:val="%1."/>
      <w:lvlJc w:val="left"/>
      <w:pPr>
        <w:ind w:left="26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2" w:hanging="360"/>
      </w:pPr>
    </w:lvl>
    <w:lvl w:ilvl="2" w:tplc="0809001B" w:tentative="1">
      <w:start w:val="1"/>
      <w:numFmt w:val="lowerRoman"/>
      <w:lvlText w:val="%3."/>
      <w:lvlJc w:val="right"/>
      <w:pPr>
        <w:ind w:left="3762" w:hanging="180"/>
      </w:pPr>
    </w:lvl>
    <w:lvl w:ilvl="3" w:tplc="0809000F" w:tentative="1">
      <w:start w:val="1"/>
      <w:numFmt w:val="decimal"/>
      <w:lvlText w:val="%4."/>
      <w:lvlJc w:val="left"/>
      <w:pPr>
        <w:ind w:left="4482" w:hanging="360"/>
      </w:pPr>
    </w:lvl>
    <w:lvl w:ilvl="4" w:tplc="08090019" w:tentative="1">
      <w:start w:val="1"/>
      <w:numFmt w:val="lowerLetter"/>
      <w:lvlText w:val="%5."/>
      <w:lvlJc w:val="left"/>
      <w:pPr>
        <w:ind w:left="5202" w:hanging="360"/>
      </w:pPr>
    </w:lvl>
    <w:lvl w:ilvl="5" w:tplc="0809001B" w:tentative="1">
      <w:start w:val="1"/>
      <w:numFmt w:val="lowerRoman"/>
      <w:lvlText w:val="%6."/>
      <w:lvlJc w:val="right"/>
      <w:pPr>
        <w:ind w:left="5922" w:hanging="180"/>
      </w:pPr>
    </w:lvl>
    <w:lvl w:ilvl="6" w:tplc="0809000F" w:tentative="1">
      <w:start w:val="1"/>
      <w:numFmt w:val="decimal"/>
      <w:lvlText w:val="%7."/>
      <w:lvlJc w:val="left"/>
      <w:pPr>
        <w:ind w:left="6642" w:hanging="360"/>
      </w:pPr>
    </w:lvl>
    <w:lvl w:ilvl="7" w:tplc="08090019" w:tentative="1">
      <w:start w:val="1"/>
      <w:numFmt w:val="lowerLetter"/>
      <w:lvlText w:val="%8."/>
      <w:lvlJc w:val="left"/>
      <w:pPr>
        <w:ind w:left="7362" w:hanging="360"/>
      </w:pPr>
    </w:lvl>
    <w:lvl w:ilvl="8" w:tplc="08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11" w15:restartNumberingAfterBreak="0">
    <w:nsid w:val="2CC24B17"/>
    <w:multiLevelType w:val="hybridMultilevel"/>
    <w:tmpl w:val="CA3E61E6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46AE"/>
    <w:multiLevelType w:val="hybridMultilevel"/>
    <w:tmpl w:val="891EE08A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53355"/>
    <w:multiLevelType w:val="hybridMultilevel"/>
    <w:tmpl w:val="EF38ED06"/>
    <w:lvl w:ilvl="0" w:tplc="9C26EE0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00A1"/>
    <w:multiLevelType w:val="hybridMultilevel"/>
    <w:tmpl w:val="514E832C"/>
    <w:lvl w:ilvl="0" w:tplc="B526EB0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B526EB0E">
      <w:start w:val="2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88674B"/>
    <w:multiLevelType w:val="hybridMultilevel"/>
    <w:tmpl w:val="27E6252A"/>
    <w:lvl w:ilvl="0" w:tplc="B58C45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05327"/>
    <w:multiLevelType w:val="hybridMultilevel"/>
    <w:tmpl w:val="CC2C44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62B6"/>
    <w:multiLevelType w:val="hybridMultilevel"/>
    <w:tmpl w:val="7164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8238C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C2040C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F54A08"/>
    <w:multiLevelType w:val="hybridMultilevel"/>
    <w:tmpl w:val="33C0D6C0"/>
    <w:lvl w:ilvl="0" w:tplc="03DA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65492"/>
    <w:multiLevelType w:val="hybridMultilevel"/>
    <w:tmpl w:val="6C26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7771A"/>
    <w:multiLevelType w:val="hybridMultilevel"/>
    <w:tmpl w:val="E4E85218"/>
    <w:lvl w:ilvl="0" w:tplc="DA26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951AA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AF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0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29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0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0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E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C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65F2C"/>
    <w:multiLevelType w:val="hybridMultilevel"/>
    <w:tmpl w:val="24FC43C2"/>
    <w:lvl w:ilvl="0" w:tplc="FA820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50BCD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A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8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0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E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C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C3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0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A77D50"/>
    <w:multiLevelType w:val="multilevel"/>
    <w:tmpl w:val="6B0C2C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59AE3B64"/>
    <w:multiLevelType w:val="hybridMultilevel"/>
    <w:tmpl w:val="2078258C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75ADB"/>
    <w:multiLevelType w:val="hybridMultilevel"/>
    <w:tmpl w:val="9DB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60B00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7E78B4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1207E1"/>
    <w:multiLevelType w:val="hybridMultilevel"/>
    <w:tmpl w:val="D764932C"/>
    <w:lvl w:ilvl="0" w:tplc="ABA8EA7C">
      <w:start w:val="1"/>
      <w:numFmt w:val="lowerRoman"/>
      <w:lvlText w:val="%1."/>
      <w:lvlJc w:val="left"/>
      <w:pPr>
        <w:ind w:left="1440" w:hanging="72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BD368D"/>
    <w:multiLevelType w:val="hybridMultilevel"/>
    <w:tmpl w:val="08806A90"/>
    <w:lvl w:ilvl="0" w:tplc="40A2DF2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8" w:hanging="360"/>
      </w:pPr>
    </w:lvl>
    <w:lvl w:ilvl="2" w:tplc="0809001B" w:tentative="1">
      <w:start w:val="1"/>
      <w:numFmt w:val="lowerRoman"/>
      <w:lvlText w:val="%3."/>
      <w:lvlJc w:val="right"/>
      <w:pPr>
        <w:ind w:left="2178" w:hanging="180"/>
      </w:pPr>
    </w:lvl>
    <w:lvl w:ilvl="3" w:tplc="0809000F" w:tentative="1">
      <w:start w:val="1"/>
      <w:numFmt w:val="decimal"/>
      <w:lvlText w:val="%4."/>
      <w:lvlJc w:val="left"/>
      <w:pPr>
        <w:ind w:left="2898" w:hanging="360"/>
      </w:pPr>
    </w:lvl>
    <w:lvl w:ilvl="4" w:tplc="08090019" w:tentative="1">
      <w:start w:val="1"/>
      <w:numFmt w:val="lowerLetter"/>
      <w:lvlText w:val="%5."/>
      <w:lvlJc w:val="left"/>
      <w:pPr>
        <w:ind w:left="3618" w:hanging="360"/>
      </w:pPr>
    </w:lvl>
    <w:lvl w:ilvl="5" w:tplc="0809001B" w:tentative="1">
      <w:start w:val="1"/>
      <w:numFmt w:val="lowerRoman"/>
      <w:lvlText w:val="%6."/>
      <w:lvlJc w:val="right"/>
      <w:pPr>
        <w:ind w:left="4338" w:hanging="180"/>
      </w:pPr>
    </w:lvl>
    <w:lvl w:ilvl="6" w:tplc="0809000F" w:tentative="1">
      <w:start w:val="1"/>
      <w:numFmt w:val="decimal"/>
      <w:lvlText w:val="%7."/>
      <w:lvlJc w:val="left"/>
      <w:pPr>
        <w:ind w:left="5058" w:hanging="360"/>
      </w:pPr>
    </w:lvl>
    <w:lvl w:ilvl="7" w:tplc="08090019" w:tentative="1">
      <w:start w:val="1"/>
      <w:numFmt w:val="lowerLetter"/>
      <w:lvlText w:val="%8."/>
      <w:lvlJc w:val="left"/>
      <w:pPr>
        <w:ind w:left="5778" w:hanging="360"/>
      </w:pPr>
    </w:lvl>
    <w:lvl w:ilvl="8" w:tplc="08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1" w15:restartNumberingAfterBreak="0">
    <w:nsid w:val="6B660848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264935"/>
    <w:multiLevelType w:val="hybridMultilevel"/>
    <w:tmpl w:val="2BAE363E"/>
    <w:lvl w:ilvl="0" w:tplc="3732C2F6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C3670B"/>
    <w:multiLevelType w:val="hybridMultilevel"/>
    <w:tmpl w:val="978C719C"/>
    <w:lvl w:ilvl="0" w:tplc="08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787443BB"/>
    <w:multiLevelType w:val="multilevel"/>
    <w:tmpl w:val="35BA85C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33"/>
  </w:num>
  <w:num w:numId="4">
    <w:abstractNumId w:val="30"/>
  </w:num>
  <w:num w:numId="5">
    <w:abstractNumId w:val="17"/>
  </w:num>
  <w:num w:numId="6">
    <w:abstractNumId w:val="21"/>
  </w:num>
  <w:num w:numId="7">
    <w:abstractNumId w:val="26"/>
  </w:num>
  <w:num w:numId="8">
    <w:abstractNumId w:val="0"/>
  </w:num>
  <w:num w:numId="9">
    <w:abstractNumId w:val="20"/>
  </w:num>
  <w:num w:numId="10">
    <w:abstractNumId w:val="23"/>
  </w:num>
  <w:num w:numId="11">
    <w:abstractNumId w:val="1"/>
  </w:num>
  <w:num w:numId="12">
    <w:abstractNumId w:val="22"/>
  </w:num>
  <w:num w:numId="13">
    <w:abstractNumId w:val="13"/>
  </w:num>
  <w:num w:numId="14">
    <w:abstractNumId w:val="11"/>
  </w:num>
  <w:num w:numId="15">
    <w:abstractNumId w:val="5"/>
  </w:num>
  <w:num w:numId="16">
    <w:abstractNumId w:val="29"/>
  </w:num>
  <w:num w:numId="17">
    <w:abstractNumId w:val="10"/>
  </w:num>
  <w:num w:numId="18">
    <w:abstractNumId w:val="32"/>
  </w:num>
  <w:num w:numId="19">
    <w:abstractNumId w:val="2"/>
  </w:num>
  <w:num w:numId="20">
    <w:abstractNumId w:val="12"/>
  </w:num>
  <w:num w:numId="21">
    <w:abstractNumId w:val="25"/>
  </w:num>
  <w:num w:numId="22">
    <w:abstractNumId w:val="14"/>
  </w:num>
  <w:num w:numId="23">
    <w:abstractNumId w:val="15"/>
  </w:num>
  <w:num w:numId="24">
    <w:abstractNumId w:val="9"/>
  </w:num>
  <w:num w:numId="25">
    <w:abstractNumId w:val="16"/>
  </w:num>
  <w:num w:numId="26">
    <w:abstractNumId w:val="4"/>
  </w:num>
  <w:num w:numId="27">
    <w:abstractNumId w:val="27"/>
  </w:num>
  <w:num w:numId="28">
    <w:abstractNumId w:val="6"/>
  </w:num>
  <w:num w:numId="29">
    <w:abstractNumId w:val="3"/>
  </w:num>
  <w:num w:numId="30">
    <w:abstractNumId w:val="19"/>
  </w:num>
  <w:num w:numId="31">
    <w:abstractNumId w:val="34"/>
  </w:num>
  <w:num w:numId="32">
    <w:abstractNumId w:val="7"/>
  </w:num>
  <w:num w:numId="33">
    <w:abstractNumId w:val="18"/>
  </w:num>
  <w:num w:numId="34">
    <w:abstractNumId w:val="3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F0"/>
    <w:rsid w:val="0000131A"/>
    <w:rsid w:val="00001747"/>
    <w:rsid w:val="00001AFC"/>
    <w:rsid w:val="00002602"/>
    <w:rsid w:val="0000279D"/>
    <w:rsid w:val="00003FD4"/>
    <w:rsid w:val="000051B9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E75"/>
    <w:rsid w:val="00030E3B"/>
    <w:rsid w:val="00032B03"/>
    <w:rsid w:val="000344B5"/>
    <w:rsid w:val="0003542D"/>
    <w:rsid w:val="0003635F"/>
    <w:rsid w:val="0003694C"/>
    <w:rsid w:val="00036D5F"/>
    <w:rsid w:val="00037DD3"/>
    <w:rsid w:val="000404E4"/>
    <w:rsid w:val="00051BF0"/>
    <w:rsid w:val="00052523"/>
    <w:rsid w:val="00052F81"/>
    <w:rsid w:val="000548AA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1952"/>
    <w:rsid w:val="000C3EA9"/>
    <w:rsid w:val="000C4533"/>
    <w:rsid w:val="000C54D2"/>
    <w:rsid w:val="000C6C91"/>
    <w:rsid w:val="000C735F"/>
    <w:rsid w:val="000D0774"/>
    <w:rsid w:val="000D13A7"/>
    <w:rsid w:val="000D7C33"/>
    <w:rsid w:val="000E1286"/>
    <w:rsid w:val="000E4BDA"/>
    <w:rsid w:val="000E6162"/>
    <w:rsid w:val="000F1532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5E39"/>
    <w:rsid w:val="001B1555"/>
    <w:rsid w:val="001B5474"/>
    <w:rsid w:val="001C23F6"/>
    <w:rsid w:val="001C290F"/>
    <w:rsid w:val="001C6470"/>
    <w:rsid w:val="001D57A7"/>
    <w:rsid w:val="001D7B9F"/>
    <w:rsid w:val="001E2DA2"/>
    <w:rsid w:val="001F2C34"/>
    <w:rsid w:val="001F5394"/>
    <w:rsid w:val="001F73C1"/>
    <w:rsid w:val="00200439"/>
    <w:rsid w:val="0020188D"/>
    <w:rsid w:val="00202F49"/>
    <w:rsid w:val="002073C9"/>
    <w:rsid w:val="002118A2"/>
    <w:rsid w:val="00215CA2"/>
    <w:rsid w:val="00221BC3"/>
    <w:rsid w:val="00227D80"/>
    <w:rsid w:val="002345A4"/>
    <w:rsid w:val="0023518B"/>
    <w:rsid w:val="00237895"/>
    <w:rsid w:val="002401EA"/>
    <w:rsid w:val="00241B74"/>
    <w:rsid w:val="00242C8B"/>
    <w:rsid w:val="0024403F"/>
    <w:rsid w:val="002468BF"/>
    <w:rsid w:val="00246DA9"/>
    <w:rsid w:val="00247F5F"/>
    <w:rsid w:val="002510C3"/>
    <w:rsid w:val="0025661E"/>
    <w:rsid w:val="00267279"/>
    <w:rsid w:val="002716EA"/>
    <w:rsid w:val="00276F81"/>
    <w:rsid w:val="00281D7B"/>
    <w:rsid w:val="0028615D"/>
    <w:rsid w:val="00293322"/>
    <w:rsid w:val="002944CA"/>
    <w:rsid w:val="00295CA1"/>
    <w:rsid w:val="00296F91"/>
    <w:rsid w:val="002975B4"/>
    <w:rsid w:val="002A3B57"/>
    <w:rsid w:val="002A4AD8"/>
    <w:rsid w:val="002B28FD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303E06"/>
    <w:rsid w:val="003071E5"/>
    <w:rsid w:val="003108F7"/>
    <w:rsid w:val="00314EDA"/>
    <w:rsid w:val="003161DC"/>
    <w:rsid w:val="00316B59"/>
    <w:rsid w:val="003234B7"/>
    <w:rsid w:val="00324BA5"/>
    <w:rsid w:val="00325444"/>
    <w:rsid w:val="003306A0"/>
    <w:rsid w:val="00330E9E"/>
    <w:rsid w:val="00331D3D"/>
    <w:rsid w:val="00334372"/>
    <w:rsid w:val="00334641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76E7E"/>
    <w:rsid w:val="003811A9"/>
    <w:rsid w:val="0039430F"/>
    <w:rsid w:val="003946FE"/>
    <w:rsid w:val="00394A9D"/>
    <w:rsid w:val="00396469"/>
    <w:rsid w:val="00396481"/>
    <w:rsid w:val="003A28A5"/>
    <w:rsid w:val="003B1737"/>
    <w:rsid w:val="003B1B2A"/>
    <w:rsid w:val="003B3284"/>
    <w:rsid w:val="003B431D"/>
    <w:rsid w:val="003C1583"/>
    <w:rsid w:val="003C19FC"/>
    <w:rsid w:val="003C1F78"/>
    <w:rsid w:val="003C5B91"/>
    <w:rsid w:val="003D3DC2"/>
    <w:rsid w:val="003D560B"/>
    <w:rsid w:val="003D62C1"/>
    <w:rsid w:val="003D6DD9"/>
    <w:rsid w:val="003E1DD5"/>
    <w:rsid w:val="003E20FC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7257"/>
    <w:rsid w:val="00421BF6"/>
    <w:rsid w:val="0042614E"/>
    <w:rsid w:val="004261BB"/>
    <w:rsid w:val="004265A5"/>
    <w:rsid w:val="00431CC4"/>
    <w:rsid w:val="004321CD"/>
    <w:rsid w:val="00434027"/>
    <w:rsid w:val="004345EE"/>
    <w:rsid w:val="00440A92"/>
    <w:rsid w:val="004463A0"/>
    <w:rsid w:val="00446DAA"/>
    <w:rsid w:val="00447805"/>
    <w:rsid w:val="0045569A"/>
    <w:rsid w:val="00462C62"/>
    <w:rsid w:val="004647DD"/>
    <w:rsid w:val="00464DEB"/>
    <w:rsid w:val="00466E24"/>
    <w:rsid w:val="00470A3A"/>
    <w:rsid w:val="0047293A"/>
    <w:rsid w:val="00472E80"/>
    <w:rsid w:val="00477C53"/>
    <w:rsid w:val="00481F08"/>
    <w:rsid w:val="0048617A"/>
    <w:rsid w:val="00486CCB"/>
    <w:rsid w:val="00487188"/>
    <w:rsid w:val="0049117E"/>
    <w:rsid w:val="00493819"/>
    <w:rsid w:val="00495705"/>
    <w:rsid w:val="00496DD4"/>
    <w:rsid w:val="004B2318"/>
    <w:rsid w:val="004B3C1B"/>
    <w:rsid w:val="004C317E"/>
    <w:rsid w:val="004C54E4"/>
    <w:rsid w:val="004C7173"/>
    <w:rsid w:val="004D038C"/>
    <w:rsid w:val="004D3C89"/>
    <w:rsid w:val="004E1D97"/>
    <w:rsid w:val="004E283C"/>
    <w:rsid w:val="004E2D4A"/>
    <w:rsid w:val="004E35A4"/>
    <w:rsid w:val="004E7DE0"/>
    <w:rsid w:val="004F1810"/>
    <w:rsid w:val="004F6690"/>
    <w:rsid w:val="0050206B"/>
    <w:rsid w:val="00517ED5"/>
    <w:rsid w:val="00522B05"/>
    <w:rsid w:val="00530A17"/>
    <w:rsid w:val="005329C8"/>
    <w:rsid w:val="0053639C"/>
    <w:rsid w:val="0053797D"/>
    <w:rsid w:val="00546756"/>
    <w:rsid w:val="005468E5"/>
    <w:rsid w:val="00551D55"/>
    <w:rsid w:val="00554FEE"/>
    <w:rsid w:val="00561167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C22B9"/>
    <w:rsid w:val="005C703B"/>
    <w:rsid w:val="005D0DB0"/>
    <w:rsid w:val="005D69D4"/>
    <w:rsid w:val="005D6A71"/>
    <w:rsid w:val="005E0657"/>
    <w:rsid w:val="005F39DD"/>
    <w:rsid w:val="005F6D0F"/>
    <w:rsid w:val="006056F3"/>
    <w:rsid w:val="006078DB"/>
    <w:rsid w:val="006148BB"/>
    <w:rsid w:val="006205A7"/>
    <w:rsid w:val="00620D37"/>
    <w:rsid w:val="006216C4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607E4"/>
    <w:rsid w:val="00661696"/>
    <w:rsid w:val="00664447"/>
    <w:rsid w:val="006745DF"/>
    <w:rsid w:val="0067772E"/>
    <w:rsid w:val="006920FC"/>
    <w:rsid w:val="00692C15"/>
    <w:rsid w:val="00693561"/>
    <w:rsid w:val="0069373A"/>
    <w:rsid w:val="006942D4"/>
    <w:rsid w:val="00694598"/>
    <w:rsid w:val="00695FCE"/>
    <w:rsid w:val="006A41DB"/>
    <w:rsid w:val="006A45EA"/>
    <w:rsid w:val="006A577D"/>
    <w:rsid w:val="006B0621"/>
    <w:rsid w:val="006B1C7F"/>
    <w:rsid w:val="006B293A"/>
    <w:rsid w:val="006B4939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A2D"/>
    <w:rsid w:val="006F7AB7"/>
    <w:rsid w:val="006F7D10"/>
    <w:rsid w:val="0070059E"/>
    <w:rsid w:val="00701541"/>
    <w:rsid w:val="00703E5E"/>
    <w:rsid w:val="00713D02"/>
    <w:rsid w:val="00716A8B"/>
    <w:rsid w:val="00716B81"/>
    <w:rsid w:val="00716E42"/>
    <w:rsid w:val="00717CA3"/>
    <w:rsid w:val="007223CF"/>
    <w:rsid w:val="00723122"/>
    <w:rsid w:val="007337AE"/>
    <w:rsid w:val="00742E84"/>
    <w:rsid w:val="00751C1F"/>
    <w:rsid w:val="00752CBB"/>
    <w:rsid w:val="00753940"/>
    <w:rsid w:val="00754A45"/>
    <w:rsid w:val="00756B12"/>
    <w:rsid w:val="00763DA3"/>
    <w:rsid w:val="00775411"/>
    <w:rsid w:val="0077545E"/>
    <w:rsid w:val="00776FB7"/>
    <w:rsid w:val="00786966"/>
    <w:rsid w:val="0079329D"/>
    <w:rsid w:val="00794D42"/>
    <w:rsid w:val="007962B0"/>
    <w:rsid w:val="007A02F3"/>
    <w:rsid w:val="007A084A"/>
    <w:rsid w:val="007A1A13"/>
    <w:rsid w:val="007A486B"/>
    <w:rsid w:val="007B34C5"/>
    <w:rsid w:val="007C0783"/>
    <w:rsid w:val="007C55A5"/>
    <w:rsid w:val="007C6931"/>
    <w:rsid w:val="007D0F4E"/>
    <w:rsid w:val="007D1806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12B52"/>
    <w:rsid w:val="008145E1"/>
    <w:rsid w:val="0081506D"/>
    <w:rsid w:val="0081598F"/>
    <w:rsid w:val="00823831"/>
    <w:rsid w:val="00827C7D"/>
    <w:rsid w:val="00831056"/>
    <w:rsid w:val="0083123F"/>
    <w:rsid w:val="00837431"/>
    <w:rsid w:val="00841525"/>
    <w:rsid w:val="008441AD"/>
    <w:rsid w:val="00844518"/>
    <w:rsid w:val="008618F3"/>
    <w:rsid w:val="0086417A"/>
    <w:rsid w:val="0086581C"/>
    <w:rsid w:val="00873024"/>
    <w:rsid w:val="00873625"/>
    <w:rsid w:val="00881419"/>
    <w:rsid w:val="00882CA3"/>
    <w:rsid w:val="00883973"/>
    <w:rsid w:val="008940CB"/>
    <w:rsid w:val="008960EA"/>
    <w:rsid w:val="008969E1"/>
    <w:rsid w:val="008A6BC0"/>
    <w:rsid w:val="008B01BB"/>
    <w:rsid w:val="008B62E8"/>
    <w:rsid w:val="008B6EC7"/>
    <w:rsid w:val="008B72CB"/>
    <w:rsid w:val="008C13BC"/>
    <w:rsid w:val="008C37A8"/>
    <w:rsid w:val="008D00C8"/>
    <w:rsid w:val="008D15AE"/>
    <w:rsid w:val="008D3D47"/>
    <w:rsid w:val="008D4279"/>
    <w:rsid w:val="008E0FBF"/>
    <w:rsid w:val="008E1DEA"/>
    <w:rsid w:val="008E3571"/>
    <w:rsid w:val="008E5E06"/>
    <w:rsid w:val="008E5E7A"/>
    <w:rsid w:val="008E767A"/>
    <w:rsid w:val="008F0AC1"/>
    <w:rsid w:val="008F15A5"/>
    <w:rsid w:val="008F5CAF"/>
    <w:rsid w:val="008F5E94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267A"/>
    <w:rsid w:val="00950B44"/>
    <w:rsid w:val="00957209"/>
    <w:rsid w:val="009602A8"/>
    <w:rsid w:val="00962BB5"/>
    <w:rsid w:val="00964B17"/>
    <w:rsid w:val="009652C2"/>
    <w:rsid w:val="00970684"/>
    <w:rsid w:val="009712BA"/>
    <w:rsid w:val="00972EF7"/>
    <w:rsid w:val="00973999"/>
    <w:rsid w:val="0097428A"/>
    <w:rsid w:val="00977F7E"/>
    <w:rsid w:val="00991AFD"/>
    <w:rsid w:val="009A0229"/>
    <w:rsid w:val="009A342C"/>
    <w:rsid w:val="009A5CFE"/>
    <w:rsid w:val="009B1035"/>
    <w:rsid w:val="009C1359"/>
    <w:rsid w:val="009C724E"/>
    <w:rsid w:val="009D2384"/>
    <w:rsid w:val="009E01F6"/>
    <w:rsid w:val="009E17B6"/>
    <w:rsid w:val="009E6C29"/>
    <w:rsid w:val="009F0460"/>
    <w:rsid w:val="009F3D94"/>
    <w:rsid w:val="00A03ADA"/>
    <w:rsid w:val="00A0567D"/>
    <w:rsid w:val="00A06224"/>
    <w:rsid w:val="00A07680"/>
    <w:rsid w:val="00A125D9"/>
    <w:rsid w:val="00A15071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551D"/>
    <w:rsid w:val="00A4560F"/>
    <w:rsid w:val="00A52872"/>
    <w:rsid w:val="00A52FD2"/>
    <w:rsid w:val="00A56E37"/>
    <w:rsid w:val="00A61142"/>
    <w:rsid w:val="00A61936"/>
    <w:rsid w:val="00A64FFF"/>
    <w:rsid w:val="00A72D0D"/>
    <w:rsid w:val="00A77018"/>
    <w:rsid w:val="00A820A2"/>
    <w:rsid w:val="00A8366D"/>
    <w:rsid w:val="00A85F0D"/>
    <w:rsid w:val="00A976F6"/>
    <w:rsid w:val="00AA1AEA"/>
    <w:rsid w:val="00AA2E28"/>
    <w:rsid w:val="00AA450F"/>
    <w:rsid w:val="00AB15C9"/>
    <w:rsid w:val="00AB45ED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6B2C"/>
    <w:rsid w:val="00AE7272"/>
    <w:rsid w:val="00B000E3"/>
    <w:rsid w:val="00B01D70"/>
    <w:rsid w:val="00B034F8"/>
    <w:rsid w:val="00B04611"/>
    <w:rsid w:val="00B046F1"/>
    <w:rsid w:val="00B117FF"/>
    <w:rsid w:val="00B13D6C"/>
    <w:rsid w:val="00B154F2"/>
    <w:rsid w:val="00B17CDC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F35"/>
    <w:rsid w:val="00B4519D"/>
    <w:rsid w:val="00B572D8"/>
    <w:rsid w:val="00B65C61"/>
    <w:rsid w:val="00B66E80"/>
    <w:rsid w:val="00B7153D"/>
    <w:rsid w:val="00B71721"/>
    <w:rsid w:val="00B7501D"/>
    <w:rsid w:val="00B76FDA"/>
    <w:rsid w:val="00B82B0C"/>
    <w:rsid w:val="00B83328"/>
    <w:rsid w:val="00B9142C"/>
    <w:rsid w:val="00B91E97"/>
    <w:rsid w:val="00BA0095"/>
    <w:rsid w:val="00BA183F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E7E74"/>
    <w:rsid w:val="00BF02A9"/>
    <w:rsid w:val="00BF0AA8"/>
    <w:rsid w:val="00C034AA"/>
    <w:rsid w:val="00C056D6"/>
    <w:rsid w:val="00C064CF"/>
    <w:rsid w:val="00C1049A"/>
    <w:rsid w:val="00C111A7"/>
    <w:rsid w:val="00C12E3D"/>
    <w:rsid w:val="00C1459B"/>
    <w:rsid w:val="00C169D3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7FD5"/>
    <w:rsid w:val="00CB1BE1"/>
    <w:rsid w:val="00CB6E4B"/>
    <w:rsid w:val="00CC4195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D025E5"/>
    <w:rsid w:val="00D046E5"/>
    <w:rsid w:val="00D050E0"/>
    <w:rsid w:val="00D07A39"/>
    <w:rsid w:val="00D13956"/>
    <w:rsid w:val="00D16DE6"/>
    <w:rsid w:val="00D231B7"/>
    <w:rsid w:val="00D23D50"/>
    <w:rsid w:val="00D2480A"/>
    <w:rsid w:val="00D2645E"/>
    <w:rsid w:val="00D32C6A"/>
    <w:rsid w:val="00D40C68"/>
    <w:rsid w:val="00D41DF1"/>
    <w:rsid w:val="00D470EA"/>
    <w:rsid w:val="00D537DB"/>
    <w:rsid w:val="00D634A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E3447"/>
    <w:rsid w:val="00DF1B6E"/>
    <w:rsid w:val="00DF4D09"/>
    <w:rsid w:val="00DF5545"/>
    <w:rsid w:val="00DF5D59"/>
    <w:rsid w:val="00E02057"/>
    <w:rsid w:val="00E04231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50A8B"/>
    <w:rsid w:val="00E51E7E"/>
    <w:rsid w:val="00E56065"/>
    <w:rsid w:val="00E60944"/>
    <w:rsid w:val="00E66F06"/>
    <w:rsid w:val="00E7185F"/>
    <w:rsid w:val="00E72821"/>
    <w:rsid w:val="00E75D57"/>
    <w:rsid w:val="00E80627"/>
    <w:rsid w:val="00E81331"/>
    <w:rsid w:val="00E82F7C"/>
    <w:rsid w:val="00E848CD"/>
    <w:rsid w:val="00E855C3"/>
    <w:rsid w:val="00E96357"/>
    <w:rsid w:val="00E97F9A"/>
    <w:rsid w:val="00EA6986"/>
    <w:rsid w:val="00EB0179"/>
    <w:rsid w:val="00EB1F20"/>
    <w:rsid w:val="00EB344E"/>
    <w:rsid w:val="00EB6460"/>
    <w:rsid w:val="00EB74F5"/>
    <w:rsid w:val="00EC1000"/>
    <w:rsid w:val="00EC36F7"/>
    <w:rsid w:val="00EC7D8F"/>
    <w:rsid w:val="00ED280A"/>
    <w:rsid w:val="00ED3C6B"/>
    <w:rsid w:val="00ED7B5C"/>
    <w:rsid w:val="00EE1FEE"/>
    <w:rsid w:val="00EE57F5"/>
    <w:rsid w:val="00EF1DB2"/>
    <w:rsid w:val="00EF7364"/>
    <w:rsid w:val="00F00B0D"/>
    <w:rsid w:val="00F023F4"/>
    <w:rsid w:val="00F0720C"/>
    <w:rsid w:val="00F1032B"/>
    <w:rsid w:val="00F10C80"/>
    <w:rsid w:val="00F21571"/>
    <w:rsid w:val="00F21826"/>
    <w:rsid w:val="00F2296C"/>
    <w:rsid w:val="00F30A9F"/>
    <w:rsid w:val="00F31BB0"/>
    <w:rsid w:val="00F513AE"/>
    <w:rsid w:val="00F527E6"/>
    <w:rsid w:val="00F53191"/>
    <w:rsid w:val="00F53633"/>
    <w:rsid w:val="00F56DAA"/>
    <w:rsid w:val="00F56FED"/>
    <w:rsid w:val="00F57BC7"/>
    <w:rsid w:val="00F60F8A"/>
    <w:rsid w:val="00F67345"/>
    <w:rsid w:val="00F708BD"/>
    <w:rsid w:val="00F70F0D"/>
    <w:rsid w:val="00F75DB5"/>
    <w:rsid w:val="00F80A54"/>
    <w:rsid w:val="00F810F5"/>
    <w:rsid w:val="00F84A48"/>
    <w:rsid w:val="00F868EA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7B0D"/>
    <w:rsid w:val="00FD1D3C"/>
    <w:rsid w:val="00FD57B5"/>
    <w:rsid w:val="00FE2459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ListParagraph">
    <w:name w:val="List Paragraph"/>
    <w:aliases w:val="RSC Ed List Paragraph"/>
    <w:basedOn w:val="Normal"/>
    <w:link w:val="ListParagraphChar"/>
    <w:uiPriority w:val="34"/>
    <w:qFormat/>
    <w:rsid w:val="0043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7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82"/>
    <w:rPr>
      <w:rFonts w:ascii="Arial" w:hAnsi="Arial" w:cs="Arial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RSC Ed Footnote Text"/>
    <w:basedOn w:val="RSCEdNumbered"/>
    <w:link w:val="FootnoteTextChar"/>
    <w:qFormat/>
    <w:rsid w:val="00411F2B"/>
  </w:style>
  <w:style w:type="character" w:customStyle="1" w:styleId="FootnoteTextChar">
    <w:name w:val="Footnote Text Char"/>
    <w:aliases w:val="RSC Ed Footnote Text Char"/>
    <w:basedOn w:val="DefaultParagraphFont"/>
    <w:link w:val="FootnoteText"/>
    <w:rsid w:val="00411F2B"/>
    <w:rPr>
      <w:rFonts w:ascii="Arial" w:hAnsi="Arial" w:cs="Arial"/>
      <w:lang w:eastAsia="zh-CN"/>
    </w:rPr>
  </w:style>
  <w:style w:type="character" w:styleId="FootnoteReference">
    <w:name w:val="footnote reference"/>
    <w:aliases w:val="RSC Education"/>
    <w:basedOn w:val="DefaultParagraphFont"/>
    <w:rsid w:val="002118A2"/>
    <w:rPr>
      <w:vertAlign w:val="superscript"/>
    </w:rPr>
  </w:style>
  <w:style w:type="paragraph" w:styleId="Footer">
    <w:name w:val="footer"/>
    <w:aliases w:val="RSC Ed Footer"/>
    <w:basedOn w:val="Normal"/>
    <w:link w:val="FooterChar"/>
    <w:uiPriority w:val="99"/>
    <w:qFormat/>
    <w:rsid w:val="007F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7F76F2"/>
    <w:rPr>
      <w:sz w:val="24"/>
      <w:szCs w:val="24"/>
      <w:lang w:eastAsia="zh-CN"/>
    </w:r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EdNumbered">
    <w:name w:val="RSC Ed Numbered"/>
    <w:basedOn w:val="ListParagraph"/>
    <w:link w:val="RSCEdNumberedChar"/>
    <w:qFormat/>
    <w:rsid w:val="00411F2B"/>
    <w:pPr>
      <w:numPr>
        <w:numId w:val="8"/>
      </w:numPr>
    </w:pPr>
  </w:style>
  <w:style w:type="character" w:customStyle="1" w:styleId="ListParagraphChar">
    <w:name w:val="List Paragraph Char"/>
    <w:aliases w:val="RSC Ed List Paragraph Char"/>
    <w:basedOn w:val="DefaultParagraphFont"/>
    <w:link w:val="ListParagraph"/>
    <w:uiPriority w:val="34"/>
    <w:rsid w:val="00411F2B"/>
    <w:rPr>
      <w:rFonts w:ascii="Arial" w:hAnsi="Arial" w:cs="Arial"/>
      <w:lang w:eastAsia="zh-CN"/>
    </w:rPr>
  </w:style>
  <w:style w:type="character" w:customStyle="1" w:styleId="RSCEdNumberedChar">
    <w:name w:val="RSC Ed Numbered Char"/>
    <w:basedOn w:val="ListParagraphChar"/>
    <w:link w:val="RSCEdNumbered"/>
    <w:rsid w:val="00411F2B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FD1D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D3C"/>
    <w:pPr>
      <w:spacing w:after="200" w:line="276" w:lineRule="auto"/>
      <w:jc w:val="left"/>
      <w:outlineLvl w:val="9"/>
    </w:pPr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D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D3C"/>
    <w:rPr>
      <w:rFonts w:ascii="Tahoma" w:hAnsi="Tahoma" w:cs="Tahoma"/>
      <w:sz w:val="16"/>
      <w:szCs w:val="16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C735F"/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0C735F"/>
    <w:pPr>
      <w:spacing w:after="0" w:line="240" w:lineRule="auto"/>
      <w:ind w:left="0"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C1D7-EE43-4D6E-8F9A-6C08D6A8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16</TotalTime>
  <Pages>6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of Chemistry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cs355</dc:creator>
  <cp:lastModifiedBy>david hankey</cp:lastModifiedBy>
  <cp:revision>13</cp:revision>
  <cp:lastPrinted>2012-04-18T08:40:00Z</cp:lastPrinted>
  <dcterms:created xsi:type="dcterms:W3CDTF">2017-06-26T09:18:00Z</dcterms:created>
  <dcterms:modified xsi:type="dcterms:W3CDTF">2020-03-31T19:09:00Z</dcterms:modified>
</cp:coreProperties>
</file>