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B936FA" w:rsidRDefault="00420784" w:rsidP="00FB1B83">
      <w:pPr>
        <w:pStyle w:val="PGWorksheetHeading"/>
        <w:spacing w:before="240"/>
        <w:rPr>
          <w:rFonts w:ascii="Arial" w:hAnsi="Arial" w:cs="Arial"/>
          <w:color w:val="auto"/>
          <w:sz w:val="32"/>
          <w:szCs w:val="32"/>
        </w:rPr>
      </w:pPr>
      <w:bookmarkStart w:id="0" w:name="_Hlk489365221"/>
      <w:r>
        <w:rPr>
          <w:rFonts w:ascii="Arial" w:hAnsi="Arial" w:cs="Arial"/>
          <w:color w:val="auto"/>
          <w:sz w:val="32"/>
          <w:szCs w:val="32"/>
        </w:rPr>
        <w:t>Homework</w:t>
      </w:r>
      <w:r w:rsidR="000D19BA" w:rsidRPr="00B936FA">
        <w:rPr>
          <w:rFonts w:ascii="Arial" w:hAnsi="Arial" w:cs="Arial"/>
          <w:color w:val="auto"/>
          <w:sz w:val="32"/>
          <w:szCs w:val="32"/>
        </w:rPr>
        <w:t xml:space="preserve"> 1: </w:t>
      </w:r>
      <w:r w:rsidR="005C07D2">
        <w:rPr>
          <w:rFonts w:ascii="Arial" w:hAnsi="Arial" w:cs="Arial"/>
          <w:color w:val="auto"/>
          <w:sz w:val="32"/>
          <w:szCs w:val="32"/>
        </w:rPr>
        <w:t>Email scams</w:t>
      </w:r>
      <w:bookmarkEnd w:id="0"/>
      <w:r w:rsidR="008265B0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33426A" w:rsidRDefault="0033426A" w:rsidP="003C506F">
      <w:pPr>
        <w:spacing w:before="120" w:after="120"/>
        <w:ind w:left="425" w:hanging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Here is an example of a phishing email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right="379"/>
        <w:rPr>
          <w:rFonts w:ascii="Arial" w:hAnsi="Arial" w:cs="Arial"/>
          <w:b/>
          <w:color w:val="000000"/>
          <w:sz w:val="21"/>
          <w:szCs w:val="21"/>
        </w:rPr>
      </w:pPr>
      <w:r w:rsidRPr="00B936FA">
        <w:rPr>
          <w:rFonts w:ascii="Arial" w:hAnsi="Arial" w:cs="Arial"/>
          <w:b/>
          <w:color w:val="000000"/>
          <w:sz w:val="21"/>
          <w:szCs w:val="21"/>
        </w:rPr>
        <w:t xml:space="preserve">From: </w:t>
      </w:r>
      <w:hyperlink r:id="rId8" w:history="1">
        <w:r w:rsidRPr="00C56F99">
          <w:rPr>
            <w:rStyle w:val="Hyperlink"/>
            <w:rFonts w:ascii="Arial" w:hAnsi="Arial" w:cs="Arial"/>
            <w:b/>
            <w:sz w:val="21"/>
            <w:szCs w:val="21"/>
          </w:rPr>
          <w:t>security@halifax.uk.buildsociety.org.uk</w:t>
        </w:r>
      </w:hyperlink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right="379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To: </w:t>
      </w:r>
      <w:hyperlink r:id="rId9" w:history="1">
        <w:r w:rsidRPr="00C56F99">
          <w:rPr>
            <w:rStyle w:val="Hyperlink"/>
            <w:rFonts w:ascii="Arial" w:hAnsi="Arial" w:cs="Arial"/>
            <w:b/>
            <w:sz w:val="21"/>
            <w:szCs w:val="21"/>
          </w:rPr>
          <w:t>john.smith@email.com</w:t>
        </w:r>
      </w:hyperlink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right="379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Subject: URGENT – NOTICE OF ACCOUNT SUSPENSION 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noProof/>
          <w:color w:val="000000"/>
          <w:sz w:val="21"/>
          <w:szCs w:val="21"/>
        </w:rPr>
        <w:drawing>
          <wp:inline distT="0" distB="0" distL="0" distR="0" wp14:anchorId="1AA0AD92" wp14:editId="212F8485">
            <wp:extent cx="5306165" cy="72400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5B9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r w:rsidRPr="00B36357">
        <w:rPr>
          <w:rFonts w:cstheme="minorHAnsi"/>
          <w:b/>
          <w:color w:val="000000"/>
          <w:sz w:val="21"/>
          <w:szCs w:val="21"/>
        </w:rPr>
        <w:t>DEAR CUSTOMER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 xml:space="preserve">YOUR ONLINE BANK ACCOUNT HAS BEEN SUSPENDED AS OUR SECURITY TEAM BELIEVE THAT THERE MAY </w:t>
      </w:r>
      <w:r>
        <w:rPr>
          <w:rFonts w:cstheme="minorHAnsi"/>
          <w:b/>
          <w:color w:val="000000"/>
          <w:sz w:val="21"/>
          <w:szCs w:val="21"/>
        </w:rPr>
        <w:br/>
        <w:t xml:space="preserve">HAVE BEEN A ILLEGALLY ACCESSED. 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 xml:space="preserve">IN ORDER OT CONTINUE TO USE YOUR ACCOUNT YOU NEED TO RECONFIRM YOUR ACCESS DETAILS </w:t>
      </w:r>
      <w:r w:rsidRPr="00B36357">
        <w:rPr>
          <w:rFonts w:cstheme="minorHAnsi"/>
          <w:b/>
          <w:color w:val="000000"/>
          <w:sz w:val="21"/>
          <w:szCs w:val="21"/>
        </w:rPr>
        <w:t>IMMEDIATELY</w:t>
      </w:r>
      <w:r>
        <w:rPr>
          <w:rFonts w:cstheme="minorHAnsi"/>
          <w:color w:val="000000"/>
          <w:sz w:val="21"/>
          <w:szCs w:val="21"/>
        </w:rPr>
        <w:t>.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IF YOU DO NOT DO THIS, YOUR ACCOUNT WILL BE PERMANENTLY SUSPENDED.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proofErr w:type="gramStart"/>
      <w:r>
        <w:rPr>
          <w:rFonts w:cstheme="minorHAnsi"/>
          <w:b/>
          <w:color w:val="000000"/>
          <w:sz w:val="21"/>
          <w:szCs w:val="21"/>
        </w:rPr>
        <w:t>CLICK</w:t>
      </w:r>
      <w:r w:rsidR="00A27DA3">
        <w:rPr>
          <w:rFonts w:cstheme="minorHAnsi"/>
          <w:b/>
          <w:color w:val="000000"/>
          <w:sz w:val="21"/>
          <w:szCs w:val="21"/>
        </w:rPr>
        <w:t xml:space="preserve"> </w:t>
      </w:r>
      <w:r w:rsidR="00A27DA3">
        <w:rPr>
          <w:rFonts w:cstheme="minorHAnsi"/>
          <w:b/>
          <w:color w:val="000000"/>
          <w:sz w:val="21"/>
          <w:szCs w:val="21"/>
        </w:rPr>
        <w:t xml:space="preserve"> </w:t>
      </w:r>
      <w:r w:rsidR="00A27DA3">
        <w:rPr>
          <w:rFonts w:cstheme="minorHAnsi"/>
          <w:b/>
          <w:color w:val="0070C0"/>
          <w:sz w:val="21"/>
          <w:szCs w:val="21"/>
          <w:u w:val="single"/>
        </w:rPr>
        <w:t>HERE</w:t>
      </w:r>
      <w:proofErr w:type="gramEnd"/>
      <w:r w:rsidR="00A27DA3">
        <w:rPr>
          <w:rFonts w:cstheme="minorHAnsi"/>
          <w:b/>
          <w:color w:val="0070C0"/>
          <w:sz w:val="21"/>
          <w:szCs w:val="21"/>
        </w:rPr>
        <w:t xml:space="preserve"> </w:t>
      </w:r>
      <w:bookmarkStart w:id="1" w:name="_GoBack"/>
      <w:bookmarkEnd w:id="1"/>
      <w:r>
        <w:rPr>
          <w:rFonts w:cstheme="minorHAnsi"/>
          <w:b/>
          <w:color w:val="000000"/>
          <w:sz w:val="21"/>
          <w:szCs w:val="21"/>
        </w:rPr>
        <w:t>TO CONFIRM YOUR DETAILS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YOURS SINCERELY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noProof/>
          <w:color w:val="000000"/>
          <w:sz w:val="21"/>
          <w:szCs w:val="21"/>
        </w:rPr>
        <w:drawing>
          <wp:inline distT="0" distB="0" distL="0" distR="0" wp14:anchorId="36FBAAEC" wp14:editId="6FD8F9F2">
            <wp:extent cx="952633" cy="43821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4BE6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NICOLAS WILLAMS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>CONSUMER DIRECTOR</w:t>
      </w:r>
    </w:p>
    <w:p w:rsidR="0033426A" w:rsidRDefault="0033426A" w:rsidP="00AD10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240" w:line="240" w:lineRule="auto"/>
        <w:ind w:right="379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noProof/>
          <w:color w:val="000000"/>
          <w:sz w:val="21"/>
          <w:szCs w:val="21"/>
        </w:rPr>
        <w:drawing>
          <wp:inline distT="0" distB="0" distL="0" distR="0" wp14:anchorId="71F9AD6D" wp14:editId="127F19D3">
            <wp:extent cx="4828530" cy="795647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FF49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4828530" cy="795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6E2" w:rsidRPr="00FB1B83" w:rsidRDefault="004E06E2" w:rsidP="003C506F">
      <w:pPr>
        <w:pBdr>
          <w:between w:val="single" w:sz="4" w:space="1" w:color="auto"/>
        </w:pBdr>
        <w:shd w:val="clear" w:color="auto" w:fill="FFFFFF"/>
        <w:tabs>
          <w:tab w:val="right" w:pos="8931"/>
        </w:tabs>
        <w:spacing w:after="480" w:line="240" w:lineRule="auto"/>
        <w:rPr>
          <w:rFonts w:ascii="Arial" w:hAnsi="Arial" w:cs="Arial"/>
          <w:color w:val="000000" w:themeColor="text1"/>
        </w:rPr>
      </w:pPr>
      <w:r w:rsidRPr="00FB1B83">
        <w:rPr>
          <w:rFonts w:ascii="Arial" w:hAnsi="Arial" w:cs="Arial"/>
          <w:color w:val="000000" w:themeColor="text1"/>
        </w:rPr>
        <w:t>Identify 5 things that should alert you to the fact it this is a fake email.</w:t>
      </w:r>
    </w:p>
    <w:p w:rsidR="00AC1BC6" w:rsidRPr="00FB1B83" w:rsidRDefault="00AC1BC6" w:rsidP="003C506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 w:hanging="426"/>
        <w:rPr>
          <w:rFonts w:ascii="Arial" w:hAnsi="Arial" w:cs="Arial"/>
          <w:color w:val="000000" w:themeColor="text1"/>
        </w:rPr>
      </w:pPr>
    </w:p>
    <w:p w:rsidR="00AC1BC6" w:rsidRPr="00FB1B83" w:rsidRDefault="00AC1BC6" w:rsidP="003C506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 w:hanging="426"/>
        <w:rPr>
          <w:rFonts w:ascii="Arial" w:hAnsi="Arial" w:cs="Arial"/>
          <w:color w:val="000000" w:themeColor="text1"/>
        </w:rPr>
      </w:pPr>
    </w:p>
    <w:p w:rsidR="00AC1BC6" w:rsidRPr="00FB1B83" w:rsidRDefault="00AC1BC6" w:rsidP="003C506F">
      <w:pPr>
        <w:pBdr>
          <w:between w:val="single" w:sz="4" w:space="1" w:color="auto"/>
        </w:pBdr>
        <w:shd w:val="clear" w:color="auto" w:fill="FFFFFF"/>
        <w:spacing w:after="160" w:line="240" w:lineRule="auto"/>
        <w:rPr>
          <w:rFonts w:ascii="Arial" w:hAnsi="Arial" w:cs="Arial"/>
          <w:color w:val="000000" w:themeColor="text1"/>
        </w:rPr>
      </w:pPr>
    </w:p>
    <w:p w:rsidR="00AC1BC6" w:rsidRPr="00FB1B83" w:rsidRDefault="00AC1BC6" w:rsidP="003C506F">
      <w:pPr>
        <w:pBdr>
          <w:between w:val="single" w:sz="4" w:space="1" w:color="auto"/>
        </w:pBdr>
        <w:shd w:val="clear" w:color="auto" w:fill="FFFFFF"/>
        <w:spacing w:after="160" w:line="240" w:lineRule="auto"/>
        <w:ind w:left="426" w:hanging="426"/>
        <w:rPr>
          <w:rFonts w:ascii="Arial" w:hAnsi="Arial" w:cs="Arial"/>
          <w:color w:val="000000" w:themeColor="text1"/>
        </w:rPr>
      </w:pPr>
    </w:p>
    <w:p w:rsidR="00AC1BC6" w:rsidRPr="00FB1B83" w:rsidRDefault="00FB1B83" w:rsidP="00FB1B83">
      <w:pPr>
        <w:pBdr>
          <w:between w:val="single" w:sz="4" w:space="1" w:color="auto"/>
        </w:pBdr>
        <w:shd w:val="clear" w:color="auto" w:fill="FFFFFF"/>
        <w:spacing w:before="480" w:after="0" w:line="240" w:lineRule="auto"/>
        <w:ind w:left="425" w:hanging="425"/>
        <w:jc w:val="right"/>
        <w:rPr>
          <w:rFonts w:ascii="Arial" w:hAnsi="Arial" w:cs="Arial"/>
          <w:color w:val="000000" w:themeColor="text1"/>
          <w:szCs w:val="24"/>
        </w:rPr>
      </w:pPr>
      <w:r w:rsidRPr="00FB1B83">
        <w:rPr>
          <w:rFonts w:ascii="Arial" w:hAnsi="Arial" w:cs="Arial"/>
          <w:color w:val="000000" w:themeColor="text1"/>
        </w:rPr>
        <w:t>[10 marks]</w:t>
      </w:r>
    </w:p>
    <w:sectPr w:rsidR="00AC1BC6" w:rsidRPr="00FB1B83" w:rsidSect="003C506F">
      <w:headerReference w:type="default" r:id="rId13"/>
      <w:footerReference w:type="default" r:id="rId14"/>
      <w:type w:val="continuous"/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F3E" w:rsidRDefault="00155F3E" w:rsidP="00434E99">
      <w:pPr>
        <w:spacing w:after="0" w:line="240" w:lineRule="auto"/>
      </w:pPr>
      <w:r>
        <w:separator/>
      </w:r>
    </w:p>
  </w:endnote>
  <w:endnote w:type="continuationSeparator" w:id="0">
    <w:p w:rsidR="00155F3E" w:rsidRDefault="00155F3E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61270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936FA" w:rsidRPr="00B936FA" w:rsidRDefault="00B936FA" w:rsidP="00240AD9">
        <w:pPr>
          <w:pStyle w:val="Footer"/>
          <w:spacing w:after="240"/>
          <w:jc w:val="right"/>
          <w:rPr>
            <w:rFonts w:ascii="Arial" w:hAnsi="Arial" w:cs="Arial"/>
          </w:rPr>
        </w:pPr>
        <w:r w:rsidRPr="00B936FA">
          <w:rPr>
            <w:rFonts w:ascii="Arial" w:hAnsi="Arial" w:cs="Arial"/>
          </w:rPr>
          <w:fldChar w:fldCharType="begin"/>
        </w:r>
        <w:r w:rsidRPr="00B936FA">
          <w:rPr>
            <w:rFonts w:ascii="Arial" w:hAnsi="Arial" w:cs="Arial"/>
          </w:rPr>
          <w:instrText xml:space="preserve"> PAGE   \* MERGEFORMAT </w:instrText>
        </w:r>
        <w:r w:rsidRPr="00B936FA">
          <w:rPr>
            <w:rFonts w:ascii="Arial" w:hAnsi="Arial" w:cs="Arial"/>
          </w:rPr>
          <w:fldChar w:fldCharType="separate"/>
        </w:r>
        <w:r w:rsidR="00A27DA3">
          <w:rPr>
            <w:rFonts w:ascii="Arial" w:hAnsi="Arial" w:cs="Arial"/>
            <w:noProof/>
          </w:rPr>
          <w:t>1</w:t>
        </w:r>
        <w:r w:rsidRPr="00B936FA">
          <w:rPr>
            <w:rFonts w:ascii="Arial" w:hAnsi="Arial" w:cs="Arial"/>
            <w:noProof/>
          </w:rPr>
          <w:fldChar w:fldCharType="end"/>
        </w:r>
      </w:p>
    </w:sdtContent>
  </w:sdt>
  <w:p w:rsidR="00B936FA" w:rsidRDefault="00B9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F3E" w:rsidRDefault="00155F3E" w:rsidP="00434E99">
      <w:pPr>
        <w:spacing w:after="0" w:line="240" w:lineRule="auto"/>
      </w:pPr>
      <w:r>
        <w:separator/>
      </w:r>
    </w:p>
  </w:footnote>
  <w:footnote w:type="continuationSeparator" w:id="0">
    <w:p w:rsidR="00155F3E" w:rsidRDefault="00155F3E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6FA" w:rsidRDefault="00B936FA" w:rsidP="00B936FA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42ADB3" wp14:editId="780E9081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328BDC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936FA" w:rsidRDefault="003C506F" w:rsidP="00B936FA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1 </w:t>
                          </w:r>
                          <w:r w:rsidR="005C07D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Email scams</w:t>
                          </w:r>
                          <w:r w:rsidR="00B936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936F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Computer </w:t>
                          </w:r>
                          <w:r w:rsidR="0016019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crime and cyber s</w:t>
                          </w:r>
                          <w:r w:rsidR="00B936F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ecurity</w:t>
                          </w:r>
                        </w:p>
                        <w:p w:rsidR="00B936FA" w:rsidRDefault="00B936FA" w:rsidP="00B936FA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42ADB3" id="Rectangle 4" o:spid="_x0000_s1026" style="position:absolute;margin-left:-71.1pt;margin-top:-35.2pt;width:596.1pt;height:7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" fillcolor="#328bdc" stroked="f">
              <v:fill opacity="62194f"/>
              <v:textbox>
                <w:txbxContent>
                  <w:p w:rsidR="00B936FA" w:rsidRDefault="003C506F" w:rsidP="00B936FA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1 </w:t>
                    </w:r>
                    <w:r w:rsidR="005C07D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Email scams</w:t>
                    </w:r>
                    <w:r w:rsidR="00B936F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936F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Computer </w:t>
                    </w:r>
                    <w:r w:rsidR="0016019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crime and cyber s</w:t>
                    </w:r>
                    <w:r w:rsidR="00B936F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ecurity</w:t>
                    </w:r>
                  </w:p>
                  <w:p w:rsidR="00B936FA" w:rsidRDefault="00B936FA" w:rsidP="00B936FA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1CA9507" wp14:editId="33C42A99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3" name="Picture 3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B936FA" w:rsidRDefault="00434E99" w:rsidP="00B93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8.25pt;height:128.25pt;visibility:visible;mso-wrap-style:square" o:bullet="t">
        <v:imagedata r:id="rId1" o:title=""/>
      </v:shape>
    </w:pict>
  </w:numPicBullet>
  <w:numPicBullet w:numPicBulletId="1">
    <w:pict>
      <v:shape id="_x0000_i1031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07F3364D"/>
    <w:multiLevelType w:val="multilevel"/>
    <w:tmpl w:val="DA8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43DD1"/>
    <w:multiLevelType w:val="hybridMultilevel"/>
    <w:tmpl w:val="544071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74A43"/>
    <w:multiLevelType w:val="hybridMultilevel"/>
    <w:tmpl w:val="506CB07E"/>
    <w:lvl w:ilvl="0" w:tplc="7534EEA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6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EC2E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36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88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EE5A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383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A72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360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F5662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1B041B"/>
    <w:multiLevelType w:val="hybridMultilevel"/>
    <w:tmpl w:val="5890F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F2FBF"/>
    <w:multiLevelType w:val="hybridMultilevel"/>
    <w:tmpl w:val="F2F2CE74"/>
    <w:lvl w:ilvl="0" w:tplc="B6FC6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389F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AA60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789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D0F5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5CAF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00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24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5A07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0553F60"/>
    <w:multiLevelType w:val="hybridMultilevel"/>
    <w:tmpl w:val="11486B18"/>
    <w:lvl w:ilvl="0" w:tplc="69B243A2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A2C74"/>
    <w:multiLevelType w:val="multilevel"/>
    <w:tmpl w:val="5508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193612"/>
    <w:multiLevelType w:val="hybridMultilevel"/>
    <w:tmpl w:val="166CA508"/>
    <w:lvl w:ilvl="0" w:tplc="BFDE5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924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4E4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C0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80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D8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A2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85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45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C0E0102"/>
    <w:multiLevelType w:val="hybridMultilevel"/>
    <w:tmpl w:val="96E69F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6E733A"/>
    <w:multiLevelType w:val="hybridMultilevel"/>
    <w:tmpl w:val="B764F1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8075F"/>
    <w:multiLevelType w:val="hybridMultilevel"/>
    <w:tmpl w:val="D550E83A"/>
    <w:lvl w:ilvl="0" w:tplc="958C8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206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326D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02F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8AE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03A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6047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1042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2C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791878"/>
    <w:multiLevelType w:val="hybridMultilevel"/>
    <w:tmpl w:val="C7C43D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021269"/>
    <w:multiLevelType w:val="hybridMultilevel"/>
    <w:tmpl w:val="D5666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B40AA3"/>
    <w:multiLevelType w:val="hybridMultilevel"/>
    <w:tmpl w:val="C0DC2F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2"/>
  </w:num>
  <w:num w:numId="5">
    <w:abstractNumId w:val="13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FD"/>
    <w:rsid w:val="00001F43"/>
    <w:rsid w:val="00007675"/>
    <w:rsid w:val="0004521D"/>
    <w:rsid w:val="000B0C5C"/>
    <w:rsid w:val="000C2904"/>
    <w:rsid w:val="000D19BA"/>
    <w:rsid w:val="00130424"/>
    <w:rsid w:val="00142B5A"/>
    <w:rsid w:val="00155F3E"/>
    <w:rsid w:val="00160199"/>
    <w:rsid w:val="00183D97"/>
    <w:rsid w:val="001A1A82"/>
    <w:rsid w:val="001A3BA4"/>
    <w:rsid w:val="001B573A"/>
    <w:rsid w:val="00240AD9"/>
    <w:rsid w:val="002446DF"/>
    <w:rsid w:val="00253D7A"/>
    <w:rsid w:val="002675C1"/>
    <w:rsid w:val="002A4F73"/>
    <w:rsid w:val="002E77A9"/>
    <w:rsid w:val="002F20F9"/>
    <w:rsid w:val="00304326"/>
    <w:rsid w:val="003060B8"/>
    <w:rsid w:val="00316179"/>
    <w:rsid w:val="00322873"/>
    <w:rsid w:val="0033426A"/>
    <w:rsid w:val="00347FA4"/>
    <w:rsid w:val="00384EF2"/>
    <w:rsid w:val="00396AC0"/>
    <w:rsid w:val="003C506F"/>
    <w:rsid w:val="003C64F0"/>
    <w:rsid w:val="003D7EA4"/>
    <w:rsid w:val="004020A8"/>
    <w:rsid w:val="00420784"/>
    <w:rsid w:val="00430170"/>
    <w:rsid w:val="00434E99"/>
    <w:rsid w:val="00467A4E"/>
    <w:rsid w:val="00472AC5"/>
    <w:rsid w:val="004835AD"/>
    <w:rsid w:val="004A6F9D"/>
    <w:rsid w:val="004C50F4"/>
    <w:rsid w:val="004E06E2"/>
    <w:rsid w:val="005154DC"/>
    <w:rsid w:val="005444B6"/>
    <w:rsid w:val="0056065C"/>
    <w:rsid w:val="005608B8"/>
    <w:rsid w:val="00563583"/>
    <w:rsid w:val="00565A55"/>
    <w:rsid w:val="005A0C57"/>
    <w:rsid w:val="005C07D2"/>
    <w:rsid w:val="005C0C1A"/>
    <w:rsid w:val="005F20FD"/>
    <w:rsid w:val="00611753"/>
    <w:rsid w:val="00611926"/>
    <w:rsid w:val="006938E5"/>
    <w:rsid w:val="00695A23"/>
    <w:rsid w:val="00697B24"/>
    <w:rsid w:val="00743057"/>
    <w:rsid w:val="007877FD"/>
    <w:rsid w:val="007940B4"/>
    <w:rsid w:val="007C555A"/>
    <w:rsid w:val="007C7A92"/>
    <w:rsid w:val="007E0183"/>
    <w:rsid w:val="007F099D"/>
    <w:rsid w:val="008265B0"/>
    <w:rsid w:val="00895A8B"/>
    <w:rsid w:val="008B7676"/>
    <w:rsid w:val="008B7B75"/>
    <w:rsid w:val="009070C8"/>
    <w:rsid w:val="00913167"/>
    <w:rsid w:val="00917D13"/>
    <w:rsid w:val="00930585"/>
    <w:rsid w:val="0095101D"/>
    <w:rsid w:val="009A0F02"/>
    <w:rsid w:val="009A6135"/>
    <w:rsid w:val="009B651C"/>
    <w:rsid w:val="009C39B6"/>
    <w:rsid w:val="009F1BA6"/>
    <w:rsid w:val="00A015F8"/>
    <w:rsid w:val="00A12250"/>
    <w:rsid w:val="00A225D2"/>
    <w:rsid w:val="00A27DA3"/>
    <w:rsid w:val="00A65FBA"/>
    <w:rsid w:val="00A73C1B"/>
    <w:rsid w:val="00A80F64"/>
    <w:rsid w:val="00A859F7"/>
    <w:rsid w:val="00A963E0"/>
    <w:rsid w:val="00AA1769"/>
    <w:rsid w:val="00AA4C0B"/>
    <w:rsid w:val="00AC1BC6"/>
    <w:rsid w:val="00AC58CD"/>
    <w:rsid w:val="00AC6FE7"/>
    <w:rsid w:val="00AD1067"/>
    <w:rsid w:val="00AF3906"/>
    <w:rsid w:val="00B27ED5"/>
    <w:rsid w:val="00B360C1"/>
    <w:rsid w:val="00B618CD"/>
    <w:rsid w:val="00B7671B"/>
    <w:rsid w:val="00B8514B"/>
    <w:rsid w:val="00B936FA"/>
    <w:rsid w:val="00BC3A33"/>
    <w:rsid w:val="00BD2366"/>
    <w:rsid w:val="00C0417B"/>
    <w:rsid w:val="00C05136"/>
    <w:rsid w:val="00C11432"/>
    <w:rsid w:val="00C35BFB"/>
    <w:rsid w:val="00C5307A"/>
    <w:rsid w:val="00C55E8E"/>
    <w:rsid w:val="00C6413B"/>
    <w:rsid w:val="00CD7C25"/>
    <w:rsid w:val="00D0289E"/>
    <w:rsid w:val="00D120BF"/>
    <w:rsid w:val="00D629D3"/>
    <w:rsid w:val="00D86A61"/>
    <w:rsid w:val="00DB3548"/>
    <w:rsid w:val="00DB6A9F"/>
    <w:rsid w:val="00DC235B"/>
    <w:rsid w:val="00DD1E02"/>
    <w:rsid w:val="00DD6B77"/>
    <w:rsid w:val="00E14458"/>
    <w:rsid w:val="00E427C9"/>
    <w:rsid w:val="00E4649A"/>
    <w:rsid w:val="00E52607"/>
    <w:rsid w:val="00E548A5"/>
    <w:rsid w:val="00E71CD5"/>
    <w:rsid w:val="00E75F49"/>
    <w:rsid w:val="00E9066A"/>
    <w:rsid w:val="00EE7AA8"/>
    <w:rsid w:val="00F405CF"/>
    <w:rsid w:val="00F67E46"/>
    <w:rsid w:val="00FB1B83"/>
    <w:rsid w:val="00FC2421"/>
    <w:rsid w:val="00FC4F4A"/>
    <w:rsid w:val="00FD1BD5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82BBD"/>
  <w15:docId w15:val="{78F3E056-EC7F-4E40-A1E7-544EBF07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86A61"/>
    <w:pPr>
      <w:spacing w:after="150" w:line="240" w:lineRule="auto"/>
      <w:outlineLvl w:val="1"/>
    </w:pPr>
    <w:rPr>
      <w:rFonts w:ascii="Segoe UI Light" w:eastAsia="Times New Roman" w:hAnsi="Segoe UI Light" w:cs="Segoe UI Light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86A61"/>
    <w:pPr>
      <w:spacing w:after="75" w:line="240" w:lineRule="auto"/>
      <w:outlineLvl w:val="2"/>
    </w:pPr>
    <w:rPr>
      <w:rFonts w:ascii="Segoe UI Light" w:eastAsia="Times New Roman" w:hAnsi="Segoe UI Light" w:cs="Segoe UI Ligh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character" w:styleId="Hyperlink">
    <w:name w:val="Hyperlink"/>
    <w:uiPriority w:val="99"/>
    <w:semiHidden/>
    <w:rsid w:val="007877F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7F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8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6A61"/>
    <w:rPr>
      <w:rFonts w:ascii="Courier New" w:eastAsia="Times New Roman" w:hAnsi="Courier New" w:cs="Courier New"/>
      <w:sz w:val="20"/>
      <w:szCs w:val="20"/>
    </w:rPr>
  </w:style>
  <w:style w:type="character" w:customStyle="1" w:styleId="taggingtext1">
    <w:name w:val="taggingtext1"/>
    <w:basedOn w:val="DefaultParagraphFont"/>
    <w:rsid w:val="00D86A61"/>
    <w:rPr>
      <w:color w:val="555555"/>
    </w:rPr>
  </w:style>
  <w:style w:type="character" w:customStyle="1" w:styleId="secondarytextcolor1">
    <w:name w:val="secondarytextcolor1"/>
    <w:basedOn w:val="DefaultParagraphFont"/>
    <w:rsid w:val="00D86A61"/>
    <w:rPr>
      <w:color w:val="666666"/>
    </w:rPr>
  </w:style>
  <w:style w:type="character" w:customStyle="1" w:styleId="safetybarpadding1">
    <w:name w:val="safetybarpadding1"/>
    <w:basedOn w:val="DefaultParagraphFont"/>
    <w:rsid w:val="00D86A61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86A61"/>
    <w:rPr>
      <w:rFonts w:ascii="Segoe UI Light" w:eastAsia="Times New Roman" w:hAnsi="Segoe UI Light" w:cs="Segoe UI Light"/>
      <w:sz w:val="36"/>
      <w:szCs w:val="36"/>
    </w:rPr>
  </w:style>
  <w:style w:type="character" w:styleId="Strong">
    <w:name w:val="Strong"/>
    <w:basedOn w:val="DefaultParagraphFont"/>
    <w:uiPriority w:val="22"/>
    <w:qFormat/>
    <w:rsid w:val="00D86A61"/>
    <w:rPr>
      <w:b/>
      <w:bCs/>
    </w:rPr>
  </w:style>
  <w:style w:type="character" w:customStyle="1" w:styleId="unsafesenderemail1">
    <w:name w:val="unsafesenderemail1"/>
    <w:basedOn w:val="DefaultParagraphFont"/>
    <w:rsid w:val="00D86A61"/>
  </w:style>
  <w:style w:type="character" w:customStyle="1" w:styleId="date3">
    <w:name w:val="date3"/>
    <w:basedOn w:val="DefaultParagraphFont"/>
    <w:rsid w:val="00D86A61"/>
    <w:rPr>
      <w:color w:val="666666"/>
    </w:rPr>
  </w:style>
  <w:style w:type="character" w:customStyle="1" w:styleId="safetybarpipe1">
    <w:name w:val="safetybarpipe1"/>
    <w:basedOn w:val="DefaultParagraphFont"/>
    <w:rsid w:val="00D86A61"/>
  </w:style>
  <w:style w:type="character" w:customStyle="1" w:styleId="ecxoutlookfix">
    <w:name w:val="ecxoutlookfix"/>
    <w:basedOn w:val="DefaultParagraphFont"/>
    <w:rsid w:val="00D86A61"/>
  </w:style>
  <w:style w:type="character" w:customStyle="1" w:styleId="apple-converted-space">
    <w:name w:val="apple-converted-space"/>
    <w:basedOn w:val="DefaultParagraphFont"/>
    <w:rsid w:val="00316179"/>
  </w:style>
  <w:style w:type="character" w:customStyle="1" w:styleId="il">
    <w:name w:val="il"/>
    <w:basedOn w:val="DefaultParagraphFont"/>
    <w:rsid w:val="00316179"/>
  </w:style>
  <w:style w:type="character" w:customStyle="1" w:styleId="gd">
    <w:name w:val="gd"/>
    <w:basedOn w:val="DefaultParagraphFont"/>
    <w:rsid w:val="009070C8"/>
  </w:style>
  <w:style w:type="character" w:customStyle="1" w:styleId="go">
    <w:name w:val="go"/>
    <w:basedOn w:val="DefaultParagraphFont"/>
    <w:rsid w:val="009070C8"/>
  </w:style>
  <w:style w:type="character" w:styleId="FollowedHyperlink">
    <w:name w:val="FollowedHyperlink"/>
    <w:basedOn w:val="DefaultParagraphFont"/>
    <w:uiPriority w:val="99"/>
    <w:semiHidden/>
    <w:unhideWhenUsed/>
    <w:rsid w:val="00A73C1B"/>
    <w:rPr>
      <w:color w:val="800080" w:themeColor="followedHyperlink"/>
      <w:u w:val="single"/>
    </w:rPr>
  </w:style>
  <w:style w:type="paragraph" w:customStyle="1" w:styleId="PGKS3text">
    <w:name w:val="PG KS3 text"/>
    <w:basedOn w:val="Normal"/>
    <w:uiPriority w:val="99"/>
    <w:qFormat/>
    <w:rsid w:val="00253D7A"/>
    <w:pPr>
      <w:spacing w:before="120"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8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1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9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4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82230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9154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12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16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06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8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9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602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8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615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8216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08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4842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8643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5370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47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18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428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2239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66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0880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9331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822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488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040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56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919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4987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325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9757772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2738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7746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81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2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85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86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4485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31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6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7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8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755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289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19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494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793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0738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547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40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4384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7843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6704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404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89856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52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8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3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64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310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9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00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75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393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9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790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908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2145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6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11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6851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1234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6003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956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99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10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48424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21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984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659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7300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430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918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22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22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7414505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58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3748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962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316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4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5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7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20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224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344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6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58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4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3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6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917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370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69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912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396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107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4036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889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69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951814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1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34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726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53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5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19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67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75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28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575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4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991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75885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236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52667087">
                                                                                      <w:marLeft w:val="22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460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499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8928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66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31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13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96400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4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82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3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0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0301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559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246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7102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034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3070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ity@halifax.uk.buildsociety.org.uk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mp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john.smith@e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A29A30-E8BA-4FAA-8721-FA02EAFACE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D2CF29-EFD9-43EF-85CC-B88A13F982E9}"/>
</file>

<file path=customXml/itemProps3.xml><?xml version="1.0" encoding="utf-8"?>
<ds:datastoreItem xmlns:ds="http://schemas.openxmlformats.org/officeDocument/2006/customXml" ds:itemID="{6337AB2E-D48A-46DB-86A9-A0C7ACFFCAB1}"/>
</file>

<file path=customXml/itemProps4.xml><?xml version="1.0" encoding="utf-8"?>
<ds:datastoreItem xmlns:ds="http://schemas.openxmlformats.org/officeDocument/2006/customXml" ds:itemID="{9A160161-4FA2-40A0-9252-2F5FCF5590DA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10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10</cp:revision>
  <cp:lastPrinted>2014-01-01T18:00:00Z</cp:lastPrinted>
  <dcterms:created xsi:type="dcterms:W3CDTF">2017-08-01T14:33:00Z</dcterms:created>
  <dcterms:modified xsi:type="dcterms:W3CDTF">2017-10-11T11:25:00Z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